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007096" w:rsidRDefault="00007096">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007096" w:rsidRDefault="00007096">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007096" w:rsidRDefault="00007096">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007096" w:rsidRDefault="00007096">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007096" w:rsidRDefault="00007096">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007096" w:rsidRDefault="00007096">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30E13E27">
                <wp:simplePos x="0" y="0"/>
                <wp:positionH relativeFrom="column">
                  <wp:posOffset>4343400</wp:posOffset>
                </wp:positionH>
                <wp:positionV relativeFrom="paragraph">
                  <wp:posOffset>38100</wp:posOffset>
                </wp:positionV>
                <wp:extent cx="2171700" cy="342900"/>
                <wp:effectExtent l="0" t="0" r="12700" b="1270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2CAD678A" w:rsidR="00007096" w:rsidRPr="00B3158E" w:rsidRDefault="00830924" w:rsidP="005D5C2E">
                            <w:pPr>
                              <w:jc w:val="center"/>
                              <w:rPr>
                                <w:color w:val="003366"/>
                                <w:sz w:val="28"/>
                              </w:rPr>
                            </w:pPr>
                            <w:r>
                              <w:rPr>
                                <w:color w:val="003366"/>
                                <w:sz w:val="28"/>
                              </w:rPr>
                              <w:t>April</w:t>
                            </w:r>
                            <w:r w:rsidR="00007096">
                              <w:rPr>
                                <w:color w:val="003366"/>
                                <w:sz w:val="28"/>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1" type="#_x0000_t202" style="position:absolute;margin-left:342pt;margin-top:3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" stroked="f">
                <v:textbox>
                  <w:txbxContent>
                    <w:p w14:paraId="643FD884" w14:textId="2CAD678A" w:rsidR="00007096" w:rsidRPr="00B3158E" w:rsidRDefault="00830924" w:rsidP="005D5C2E">
                      <w:pPr>
                        <w:jc w:val="center"/>
                        <w:rPr>
                          <w:color w:val="003366"/>
                          <w:sz w:val="28"/>
                        </w:rPr>
                      </w:pPr>
                      <w:r>
                        <w:rPr>
                          <w:color w:val="003366"/>
                          <w:sz w:val="28"/>
                        </w:rPr>
                        <w:t>April</w:t>
                      </w:r>
                      <w:r w:rsidR="00007096">
                        <w:rPr>
                          <w:color w:val="003366"/>
                          <w:sz w:val="28"/>
                        </w:rPr>
                        <w:t xml:space="preserve"> 2015</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007096" w:rsidRDefault="00007096">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007096" w:rsidRDefault="00007096">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007096" w:rsidRDefault="00007096">
                            <w:pPr>
                              <w:pStyle w:val="BodyText"/>
                              <w:rPr>
                                <w:b/>
                                <w:i/>
                                <w:color w:val="003366"/>
                              </w:rPr>
                            </w:pPr>
                            <w:r>
                              <w:rPr>
                                <w:b/>
                                <w:i/>
                                <w:color w:val="003366"/>
                              </w:rPr>
                              <w:t>Special Interest Articles:</w:t>
                            </w:r>
                          </w:p>
                          <w:p w14:paraId="5311E31F" w14:textId="77777777" w:rsidR="00007096" w:rsidRDefault="00007096"/>
                          <w:p w14:paraId="7042FC78" w14:textId="77777777" w:rsidR="00007096" w:rsidRDefault="00007096">
                            <w:pPr>
                              <w:pStyle w:val="BodyTextIndent2"/>
                              <w:spacing w:line="240" w:lineRule="exact"/>
                              <w:ind w:left="187" w:hanging="187"/>
                            </w:pPr>
                            <w:r>
                              <w:t>Add a highlight or your point of interest here</w:t>
                            </w:r>
                          </w:p>
                          <w:p w14:paraId="54DC6A20" w14:textId="77777777" w:rsidR="00007096" w:rsidRDefault="00007096">
                            <w:pPr>
                              <w:pStyle w:val="BodyTextIndent2"/>
                              <w:spacing w:line="240" w:lineRule="exact"/>
                              <w:ind w:left="187" w:hanging="187"/>
                            </w:pPr>
                            <w:r>
                              <w:t>Add a highlight or your point of interest here</w:t>
                            </w:r>
                          </w:p>
                          <w:p w14:paraId="26E02212" w14:textId="77777777" w:rsidR="00007096" w:rsidRDefault="00007096">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007096" w:rsidRDefault="00007096">
                      <w:pPr>
                        <w:pStyle w:val="BodyText"/>
                        <w:rPr>
                          <w:b/>
                          <w:i/>
                          <w:color w:val="003366"/>
                        </w:rPr>
                      </w:pPr>
                      <w:r>
                        <w:rPr>
                          <w:b/>
                          <w:i/>
                          <w:color w:val="003366"/>
                        </w:rPr>
                        <w:t>Special Interest Articles:</w:t>
                      </w:r>
                    </w:p>
                    <w:p w14:paraId="5311E31F" w14:textId="77777777" w:rsidR="00007096" w:rsidRDefault="00007096"/>
                    <w:p w14:paraId="7042FC78" w14:textId="77777777" w:rsidR="00007096" w:rsidRDefault="00007096">
                      <w:pPr>
                        <w:pStyle w:val="BodyTextIndent2"/>
                        <w:spacing w:line="240" w:lineRule="exact"/>
                        <w:ind w:left="187" w:hanging="187"/>
                      </w:pPr>
                      <w:r>
                        <w:t>Add a highlight or your point of interest here</w:t>
                      </w:r>
                    </w:p>
                    <w:p w14:paraId="54DC6A20" w14:textId="77777777" w:rsidR="00007096" w:rsidRDefault="00007096">
                      <w:pPr>
                        <w:pStyle w:val="BodyTextIndent2"/>
                        <w:spacing w:line="240" w:lineRule="exact"/>
                        <w:ind w:left="187" w:hanging="187"/>
                      </w:pPr>
                      <w:r>
                        <w:t>Add a highlight or your point of interest here</w:t>
                      </w:r>
                    </w:p>
                    <w:p w14:paraId="26E02212" w14:textId="77777777" w:rsidR="00007096" w:rsidRDefault="00007096">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007096" w:rsidRDefault="00007096">
                            <w:pPr>
                              <w:pStyle w:val="BodyText"/>
                              <w:rPr>
                                <w:b/>
                                <w:i/>
                                <w:color w:val="003366"/>
                              </w:rPr>
                            </w:pPr>
                            <w:r>
                              <w:rPr>
                                <w:b/>
                                <w:i/>
                                <w:color w:val="003366"/>
                              </w:rPr>
                              <w:t>Individual Highlights:</w:t>
                            </w:r>
                          </w:p>
                          <w:p w14:paraId="65016A66" w14:textId="77777777" w:rsidR="00007096" w:rsidRDefault="00007096">
                            <w:pPr>
                              <w:pStyle w:val="BodyTextIndent"/>
                            </w:pPr>
                            <w:r>
                              <w:t>Inside Story</w:t>
                            </w:r>
                            <w:r>
                              <w:tab/>
                              <w:t>2</w:t>
                            </w:r>
                          </w:p>
                          <w:p w14:paraId="025BB528" w14:textId="77777777" w:rsidR="00007096" w:rsidRDefault="00007096">
                            <w:pPr>
                              <w:pStyle w:val="BodyTextIndent"/>
                            </w:pPr>
                            <w:r>
                              <w:t>Inside Story</w:t>
                            </w:r>
                            <w:r>
                              <w:tab/>
                              <w:t>3</w:t>
                            </w:r>
                          </w:p>
                          <w:p w14:paraId="13417ACD" w14:textId="77777777" w:rsidR="00007096" w:rsidRDefault="00007096">
                            <w:pPr>
                              <w:pStyle w:val="BodyTextIndent"/>
                            </w:pPr>
                            <w:r>
                              <w:t>Inside Story</w:t>
                            </w:r>
                            <w:r>
                              <w:tab/>
                              <w:t>4</w:t>
                            </w:r>
                          </w:p>
                          <w:p w14:paraId="5210D7F3" w14:textId="77777777" w:rsidR="00007096" w:rsidRDefault="00007096">
                            <w:pPr>
                              <w:pStyle w:val="BodyTextIndent"/>
                            </w:pPr>
                            <w:r>
                              <w:t>Inside Story</w:t>
                            </w:r>
                            <w:r>
                              <w:tab/>
                              <w:t>5</w:t>
                            </w:r>
                          </w:p>
                          <w:p w14:paraId="6B396F13" w14:textId="77777777" w:rsidR="00007096" w:rsidRDefault="00007096">
                            <w:pPr>
                              <w:pStyle w:val="BodyTextIndent"/>
                            </w:pPr>
                            <w:r>
                              <w:t>Inside Story</w:t>
                            </w:r>
                            <w:r>
                              <w:tab/>
                              <w:t>6</w:t>
                            </w:r>
                          </w:p>
                          <w:p w14:paraId="15671807" w14:textId="77777777" w:rsidR="00007096" w:rsidRDefault="00007096">
                            <w:pPr>
                              <w:pStyle w:val="BodyTextIndent"/>
                            </w:pPr>
                            <w:r>
                              <w:t>Inside Story</w:t>
                            </w:r>
                            <w:r>
                              <w:tab/>
                              <w:t>7</w:t>
                            </w:r>
                          </w:p>
                          <w:p w14:paraId="2F117C37" w14:textId="77777777" w:rsidR="00007096" w:rsidRDefault="00007096">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007096" w:rsidRDefault="00007096">
                      <w:pPr>
                        <w:pStyle w:val="BodyText"/>
                        <w:rPr>
                          <w:b/>
                          <w:i/>
                          <w:color w:val="003366"/>
                        </w:rPr>
                      </w:pPr>
                      <w:r>
                        <w:rPr>
                          <w:b/>
                          <w:i/>
                          <w:color w:val="003366"/>
                        </w:rPr>
                        <w:t>Individual Highlights:</w:t>
                      </w:r>
                    </w:p>
                    <w:p w14:paraId="65016A66" w14:textId="77777777" w:rsidR="00007096" w:rsidRDefault="00007096">
                      <w:pPr>
                        <w:pStyle w:val="BodyTextIndent"/>
                      </w:pPr>
                      <w:r>
                        <w:t>Inside Story</w:t>
                      </w:r>
                      <w:r>
                        <w:tab/>
                        <w:t>2</w:t>
                      </w:r>
                    </w:p>
                    <w:p w14:paraId="025BB528" w14:textId="77777777" w:rsidR="00007096" w:rsidRDefault="00007096">
                      <w:pPr>
                        <w:pStyle w:val="BodyTextIndent"/>
                      </w:pPr>
                      <w:r>
                        <w:t>Inside Story</w:t>
                      </w:r>
                      <w:r>
                        <w:tab/>
                        <w:t>3</w:t>
                      </w:r>
                    </w:p>
                    <w:p w14:paraId="13417ACD" w14:textId="77777777" w:rsidR="00007096" w:rsidRDefault="00007096">
                      <w:pPr>
                        <w:pStyle w:val="BodyTextIndent"/>
                      </w:pPr>
                      <w:r>
                        <w:t>Inside Story</w:t>
                      </w:r>
                      <w:r>
                        <w:tab/>
                        <w:t>4</w:t>
                      </w:r>
                    </w:p>
                    <w:p w14:paraId="5210D7F3" w14:textId="77777777" w:rsidR="00007096" w:rsidRDefault="00007096">
                      <w:pPr>
                        <w:pStyle w:val="BodyTextIndent"/>
                      </w:pPr>
                      <w:r>
                        <w:t>Inside Story</w:t>
                      </w:r>
                      <w:r>
                        <w:tab/>
                        <w:t>5</w:t>
                      </w:r>
                    </w:p>
                    <w:p w14:paraId="6B396F13" w14:textId="77777777" w:rsidR="00007096" w:rsidRDefault="00007096">
                      <w:pPr>
                        <w:pStyle w:val="BodyTextIndent"/>
                      </w:pPr>
                      <w:r>
                        <w:t>Inside Story</w:t>
                      </w:r>
                      <w:r>
                        <w:tab/>
                        <w:t>6</w:t>
                      </w:r>
                    </w:p>
                    <w:p w14:paraId="15671807" w14:textId="77777777" w:rsidR="00007096" w:rsidRDefault="00007096">
                      <w:pPr>
                        <w:pStyle w:val="BodyTextIndent"/>
                      </w:pPr>
                      <w:r>
                        <w:t>Inside Story</w:t>
                      </w:r>
                      <w:r>
                        <w:tab/>
                        <w:t>7</w:t>
                      </w:r>
                    </w:p>
                    <w:p w14:paraId="2F117C37" w14:textId="77777777" w:rsidR="00007096" w:rsidRDefault="00007096">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007096" w:rsidRDefault="00007096">
                            <w:pPr>
                              <w:pStyle w:val="Heading2"/>
                            </w:pPr>
                            <w:r>
                              <w:t xml:space="preserve">President’s Report – </w:t>
                            </w:r>
                            <w:r>
                              <w:rPr>
                                <w:sz w:val="32"/>
                              </w:rPr>
                              <w:t>Susan Blackall</w:t>
                            </w:r>
                          </w:p>
                          <w:p w14:paraId="4819070D" w14:textId="77777777" w:rsidR="00007096" w:rsidRDefault="00007096">
                            <w:pPr>
                              <w:pStyle w:val="Heading2"/>
                            </w:pPr>
                          </w:p>
                          <w:p w14:paraId="03306A73" w14:textId="77777777" w:rsidR="00007096" w:rsidRPr="00CD4325" w:rsidRDefault="00007096" w:rsidP="005D5C2E"/>
                          <w:p w14:paraId="73706064" w14:textId="77777777" w:rsidR="00007096" w:rsidRPr="00CA2530" w:rsidRDefault="00007096"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007096" w:rsidRDefault="00007096">
                      <w:pPr>
                        <w:pStyle w:val="Heading2"/>
                      </w:pPr>
                      <w:r>
                        <w:t xml:space="preserve">President’s Report – </w:t>
                      </w:r>
                      <w:r>
                        <w:rPr>
                          <w:sz w:val="32"/>
                        </w:rPr>
                        <w:t>Susan Blackall</w:t>
                      </w:r>
                    </w:p>
                    <w:p w14:paraId="4819070D" w14:textId="77777777" w:rsidR="00007096" w:rsidRDefault="00007096">
                      <w:pPr>
                        <w:pStyle w:val="Heading2"/>
                      </w:pPr>
                    </w:p>
                    <w:p w14:paraId="03306A73" w14:textId="77777777" w:rsidR="00007096" w:rsidRPr="00CD4325" w:rsidRDefault="00007096" w:rsidP="005D5C2E"/>
                    <w:p w14:paraId="73706064" w14:textId="77777777" w:rsidR="00007096" w:rsidRPr="00CA2530" w:rsidRDefault="00007096" w:rsidP="005D5C2E"/>
                  </w:txbxContent>
                </v:textbox>
                <w10:wrap anchorx="page" anchory="page"/>
              </v:shape>
            </w:pict>
          </mc:Fallback>
        </mc:AlternateContent>
      </w:r>
    </w:p>
    <w:p w14:paraId="4162D05E" w14:textId="67137D00" w:rsidR="005D5C2E" w:rsidRPr="009955BF" w:rsidRDefault="005D5C2E" w:rsidP="005D5C2E">
      <w:pPr>
        <w:rPr>
          <w:sz w:val="22"/>
        </w:rPr>
      </w:pPr>
    </w:p>
    <w:p w14:paraId="06E08C34" w14:textId="5C4C0A55" w:rsidR="005D5C2E" w:rsidRPr="00853F93" w:rsidRDefault="00105995">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23210A68">
                <wp:simplePos x="0" y="0"/>
                <wp:positionH relativeFrom="column">
                  <wp:posOffset>-114300</wp:posOffset>
                </wp:positionH>
                <wp:positionV relativeFrom="paragraph">
                  <wp:posOffset>151765</wp:posOffset>
                </wp:positionV>
                <wp:extent cx="7086600" cy="6858000"/>
                <wp:effectExtent l="0" t="0" r="0" b="0"/>
                <wp:wrapTight wrapText="bothSides">
                  <wp:wrapPolygon edited="0">
                    <wp:start x="77" y="80"/>
                    <wp:lineTo x="77" y="21440"/>
                    <wp:lineTo x="21445" y="21440"/>
                    <wp:lineTo x="21445" y="80"/>
                    <wp:lineTo x="77" y="80"/>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09D0" w14:textId="77777777" w:rsidR="00105995" w:rsidRDefault="00105995" w:rsidP="00105995">
                            <w:pPr>
                              <w:widowControl w:val="0"/>
                              <w:autoSpaceDE w:val="0"/>
                              <w:autoSpaceDN w:val="0"/>
                              <w:adjustRightInd w:val="0"/>
                              <w:spacing w:after="384"/>
                              <w:rPr>
                                <w:rFonts w:eastAsiaTheme="minorEastAsia"/>
                                <w:szCs w:val="24"/>
                              </w:rPr>
                            </w:pPr>
                            <w:r>
                              <w:rPr>
                                <w:rFonts w:eastAsiaTheme="minorEastAsia"/>
                                <w:szCs w:val="24"/>
                              </w:rPr>
                              <w:t xml:space="preserve">April has passed quickly and a lot has changed. New school board members have been seated and have taken a very strong stand in their first meeting. Despite clear teacher recommendations in support of a new elementary math series, the new board voted 4-3 to not purchase the new series. This is a serious slap in the face to teachers to deny their expertise and reject their choice, especially when there is a need for a math curriculum.  I highly encourage teachers from each school to attend board meetings to stay on top of the decisions made by this new board.  In addition Dr. Moyer has retracted his communication protocol.  He feels that teachers’ voices need to be heard. Feel free to let the new board know how you feel about their decisions. </w:t>
                            </w:r>
                          </w:p>
                          <w:p w14:paraId="40EE782F" w14:textId="77777777" w:rsidR="00105995" w:rsidRPr="00C84631" w:rsidRDefault="00105995" w:rsidP="00105995">
                            <w:pPr>
                              <w:widowControl w:val="0"/>
                              <w:autoSpaceDE w:val="0"/>
                              <w:autoSpaceDN w:val="0"/>
                              <w:adjustRightInd w:val="0"/>
                              <w:spacing w:after="384"/>
                              <w:rPr>
                                <w:rFonts w:eastAsiaTheme="minorEastAsia"/>
                                <w:szCs w:val="24"/>
                              </w:rPr>
                            </w:pPr>
                            <w:r>
                              <w:t>Here are the current topics for the MEA:</w:t>
                            </w:r>
                          </w:p>
                          <w:p w14:paraId="17857439" w14:textId="77777777" w:rsidR="00105995" w:rsidRPr="00D84161" w:rsidRDefault="00105995" w:rsidP="00105995">
                            <w:pPr>
                              <w:pStyle w:val="ListParagraph"/>
                              <w:numPr>
                                <w:ilvl w:val="0"/>
                                <w:numId w:val="14"/>
                              </w:numPr>
                              <w:rPr>
                                <w:b/>
                              </w:rPr>
                            </w:pPr>
                            <w:r>
                              <w:rPr>
                                <w:b/>
                              </w:rPr>
                              <w:t>Communication Protocol</w:t>
                            </w:r>
                          </w:p>
                          <w:p w14:paraId="75C87DAE" w14:textId="77777777" w:rsidR="00105995" w:rsidRDefault="00105995" w:rsidP="00105995">
                            <w:pPr>
                              <w:pStyle w:val="ListParagraph"/>
                              <w:numPr>
                                <w:ilvl w:val="0"/>
                                <w:numId w:val="19"/>
                              </w:numPr>
                              <w:ind w:left="1440"/>
                            </w:pPr>
                            <w:r>
                              <w:t>In the past, Dr. Moyer has asked teachers to pass all communication to the board through his office. He has decided that this is a necessary change in light of the new board decisions.</w:t>
                            </w:r>
                          </w:p>
                          <w:p w14:paraId="278A6749" w14:textId="77777777" w:rsidR="00105995" w:rsidRDefault="00105995" w:rsidP="00105995">
                            <w:pPr>
                              <w:pStyle w:val="ListParagraph"/>
                              <w:numPr>
                                <w:ilvl w:val="0"/>
                                <w:numId w:val="19"/>
                              </w:numPr>
                              <w:ind w:left="1440"/>
                            </w:pPr>
                            <w:r>
                              <w:t>Board members may show up in your classrooms, and you have free reign to talk and discuss district issues.</w:t>
                            </w:r>
                          </w:p>
                          <w:p w14:paraId="03A924BA" w14:textId="77777777" w:rsidR="00105995" w:rsidRDefault="00105995" w:rsidP="00105995">
                            <w:pPr>
                              <w:pStyle w:val="ListParagraph"/>
                              <w:numPr>
                                <w:ilvl w:val="0"/>
                                <w:numId w:val="19"/>
                              </w:numPr>
                              <w:ind w:left="1440"/>
                            </w:pPr>
                            <w:r>
                              <w:t>It is to our best interest to focus on major district issues and not bring the board into micro-managing minor issues.</w:t>
                            </w:r>
                          </w:p>
                          <w:p w14:paraId="0AF2B8CF" w14:textId="77777777" w:rsidR="00105995" w:rsidRDefault="00105995" w:rsidP="00105995">
                            <w:pPr>
                              <w:pStyle w:val="ListParagraph"/>
                              <w:ind w:left="1440"/>
                            </w:pPr>
                          </w:p>
                          <w:p w14:paraId="1CA88A62" w14:textId="77777777" w:rsidR="00105995" w:rsidRPr="00F34B86" w:rsidRDefault="00105995" w:rsidP="00105995">
                            <w:pPr>
                              <w:pStyle w:val="ListParagraph"/>
                              <w:numPr>
                                <w:ilvl w:val="0"/>
                                <w:numId w:val="14"/>
                              </w:numPr>
                            </w:pPr>
                            <w:r>
                              <w:rPr>
                                <w:b/>
                              </w:rPr>
                              <w:t>Textbooks</w:t>
                            </w:r>
                          </w:p>
                          <w:p w14:paraId="08D19963" w14:textId="77777777" w:rsidR="00105995" w:rsidRPr="0002758D" w:rsidRDefault="00105995" w:rsidP="00105995">
                            <w:pPr>
                              <w:pStyle w:val="ListParagraph"/>
                              <w:numPr>
                                <w:ilvl w:val="0"/>
                                <w:numId w:val="19"/>
                              </w:numPr>
                              <w:ind w:left="1440"/>
                              <w:rPr>
                                <w:i/>
                              </w:rPr>
                            </w:pPr>
                            <w:r>
                              <w:rPr>
                                <w:rFonts w:eastAsiaTheme="minorEastAsia" w:cs="Arial"/>
                                <w:u w:color="0000FF"/>
                              </w:rPr>
                              <w:t>The new LEAD Moline chrome book initiative was approved by a board vote of 7-0.</w:t>
                            </w:r>
                          </w:p>
                          <w:p w14:paraId="6BF61EE3" w14:textId="77777777" w:rsidR="00105995" w:rsidRPr="008B246F" w:rsidRDefault="00105995" w:rsidP="00105995">
                            <w:pPr>
                              <w:pStyle w:val="ListParagraph"/>
                              <w:numPr>
                                <w:ilvl w:val="0"/>
                                <w:numId w:val="19"/>
                              </w:numPr>
                              <w:ind w:left="1440"/>
                              <w:rPr>
                                <w:i/>
                              </w:rPr>
                            </w:pPr>
                            <w:r>
                              <w:rPr>
                                <w:rFonts w:eastAsiaTheme="minorEastAsia" w:cs="Arial"/>
                                <w:u w:color="0000FF"/>
                              </w:rPr>
                              <w:t xml:space="preserve">McGraw Hill’s </w:t>
                            </w:r>
                            <w:r>
                              <w:rPr>
                                <w:rFonts w:eastAsiaTheme="minorEastAsia" w:cs="Arial"/>
                                <w:i/>
                                <w:u w:color="0000FF"/>
                              </w:rPr>
                              <w:t xml:space="preserve">My Math </w:t>
                            </w:r>
                            <w:r>
                              <w:rPr>
                                <w:rFonts w:eastAsiaTheme="minorEastAsia" w:cs="Arial"/>
                                <w:u w:color="0000FF"/>
                              </w:rPr>
                              <w:t>was rejected by a 4-3 vote by the newly seated school board.</w:t>
                            </w:r>
                          </w:p>
                          <w:p w14:paraId="5C0BE5F2" w14:textId="77777777" w:rsidR="00105995" w:rsidRPr="008B246F" w:rsidRDefault="00105995" w:rsidP="00105995">
                            <w:pPr>
                              <w:pStyle w:val="ListParagraph"/>
                              <w:numPr>
                                <w:ilvl w:val="0"/>
                                <w:numId w:val="19"/>
                              </w:numPr>
                              <w:ind w:left="1440"/>
                              <w:rPr>
                                <w:i/>
                              </w:rPr>
                            </w:pPr>
                            <w:r>
                              <w:rPr>
                                <w:rFonts w:eastAsiaTheme="minorEastAsia" w:cs="Arial"/>
                                <w:u w:color="0000FF"/>
                              </w:rPr>
                              <w:t>Several elementary teachers spent several months piloting the new math series for grades K-5.</w:t>
                            </w:r>
                          </w:p>
                          <w:p w14:paraId="4F815BF1" w14:textId="77777777" w:rsidR="00105995" w:rsidRPr="001D2693" w:rsidRDefault="00105995" w:rsidP="00105995">
                            <w:pPr>
                              <w:pStyle w:val="ListParagraph"/>
                              <w:numPr>
                                <w:ilvl w:val="1"/>
                                <w:numId w:val="14"/>
                              </w:numPr>
                            </w:pPr>
                            <w:r>
                              <w:rPr>
                                <w:rFonts w:eastAsiaTheme="minorEastAsia" w:cs="Arial"/>
                                <w:color w:val="1A1A1A"/>
                                <w:szCs w:val="26"/>
                              </w:rPr>
                              <w:t xml:space="preserve">Despite teacher support for this new series, the board declined to support their findings. </w:t>
                            </w:r>
                          </w:p>
                          <w:p w14:paraId="30B0FD06" w14:textId="77777777" w:rsidR="00105995" w:rsidRPr="000D15A0" w:rsidRDefault="00105995" w:rsidP="00105995">
                            <w:pPr>
                              <w:pStyle w:val="ListParagraph"/>
                              <w:numPr>
                                <w:ilvl w:val="1"/>
                                <w:numId w:val="14"/>
                              </w:numPr>
                            </w:pPr>
                            <w:r>
                              <w:rPr>
                                <w:rFonts w:eastAsiaTheme="minorEastAsia" w:cs="Arial"/>
                                <w:color w:val="1A1A1A"/>
                                <w:szCs w:val="26"/>
                              </w:rPr>
                              <w:t>This should be a major concern for staff, when the board ignores our professional expertise.</w:t>
                            </w:r>
                          </w:p>
                          <w:p w14:paraId="10E7AC2B" w14:textId="77777777" w:rsidR="00105995" w:rsidRDefault="00105995" w:rsidP="00105995"/>
                          <w:p w14:paraId="22C4B10F" w14:textId="77777777" w:rsidR="00105995" w:rsidRPr="00D84161" w:rsidRDefault="00105995" w:rsidP="00105995">
                            <w:pPr>
                              <w:pStyle w:val="ListParagraph"/>
                              <w:numPr>
                                <w:ilvl w:val="0"/>
                                <w:numId w:val="14"/>
                              </w:numPr>
                              <w:rPr>
                                <w:b/>
                              </w:rPr>
                            </w:pPr>
                            <w:r>
                              <w:rPr>
                                <w:b/>
                              </w:rPr>
                              <w:t>Early Release First/Last Day</w:t>
                            </w:r>
                          </w:p>
                          <w:p w14:paraId="6EC95234" w14:textId="77777777" w:rsidR="00105995" w:rsidRPr="004E5EFD" w:rsidRDefault="00105995" w:rsidP="00105995">
                            <w:pPr>
                              <w:pStyle w:val="ListParagraph"/>
                              <w:numPr>
                                <w:ilvl w:val="0"/>
                                <w:numId w:val="19"/>
                              </w:numPr>
                              <w:ind w:left="1440"/>
                            </w:pPr>
                            <w:r>
                              <w:rPr>
                                <w:rFonts w:eastAsiaTheme="minorEastAsia" w:cs="Arial"/>
                                <w:color w:val="1A1A1A"/>
                              </w:rPr>
                              <w:t>We presented many valid reasons to Dr. Moyer to end school at 1:00 on the first and the last day of school; however, he said next year is already set.</w:t>
                            </w:r>
                          </w:p>
                          <w:p w14:paraId="3C639937" w14:textId="77777777" w:rsidR="00105995" w:rsidRPr="006A0C9B" w:rsidRDefault="00105995" w:rsidP="00105995">
                            <w:pPr>
                              <w:pStyle w:val="ListParagraph"/>
                              <w:numPr>
                                <w:ilvl w:val="0"/>
                                <w:numId w:val="19"/>
                              </w:numPr>
                              <w:ind w:left="1440"/>
                            </w:pPr>
                            <w:r>
                              <w:rPr>
                                <w:rFonts w:eastAsiaTheme="minorEastAsia" w:cs="Arial"/>
                                <w:color w:val="1A1A1A"/>
                              </w:rPr>
                              <w:t>He in very concerned with instructional minutes and the “hours students spend in school when instruction is not taking place.”</w:t>
                            </w:r>
                          </w:p>
                          <w:p w14:paraId="53F9A46D" w14:textId="77777777" w:rsidR="00105995" w:rsidRPr="006A0C9B" w:rsidRDefault="00105995" w:rsidP="00105995">
                            <w:pPr>
                              <w:pStyle w:val="ListParagraph"/>
                              <w:numPr>
                                <w:ilvl w:val="0"/>
                                <w:numId w:val="19"/>
                              </w:numPr>
                              <w:ind w:left="1440"/>
                            </w:pPr>
                            <w:r>
                              <w:rPr>
                                <w:rFonts w:eastAsiaTheme="minorEastAsia" w:cs="Arial"/>
                                <w:color w:val="1A1A1A"/>
                              </w:rPr>
                              <w:t>He wants to work on a time study to look at how time is used in our district.</w:t>
                            </w:r>
                          </w:p>
                          <w:p w14:paraId="2B25D472" w14:textId="77777777" w:rsidR="00105995" w:rsidRPr="006A0C9B" w:rsidRDefault="00105995" w:rsidP="00105995">
                            <w:pPr>
                              <w:pStyle w:val="ListParagraph"/>
                              <w:numPr>
                                <w:ilvl w:val="0"/>
                                <w:numId w:val="19"/>
                              </w:numPr>
                              <w:ind w:left="1440"/>
                            </w:pPr>
                            <w:r>
                              <w:rPr>
                                <w:rFonts w:eastAsiaTheme="minorEastAsia" w:cs="Arial"/>
                                <w:color w:val="1A1A1A"/>
                              </w:rPr>
                              <w:t xml:space="preserve">Dr. Moyer said we </w:t>
                            </w:r>
                            <w:proofErr w:type="gramStart"/>
                            <w:r>
                              <w:rPr>
                                <w:rFonts w:eastAsiaTheme="minorEastAsia" w:cs="Arial"/>
                                <w:color w:val="1A1A1A"/>
                              </w:rPr>
                              <w:t>can</w:t>
                            </w:r>
                            <w:proofErr w:type="gramEnd"/>
                            <w:r>
                              <w:rPr>
                                <w:rFonts w:eastAsiaTheme="minorEastAsia" w:cs="Arial"/>
                                <w:color w:val="1A1A1A"/>
                              </w:rPr>
                              <w:t xml:space="preserve"> discuss options in the calendar committee next year or in negotiations the year after.</w:t>
                            </w:r>
                          </w:p>
                          <w:p w14:paraId="6553F400" w14:textId="77777777" w:rsidR="00105995" w:rsidRDefault="00105995" w:rsidP="00105995">
                            <w:pPr>
                              <w:pStyle w:val="ListParagraph"/>
                              <w:ind w:left="1440"/>
                              <w:rPr>
                                <w:rFonts w:eastAsiaTheme="minorEastAsia" w:cs="Arial"/>
                                <w:color w:val="1A1A1A"/>
                              </w:rPr>
                            </w:pPr>
                          </w:p>
                          <w:p w14:paraId="60C494FD" w14:textId="77777777" w:rsidR="00105995" w:rsidRPr="00451488" w:rsidRDefault="00105995" w:rsidP="00105995">
                            <w:pPr>
                              <w:pStyle w:val="ListParagraph"/>
                              <w:ind w:left="1440"/>
                            </w:pPr>
                          </w:p>
                          <w:p w14:paraId="1B626A67" w14:textId="3B8F3EF2" w:rsidR="00007096" w:rsidRPr="00AC708D" w:rsidRDefault="00007096"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8.95pt;margin-top:11.95pt;width:558pt;height:540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" filled="f" stroked="f">
                <v:textbox inset=",7.2pt,,7.2pt">
                  <w:txbxContent>
                    <w:p w14:paraId="7D7D09D0" w14:textId="77777777" w:rsidR="00105995" w:rsidRDefault="00105995" w:rsidP="00105995">
                      <w:pPr>
                        <w:widowControl w:val="0"/>
                        <w:autoSpaceDE w:val="0"/>
                        <w:autoSpaceDN w:val="0"/>
                        <w:adjustRightInd w:val="0"/>
                        <w:spacing w:after="384"/>
                        <w:rPr>
                          <w:rFonts w:eastAsiaTheme="minorEastAsia"/>
                          <w:szCs w:val="24"/>
                        </w:rPr>
                      </w:pPr>
                      <w:r>
                        <w:rPr>
                          <w:rFonts w:eastAsiaTheme="minorEastAsia"/>
                          <w:szCs w:val="24"/>
                        </w:rPr>
                        <w:t xml:space="preserve">April has passed quickly and a lot has changed. New school board members have been seated and have taken a very strong stand in their first meeting. Despite clear teacher recommendations in support of a new elementary math series, the new board voted 4-3 to not purchase the new series. This is a serious slap in the face to teachers to deny their expertise and reject their choice, especially when there is a need for a math curriculum.  I highly encourage teachers from each school to attend board meetings to stay on top of the decisions made by this new board.  In addition Dr. Moyer has retracted his communication protocol.  He feels that teachers’ voices need to be heard. Feel free to let the new board know how you feel about their decisions. </w:t>
                      </w:r>
                    </w:p>
                    <w:p w14:paraId="40EE782F" w14:textId="77777777" w:rsidR="00105995" w:rsidRPr="00C84631" w:rsidRDefault="00105995" w:rsidP="00105995">
                      <w:pPr>
                        <w:widowControl w:val="0"/>
                        <w:autoSpaceDE w:val="0"/>
                        <w:autoSpaceDN w:val="0"/>
                        <w:adjustRightInd w:val="0"/>
                        <w:spacing w:after="384"/>
                        <w:rPr>
                          <w:rFonts w:eastAsiaTheme="minorEastAsia"/>
                          <w:szCs w:val="24"/>
                        </w:rPr>
                      </w:pPr>
                      <w:r>
                        <w:t>Here are the current topics for the MEA:</w:t>
                      </w:r>
                    </w:p>
                    <w:p w14:paraId="17857439" w14:textId="77777777" w:rsidR="00105995" w:rsidRPr="00D84161" w:rsidRDefault="00105995" w:rsidP="00105995">
                      <w:pPr>
                        <w:pStyle w:val="ListParagraph"/>
                        <w:numPr>
                          <w:ilvl w:val="0"/>
                          <w:numId w:val="14"/>
                        </w:numPr>
                        <w:rPr>
                          <w:b/>
                        </w:rPr>
                      </w:pPr>
                      <w:r>
                        <w:rPr>
                          <w:b/>
                        </w:rPr>
                        <w:t>Communication Protocol</w:t>
                      </w:r>
                    </w:p>
                    <w:p w14:paraId="75C87DAE" w14:textId="77777777" w:rsidR="00105995" w:rsidRDefault="00105995" w:rsidP="00105995">
                      <w:pPr>
                        <w:pStyle w:val="ListParagraph"/>
                        <w:numPr>
                          <w:ilvl w:val="0"/>
                          <w:numId w:val="19"/>
                        </w:numPr>
                        <w:ind w:left="1440"/>
                      </w:pPr>
                      <w:r>
                        <w:t>In the past, Dr. Moyer has asked teachers to pass all communication to the board through his office. He has decided that this is a necessary change in light of the new board decisions.</w:t>
                      </w:r>
                    </w:p>
                    <w:p w14:paraId="278A6749" w14:textId="77777777" w:rsidR="00105995" w:rsidRDefault="00105995" w:rsidP="00105995">
                      <w:pPr>
                        <w:pStyle w:val="ListParagraph"/>
                        <w:numPr>
                          <w:ilvl w:val="0"/>
                          <w:numId w:val="19"/>
                        </w:numPr>
                        <w:ind w:left="1440"/>
                      </w:pPr>
                      <w:r>
                        <w:t>Board members may show up in your classrooms, and you have free reign to talk and discuss district issues.</w:t>
                      </w:r>
                    </w:p>
                    <w:p w14:paraId="03A924BA" w14:textId="77777777" w:rsidR="00105995" w:rsidRDefault="00105995" w:rsidP="00105995">
                      <w:pPr>
                        <w:pStyle w:val="ListParagraph"/>
                        <w:numPr>
                          <w:ilvl w:val="0"/>
                          <w:numId w:val="19"/>
                        </w:numPr>
                        <w:ind w:left="1440"/>
                      </w:pPr>
                      <w:r>
                        <w:t>It is to our best interest to focus on major district issues and not bring the board into micro-managing minor issues.</w:t>
                      </w:r>
                    </w:p>
                    <w:p w14:paraId="0AF2B8CF" w14:textId="77777777" w:rsidR="00105995" w:rsidRDefault="00105995" w:rsidP="00105995">
                      <w:pPr>
                        <w:pStyle w:val="ListParagraph"/>
                        <w:ind w:left="1440"/>
                      </w:pPr>
                    </w:p>
                    <w:p w14:paraId="1CA88A62" w14:textId="77777777" w:rsidR="00105995" w:rsidRPr="00F34B86" w:rsidRDefault="00105995" w:rsidP="00105995">
                      <w:pPr>
                        <w:pStyle w:val="ListParagraph"/>
                        <w:numPr>
                          <w:ilvl w:val="0"/>
                          <w:numId w:val="14"/>
                        </w:numPr>
                      </w:pPr>
                      <w:r>
                        <w:rPr>
                          <w:b/>
                        </w:rPr>
                        <w:t>Textbooks</w:t>
                      </w:r>
                    </w:p>
                    <w:p w14:paraId="08D19963" w14:textId="77777777" w:rsidR="00105995" w:rsidRPr="0002758D" w:rsidRDefault="00105995" w:rsidP="00105995">
                      <w:pPr>
                        <w:pStyle w:val="ListParagraph"/>
                        <w:numPr>
                          <w:ilvl w:val="0"/>
                          <w:numId w:val="19"/>
                        </w:numPr>
                        <w:ind w:left="1440"/>
                        <w:rPr>
                          <w:i/>
                        </w:rPr>
                      </w:pPr>
                      <w:r>
                        <w:rPr>
                          <w:rFonts w:eastAsiaTheme="minorEastAsia" w:cs="Arial"/>
                          <w:u w:color="0000FF"/>
                        </w:rPr>
                        <w:t>The new LEAD Moline chrome book initiative was approved by a board vote of 7-0.</w:t>
                      </w:r>
                    </w:p>
                    <w:p w14:paraId="6BF61EE3" w14:textId="77777777" w:rsidR="00105995" w:rsidRPr="008B246F" w:rsidRDefault="00105995" w:rsidP="00105995">
                      <w:pPr>
                        <w:pStyle w:val="ListParagraph"/>
                        <w:numPr>
                          <w:ilvl w:val="0"/>
                          <w:numId w:val="19"/>
                        </w:numPr>
                        <w:ind w:left="1440"/>
                        <w:rPr>
                          <w:i/>
                        </w:rPr>
                      </w:pPr>
                      <w:r>
                        <w:rPr>
                          <w:rFonts w:eastAsiaTheme="minorEastAsia" w:cs="Arial"/>
                          <w:u w:color="0000FF"/>
                        </w:rPr>
                        <w:t xml:space="preserve">McGraw Hill’s </w:t>
                      </w:r>
                      <w:r>
                        <w:rPr>
                          <w:rFonts w:eastAsiaTheme="minorEastAsia" w:cs="Arial"/>
                          <w:i/>
                          <w:u w:color="0000FF"/>
                        </w:rPr>
                        <w:t xml:space="preserve">My Math </w:t>
                      </w:r>
                      <w:r>
                        <w:rPr>
                          <w:rFonts w:eastAsiaTheme="minorEastAsia" w:cs="Arial"/>
                          <w:u w:color="0000FF"/>
                        </w:rPr>
                        <w:t>was rejected by a 4-3 vote by the newly seated school board.</w:t>
                      </w:r>
                    </w:p>
                    <w:p w14:paraId="5C0BE5F2" w14:textId="77777777" w:rsidR="00105995" w:rsidRPr="008B246F" w:rsidRDefault="00105995" w:rsidP="00105995">
                      <w:pPr>
                        <w:pStyle w:val="ListParagraph"/>
                        <w:numPr>
                          <w:ilvl w:val="0"/>
                          <w:numId w:val="19"/>
                        </w:numPr>
                        <w:ind w:left="1440"/>
                        <w:rPr>
                          <w:i/>
                        </w:rPr>
                      </w:pPr>
                      <w:r>
                        <w:rPr>
                          <w:rFonts w:eastAsiaTheme="minorEastAsia" w:cs="Arial"/>
                          <w:u w:color="0000FF"/>
                        </w:rPr>
                        <w:t>Several elementary teachers spent several months piloting the new math series for grades K-5.</w:t>
                      </w:r>
                    </w:p>
                    <w:p w14:paraId="4F815BF1" w14:textId="77777777" w:rsidR="00105995" w:rsidRPr="001D2693" w:rsidRDefault="00105995" w:rsidP="00105995">
                      <w:pPr>
                        <w:pStyle w:val="ListParagraph"/>
                        <w:numPr>
                          <w:ilvl w:val="1"/>
                          <w:numId w:val="14"/>
                        </w:numPr>
                      </w:pPr>
                      <w:r>
                        <w:rPr>
                          <w:rFonts w:eastAsiaTheme="minorEastAsia" w:cs="Arial"/>
                          <w:color w:val="1A1A1A"/>
                          <w:szCs w:val="26"/>
                        </w:rPr>
                        <w:t xml:space="preserve">Despite teacher support for this new series, the board declined to support their findings. </w:t>
                      </w:r>
                    </w:p>
                    <w:p w14:paraId="30B0FD06" w14:textId="77777777" w:rsidR="00105995" w:rsidRPr="000D15A0" w:rsidRDefault="00105995" w:rsidP="00105995">
                      <w:pPr>
                        <w:pStyle w:val="ListParagraph"/>
                        <w:numPr>
                          <w:ilvl w:val="1"/>
                          <w:numId w:val="14"/>
                        </w:numPr>
                      </w:pPr>
                      <w:r>
                        <w:rPr>
                          <w:rFonts w:eastAsiaTheme="minorEastAsia" w:cs="Arial"/>
                          <w:color w:val="1A1A1A"/>
                          <w:szCs w:val="26"/>
                        </w:rPr>
                        <w:t>This should be a major concern for staff, when the board ignores our professional expertise.</w:t>
                      </w:r>
                    </w:p>
                    <w:p w14:paraId="10E7AC2B" w14:textId="77777777" w:rsidR="00105995" w:rsidRDefault="00105995" w:rsidP="00105995"/>
                    <w:p w14:paraId="22C4B10F" w14:textId="77777777" w:rsidR="00105995" w:rsidRPr="00D84161" w:rsidRDefault="00105995" w:rsidP="00105995">
                      <w:pPr>
                        <w:pStyle w:val="ListParagraph"/>
                        <w:numPr>
                          <w:ilvl w:val="0"/>
                          <w:numId w:val="14"/>
                        </w:numPr>
                        <w:rPr>
                          <w:b/>
                        </w:rPr>
                      </w:pPr>
                      <w:r>
                        <w:rPr>
                          <w:b/>
                        </w:rPr>
                        <w:t>Early Release First/Last Day</w:t>
                      </w:r>
                    </w:p>
                    <w:p w14:paraId="6EC95234" w14:textId="77777777" w:rsidR="00105995" w:rsidRPr="004E5EFD" w:rsidRDefault="00105995" w:rsidP="00105995">
                      <w:pPr>
                        <w:pStyle w:val="ListParagraph"/>
                        <w:numPr>
                          <w:ilvl w:val="0"/>
                          <w:numId w:val="19"/>
                        </w:numPr>
                        <w:ind w:left="1440"/>
                      </w:pPr>
                      <w:r>
                        <w:rPr>
                          <w:rFonts w:eastAsiaTheme="minorEastAsia" w:cs="Arial"/>
                          <w:color w:val="1A1A1A"/>
                        </w:rPr>
                        <w:t>We presented many valid reasons to Dr. Moyer to end school at 1:00 on the first and the last day of school; however, he said next year is already set.</w:t>
                      </w:r>
                    </w:p>
                    <w:p w14:paraId="3C639937" w14:textId="77777777" w:rsidR="00105995" w:rsidRPr="006A0C9B" w:rsidRDefault="00105995" w:rsidP="00105995">
                      <w:pPr>
                        <w:pStyle w:val="ListParagraph"/>
                        <w:numPr>
                          <w:ilvl w:val="0"/>
                          <w:numId w:val="19"/>
                        </w:numPr>
                        <w:ind w:left="1440"/>
                      </w:pPr>
                      <w:r>
                        <w:rPr>
                          <w:rFonts w:eastAsiaTheme="minorEastAsia" w:cs="Arial"/>
                          <w:color w:val="1A1A1A"/>
                        </w:rPr>
                        <w:t>He in very concerned with instructional minutes and the “hours students spend in school when instruction is not taking place.”</w:t>
                      </w:r>
                    </w:p>
                    <w:p w14:paraId="53F9A46D" w14:textId="77777777" w:rsidR="00105995" w:rsidRPr="006A0C9B" w:rsidRDefault="00105995" w:rsidP="00105995">
                      <w:pPr>
                        <w:pStyle w:val="ListParagraph"/>
                        <w:numPr>
                          <w:ilvl w:val="0"/>
                          <w:numId w:val="19"/>
                        </w:numPr>
                        <w:ind w:left="1440"/>
                      </w:pPr>
                      <w:r>
                        <w:rPr>
                          <w:rFonts w:eastAsiaTheme="minorEastAsia" w:cs="Arial"/>
                          <w:color w:val="1A1A1A"/>
                        </w:rPr>
                        <w:t>He wants to work on a time study to look at how time is used in our district.</w:t>
                      </w:r>
                    </w:p>
                    <w:p w14:paraId="2B25D472" w14:textId="77777777" w:rsidR="00105995" w:rsidRPr="006A0C9B" w:rsidRDefault="00105995" w:rsidP="00105995">
                      <w:pPr>
                        <w:pStyle w:val="ListParagraph"/>
                        <w:numPr>
                          <w:ilvl w:val="0"/>
                          <w:numId w:val="19"/>
                        </w:numPr>
                        <w:ind w:left="1440"/>
                      </w:pPr>
                      <w:r>
                        <w:rPr>
                          <w:rFonts w:eastAsiaTheme="minorEastAsia" w:cs="Arial"/>
                          <w:color w:val="1A1A1A"/>
                        </w:rPr>
                        <w:t xml:space="preserve">Dr. Moyer said we </w:t>
                      </w:r>
                      <w:proofErr w:type="gramStart"/>
                      <w:r>
                        <w:rPr>
                          <w:rFonts w:eastAsiaTheme="minorEastAsia" w:cs="Arial"/>
                          <w:color w:val="1A1A1A"/>
                        </w:rPr>
                        <w:t>can</w:t>
                      </w:r>
                      <w:proofErr w:type="gramEnd"/>
                      <w:r>
                        <w:rPr>
                          <w:rFonts w:eastAsiaTheme="minorEastAsia" w:cs="Arial"/>
                          <w:color w:val="1A1A1A"/>
                        </w:rPr>
                        <w:t xml:space="preserve"> discuss options in the calendar committee next year or in negotiations the year after.</w:t>
                      </w:r>
                    </w:p>
                    <w:p w14:paraId="6553F400" w14:textId="77777777" w:rsidR="00105995" w:rsidRDefault="00105995" w:rsidP="00105995">
                      <w:pPr>
                        <w:pStyle w:val="ListParagraph"/>
                        <w:ind w:left="1440"/>
                        <w:rPr>
                          <w:rFonts w:eastAsiaTheme="minorEastAsia" w:cs="Arial"/>
                          <w:color w:val="1A1A1A"/>
                        </w:rPr>
                      </w:pPr>
                    </w:p>
                    <w:p w14:paraId="60C494FD" w14:textId="77777777" w:rsidR="00105995" w:rsidRPr="00451488" w:rsidRDefault="00105995" w:rsidP="00105995">
                      <w:pPr>
                        <w:pStyle w:val="ListParagraph"/>
                        <w:ind w:left="1440"/>
                      </w:pPr>
                    </w:p>
                    <w:p w14:paraId="1B626A67" w14:textId="3B8F3EF2" w:rsidR="00007096" w:rsidRPr="00AC708D" w:rsidRDefault="00007096"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r w:rsidR="006E5E6F">
        <w:rPr>
          <w:noProof/>
        </w:rPr>
        <mc:AlternateContent>
          <mc:Choice Requires="wps">
            <w:drawing>
              <wp:anchor distT="0" distB="0" distL="114300" distR="114300" simplePos="0" relativeHeight="251589120" behindDoc="0" locked="0" layoutInCell="1" allowOverlap="1" wp14:anchorId="74BB45AD" wp14:editId="2665D772">
                <wp:simplePos x="0" y="0"/>
                <wp:positionH relativeFrom="page">
                  <wp:posOffset>571500</wp:posOffset>
                </wp:positionH>
                <wp:positionV relativeFrom="page">
                  <wp:posOffset>457200</wp:posOffset>
                </wp:positionV>
                <wp:extent cx="238760" cy="245745"/>
                <wp:effectExtent l="0" t="0" r="15240" b="336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5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" fillcolor="black" strokeweight="0">
                <w10:wrap anchorx="page" anchory="page"/>
              </v:rect>
            </w:pict>
          </mc:Fallback>
        </mc:AlternateContent>
      </w:r>
      <w:r w:rsidR="006E5E6F">
        <w:rPr>
          <w:noProof/>
        </w:rPr>
        <mc:AlternateContent>
          <mc:Choice Requires="wps">
            <w:drawing>
              <wp:anchor distT="0" distB="0" distL="114300" distR="114300" simplePos="0" relativeHeight="251814400" behindDoc="0" locked="0" layoutInCell="1" allowOverlap="1" wp14:anchorId="26882A92" wp14:editId="198D758C">
                <wp:simplePos x="0" y="0"/>
                <wp:positionH relativeFrom="page">
                  <wp:posOffset>800100</wp:posOffset>
                </wp:positionH>
                <wp:positionV relativeFrom="page">
                  <wp:posOffset>457200</wp:posOffset>
                </wp:positionV>
                <wp:extent cx="264160" cy="228600"/>
                <wp:effectExtent l="0" t="0" r="15240" b="25400"/>
                <wp:wrapNone/>
                <wp:docPr id="5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Z8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LRRGfI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sidR="006E5E6F">
        <w:rPr>
          <w:noProof/>
        </w:rPr>
        <mc:AlternateContent>
          <mc:Choice Requires="wps">
            <w:drawing>
              <wp:anchor distT="0" distB="0" distL="114300" distR="114300" simplePos="0" relativeHeight="251812352" behindDoc="0" locked="0" layoutInCell="1" allowOverlap="1" wp14:anchorId="3BD8E756" wp14:editId="207846F5">
                <wp:simplePos x="0" y="0"/>
                <wp:positionH relativeFrom="page">
                  <wp:posOffset>1257300</wp:posOffset>
                </wp:positionH>
                <wp:positionV relativeFrom="page">
                  <wp:posOffset>457200</wp:posOffset>
                </wp:positionV>
                <wp:extent cx="264160" cy="228600"/>
                <wp:effectExtent l="0" t="0" r="15240" b="25400"/>
                <wp:wrapNone/>
                <wp:docPr id="5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AwxmC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sidR="006E5E6F">
        <w:rPr>
          <w:noProof/>
        </w:rPr>
        <mc:AlternateContent>
          <mc:Choice Requires="wps">
            <w:drawing>
              <wp:anchor distT="0" distB="0" distL="114300" distR="114300" simplePos="0" relativeHeight="251810304" behindDoc="0" locked="0" layoutInCell="1" allowOverlap="1" wp14:anchorId="1E6CDB6C" wp14:editId="767E54DA">
                <wp:simplePos x="0" y="0"/>
                <wp:positionH relativeFrom="page">
                  <wp:posOffset>1714500</wp:posOffset>
                </wp:positionH>
                <wp:positionV relativeFrom="page">
                  <wp:posOffset>457200</wp:posOffset>
                </wp:positionV>
                <wp:extent cx="264160" cy="228600"/>
                <wp:effectExtent l="0" t="0" r="15240" b="25400"/>
                <wp:wrapNone/>
                <wp:docPr id="5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kP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Cw7eQ+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sidR="006E5E6F">
        <w:rPr>
          <w:noProof/>
        </w:rPr>
        <mc:AlternateContent>
          <mc:Choice Requires="wps">
            <w:drawing>
              <wp:anchor distT="0" distB="0" distL="114300" distR="114300" simplePos="0" relativeHeight="251800064" behindDoc="0" locked="0" layoutInCell="1" allowOverlap="1" wp14:anchorId="76D6B937" wp14:editId="562C4AA5">
                <wp:simplePos x="0" y="0"/>
                <wp:positionH relativeFrom="page">
                  <wp:posOffset>1943100</wp:posOffset>
                </wp:positionH>
                <wp:positionV relativeFrom="page">
                  <wp:posOffset>457200</wp:posOffset>
                </wp:positionV>
                <wp:extent cx="264160" cy="228600"/>
                <wp:effectExtent l="0" t="0" r="15240" b="25400"/>
                <wp:wrapNone/>
                <wp:docPr id="56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53pt;margin-top:36pt;width:20.8pt;height:18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wA5hY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" fillcolor="black" strokeweight="0">
                <w10:wrap anchorx="page" anchory="page"/>
              </v:rect>
            </w:pict>
          </mc:Fallback>
        </mc:AlternateContent>
      </w:r>
      <w:r w:rsidR="006E5E6F">
        <w:rPr>
          <w:noProof/>
        </w:rPr>
        <mc:AlternateContent>
          <mc:Choice Requires="wps">
            <w:drawing>
              <wp:anchor distT="0" distB="0" distL="114300" distR="114300" simplePos="0" relativeHeight="251808256" behindDoc="0" locked="0" layoutInCell="1" allowOverlap="1" wp14:anchorId="7BC541A0" wp14:editId="77297ADE">
                <wp:simplePos x="0" y="0"/>
                <wp:positionH relativeFrom="page">
                  <wp:posOffset>2171700</wp:posOffset>
                </wp:positionH>
                <wp:positionV relativeFrom="page">
                  <wp:posOffset>457200</wp:posOffset>
                </wp:positionV>
                <wp:extent cx="264160" cy="228600"/>
                <wp:effectExtent l="0" t="0" r="15240" b="25400"/>
                <wp:wrapNone/>
                <wp:docPr id="5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ZQx0CAAA1BAAADgAAAGRycy9lMm9Eb2MueG1srFPbjtMwEH1H4h8sv9Nct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BxlxlD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sidR="006E5E6F">
        <w:rPr>
          <w:noProof/>
        </w:rPr>
        <mc:AlternateContent>
          <mc:Choice Requires="wps">
            <w:drawing>
              <wp:anchor distT="0" distB="0" distL="114300" distR="114300" simplePos="0" relativeHeight="251783680" behindDoc="0" locked="0" layoutInCell="1" allowOverlap="1" wp14:anchorId="5B19D28D" wp14:editId="2A900C40">
                <wp:simplePos x="0" y="0"/>
                <wp:positionH relativeFrom="page">
                  <wp:posOffset>2400300</wp:posOffset>
                </wp:positionH>
                <wp:positionV relativeFrom="page">
                  <wp:posOffset>457200</wp:posOffset>
                </wp:positionV>
                <wp:extent cx="264160" cy="228600"/>
                <wp:effectExtent l="0" t="0" r="15240" b="25400"/>
                <wp:wrapNone/>
                <wp:docPr id="27"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89pt;margin-top:36pt;width:20.8pt;height: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" fillcolor="black" strokeweight="0">
                <w10:wrap anchorx="page" anchory="page"/>
              </v:rect>
            </w:pict>
          </mc:Fallback>
        </mc:AlternateContent>
      </w:r>
      <w:r w:rsidR="006E5E6F">
        <w:rPr>
          <w:noProof/>
        </w:rPr>
        <mc:AlternateContent>
          <mc:Choice Requires="wps">
            <w:drawing>
              <wp:anchor distT="0" distB="0" distL="114300" distR="114300" simplePos="0" relativeHeight="251806208" behindDoc="0" locked="0" layoutInCell="1" allowOverlap="1" wp14:anchorId="3B5F5CFE" wp14:editId="166676A1">
                <wp:simplePos x="0" y="0"/>
                <wp:positionH relativeFrom="page">
                  <wp:posOffset>2628900</wp:posOffset>
                </wp:positionH>
                <wp:positionV relativeFrom="page">
                  <wp:posOffset>457200</wp:posOffset>
                </wp:positionV>
                <wp:extent cx="264160" cy="228600"/>
                <wp:effectExtent l="0" t="0" r="15240" b="25400"/>
                <wp:wrapNone/>
                <wp:docPr id="5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d3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qcUW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DxvJ3e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sidR="006E5E6F">
        <w:rPr>
          <w:noProof/>
        </w:rPr>
        <mc:AlternateContent>
          <mc:Choice Requires="wps">
            <w:drawing>
              <wp:anchor distT="0" distB="0" distL="114300" distR="114300" simplePos="0" relativeHeight="251781632" behindDoc="0" locked="0" layoutInCell="1" allowOverlap="1" wp14:anchorId="5B87F2B4" wp14:editId="2FF54778">
                <wp:simplePos x="0" y="0"/>
                <wp:positionH relativeFrom="page">
                  <wp:posOffset>2857500</wp:posOffset>
                </wp:positionH>
                <wp:positionV relativeFrom="page">
                  <wp:posOffset>457200</wp:posOffset>
                </wp:positionV>
                <wp:extent cx="264160" cy="228600"/>
                <wp:effectExtent l="0" t="0" r="15240" b="25400"/>
                <wp:wrapNone/>
                <wp:docPr id="26"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25pt;margin-top:36pt;width:20.8pt;height:1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PcR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Z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" fillcolor="black" strokeweight="0">
                <w10:wrap anchorx="page" anchory="page"/>
              </v:rect>
            </w:pict>
          </mc:Fallback>
        </mc:AlternateContent>
      </w:r>
      <w:r w:rsidR="006E5E6F">
        <w:rPr>
          <w:noProof/>
        </w:rPr>
        <mc:AlternateContent>
          <mc:Choice Requires="wps">
            <w:drawing>
              <wp:anchor distT="0" distB="0" distL="114300" distR="114300" simplePos="0" relativeHeight="251804160" behindDoc="0" locked="0" layoutInCell="1" allowOverlap="1" wp14:anchorId="6B17B986" wp14:editId="01E0EBE9">
                <wp:simplePos x="0" y="0"/>
                <wp:positionH relativeFrom="page">
                  <wp:posOffset>3086100</wp:posOffset>
                </wp:positionH>
                <wp:positionV relativeFrom="page">
                  <wp:posOffset>457200</wp:posOffset>
                </wp:positionV>
                <wp:extent cx="264160" cy="228600"/>
                <wp:effectExtent l="0" t="0" r="15240" b="25400"/>
                <wp:wrapNone/>
                <wp:docPr id="5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LjuB0CAAA1BAAADgAAAGRycy9lMm9Eb2MueG1srFPbjtMwEH1H4h8sv9Nc2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vZpP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ptiQZceraX&#10;HmY4QtU0UDIe12F8HDsHsuvxpiLVbuwNtq6VSdbIb2T1QhZnM0n38o7i8F/aKerHa199Bw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DzYuO4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95968" behindDoc="0" locked="0" layoutInCell="1" allowOverlap="1" wp14:anchorId="3DF5268E" wp14:editId="5CBB093F">
                <wp:simplePos x="0" y="0"/>
                <wp:positionH relativeFrom="page">
                  <wp:posOffset>1028700</wp:posOffset>
                </wp:positionH>
                <wp:positionV relativeFrom="page">
                  <wp:posOffset>457200</wp:posOffset>
                </wp:positionV>
                <wp:extent cx="264160" cy="228600"/>
                <wp:effectExtent l="0" t="0" r="15240" b="25400"/>
                <wp:wrapNone/>
                <wp:docPr id="558"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81pt;margin-top:36pt;width:20.8pt;height:18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mQhU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98016" behindDoc="0" locked="0" layoutInCell="1" allowOverlap="1" wp14:anchorId="73533B7F" wp14:editId="068923BA">
                <wp:simplePos x="0" y="0"/>
                <wp:positionH relativeFrom="page">
                  <wp:posOffset>1485900</wp:posOffset>
                </wp:positionH>
                <wp:positionV relativeFrom="page">
                  <wp:posOffset>457200</wp:posOffset>
                </wp:positionV>
                <wp:extent cx="264160" cy="228600"/>
                <wp:effectExtent l="0" t="0" r="15240" b="25400"/>
                <wp:wrapNone/>
                <wp:docPr id="56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17pt;margin-top:36pt;width:20.8pt;height:18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wxCBQ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93920" behindDoc="0" locked="0" layoutInCell="1" allowOverlap="1" wp14:anchorId="4EDB2254" wp14:editId="0E7940E3">
                <wp:simplePos x="0" y="0"/>
                <wp:positionH relativeFrom="page">
                  <wp:posOffset>3314700</wp:posOffset>
                </wp:positionH>
                <wp:positionV relativeFrom="page">
                  <wp:posOffset>457200</wp:posOffset>
                </wp:positionV>
                <wp:extent cx="264160" cy="228600"/>
                <wp:effectExtent l="0" t="0" r="15240" b="25400"/>
                <wp:wrapNone/>
                <wp:docPr id="25"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61pt;margin-top:36pt;width:20.8pt;height:18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wtmBUCAAA7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" fillcolor="black" strokeweight="0">
                <w10:wrap anchorx="page" anchory="page"/>
              </v:rect>
            </w:pict>
          </mc:Fallback>
        </mc:AlternateContent>
      </w:r>
      <w:r w:rsidR="00124F3B">
        <w:rPr>
          <w:noProof/>
        </w:rPr>
        <mc:AlternateContent>
          <mc:Choice Requires="wps">
            <w:drawing>
              <wp:anchor distT="0" distB="0" distL="114300" distR="114300" simplePos="0" relativeHeight="251791872" behindDoc="0" locked="0" layoutInCell="1" allowOverlap="1" wp14:anchorId="0F604F68" wp14:editId="2F9BF34A">
                <wp:simplePos x="0" y="0"/>
                <wp:positionH relativeFrom="page">
                  <wp:posOffset>3543300</wp:posOffset>
                </wp:positionH>
                <wp:positionV relativeFrom="page">
                  <wp:posOffset>457200</wp:posOffset>
                </wp:positionV>
                <wp:extent cx="264160" cy="228600"/>
                <wp:effectExtent l="0" t="0" r="15240" b="25400"/>
                <wp:wrapNone/>
                <wp:docPr id="3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3xNh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7536" behindDoc="0" locked="0" layoutInCell="1" allowOverlap="1" wp14:anchorId="4D397DEC" wp14:editId="08EDB962">
                <wp:simplePos x="0" y="0"/>
                <wp:positionH relativeFrom="page">
                  <wp:posOffset>3771900</wp:posOffset>
                </wp:positionH>
                <wp:positionV relativeFrom="page">
                  <wp:posOffset>457200</wp:posOffset>
                </wp:positionV>
                <wp:extent cx="264160" cy="228600"/>
                <wp:effectExtent l="0" t="0" r="15240" b="25400"/>
                <wp:wrapNone/>
                <wp:docPr id="2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97pt;margin-top:36pt;width:20.8pt;height:1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wcdh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Y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" fillcolor="black" strokeweight="0">
                <w10:wrap anchorx="page" anchory="page"/>
              </v:rect>
            </w:pict>
          </mc:Fallback>
        </mc:AlternateContent>
      </w:r>
      <w:r w:rsidR="00124F3B">
        <w:rPr>
          <w:noProof/>
        </w:rPr>
        <mc:AlternateContent>
          <mc:Choice Requires="wps">
            <w:drawing>
              <wp:anchor distT="0" distB="0" distL="114300" distR="114300" simplePos="0" relativeHeight="251789824" behindDoc="0" locked="0" layoutInCell="1" allowOverlap="1" wp14:anchorId="27CC698A" wp14:editId="04430A97">
                <wp:simplePos x="0" y="0"/>
                <wp:positionH relativeFrom="page">
                  <wp:posOffset>4000500</wp:posOffset>
                </wp:positionH>
                <wp:positionV relativeFrom="page">
                  <wp:posOffset>457200</wp:posOffset>
                </wp:positionV>
                <wp:extent cx="264160" cy="228600"/>
                <wp:effectExtent l="0" t="0" r="15240" b="25400"/>
                <wp:wrapNone/>
                <wp:docPr id="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1qx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j0Z1qxwCAAA0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5488" behindDoc="0" locked="0" layoutInCell="1" allowOverlap="1" wp14:anchorId="385E0B31" wp14:editId="5F57EFD2">
                <wp:simplePos x="0" y="0"/>
                <wp:positionH relativeFrom="page">
                  <wp:posOffset>4229100</wp:posOffset>
                </wp:positionH>
                <wp:positionV relativeFrom="page">
                  <wp:posOffset>457200</wp:posOffset>
                </wp:positionV>
                <wp:extent cx="264160" cy="228600"/>
                <wp:effectExtent l="0" t="0" r="15240" b="25400"/>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33pt;margin-top:36pt;width:20.8pt;height:18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YYkRUCAAA7BAAADgAAAGRycy9lMm9Eb2MueG1srFPbbtswDH0fsH8Q9L449tIsM+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87776" behindDoc="0" locked="0" layoutInCell="1" allowOverlap="1" wp14:anchorId="35656229" wp14:editId="67914BEF">
                <wp:simplePos x="0" y="0"/>
                <wp:positionH relativeFrom="page">
                  <wp:posOffset>4457700</wp:posOffset>
                </wp:positionH>
                <wp:positionV relativeFrom="page">
                  <wp:posOffset>457200</wp:posOffset>
                </wp:positionV>
                <wp:extent cx="264160" cy="228600"/>
                <wp:effectExtent l="0" t="0" r="15240" b="25400"/>
                <wp:wrapNone/>
                <wp:docPr id="2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T7BwCAAA0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3440" behindDoc="0" locked="0" layoutInCell="1" allowOverlap="1" wp14:anchorId="21185BF9" wp14:editId="0DB677B8">
                <wp:simplePos x="0" y="0"/>
                <wp:positionH relativeFrom="page">
                  <wp:posOffset>4686300</wp:posOffset>
                </wp:positionH>
                <wp:positionV relativeFrom="page">
                  <wp:posOffset>457200</wp:posOffset>
                </wp:positionV>
                <wp:extent cx="264160" cy="228600"/>
                <wp:effectExtent l="0" t="0" r="15240" b="2540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69pt;margin-top:36pt;width:20.8pt;height:18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YpfxQ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85728" behindDoc="0" locked="0" layoutInCell="1" allowOverlap="1" wp14:anchorId="27B5716A" wp14:editId="0DDB2110">
                <wp:simplePos x="0" y="0"/>
                <wp:positionH relativeFrom="page">
                  <wp:posOffset>4914900</wp:posOffset>
                </wp:positionH>
                <wp:positionV relativeFrom="page">
                  <wp:posOffset>457200</wp:posOffset>
                </wp:positionV>
                <wp:extent cx="264160" cy="228600"/>
                <wp:effectExtent l="0" t="0" r="15240" b="25400"/>
                <wp:wrapNone/>
                <wp:docPr id="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hXcR0CAAA0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ACCFdxHQIAADQ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A65C6D">
        <w:rPr>
          <w:noProof/>
        </w:rPr>
        <mc:AlternateContent>
          <mc:Choice Requires="wps">
            <w:drawing>
              <wp:anchor distT="0" distB="0" distL="114300" distR="114300" simplePos="0" relativeHeight="251771392" behindDoc="0" locked="0" layoutInCell="1" allowOverlap="1" wp14:anchorId="1CC98C82" wp14:editId="12E5C0B7">
                <wp:simplePos x="0" y="0"/>
                <wp:positionH relativeFrom="page">
                  <wp:posOffset>5600700</wp:posOffset>
                </wp:positionH>
                <wp:positionV relativeFrom="page">
                  <wp:posOffset>457200</wp:posOffset>
                </wp:positionV>
                <wp:extent cx="264160" cy="228600"/>
                <wp:effectExtent l="0" t="0" r="15240" b="25400"/>
                <wp:wrapNone/>
                <wp:docPr id="2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41pt;margin-top:36pt;width:20.8pt;height:18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" fillcolor="black" strokeweight="0">
                <w10:wrap anchorx="page" anchory="page"/>
              </v:rect>
            </w:pict>
          </mc:Fallback>
        </mc:AlternateContent>
      </w:r>
      <w:r w:rsidR="00A65C6D">
        <w:rPr>
          <w:noProof/>
        </w:rPr>
        <mc:AlternateContent>
          <mc:Choice Requires="wps">
            <w:drawing>
              <wp:anchor distT="0" distB="0" distL="114300" distR="114300" simplePos="0" relativeHeight="251769344" behindDoc="0" locked="0" layoutInCell="1" allowOverlap="1" wp14:anchorId="5A2B1BF4" wp14:editId="42DC4EAF">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p>
    <w:p w14:paraId="6F6F6980" w14:textId="27451C0E" w:rsidR="005D5C2E" w:rsidRPr="00853F93" w:rsidRDefault="00105995">
      <w:r>
        <w:rPr>
          <w:noProof/>
        </w:rPr>
        <w:lastRenderedPageBreak/>
        <mc:AlternateContent>
          <mc:Choice Requires="wps">
            <w:drawing>
              <wp:anchor distT="0" distB="0" distL="114300" distR="114300" simplePos="0" relativeHeight="251840000" behindDoc="0" locked="0" layoutInCell="1" allowOverlap="1" wp14:anchorId="21520AC5" wp14:editId="69BD6302">
                <wp:simplePos x="0" y="0"/>
                <wp:positionH relativeFrom="column">
                  <wp:posOffset>4914900</wp:posOffset>
                </wp:positionH>
                <wp:positionV relativeFrom="paragraph">
                  <wp:posOffset>0</wp:posOffset>
                </wp:positionV>
                <wp:extent cx="1600200" cy="342900"/>
                <wp:effectExtent l="0" t="0" r="0" b="1270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53438" w14:textId="627289A9" w:rsidR="00105995" w:rsidRPr="00853F93" w:rsidRDefault="00105995" w:rsidP="00105995">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3</w:t>
                            </w:r>
                          </w:p>
                          <w:p w14:paraId="50214446" w14:textId="77777777" w:rsidR="00105995" w:rsidRDefault="00105995" w:rsidP="00105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387pt;margin-top:0;width:126pt;height:27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" stroked="f">
                <v:textbox>
                  <w:txbxContent>
                    <w:p w14:paraId="6C353438" w14:textId="627289A9" w:rsidR="00105995" w:rsidRPr="00853F93" w:rsidRDefault="00105995" w:rsidP="00105995">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3</w:t>
                      </w:r>
                    </w:p>
                    <w:p w14:paraId="50214446" w14:textId="77777777" w:rsidR="00105995" w:rsidRDefault="00105995" w:rsidP="00105995"/>
                  </w:txbxContent>
                </v:textbox>
              </v:shape>
            </w:pict>
          </mc:Fallback>
        </mc:AlternateContent>
      </w:r>
      <w:r>
        <w:rPr>
          <w:noProof/>
        </w:rPr>
        <mc:AlternateContent>
          <mc:Choice Requires="wps">
            <w:drawing>
              <wp:anchor distT="0" distB="0" distL="114300" distR="114300" simplePos="0" relativeHeight="251837952" behindDoc="0" locked="0" layoutInCell="1" allowOverlap="1" wp14:anchorId="3B8E63F7" wp14:editId="4A21C4E0">
                <wp:simplePos x="0" y="0"/>
                <wp:positionH relativeFrom="column">
                  <wp:posOffset>0</wp:posOffset>
                </wp:positionH>
                <wp:positionV relativeFrom="paragraph">
                  <wp:posOffset>0</wp:posOffset>
                </wp:positionV>
                <wp:extent cx="2057400" cy="342900"/>
                <wp:effectExtent l="0" t="0" r="0" b="1270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902EF" w14:textId="77777777" w:rsidR="00105995" w:rsidRPr="00853F93" w:rsidRDefault="00105995" w:rsidP="00105995">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A126BC9" w14:textId="77777777" w:rsidR="00105995" w:rsidRDefault="00105995" w:rsidP="00105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0;margin-top:0;width:162pt;height:27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" stroked="f">
                <v:textbox>
                  <w:txbxContent>
                    <w:p w14:paraId="459902EF" w14:textId="77777777" w:rsidR="00105995" w:rsidRPr="00853F93" w:rsidRDefault="00105995" w:rsidP="00105995">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A126BC9" w14:textId="77777777" w:rsidR="00105995" w:rsidRDefault="00105995" w:rsidP="00105995"/>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1454110D" w:rsidR="005D5C2E" w:rsidRPr="00605FED" w:rsidRDefault="00105995">
      <w:pPr>
        <w:pStyle w:val="Heading3"/>
        <w:rPr>
          <w:sz w:val="32"/>
        </w:rPr>
      </w:pPr>
      <w:r>
        <w:rPr>
          <w:noProof/>
        </w:rPr>
        <mc:AlternateContent>
          <mc:Choice Requires="wps">
            <w:drawing>
              <wp:anchor distT="0" distB="0" distL="114300" distR="114300" simplePos="0" relativeHeight="251685376" behindDoc="0" locked="0" layoutInCell="1" allowOverlap="1" wp14:anchorId="497B8E2F" wp14:editId="2BC12AEF">
                <wp:simplePos x="0" y="0"/>
                <wp:positionH relativeFrom="column">
                  <wp:posOffset>-228600</wp:posOffset>
                </wp:positionH>
                <wp:positionV relativeFrom="paragraph">
                  <wp:posOffset>45720</wp:posOffset>
                </wp:positionV>
                <wp:extent cx="6972300" cy="8054340"/>
                <wp:effectExtent l="0" t="0" r="12700" b="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05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582B9" w14:textId="77777777" w:rsidR="00105995" w:rsidRDefault="00105995" w:rsidP="00105995">
                            <w:pPr>
                              <w:pStyle w:val="ListParagraph"/>
                              <w:numPr>
                                <w:ilvl w:val="0"/>
                                <w:numId w:val="18"/>
                              </w:numPr>
                              <w:ind w:left="720"/>
                            </w:pPr>
                            <w:r>
                              <w:rPr>
                                <w:b/>
                              </w:rPr>
                              <w:t>Union Elections</w:t>
                            </w:r>
                          </w:p>
                          <w:p w14:paraId="1B04DD62" w14:textId="77777777" w:rsidR="00105995" w:rsidRDefault="00105995" w:rsidP="00105995">
                            <w:pPr>
                              <w:pStyle w:val="ListParagraph"/>
                              <w:numPr>
                                <w:ilvl w:val="0"/>
                                <w:numId w:val="19"/>
                              </w:numPr>
                              <w:ind w:left="1440"/>
                            </w:pPr>
                            <w:r>
                              <w:rPr>
                                <w:rFonts w:eastAsiaTheme="minorEastAsia"/>
                              </w:rPr>
                              <w:t>We are having an election on May 6</w:t>
                            </w:r>
                            <w:r>
                              <w:t xml:space="preserve"> for officer positions, members-at-large positions, and Region 18 Council positions. </w:t>
                            </w:r>
                          </w:p>
                          <w:p w14:paraId="24ADBAEA" w14:textId="77777777" w:rsidR="00105995" w:rsidRDefault="00105995" w:rsidP="00105995">
                            <w:pPr>
                              <w:pStyle w:val="ListParagraph"/>
                              <w:numPr>
                                <w:ilvl w:val="1"/>
                                <w:numId w:val="14"/>
                              </w:numPr>
                            </w:pPr>
                            <w:r>
                              <w:t xml:space="preserve">Thank you to all the members who have stepped up to run for these positions and </w:t>
                            </w:r>
                            <w:proofErr w:type="gramStart"/>
                            <w:r>
                              <w:t>are</w:t>
                            </w:r>
                            <w:proofErr w:type="gramEnd"/>
                            <w:r>
                              <w:t xml:space="preserve"> willing to represent you.</w:t>
                            </w:r>
                          </w:p>
                          <w:p w14:paraId="37E87355" w14:textId="77777777" w:rsidR="00105995" w:rsidRPr="009F711B" w:rsidRDefault="00105995" w:rsidP="00105995">
                            <w:pPr>
                              <w:pStyle w:val="ListParagraph"/>
                              <w:ind w:left="1440"/>
                            </w:pPr>
                          </w:p>
                          <w:p w14:paraId="6B9D52ED" w14:textId="77777777" w:rsidR="00105995" w:rsidRPr="00ED4F00" w:rsidRDefault="00105995" w:rsidP="00105995">
                            <w:pPr>
                              <w:pStyle w:val="ListParagraph"/>
                              <w:numPr>
                                <w:ilvl w:val="0"/>
                                <w:numId w:val="14"/>
                              </w:numPr>
                              <w:rPr>
                                <w:b/>
                              </w:rPr>
                            </w:pPr>
                            <w:r>
                              <w:rPr>
                                <w:rFonts w:eastAsiaTheme="minorEastAsia"/>
                                <w:b/>
                              </w:rPr>
                              <w:t>Student Growth Model Vote</w:t>
                            </w:r>
                          </w:p>
                          <w:p w14:paraId="0D834024" w14:textId="77777777" w:rsidR="00105995" w:rsidRPr="008217B3" w:rsidRDefault="00105995" w:rsidP="00105995">
                            <w:pPr>
                              <w:pStyle w:val="ListParagraph"/>
                              <w:numPr>
                                <w:ilvl w:val="1"/>
                                <w:numId w:val="14"/>
                              </w:numPr>
                            </w:pPr>
                            <w:r>
                              <w:rPr>
                                <w:rFonts w:eastAsiaTheme="minorEastAsia"/>
                              </w:rPr>
                              <w:t>We will also be voting on the Student Growth Model on May 6.</w:t>
                            </w:r>
                          </w:p>
                          <w:p w14:paraId="7F406A3C" w14:textId="77777777" w:rsidR="00105995" w:rsidRPr="008B246F" w:rsidRDefault="00105995" w:rsidP="00105995">
                            <w:pPr>
                              <w:pStyle w:val="ListParagraph"/>
                              <w:numPr>
                                <w:ilvl w:val="1"/>
                                <w:numId w:val="14"/>
                              </w:numPr>
                            </w:pPr>
                            <w:r>
                              <w:rPr>
                                <w:rFonts w:eastAsiaTheme="minorEastAsia"/>
                              </w:rPr>
                              <w:t>This portion of the teacher evaluation model is very favorable to teachers.</w:t>
                            </w:r>
                          </w:p>
                          <w:p w14:paraId="653872BC" w14:textId="77777777" w:rsidR="00105995" w:rsidRDefault="00105995" w:rsidP="00105995">
                            <w:pPr>
                              <w:pStyle w:val="ListParagraph"/>
                              <w:numPr>
                                <w:ilvl w:val="1"/>
                                <w:numId w:val="14"/>
                              </w:numPr>
                            </w:pPr>
                            <w:r>
                              <w:rPr>
                                <w:rFonts w:eastAsiaTheme="minorEastAsia"/>
                              </w:rPr>
                              <w:t>It gives teachers a lot of room to develop and modify their growth instruments.</w:t>
                            </w:r>
                          </w:p>
                          <w:p w14:paraId="419688B6" w14:textId="77777777" w:rsidR="00105995" w:rsidRPr="00F36E2A" w:rsidRDefault="00105995" w:rsidP="00105995"/>
                          <w:p w14:paraId="470795F8" w14:textId="77777777" w:rsidR="00105995" w:rsidRPr="00D84161" w:rsidRDefault="00105995" w:rsidP="00105995">
                            <w:pPr>
                              <w:pStyle w:val="ListParagraph"/>
                              <w:numPr>
                                <w:ilvl w:val="0"/>
                                <w:numId w:val="14"/>
                              </w:numPr>
                              <w:rPr>
                                <w:b/>
                              </w:rPr>
                            </w:pPr>
                            <w:r>
                              <w:rPr>
                                <w:b/>
                              </w:rPr>
                              <w:t>Long Service Pins</w:t>
                            </w:r>
                          </w:p>
                          <w:p w14:paraId="09111B7F" w14:textId="77777777" w:rsidR="00105995" w:rsidRDefault="00105995" w:rsidP="00105995">
                            <w:pPr>
                              <w:pStyle w:val="ListParagraph"/>
                              <w:numPr>
                                <w:ilvl w:val="0"/>
                                <w:numId w:val="19"/>
                              </w:numPr>
                              <w:ind w:left="1440"/>
                            </w:pPr>
                            <w:r>
                              <w:t>Allendale has decided not to continue recognizing staff with long-service pins.</w:t>
                            </w:r>
                          </w:p>
                          <w:p w14:paraId="705886CA" w14:textId="77777777" w:rsidR="00105995" w:rsidRPr="0002758D" w:rsidRDefault="00105995" w:rsidP="00105995">
                            <w:pPr>
                              <w:pStyle w:val="ListParagraph"/>
                              <w:numPr>
                                <w:ilvl w:val="0"/>
                                <w:numId w:val="19"/>
                              </w:numPr>
                              <w:ind w:left="1440"/>
                            </w:pPr>
                            <w:r>
                              <w:t>Unions may continue the long-service recognition on their own if they want to.</w:t>
                            </w:r>
                          </w:p>
                          <w:p w14:paraId="0F37E14E" w14:textId="77777777" w:rsidR="00105995" w:rsidRPr="00792EEB" w:rsidRDefault="00105995" w:rsidP="00105995"/>
                          <w:p w14:paraId="6DCB32CB" w14:textId="77777777" w:rsidR="00105995" w:rsidRPr="00D84161" w:rsidRDefault="00105995" w:rsidP="00105995">
                            <w:pPr>
                              <w:pStyle w:val="ListParagraph"/>
                              <w:numPr>
                                <w:ilvl w:val="0"/>
                                <w:numId w:val="14"/>
                              </w:numPr>
                              <w:rPr>
                                <w:b/>
                              </w:rPr>
                            </w:pPr>
                            <w:r>
                              <w:rPr>
                                <w:b/>
                              </w:rPr>
                              <w:t>Ability Grouping/Purdue Project</w:t>
                            </w:r>
                          </w:p>
                          <w:p w14:paraId="27687E33" w14:textId="77777777" w:rsidR="00105995" w:rsidRDefault="00105995" w:rsidP="00105995">
                            <w:pPr>
                              <w:pStyle w:val="ListParagraph"/>
                              <w:numPr>
                                <w:ilvl w:val="0"/>
                                <w:numId w:val="19"/>
                              </w:numPr>
                              <w:ind w:left="1440"/>
                            </w:pPr>
                            <w:r>
                              <w:t xml:space="preserve">Moline has entered into </w:t>
                            </w:r>
                            <w:proofErr w:type="gramStart"/>
                            <w:r>
                              <w:t>a collaboration</w:t>
                            </w:r>
                            <w:proofErr w:type="gramEnd"/>
                            <w:r>
                              <w:t xml:space="preserve"> with Purdue University to study gifted program options.</w:t>
                            </w:r>
                          </w:p>
                          <w:p w14:paraId="6EBE2618" w14:textId="77777777" w:rsidR="00105995" w:rsidRDefault="00105995" w:rsidP="00105995">
                            <w:pPr>
                              <w:pStyle w:val="ListParagraph"/>
                              <w:numPr>
                                <w:ilvl w:val="0"/>
                                <w:numId w:val="19"/>
                              </w:numPr>
                              <w:ind w:left="1440"/>
                            </w:pPr>
                            <w:r>
                              <w:t>Five schools will continue our gifted program as it currently runs and five schools will be the treatment schools using ability grouping and receiving professional development.</w:t>
                            </w:r>
                          </w:p>
                          <w:p w14:paraId="0FC85012" w14:textId="77777777" w:rsidR="00105995" w:rsidRDefault="00105995" w:rsidP="00105995"/>
                          <w:p w14:paraId="12B48501" w14:textId="77777777" w:rsidR="00105995" w:rsidRPr="003F6579" w:rsidRDefault="00105995" w:rsidP="00105995">
                            <w:pPr>
                              <w:pStyle w:val="ListParagraph"/>
                              <w:numPr>
                                <w:ilvl w:val="0"/>
                                <w:numId w:val="25"/>
                              </w:numPr>
                              <w:rPr>
                                <w:b/>
                              </w:rPr>
                            </w:pPr>
                            <w:r>
                              <w:rPr>
                                <w:b/>
                              </w:rPr>
                              <w:t>Insurance</w:t>
                            </w:r>
                          </w:p>
                          <w:p w14:paraId="325F2F43" w14:textId="77777777" w:rsidR="00105995" w:rsidRPr="0002758D"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 xml:space="preserve">I wanted to remind everyone that there are new requirements for health insurance coverage through the district.  </w:t>
                            </w:r>
                            <w:r w:rsidRPr="0002758D">
                              <w:rPr>
                                <w:rFonts w:eastAsiaTheme="minorEastAsia" w:cs="Arial"/>
                                <w:color w:val="1A1A1A"/>
                              </w:rPr>
                              <w:t xml:space="preserve">The Health Insurance committee has met and decided on the surcharges that will be required of members if they don't get an annual physical or if they use tobacco. </w:t>
                            </w:r>
                          </w:p>
                          <w:p w14:paraId="08A4E427"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sidRPr="008B10AA">
                              <w:rPr>
                                <w:rFonts w:eastAsiaTheme="minorEastAsia" w:cs="Arial"/>
                                <w:color w:val="1A1A1A"/>
                              </w:rPr>
                              <w:t>For a Single Health Insurance premium there will be a $100 surcharge</w:t>
                            </w:r>
                            <w:r>
                              <w:rPr>
                                <w:rFonts w:eastAsiaTheme="minorEastAsia" w:cs="Arial"/>
                                <w:color w:val="1A1A1A"/>
                              </w:rPr>
                              <w:t xml:space="preserve"> per month</w:t>
                            </w:r>
                            <w:r w:rsidRPr="008B10AA">
                              <w:rPr>
                                <w:rFonts w:eastAsiaTheme="minorEastAsia" w:cs="Arial"/>
                                <w:color w:val="1A1A1A"/>
                              </w:rPr>
                              <w:t xml:space="preserve"> if that member uses tobacco and $25 surcharge</w:t>
                            </w:r>
                            <w:r>
                              <w:rPr>
                                <w:rFonts w:eastAsiaTheme="minorEastAsia" w:cs="Arial"/>
                                <w:color w:val="1A1A1A"/>
                              </w:rPr>
                              <w:t xml:space="preserve"> per month</w:t>
                            </w:r>
                            <w:r w:rsidRPr="008B10AA">
                              <w:rPr>
                                <w:rFonts w:eastAsiaTheme="minorEastAsia" w:cs="Arial"/>
                                <w:color w:val="1A1A1A"/>
                              </w:rPr>
                              <w:t xml:space="preserve"> if that members does not get an annual physical.</w:t>
                            </w:r>
                          </w:p>
                          <w:p w14:paraId="38D1523B" w14:textId="77777777" w:rsidR="00105995" w:rsidRDefault="00105995" w:rsidP="00105995">
                            <w:pPr>
                              <w:pStyle w:val="ListParagraph"/>
                              <w:widowControl w:val="0"/>
                              <w:numPr>
                                <w:ilvl w:val="1"/>
                                <w:numId w:val="25"/>
                              </w:numPr>
                              <w:autoSpaceDE w:val="0"/>
                              <w:autoSpaceDN w:val="0"/>
                              <w:adjustRightInd w:val="0"/>
                              <w:rPr>
                                <w:rFonts w:eastAsiaTheme="minorEastAsia" w:cs="Arial"/>
                                <w:color w:val="1A1A1A"/>
                              </w:rPr>
                            </w:pPr>
                            <w:r w:rsidRPr="008B10AA">
                              <w:rPr>
                                <w:rFonts w:eastAsiaTheme="minorEastAsia" w:cs="Arial"/>
                                <w:color w:val="1A1A1A"/>
                              </w:rPr>
                              <w:t>For a Family Health Insurance premium there will be a $200 surcharge</w:t>
                            </w:r>
                            <w:r>
                              <w:rPr>
                                <w:rFonts w:eastAsiaTheme="minorEastAsia" w:cs="Arial"/>
                                <w:color w:val="1A1A1A"/>
                              </w:rPr>
                              <w:t xml:space="preserve"> per month</w:t>
                            </w:r>
                            <w:r w:rsidRPr="008B10AA">
                              <w:rPr>
                                <w:rFonts w:eastAsiaTheme="minorEastAsia" w:cs="Arial"/>
                                <w:color w:val="1A1A1A"/>
                              </w:rPr>
                              <w:t xml:space="preserve"> if any member uses tobacco and $50 surcharge</w:t>
                            </w:r>
                            <w:r>
                              <w:rPr>
                                <w:rFonts w:eastAsiaTheme="minorEastAsia" w:cs="Arial"/>
                                <w:color w:val="1A1A1A"/>
                              </w:rPr>
                              <w:t xml:space="preserve"> per month</w:t>
                            </w:r>
                            <w:r w:rsidRPr="008B10AA">
                              <w:rPr>
                                <w:rFonts w:eastAsiaTheme="minorEastAsia" w:cs="Arial"/>
                                <w:color w:val="1A1A1A"/>
                              </w:rPr>
                              <w:t xml:space="preserve"> if the primary members do not get an annual physical.</w:t>
                            </w:r>
                          </w:p>
                          <w:p w14:paraId="514C85C3"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Smoking Forms are due to Allendale by June 1.</w:t>
                            </w:r>
                          </w:p>
                          <w:p w14:paraId="7FB46BFE"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Insurance physical forms are due to Allendale by June 15.</w:t>
                            </w:r>
                          </w:p>
                          <w:p w14:paraId="479FED87" w14:textId="77777777" w:rsidR="00105995" w:rsidRPr="0002758D" w:rsidRDefault="00105995" w:rsidP="00105995">
                            <w:pPr>
                              <w:pStyle w:val="ListParagraph"/>
                              <w:numPr>
                                <w:ilvl w:val="1"/>
                                <w:numId w:val="25"/>
                              </w:numPr>
                            </w:pPr>
                            <w:r w:rsidRPr="00964D9E">
                              <w:rPr>
                                <w:rFonts w:eastAsiaTheme="minorEastAsia" w:cs="Arial"/>
                                <w:color w:val="1A1A1A"/>
                              </w:rPr>
                              <w:t>Any further questions should be directed to Sarah Bartels at Allendale.</w:t>
                            </w:r>
                          </w:p>
                          <w:p w14:paraId="5D68306E" w14:textId="77777777" w:rsidR="00105995" w:rsidRDefault="00105995" w:rsidP="00105995"/>
                          <w:p w14:paraId="0116C461" w14:textId="77777777" w:rsidR="00105995" w:rsidRDefault="00105995" w:rsidP="00105995">
                            <w:r>
                              <w:t xml:space="preserve">As always, if members need me to stop by their building or want to have a conversation about contractual issues, please feel free to call me. My number is 309-236-5907.  </w:t>
                            </w:r>
                          </w:p>
                          <w:p w14:paraId="61787D9A" w14:textId="77777777" w:rsidR="00105995" w:rsidRDefault="00105995" w:rsidP="00105995"/>
                          <w:p w14:paraId="667757E8" w14:textId="77777777" w:rsidR="00105995" w:rsidRDefault="00105995" w:rsidP="00105995">
                            <w:r>
                              <w:t>Sue Blackall</w:t>
                            </w:r>
                          </w:p>
                          <w:p w14:paraId="0B745838" w14:textId="77777777" w:rsidR="00105995" w:rsidRDefault="00105995" w:rsidP="00105995">
                            <w:r>
                              <w:t>MEA President</w:t>
                            </w:r>
                          </w:p>
                          <w:p w14:paraId="18E4A792" w14:textId="77777777" w:rsidR="00007096" w:rsidRDefault="00007096" w:rsidP="00D83CAD">
                            <w:pPr>
                              <w:pStyle w:val="ListParagraph"/>
                              <w:ind w:left="1440"/>
                            </w:pPr>
                          </w:p>
                          <w:p w14:paraId="19162DD9" w14:textId="77777777" w:rsidR="00007096" w:rsidRDefault="00007096" w:rsidP="00631360"/>
                          <w:p w14:paraId="65EBA088" w14:textId="355CE00E" w:rsidR="00007096" w:rsidRDefault="00007096" w:rsidP="00EF7C91">
                            <w:pPr>
                              <w:pStyle w:val="ListParagraph"/>
                              <w:widowControl w:val="0"/>
                              <w:tabs>
                                <w:tab w:val="left" w:pos="220"/>
                                <w:tab w:val="left" w:pos="720"/>
                              </w:tabs>
                              <w:autoSpaceDE w:val="0"/>
                              <w:autoSpaceDN w:val="0"/>
                              <w:adjustRightInd w:val="0"/>
                            </w:pPr>
                          </w:p>
                          <w:p w14:paraId="1FC7CC7E" w14:textId="77777777" w:rsidR="00007096" w:rsidRDefault="00007096" w:rsidP="00EF7C91">
                            <w:pPr>
                              <w:pStyle w:val="ListParagraph"/>
                              <w:widowControl w:val="0"/>
                              <w:tabs>
                                <w:tab w:val="left" w:pos="220"/>
                                <w:tab w:val="left" w:pos="720"/>
                              </w:tabs>
                              <w:autoSpaceDE w:val="0"/>
                              <w:autoSpaceDN w:val="0"/>
                              <w:adjustRightInd w:val="0"/>
                            </w:pPr>
                          </w:p>
                          <w:p w14:paraId="4EFCC27B" w14:textId="77777777" w:rsidR="00007096" w:rsidRDefault="00007096" w:rsidP="00EF7C91">
                            <w:pPr>
                              <w:pStyle w:val="ListParagraph"/>
                              <w:widowControl w:val="0"/>
                              <w:tabs>
                                <w:tab w:val="left" w:pos="220"/>
                                <w:tab w:val="left" w:pos="720"/>
                              </w:tabs>
                              <w:autoSpaceDE w:val="0"/>
                              <w:autoSpaceDN w:val="0"/>
                              <w:adjustRightInd w:val="0"/>
                            </w:pPr>
                          </w:p>
                          <w:p w14:paraId="51BDD82D" w14:textId="77777777" w:rsidR="00007096" w:rsidRDefault="00007096" w:rsidP="00EF7C91">
                            <w:pPr>
                              <w:pStyle w:val="ListParagraph"/>
                              <w:widowControl w:val="0"/>
                              <w:tabs>
                                <w:tab w:val="left" w:pos="220"/>
                                <w:tab w:val="left" w:pos="720"/>
                              </w:tabs>
                              <w:autoSpaceDE w:val="0"/>
                              <w:autoSpaceDN w:val="0"/>
                              <w:adjustRightInd w:val="0"/>
                            </w:pPr>
                          </w:p>
                          <w:p w14:paraId="7B1B1AF9" w14:textId="77777777" w:rsidR="00007096" w:rsidRPr="003E5A80" w:rsidRDefault="00007096" w:rsidP="00EF7C91">
                            <w:pPr>
                              <w:pStyle w:val="ListParagraph"/>
                              <w:widowControl w:val="0"/>
                              <w:tabs>
                                <w:tab w:val="left" w:pos="220"/>
                                <w:tab w:val="left" w:pos="720"/>
                              </w:tabs>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17.95pt;margin-top:3.6pt;width:549pt;height:63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" stroked="f">
                <v:textbox>
                  <w:txbxContent>
                    <w:p w14:paraId="75D582B9" w14:textId="77777777" w:rsidR="00105995" w:rsidRDefault="00105995" w:rsidP="00105995">
                      <w:pPr>
                        <w:pStyle w:val="ListParagraph"/>
                        <w:numPr>
                          <w:ilvl w:val="0"/>
                          <w:numId w:val="18"/>
                        </w:numPr>
                        <w:ind w:left="720"/>
                      </w:pPr>
                      <w:r>
                        <w:rPr>
                          <w:b/>
                        </w:rPr>
                        <w:t>Union Elections</w:t>
                      </w:r>
                    </w:p>
                    <w:p w14:paraId="1B04DD62" w14:textId="77777777" w:rsidR="00105995" w:rsidRDefault="00105995" w:rsidP="00105995">
                      <w:pPr>
                        <w:pStyle w:val="ListParagraph"/>
                        <w:numPr>
                          <w:ilvl w:val="0"/>
                          <w:numId w:val="19"/>
                        </w:numPr>
                        <w:ind w:left="1440"/>
                      </w:pPr>
                      <w:r>
                        <w:rPr>
                          <w:rFonts w:eastAsiaTheme="minorEastAsia"/>
                        </w:rPr>
                        <w:t>We are having an election on May 6</w:t>
                      </w:r>
                      <w:r>
                        <w:t xml:space="preserve"> for officer positions, members-at-large positions, and Region 18 Council positions. </w:t>
                      </w:r>
                    </w:p>
                    <w:p w14:paraId="24ADBAEA" w14:textId="77777777" w:rsidR="00105995" w:rsidRDefault="00105995" w:rsidP="00105995">
                      <w:pPr>
                        <w:pStyle w:val="ListParagraph"/>
                        <w:numPr>
                          <w:ilvl w:val="1"/>
                          <w:numId w:val="14"/>
                        </w:numPr>
                      </w:pPr>
                      <w:r>
                        <w:t xml:space="preserve">Thank you to all the members who have stepped up to run for these positions and </w:t>
                      </w:r>
                      <w:proofErr w:type="gramStart"/>
                      <w:r>
                        <w:t>are</w:t>
                      </w:r>
                      <w:proofErr w:type="gramEnd"/>
                      <w:r>
                        <w:t xml:space="preserve"> willing to represent you.</w:t>
                      </w:r>
                    </w:p>
                    <w:p w14:paraId="37E87355" w14:textId="77777777" w:rsidR="00105995" w:rsidRPr="009F711B" w:rsidRDefault="00105995" w:rsidP="00105995">
                      <w:pPr>
                        <w:pStyle w:val="ListParagraph"/>
                        <w:ind w:left="1440"/>
                      </w:pPr>
                    </w:p>
                    <w:p w14:paraId="6B9D52ED" w14:textId="77777777" w:rsidR="00105995" w:rsidRPr="00ED4F00" w:rsidRDefault="00105995" w:rsidP="00105995">
                      <w:pPr>
                        <w:pStyle w:val="ListParagraph"/>
                        <w:numPr>
                          <w:ilvl w:val="0"/>
                          <w:numId w:val="14"/>
                        </w:numPr>
                        <w:rPr>
                          <w:b/>
                        </w:rPr>
                      </w:pPr>
                      <w:r>
                        <w:rPr>
                          <w:rFonts w:eastAsiaTheme="minorEastAsia"/>
                          <w:b/>
                        </w:rPr>
                        <w:t>Student Growth Model Vote</w:t>
                      </w:r>
                    </w:p>
                    <w:p w14:paraId="0D834024" w14:textId="77777777" w:rsidR="00105995" w:rsidRPr="008217B3" w:rsidRDefault="00105995" w:rsidP="00105995">
                      <w:pPr>
                        <w:pStyle w:val="ListParagraph"/>
                        <w:numPr>
                          <w:ilvl w:val="1"/>
                          <w:numId w:val="14"/>
                        </w:numPr>
                      </w:pPr>
                      <w:r>
                        <w:rPr>
                          <w:rFonts w:eastAsiaTheme="minorEastAsia"/>
                        </w:rPr>
                        <w:t>We will also be voting on the Student Growth Model on May 6.</w:t>
                      </w:r>
                    </w:p>
                    <w:p w14:paraId="7F406A3C" w14:textId="77777777" w:rsidR="00105995" w:rsidRPr="008B246F" w:rsidRDefault="00105995" w:rsidP="00105995">
                      <w:pPr>
                        <w:pStyle w:val="ListParagraph"/>
                        <w:numPr>
                          <w:ilvl w:val="1"/>
                          <w:numId w:val="14"/>
                        </w:numPr>
                      </w:pPr>
                      <w:r>
                        <w:rPr>
                          <w:rFonts w:eastAsiaTheme="minorEastAsia"/>
                        </w:rPr>
                        <w:t>This portion of the teacher evaluation model is very favorable to teachers.</w:t>
                      </w:r>
                    </w:p>
                    <w:p w14:paraId="653872BC" w14:textId="77777777" w:rsidR="00105995" w:rsidRDefault="00105995" w:rsidP="00105995">
                      <w:pPr>
                        <w:pStyle w:val="ListParagraph"/>
                        <w:numPr>
                          <w:ilvl w:val="1"/>
                          <w:numId w:val="14"/>
                        </w:numPr>
                      </w:pPr>
                      <w:r>
                        <w:rPr>
                          <w:rFonts w:eastAsiaTheme="minorEastAsia"/>
                        </w:rPr>
                        <w:t>It gives teachers a lot of room to develop and modify their growth instruments.</w:t>
                      </w:r>
                    </w:p>
                    <w:p w14:paraId="419688B6" w14:textId="77777777" w:rsidR="00105995" w:rsidRPr="00F36E2A" w:rsidRDefault="00105995" w:rsidP="00105995"/>
                    <w:p w14:paraId="470795F8" w14:textId="77777777" w:rsidR="00105995" w:rsidRPr="00D84161" w:rsidRDefault="00105995" w:rsidP="00105995">
                      <w:pPr>
                        <w:pStyle w:val="ListParagraph"/>
                        <w:numPr>
                          <w:ilvl w:val="0"/>
                          <w:numId w:val="14"/>
                        </w:numPr>
                        <w:rPr>
                          <w:b/>
                        </w:rPr>
                      </w:pPr>
                      <w:r>
                        <w:rPr>
                          <w:b/>
                        </w:rPr>
                        <w:t>Long Service Pins</w:t>
                      </w:r>
                    </w:p>
                    <w:p w14:paraId="09111B7F" w14:textId="77777777" w:rsidR="00105995" w:rsidRDefault="00105995" w:rsidP="00105995">
                      <w:pPr>
                        <w:pStyle w:val="ListParagraph"/>
                        <w:numPr>
                          <w:ilvl w:val="0"/>
                          <w:numId w:val="19"/>
                        </w:numPr>
                        <w:ind w:left="1440"/>
                      </w:pPr>
                      <w:r>
                        <w:t>Allendale has decided not to continue recognizing staff with long-service pins.</w:t>
                      </w:r>
                    </w:p>
                    <w:p w14:paraId="705886CA" w14:textId="77777777" w:rsidR="00105995" w:rsidRPr="0002758D" w:rsidRDefault="00105995" w:rsidP="00105995">
                      <w:pPr>
                        <w:pStyle w:val="ListParagraph"/>
                        <w:numPr>
                          <w:ilvl w:val="0"/>
                          <w:numId w:val="19"/>
                        </w:numPr>
                        <w:ind w:left="1440"/>
                      </w:pPr>
                      <w:r>
                        <w:t>Unions may continue the long-service recognition on their own if they want to.</w:t>
                      </w:r>
                    </w:p>
                    <w:p w14:paraId="0F37E14E" w14:textId="77777777" w:rsidR="00105995" w:rsidRPr="00792EEB" w:rsidRDefault="00105995" w:rsidP="00105995"/>
                    <w:p w14:paraId="6DCB32CB" w14:textId="77777777" w:rsidR="00105995" w:rsidRPr="00D84161" w:rsidRDefault="00105995" w:rsidP="00105995">
                      <w:pPr>
                        <w:pStyle w:val="ListParagraph"/>
                        <w:numPr>
                          <w:ilvl w:val="0"/>
                          <w:numId w:val="14"/>
                        </w:numPr>
                        <w:rPr>
                          <w:b/>
                        </w:rPr>
                      </w:pPr>
                      <w:r>
                        <w:rPr>
                          <w:b/>
                        </w:rPr>
                        <w:t>Ability Grouping/Purdue Project</w:t>
                      </w:r>
                    </w:p>
                    <w:p w14:paraId="27687E33" w14:textId="77777777" w:rsidR="00105995" w:rsidRDefault="00105995" w:rsidP="00105995">
                      <w:pPr>
                        <w:pStyle w:val="ListParagraph"/>
                        <w:numPr>
                          <w:ilvl w:val="0"/>
                          <w:numId w:val="19"/>
                        </w:numPr>
                        <w:ind w:left="1440"/>
                      </w:pPr>
                      <w:r>
                        <w:t xml:space="preserve">Moline has entered into </w:t>
                      </w:r>
                      <w:proofErr w:type="gramStart"/>
                      <w:r>
                        <w:t>a collaboration</w:t>
                      </w:r>
                      <w:proofErr w:type="gramEnd"/>
                      <w:r>
                        <w:t xml:space="preserve"> with Purdue University to study gifted program options.</w:t>
                      </w:r>
                    </w:p>
                    <w:p w14:paraId="6EBE2618" w14:textId="77777777" w:rsidR="00105995" w:rsidRDefault="00105995" w:rsidP="00105995">
                      <w:pPr>
                        <w:pStyle w:val="ListParagraph"/>
                        <w:numPr>
                          <w:ilvl w:val="0"/>
                          <w:numId w:val="19"/>
                        </w:numPr>
                        <w:ind w:left="1440"/>
                      </w:pPr>
                      <w:r>
                        <w:t>Five schools will continue our gifted program as it currently runs and five schools will be the treatment schools using ability grouping and receiving professional development.</w:t>
                      </w:r>
                    </w:p>
                    <w:p w14:paraId="0FC85012" w14:textId="77777777" w:rsidR="00105995" w:rsidRDefault="00105995" w:rsidP="00105995"/>
                    <w:p w14:paraId="12B48501" w14:textId="77777777" w:rsidR="00105995" w:rsidRPr="003F6579" w:rsidRDefault="00105995" w:rsidP="00105995">
                      <w:pPr>
                        <w:pStyle w:val="ListParagraph"/>
                        <w:numPr>
                          <w:ilvl w:val="0"/>
                          <w:numId w:val="25"/>
                        </w:numPr>
                        <w:rPr>
                          <w:b/>
                        </w:rPr>
                      </w:pPr>
                      <w:r>
                        <w:rPr>
                          <w:b/>
                        </w:rPr>
                        <w:t>Insurance</w:t>
                      </w:r>
                    </w:p>
                    <w:p w14:paraId="325F2F43" w14:textId="77777777" w:rsidR="00105995" w:rsidRPr="0002758D"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 xml:space="preserve">I wanted to remind everyone that there are new requirements for health insurance coverage through the district.  </w:t>
                      </w:r>
                      <w:r w:rsidRPr="0002758D">
                        <w:rPr>
                          <w:rFonts w:eastAsiaTheme="minorEastAsia" w:cs="Arial"/>
                          <w:color w:val="1A1A1A"/>
                        </w:rPr>
                        <w:t xml:space="preserve">The Health Insurance committee has met and decided on the surcharges that will be required of members if they don't get an annual physical or if they use tobacco. </w:t>
                      </w:r>
                    </w:p>
                    <w:p w14:paraId="08A4E427"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sidRPr="008B10AA">
                        <w:rPr>
                          <w:rFonts w:eastAsiaTheme="minorEastAsia" w:cs="Arial"/>
                          <w:color w:val="1A1A1A"/>
                        </w:rPr>
                        <w:t>For a Single Health Insurance premium there will be a $100 surcharge</w:t>
                      </w:r>
                      <w:r>
                        <w:rPr>
                          <w:rFonts w:eastAsiaTheme="minorEastAsia" w:cs="Arial"/>
                          <w:color w:val="1A1A1A"/>
                        </w:rPr>
                        <w:t xml:space="preserve"> per month</w:t>
                      </w:r>
                      <w:r w:rsidRPr="008B10AA">
                        <w:rPr>
                          <w:rFonts w:eastAsiaTheme="minorEastAsia" w:cs="Arial"/>
                          <w:color w:val="1A1A1A"/>
                        </w:rPr>
                        <w:t xml:space="preserve"> if that member uses tobacco and $25 surcharge</w:t>
                      </w:r>
                      <w:r>
                        <w:rPr>
                          <w:rFonts w:eastAsiaTheme="minorEastAsia" w:cs="Arial"/>
                          <w:color w:val="1A1A1A"/>
                        </w:rPr>
                        <w:t xml:space="preserve"> per month</w:t>
                      </w:r>
                      <w:r w:rsidRPr="008B10AA">
                        <w:rPr>
                          <w:rFonts w:eastAsiaTheme="minorEastAsia" w:cs="Arial"/>
                          <w:color w:val="1A1A1A"/>
                        </w:rPr>
                        <w:t xml:space="preserve"> if that members does not get an annual physical.</w:t>
                      </w:r>
                    </w:p>
                    <w:p w14:paraId="38D1523B" w14:textId="77777777" w:rsidR="00105995" w:rsidRDefault="00105995" w:rsidP="00105995">
                      <w:pPr>
                        <w:pStyle w:val="ListParagraph"/>
                        <w:widowControl w:val="0"/>
                        <w:numPr>
                          <w:ilvl w:val="1"/>
                          <w:numId w:val="25"/>
                        </w:numPr>
                        <w:autoSpaceDE w:val="0"/>
                        <w:autoSpaceDN w:val="0"/>
                        <w:adjustRightInd w:val="0"/>
                        <w:rPr>
                          <w:rFonts w:eastAsiaTheme="minorEastAsia" w:cs="Arial"/>
                          <w:color w:val="1A1A1A"/>
                        </w:rPr>
                      </w:pPr>
                      <w:r w:rsidRPr="008B10AA">
                        <w:rPr>
                          <w:rFonts w:eastAsiaTheme="minorEastAsia" w:cs="Arial"/>
                          <w:color w:val="1A1A1A"/>
                        </w:rPr>
                        <w:t>For a Family Health Insurance premium there will be a $200 surcharge</w:t>
                      </w:r>
                      <w:r>
                        <w:rPr>
                          <w:rFonts w:eastAsiaTheme="minorEastAsia" w:cs="Arial"/>
                          <w:color w:val="1A1A1A"/>
                        </w:rPr>
                        <w:t xml:space="preserve"> per month</w:t>
                      </w:r>
                      <w:r w:rsidRPr="008B10AA">
                        <w:rPr>
                          <w:rFonts w:eastAsiaTheme="minorEastAsia" w:cs="Arial"/>
                          <w:color w:val="1A1A1A"/>
                        </w:rPr>
                        <w:t xml:space="preserve"> if any member uses tobacco and $50 surcharge</w:t>
                      </w:r>
                      <w:r>
                        <w:rPr>
                          <w:rFonts w:eastAsiaTheme="minorEastAsia" w:cs="Arial"/>
                          <w:color w:val="1A1A1A"/>
                        </w:rPr>
                        <w:t xml:space="preserve"> per month</w:t>
                      </w:r>
                      <w:r w:rsidRPr="008B10AA">
                        <w:rPr>
                          <w:rFonts w:eastAsiaTheme="minorEastAsia" w:cs="Arial"/>
                          <w:color w:val="1A1A1A"/>
                        </w:rPr>
                        <w:t xml:space="preserve"> if the primary members do not get an annual physical.</w:t>
                      </w:r>
                    </w:p>
                    <w:p w14:paraId="514C85C3"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Smoking Forms are due to Allendale by June 1.</w:t>
                      </w:r>
                    </w:p>
                    <w:p w14:paraId="7FB46BFE" w14:textId="77777777" w:rsidR="00105995" w:rsidRPr="008B10AA" w:rsidRDefault="00105995" w:rsidP="00105995">
                      <w:pPr>
                        <w:pStyle w:val="ListParagraph"/>
                        <w:widowControl w:val="0"/>
                        <w:numPr>
                          <w:ilvl w:val="1"/>
                          <w:numId w:val="25"/>
                        </w:numPr>
                        <w:autoSpaceDE w:val="0"/>
                        <w:autoSpaceDN w:val="0"/>
                        <w:adjustRightInd w:val="0"/>
                        <w:rPr>
                          <w:rFonts w:eastAsiaTheme="minorEastAsia" w:cs="Arial"/>
                          <w:color w:val="1A1A1A"/>
                        </w:rPr>
                      </w:pPr>
                      <w:r>
                        <w:rPr>
                          <w:rFonts w:eastAsiaTheme="minorEastAsia" w:cs="Arial"/>
                          <w:color w:val="1A1A1A"/>
                        </w:rPr>
                        <w:t>Insurance physical forms are due to Allendale by June 15.</w:t>
                      </w:r>
                    </w:p>
                    <w:p w14:paraId="479FED87" w14:textId="77777777" w:rsidR="00105995" w:rsidRPr="0002758D" w:rsidRDefault="00105995" w:rsidP="00105995">
                      <w:pPr>
                        <w:pStyle w:val="ListParagraph"/>
                        <w:numPr>
                          <w:ilvl w:val="1"/>
                          <w:numId w:val="25"/>
                        </w:numPr>
                      </w:pPr>
                      <w:r w:rsidRPr="00964D9E">
                        <w:rPr>
                          <w:rFonts w:eastAsiaTheme="minorEastAsia" w:cs="Arial"/>
                          <w:color w:val="1A1A1A"/>
                        </w:rPr>
                        <w:t>Any further questions should be directed to Sarah Bartels at Allendale.</w:t>
                      </w:r>
                    </w:p>
                    <w:p w14:paraId="5D68306E" w14:textId="77777777" w:rsidR="00105995" w:rsidRDefault="00105995" w:rsidP="00105995"/>
                    <w:p w14:paraId="0116C461" w14:textId="77777777" w:rsidR="00105995" w:rsidRDefault="00105995" w:rsidP="00105995">
                      <w:r>
                        <w:t xml:space="preserve">As always, if members need me to stop by their building or want to have a conversation about contractual issues, please feel free to call me. My number is 309-236-5907.  </w:t>
                      </w:r>
                    </w:p>
                    <w:p w14:paraId="61787D9A" w14:textId="77777777" w:rsidR="00105995" w:rsidRDefault="00105995" w:rsidP="00105995"/>
                    <w:p w14:paraId="667757E8" w14:textId="77777777" w:rsidR="00105995" w:rsidRDefault="00105995" w:rsidP="00105995">
                      <w:r>
                        <w:t>Sue Blackall</w:t>
                      </w:r>
                    </w:p>
                    <w:p w14:paraId="0B745838" w14:textId="77777777" w:rsidR="00105995" w:rsidRDefault="00105995" w:rsidP="00105995">
                      <w:r>
                        <w:t>MEA President</w:t>
                      </w:r>
                    </w:p>
                    <w:p w14:paraId="18E4A792" w14:textId="77777777" w:rsidR="00007096" w:rsidRDefault="00007096" w:rsidP="00D83CAD">
                      <w:pPr>
                        <w:pStyle w:val="ListParagraph"/>
                        <w:ind w:left="1440"/>
                        <w:rPr>
                          <w:rFonts w:hint="eastAsia"/>
                        </w:rPr>
                      </w:pPr>
                    </w:p>
                    <w:p w14:paraId="19162DD9" w14:textId="77777777" w:rsidR="00007096" w:rsidRDefault="00007096" w:rsidP="00631360"/>
                    <w:p w14:paraId="65EBA088" w14:textId="355CE00E" w:rsidR="00007096" w:rsidRDefault="00007096" w:rsidP="00EF7C91">
                      <w:pPr>
                        <w:pStyle w:val="ListParagraph"/>
                        <w:widowControl w:val="0"/>
                        <w:tabs>
                          <w:tab w:val="left" w:pos="220"/>
                          <w:tab w:val="left" w:pos="720"/>
                        </w:tabs>
                        <w:autoSpaceDE w:val="0"/>
                        <w:autoSpaceDN w:val="0"/>
                        <w:adjustRightInd w:val="0"/>
                        <w:rPr>
                          <w:rFonts w:hint="eastAsia"/>
                        </w:rPr>
                      </w:pPr>
                    </w:p>
                    <w:p w14:paraId="1FC7CC7E" w14:textId="77777777" w:rsidR="00007096" w:rsidRDefault="00007096" w:rsidP="00EF7C91">
                      <w:pPr>
                        <w:pStyle w:val="ListParagraph"/>
                        <w:widowControl w:val="0"/>
                        <w:tabs>
                          <w:tab w:val="left" w:pos="220"/>
                          <w:tab w:val="left" w:pos="720"/>
                        </w:tabs>
                        <w:autoSpaceDE w:val="0"/>
                        <w:autoSpaceDN w:val="0"/>
                        <w:adjustRightInd w:val="0"/>
                        <w:rPr>
                          <w:rFonts w:hint="eastAsia"/>
                        </w:rPr>
                      </w:pPr>
                    </w:p>
                    <w:p w14:paraId="4EFCC27B" w14:textId="77777777" w:rsidR="00007096" w:rsidRDefault="00007096" w:rsidP="00EF7C91">
                      <w:pPr>
                        <w:pStyle w:val="ListParagraph"/>
                        <w:widowControl w:val="0"/>
                        <w:tabs>
                          <w:tab w:val="left" w:pos="220"/>
                          <w:tab w:val="left" w:pos="720"/>
                        </w:tabs>
                        <w:autoSpaceDE w:val="0"/>
                        <w:autoSpaceDN w:val="0"/>
                        <w:adjustRightInd w:val="0"/>
                        <w:rPr>
                          <w:rFonts w:hint="eastAsia"/>
                        </w:rPr>
                      </w:pPr>
                    </w:p>
                    <w:p w14:paraId="51BDD82D" w14:textId="77777777" w:rsidR="00007096" w:rsidRDefault="00007096" w:rsidP="00EF7C91">
                      <w:pPr>
                        <w:pStyle w:val="ListParagraph"/>
                        <w:widowControl w:val="0"/>
                        <w:tabs>
                          <w:tab w:val="left" w:pos="220"/>
                          <w:tab w:val="left" w:pos="720"/>
                        </w:tabs>
                        <w:autoSpaceDE w:val="0"/>
                        <w:autoSpaceDN w:val="0"/>
                        <w:adjustRightInd w:val="0"/>
                        <w:rPr>
                          <w:rFonts w:hint="eastAsia"/>
                        </w:rPr>
                      </w:pPr>
                    </w:p>
                    <w:p w14:paraId="7B1B1AF9" w14:textId="77777777" w:rsidR="00007096" w:rsidRPr="003E5A80" w:rsidRDefault="00007096" w:rsidP="00EF7C91">
                      <w:pPr>
                        <w:pStyle w:val="ListParagraph"/>
                        <w:widowControl w:val="0"/>
                        <w:tabs>
                          <w:tab w:val="left" w:pos="220"/>
                          <w:tab w:val="left" w:pos="720"/>
                        </w:tabs>
                        <w:autoSpaceDE w:val="0"/>
                        <w:autoSpaceDN w:val="0"/>
                        <w:adjustRightInd w:val="0"/>
                        <w:rPr>
                          <w:rFonts w:hint="eastAsia"/>
                        </w:rPr>
                      </w:pPr>
                    </w:p>
                  </w:txbxContent>
                </v:textbox>
              </v:shape>
            </w:pict>
          </mc:Fallback>
        </mc:AlternateContent>
      </w: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03E2D26"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51232AEC">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62E59AB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6CE4ED59"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7068EAD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49AFFB2" w14:textId="08FF11F3" w:rsidR="005D5C2E" w:rsidRPr="00525629" w:rsidRDefault="001F09AA"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816448" behindDoc="0" locked="0" layoutInCell="1" allowOverlap="1" wp14:anchorId="040CF699" wp14:editId="3083FC98">
                <wp:simplePos x="0" y="0"/>
                <wp:positionH relativeFrom="page">
                  <wp:posOffset>5143500</wp:posOffset>
                </wp:positionH>
                <wp:positionV relativeFrom="page">
                  <wp:posOffset>457200</wp:posOffset>
                </wp:positionV>
                <wp:extent cx="264160" cy="228600"/>
                <wp:effectExtent l="0" t="0" r="15240" b="25400"/>
                <wp:wrapNone/>
                <wp:docPr id="56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05pt;margin-top:36pt;width:20.8pt;height:1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C0eZXC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84352" behindDoc="0" locked="0" layoutInCell="1" allowOverlap="1" wp14:anchorId="5D2BEF6C" wp14:editId="46670221">
                <wp:simplePos x="0" y="0"/>
                <wp:positionH relativeFrom="column">
                  <wp:posOffset>4914900</wp:posOffset>
                </wp:positionH>
                <wp:positionV relativeFrom="paragraph">
                  <wp:posOffset>-114300</wp:posOffset>
                </wp:positionV>
                <wp:extent cx="1600200" cy="342900"/>
                <wp:effectExtent l="0" t="0" r="0" b="1270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007096" w:rsidRPr="005B2D3C" w:rsidRDefault="00007096">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007096" w:rsidRDefault="000070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0"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aMkY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ihA+&#10;aGSt2SMIw2rgDSiGGwUWrbbfMOphOmvsvm6J5RjJdwrEVWZFEcY5borpPIeNPbWsTy1EUYCqscdo&#10;XN748QrYGis2LUQa5az0FQiyEVErz1ntZQwTGIva3xZhxE/30ev5Tlv+AA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Cm&#10;VoyRhgIAABsFAAAOAAAAAAAAAAAAAAAAACwCAABkcnMvZTJvRG9jLnhtbFBLAQItABQABgAIAAAA&#10;IQCJebDK3wAAAAsBAAAPAAAAAAAAAAAAAAAAAN4EAABkcnMvZG93bnJldi54bWxQSwUGAAAAAAQA&#10;BADzAAAA6gUAAAAA&#10;" stroked="f">
                <v:textbox>
                  <w:txbxContent>
                    <w:p w14:paraId="28E5C07D" w14:textId="7A076157" w:rsidR="00007096" w:rsidRPr="005B2D3C" w:rsidRDefault="00007096">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007096" w:rsidRDefault="00007096"/>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CBAAEEF" wp14:editId="2792F50A">
                <wp:simplePos x="0" y="0"/>
                <wp:positionH relativeFrom="column">
                  <wp:posOffset>-114300</wp:posOffset>
                </wp:positionH>
                <wp:positionV relativeFrom="paragraph">
                  <wp:posOffset>-114300</wp:posOffset>
                </wp:positionV>
                <wp:extent cx="2057400" cy="342900"/>
                <wp:effectExtent l="0" t="0" r="0" b="1270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007096" w:rsidRPr="005B2D3C" w:rsidRDefault="00007096"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007096" w:rsidRDefault="000070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1" type="#_x0000_t202" style="position:absolute;margin-left:-8.95pt;margin-top:-8.95pt;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" stroked="f">
                <v:textbox>
                  <w:txbxContent>
                    <w:p w14:paraId="12782D0B" w14:textId="77777777" w:rsidR="00007096" w:rsidRPr="005B2D3C" w:rsidRDefault="00007096"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007096" w:rsidRDefault="00007096"/>
                  </w:txbxContent>
                </v:textbox>
              </v:shape>
            </w:pict>
          </mc:Fallback>
        </mc:AlternateContent>
      </w:r>
    </w:p>
    <w:p w14:paraId="2BB68FB6" w14:textId="77777777" w:rsidR="00631360" w:rsidRDefault="00631360" w:rsidP="0084025C">
      <w:pPr>
        <w:pStyle w:val="Heading3"/>
        <w:tabs>
          <w:tab w:val="left" w:pos="3413"/>
        </w:tabs>
      </w:pPr>
    </w:p>
    <w:p w14:paraId="15B404A6" w14:textId="77777777" w:rsidR="00631360" w:rsidRDefault="00631360" w:rsidP="0084025C">
      <w:pPr>
        <w:pStyle w:val="Heading3"/>
        <w:tabs>
          <w:tab w:val="left" w:pos="3413"/>
        </w:tabs>
      </w:pPr>
    </w:p>
    <w:p w14:paraId="36230B61" w14:textId="77777777" w:rsidR="00631360" w:rsidRDefault="00631360" w:rsidP="0084025C">
      <w:pPr>
        <w:pStyle w:val="Heading3"/>
        <w:tabs>
          <w:tab w:val="left" w:pos="3413"/>
        </w:tabs>
      </w:pPr>
    </w:p>
    <w:p w14:paraId="79784F1E" w14:textId="77777777" w:rsidR="00631360" w:rsidRDefault="00631360" w:rsidP="0084025C">
      <w:pPr>
        <w:pStyle w:val="Heading3"/>
        <w:tabs>
          <w:tab w:val="left" w:pos="3413"/>
        </w:tabs>
      </w:pPr>
    </w:p>
    <w:p w14:paraId="17802BA9" w14:textId="77777777" w:rsidR="00631360" w:rsidRDefault="00631360" w:rsidP="0084025C">
      <w:pPr>
        <w:pStyle w:val="Heading3"/>
        <w:tabs>
          <w:tab w:val="left" w:pos="3413"/>
        </w:tabs>
      </w:pPr>
    </w:p>
    <w:p w14:paraId="3998589F" w14:textId="282CBA86" w:rsidR="005D5C2E" w:rsidRDefault="00E8376B" w:rsidP="0084025C">
      <w:pPr>
        <w:pStyle w:val="Heading3"/>
        <w:tabs>
          <w:tab w:val="left" w:pos="3413"/>
        </w:tabs>
      </w:pPr>
      <w:r>
        <w:rPr>
          <w:noProof/>
        </w:rPr>
        <mc:AlternateContent>
          <mc:Choice Requires="wps">
            <w:drawing>
              <wp:anchor distT="0" distB="0" distL="114300" distR="114300" simplePos="0" relativeHeight="251722240" behindDoc="0" locked="0" layoutInCell="1" allowOverlap="1" wp14:anchorId="2F41EFC7" wp14:editId="56FC64DE">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21216" behindDoc="0" locked="0" layoutInCell="1" allowOverlap="1" wp14:anchorId="66F91C8A" wp14:editId="224B5D5D">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702784" behindDoc="0" locked="0" layoutInCell="1" allowOverlap="1" wp14:anchorId="406342C1" wp14:editId="3C604476">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9712" behindDoc="0" locked="0" layoutInCell="1" allowOverlap="1" wp14:anchorId="56A59AD4" wp14:editId="272C18C0">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830F88A" w:rsidR="005D5C2E" w:rsidRPr="003D5251" w:rsidRDefault="005D5C2E"/>
    <w:p w14:paraId="404CF28D" w14:textId="6077D666" w:rsidR="005D5C2E" w:rsidRDefault="005D5C2E"/>
    <w:p w14:paraId="5D2077FF" w14:textId="6888A88C" w:rsidR="00DE06E1" w:rsidRDefault="00E8376B" w:rsidP="00631360">
      <w:r>
        <w:rPr>
          <w:noProof/>
        </w:rPr>
        <mc:AlternateContent>
          <mc:Choice Requires="wps">
            <w:drawing>
              <wp:anchor distT="0" distB="0" distL="114300" distR="114300" simplePos="0" relativeHeight="251618816" behindDoc="0" locked="0" layoutInCell="1" allowOverlap="1" wp14:anchorId="142B8560" wp14:editId="5DB6E2D7">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2"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LCeLMCAAC9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RWLCeLMCAAC9BQAADgAA&#10;AAAAAAAAAAAAAAAsAgAAZHJzL2Uyb0RvYy54bWxQSwECLQAUAAYACAAAACEAtzU8Rt0AAAANAQAA&#10;DwAAAAAAAAAAAAAAAAALBQAAZHJzL2Rvd25yZXYueG1sUEsFBgAAAAAEAAQA8wAAABUGAAAAAA==&#10;" filled="f" stroked="f">
                <v:textbox inset="0,0,0,0">
                  <w:txbxContent>
                    <w:p w14:paraId="6189CE84" w14:textId="77777777" w:rsidR="00007096" w:rsidRDefault="00007096">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3"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" filled="f" stroked="f">
                <v:textbox inset="0,0,0,0">
                  <w:txbxContent>
                    <w:p w14:paraId="57813B60" w14:textId="77777777" w:rsidR="00007096" w:rsidRDefault="00007096">
                      <w:pPr>
                        <w:pStyle w:val="BodyText"/>
                      </w:pPr>
                    </w:p>
                  </w:txbxContent>
                </v:textbox>
                <w10:wrap anchorx="page" anchory="page"/>
              </v:shape>
            </w:pict>
          </mc:Fallback>
        </mc:AlternateContent>
      </w:r>
    </w:p>
    <w:p w14:paraId="67BF27E8" w14:textId="47434869" w:rsidR="00412CD5" w:rsidRDefault="00412CD5" w:rsidP="00DE06E1"/>
    <w:p w14:paraId="207C61EA" w14:textId="77777777" w:rsidR="00631360" w:rsidRDefault="00631360" w:rsidP="00DE06E1"/>
    <w:p w14:paraId="5EC51C15" w14:textId="06183046" w:rsidR="00D83CAD" w:rsidRDefault="00D83CAD" w:rsidP="00DE06E1"/>
    <w:p w14:paraId="6900A819" w14:textId="5E6680CF" w:rsidR="00D83CAD" w:rsidRDefault="00D83CAD">
      <w:r>
        <w:rPr>
          <w:noProof/>
        </w:rPr>
        <mc:AlternateContent>
          <mc:Choice Requires="wps">
            <w:drawing>
              <wp:anchor distT="0" distB="0" distL="114300" distR="114300" simplePos="0" relativeHeight="251824640" behindDoc="0" locked="0" layoutInCell="1" allowOverlap="1" wp14:anchorId="21D4F7F9" wp14:editId="373EEF3E">
                <wp:simplePos x="0" y="0"/>
                <wp:positionH relativeFrom="column">
                  <wp:posOffset>-114300</wp:posOffset>
                </wp:positionH>
                <wp:positionV relativeFrom="paragraph">
                  <wp:posOffset>412115</wp:posOffset>
                </wp:positionV>
                <wp:extent cx="6515100" cy="3086100"/>
                <wp:effectExtent l="0" t="0" r="12700" b="1270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F943E" w14:textId="77777777" w:rsidR="00007096" w:rsidRDefault="00007096" w:rsidP="00D83CAD">
                            <w:pPr>
                              <w:pStyle w:val="BodyText"/>
                              <w:rPr>
                                <w:i/>
                                <w:color w:val="000080"/>
                                <w:sz w:val="32"/>
                              </w:rPr>
                            </w:pPr>
                          </w:p>
                          <w:p w14:paraId="3B671099" w14:textId="77777777" w:rsidR="00007096" w:rsidRPr="00D47773" w:rsidRDefault="00007096" w:rsidP="00D83CAD">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7BF4A401" w14:textId="77777777" w:rsidR="00007096" w:rsidRDefault="00007096" w:rsidP="00D83CAD">
                            <w:pPr>
                              <w:rPr>
                                <w:sz w:val="22"/>
                                <w:szCs w:val="22"/>
                              </w:rPr>
                            </w:pPr>
                          </w:p>
                          <w:p w14:paraId="7344C62D" w14:textId="77777777" w:rsidR="00007096" w:rsidRPr="00D83CAD" w:rsidRDefault="00007096" w:rsidP="00D83CAD">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073AA74" w14:textId="77777777" w:rsidR="00007096" w:rsidRPr="00D83CAD" w:rsidRDefault="00007096" w:rsidP="00D83CAD">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05EF297" w14:textId="77777777" w:rsidR="00007096" w:rsidRPr="000F2FD8" w:rsidRDefault="00007096" w:rsidP="00D83CAD">
                            <w:pPr>
                              <w:pStyle w:val="BodyText"/>
                              <w:rPr>
                                <w:b/>
                                <w:i/>
                                <w:color w:val="000080"/>
                                <w:sz w:val="32"/>
                              </w:rPr>
                            </w:pPr>
                          </w:p>
                          <w:p w14:paraId="358D6B84" w14:textId="77777777" w:rsidR="00007096" w:rsidRPr="00BC6848" w:rsidRDefault="00007096" w:rsidP="00D83CAD">
                            <w:pPr>
                              <w:pStyle w:val="BodyText"/>
                              <w:rPr>
                                <w:color w:val="000000"/>
                                <w:sz w:val="24"/>
                              </w:rPr>
                            </w:pPr>
                          </w:p>
                          <w:p w14:paraId="0D626692" w14:textId="77777777" w:rsidR="00007096" w:rsidRPr="000F2FD8" w:rsidRDefault="00007096" w:rsidP="00D83CAD">
                            <w:pPr>
                              <w:pStyle w:val="BodyText"/>
                              <w:rPr>
                                <w:color w:val="000000"/>
                                <w:sz w:val="24"/>
                              </w:rPr>
                            </w:pPr>
                          </w:p>
                          <w:p w14:paraId="1305AAAF" w14:textId="77777777" w:rsidR="00007096" w:rsidRPr="005B2D3C" w:rsidRDefault="00007096" w:rsidP="00D83CAD">
                            <w:pPr>
                              <w:pStyle w:val="BodyText"/>
                              <w:rPr>
                                <w:color w:val="auto"/>
                                <w:sz w:val="24"/>
                              </w:rPr>
                            </w:pPr>
                          </w:p>
                          <w:p w14:paraId="5B71C587" w14:textId="77777777" w:rsidR="00007096" w:rsidRPr="005B2D3C" w:rsidRDefault="00007096" w:rsidP="00D83CAD">
                            <w:pPr>
                              <w:pStyle w:val="BodyText"/>
                              <w:rPr>
                                <w:color w:val="auto"/>
                                <w:sz w:val="24"/>
                              </w:rPr>
                            </w:pPr>
                          </w:p>
                          <w:p w14:paraId="36B3B099" w14:textId="77777777" w:rsidR="00007096" w:rsidRPr="005B2D3C" w:rsidRDefault="00007096" w:rsidP="00D83CAD">
                            <w:pPr>
                              <w:pStyle w:val="BodyText"/>
                              <w:rPr>
                                <w:color w:val="auto"/>
                                <w:sz w:val="24"/>
                              </w:rPr>
                            </w:pPr>
                          </w:p>
                          <w:p w14:paraId="268AAE48" w14:textId="77777777" w:rsidR="00007096" w:rsidRPr="000F2FD8" w:rsidRDefault="00007096" w:rsidP="00D83CAD">
                            <w:pPr>
                              <w:pStyle w:val="BodyText"/>
                              <w:rPr>
                                <w:color w:val="000000"/>
                                <w:sz w:val="24"/>
                              </w:rPr>
                            </w:pPr>
                          </w:p>
                          <w:p w14:paraId="314CCBAF" w14:textId="77777777" w:rsidR="00007096" w:rsidRDefault="00007096" w:rsidP="00D83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44" type="#_x0000_t202" style="position:absolute;margin-left:-8.95pt;margin-top:32.45pt;width:513pt;height:243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" stroked="f">
                <v:textbox>
                  <w:txbxContent>
                    <w:p w14:paraId="6A7F943E" w14:textId="77777777" w:rsidR="00007096" w:rsidRDefault="00007096" w:rsidP="00D83CAD">
                      <w:pPr>
                        <w:pStyle w:val="BodyText"/>
                        <w:rPr>
                          <w:i/>
                          <w:color w:val="000080"/>
                          <w:sz w:val="32"/>
                        </w:rPr>
                      </w:pPr>
                    </w:p>
                    <w:p w14:paraId="3B671099" w14:textId="77777777" w:rsidR="00007096" w:rsidRPr="00D47773" w:rsidRDefault="00007096" w:rsidP="00D83CAD">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7BF4A401" w14:textId="77777777" w:rsidR="00007096" w:rsidRDefault="00007096" w:rsidP="00D83CAD">
                      <w:pPr>
                        <w:rPr>
                          <w:sz w:val="22"/>
                          <w:szCs w:val="22"/>
                        </w:rPr>
                      </w:pPr>
                    </w:p>
                    <w:p w14:paraId="7344C62D" w14:textId="77777777" w:rsidR="00007096" w:rsidRPr="00D83CAD" w:rsidRDefault="00007096" w:rsidP="00D83CAD">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073AA74" w14:textId="77777777" w:rsidR="00007096" w:rsidRPr="00D83CAD" w:rsidRDefault="00007096" w:rsidP="00D83CAD">
                      <w:pPr>
                        <w:rPr>
                          <w:szCs w:val="24"/>
                        </w:rPr>
                      </w:pPr>
                      <w:r w:rsidRPr="00D83CAD">
                        <w:rPr>
                          <w:szCs w:val="24"/>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605EF297" w14:textId="77777777" w:rsidR="00007096" w:rsidRPr="000F2FD8" w:rsidRDefault="00007096" w:rsidP="00D83CAD">
                      <w:pPr>
                        <w:pStyle w:val="BodyText"/>
                        <w:rPr>
                          <w:b/>
                          <w:i/>
                          <w:color w:val="000080"/>
                          <w:sz w:val="32"/>
                        </w:rPr>
                      </w:pPr>
                    </w:p>
                    <w:p w14:paraId="358D6B84" w14:textId="77777777" w:rsidR="00007096" w:rsidRPr="00BC6848" w:rsidRDefault="00007096" w:rsidP="00D83CAD">
                      <w:pPr>
                        <w:pStyle w:val="BodyText"/>
                        <w:rPr>
                          <w:color w:val="000000"/>
                          <w:sz w:val="24"/>
                        </w:rPr>
                      </w:pPr>
                    </w:p>
                    <w:p w14:paraId="0D626692" w14:textId="77777777" w:rsidR="00007096" w:rsidRPr="000F2FD8" w:rsidRDefault="00007096" w:rsidP="00D83CAD">
                      <w:pPr>
                        <w:pStyle w:val="BodyText"/>
                        <w:rPr>
                          <w:color w:val="000000"/>
                          <w:sz w:val="24"/>
                        </w:rPr>
                      </w:pPr>
                    </w:p>
                    <w:p w14:paraId="1305AAAF" w14:textId="77777777" w:rsidR="00007096" w:rsidRPr="005B2D3C" w:rsidRDefault="00007096" w:rsidP="00D83CAD">
                      <w:pPr>
                        <w:pStyle w:val="BodyText"/>
                        <w:rPr>
                          <w:color w:val="auto"/>
                          <w:sz w:val="24"/>
                        </w:rPr>
                      </w:pPr>
                    </w:p>
                    <w:p w14:paraId="5B71C587" w14:textId="77777777" w:rsidR="00007096" w:rsidRPr="005B2D3C" w:rsidRDefault="00007096" w:rsidP="00D83CAD">
                      <w:pPr>
                        <w:pStyle w:val="BodyText"/>
                        <w:rPr>
                          <w:color w:val="auto"/>
                          <w:sz w:val="24"/>
                        </w:rPr>
                      </w:pPr>
                    </w:p>
                    <w:p w14:paraId="36B3B099" w14:textId="77777777" w:rsidR="00007096" w:rsidRPr="005B2D3C" w:rsidRDefault="00007096" w:rsidP="00D83CAD">
                      <w:pPr>
                        <w:pStyle w:val="BodyText"/>
                        <w:rPr>
                          <w:color w:val="auto"/>
                          <w:sz w:val="24"/>
                        </w:rPr>
                      </w:pPr>
                    </w:p>
                    <w:p w14:paraId="268AAE48" w14:textId="77777777" w:rsidR="00007096" w:rsidRPr="000F2FD8" w:rsidRDefault="00007096" w:rsidP="00D83CAD">
                      <w:pPr>
                        <w:pStyle w:val="BodyText"/>
                        <w:rPr>
                          <w:color w:val="000000"/>
                          <w:sz w:val="24"/>
                        </w:rPr>
                      </w:pPr>
                    </w:p>
                    <w:p w14:paraId="314CCBAF" w14:textId="77777777" w:rsidR="00007096" w:rsidRDefault="00007096" w:rsidP="00D83CAD"/>
                  </w:txbxContent>
                </v:textbox>
              </v:shape>
            </w:pict>
          </mc:Fallback>
        </mc:AlternateContent>
      </w:r>
      <w:r>
        <w:br w:type="page"/>
      </w:r>
    </w:p>
    <w:p w14:paraId="3674814C" w14:textId="5815032B" w:rsidR="00647ACB" w:rsidRDefault="00647ACB" w:rsidP="00647ACB">
      <w:pPr>
        <w:pStyle w:val="RunningHead"/>
        <w:jc w:val="left"/>
        <w:rPr>
          <w:rFonts w:ascii="Times New Roman Bold" w:hAnsi="Times New Roman Bold"/>
          <w:b/>
          <w:color w:val="333399"/>
          <w:sz w:val="32"/>
        </w:rPr>
      </w:pPr>
      <w:r w:rsidRPr="00DE06E1">
        <w:rPr>
          <w:b/>
          <w:noProof/>
          <w:sz w:val="28"/>
          <w:szCs w:val="28"/>
        </w:rPr>
        <mc:AlternateContent>
          <mc:Choice Requires="wps">
            <w:drawing>
              <wp:anchor distT="0" distB="0" distL="114300" distR="114300" simplePos="0" relativeHeight="251820544" behindDoc="0" locked="0" layoutInCell="1" allowOverlap="1" wp14:anchorId="15EEDD66" wp14:editId="5DA68C10">
                <wp:simplePos x="0" y="0"/>
                <wp:positionH relativeFrom="column">
                  <wp:posOffset>3302000</wp:posOffset>
                </wp:positionH>
                <wp:positionV relativeFrom="paragraph">
                  <wp:posOffset>-342900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ACD4" w14:textId="6E8263A2" w:rsidR="00007096" w:rsidRPr="007F7918" w:rsidRDefault="00007096" w:rsidP="00595DB7">
                            <w:pPr>
                              <w:pStyle w:val="RunningHead"/>
                              <w:rPr>
                                <w:rFonts w:ascii="Imprint MT Shadow" w:hAnsi="Imprint MT Shadow"/>
                              </w:rPr>
                            </w:pPr>
                            <w:r w:rsidRPr="007F7918">
                              <w:rPr>
                                <w:rFonts w:ascii="Imprint MT Shadow" w:hAnsi="Imprint MT Shadow"/>
                              </w:rPr>
                              <w:t xml:space="preserve">Page </w:t>
                            </w:r>
                            <w:r w:rsidR="00105995">
                              <w:rPr>
                                <w:rFonts w:ascii="Imprint MT Shadow" w:hAnsi="Imprint MT Shadow"/>
                              </w:rPr>
                              <w:t>3</w:t>
                            </w:r>
                            <w:r w:rsidRPr="007F7918">
                              <w:rPr>
                                <w:rFonts w:ascii="Imprint MT Shadow" w:hAnsi="Imprint MT Shadow"/>
                              </w:rPr>
                              <w:t xml:space="preserve"> of </w:t>
                            </w:r>
                            <w:r w:rsidR="00105995">
                              <w:rPr>
                                <w:rFonts w:ascii="Imprint MT Shadow" w:hAnsi="Imprint MT Shadow"/>
                              </w:rPr>
                              <w:t>3</w:t>
                            </w:r>
                          </w:p>
                          <w:p w14:paraId="6A812E55" w14:textId="77777777" w:rsidR="00007096" w:rsidRDefault="00007096" w:rsidP="0059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45" type="#_x0000_t202" style="position:absolute;margin-left:260pt;margin-top:-26.95pt;width:126pt;height:2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MJ4QCAAAb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" stroked="f">
                <v:textbox>
                  <w:txbxContent>
                    <w:p w14:paraId="56E6ACD4" w14:textId="6E8263A2" w:rsidR="00007096" w:rsidRPr="007F7918" w:rsidRDefault="00007096" w:rsidP="00595DB7">
                      <w:pPr>
                        <w:pStyle w:val="RunningHead"/>
                        <w:rPr>
                          <w:rFonts w:ascii="Imprint MT Shadow" w:hAnsi="Imprint MT Shadow"/>
                        </w:rPr>
                      </w:pPr>
                      <w:r w:rsidRPr="007F7918">
                        <w:rPr>
                          <w:rFonts w:ascii="Imprint MT Shadow" w:hAnsi="Imprint MT Shadow"/>
                        </w:rPr>
                        <w:t xml:space="preserve">Page </w:t>
                      </w:r>
                      <w:r w:rsidR="00105995">
                        <w:rPr>
                          <w:rFonts w:ascii="Imprint MT Shadow" w:hAnsi="Imprint MT Shadow"/>
                        </w:rPr>
                        <w:t>3</w:t>
                      </w:r>
                      <w:r w:rsidRPr="007F7918">
                        <w:rPr>
                          <w:rFonts w:ascii="Imprint MT Shadow" w:hAnsi="Imprint MT Shadow"/>
                        </w:rPr>
                        <w:t xml:space="preserve"> of </w:t>
                      </w:r>
                      <w:r w:rsidR="00105995">
                        <w:rPr>
                          <w:rFonts w:ascii="Imprint MT Shadow" w:hAnsi="Imprint MT Shadow"/>
                        </w:rPr>
                        <w:t>3</w:t>
                      </w:r>
                    </w:p>
                    <w:p w14:paraId="6A812E55" w14:textId="77777777" w:rsidR="00007096" w:rsidRDefault="00007096" w:rsidP="00595DB7"/>
                  </w:txbxContent>
                </v:textbox>
                <w10:wrap type="through"/>
              </v:shape>
            </w:pict>
          </mc:Fallback>
        </mc:AlternateContent>
      </w:r>
    </w:p>
    <w:p w14:paraId="2E9109F7" w14:textId="77777777" w:rsidR="00647ACB" w:rsidRDefault="00647ACB" w:rsidP="00647ACB">
      <w:pPr>
        <w:pStyle w:val="RunningHead"/>
        <w:jc w:val="left"/>
        <w:rPr>
          <w:rFonts w:ascii="Times New Roman Bold" w:hAnsi="Times New Roman Bold"/>
          <w:b/>
          <w:color w:val="333399"/>
          <w:sz w:val="32"/>
        </w:rPr>
      </w:pPr>
    </w:p>
    <w:p w14:paraId="0C763CA9" w14:textId="725F8CEC" w:rsidR="00647ACB" w:rsidRPr="00D47773" w:rsidRDefault="00647ACB" w:rsidP="00647ACB">
      <w:pPr>
        <w:pStyle w:val="RunningHead"/>
        <w:ind w:firstLine="720"/>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2F01D0C6" w14:textId="56AE22A2" w:rsidR="00647ACB" w:rsidRDefault="00E0483C" w:rsidP="00647ACB">
      <w:pPr>
        <w:rPr>
          <w:sz w:val="22"/>
          <w:szCs w:val="22"/>
        </w:rPr>
      </w:pPr>
      <w:r>
        <w:rPr>
          <w:noProof/>
          <w:sz w:val="22"/>
          <w:szCs w:val="22"/>
        </w:rPr>
        <mc:AlternateContent>
          <mc:Choice Requires="wps">
            <w:drawing>
              <wp:anchor distT="0" distB="0" distL="114300" distR="114300" simplePos="0" relativeHeight="251841024" behindDoc="0" locked="0" layoutInCell="1" allowOverlap="1" wp14:anchorId="0B4A5D8F" wp14:editId="4BA0BF50">
                <wp:simplePos x="0" y="0"/>
                <wp:positionH relativeFrom="column">
                  <wp:posOffset>2171700</wp:posOffset>
                </wp:positionH>
                <wp:positionV relativeFrom="paragraph">
                  <wp:posOffset>99695</wp:posOffset>
                </wp:positionV>
                <wp:extent cx="4686300" cy="5943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5943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B83FF7" w14:textId="77777777" w:rsidR="00E0483C" w:rsidRDefault="00E0483C" w:rsidP="00E0483C">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A51462B" w14:textId="77777777" w:rsidR="00E0483C" w:rsidRDefault="00E0483C" w:rsidP="00E0483C">
                            <w:pPr>
                              <w:rPr>
                                <w:szCs w:val="24"/>
                              </w:rPr>
                            </w:pPr>
                          </w:p>
                          <w:p w14:paraId="71FBD829" w14:textId="77777777" w:rsidR="00A4264A" w:rsidRDefault="00E0483C" w:rsidP="00E0483C">
                            <w:pPr>
                              <w:rPr>
                                <w:szCs w:val="24"/>
                              </w:rPr>
                            </w:pPr>
                            <w:r w:rsidRPr="00D83CAD">
                              <w:rPr>
                                <w:szCs w:val="24"/>
                              </w:rP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59FD44C4" w14:textId="77777777" w:rsidR="00A4264A" w:rsidRDefault="00A4264A" w:rsidP="00E0483C">
                            <w:pPr>
                              <w:rPr>
                                <w:szCs w:val="24"/>
                              </w:rPr>
                            </w:pPr>
                          </w:p>
                          <w:p w14:paraId="6443E6AC" w14:textId="77777777" w:rsidR="00A4264A" w:rsidRDefault="00A4264A" w:rsidP="00E0483C">
                            <w:pPr>
                              <w:rPr>
                                <w:szCs w:val="24"/>
                              </w:rPr>
                            </w:pPr>
                          </w:p>
                          <w:p w14:paraId="5045721F" w14:textId="65A08438" w:rsidR="00E0483C" w:rsidRDefault="00A4264A" w:rsidP="00E0483C">
                            <w:pPr>
                              <w:rPr>
                                <w:szCs w:val="24"/>
                              </w:rPr>
                            </w:pPr>
                            <w:r>
                              <w:rPr>
                                <w:noProof/>
                                <w:szCs w:val="24"/>
                              </w:rPr>
                              <w:drawing>
                                <wp:inline distT="0" distB="0" distL="0" distR="0" wp14:anchorId="3CC729F9" wp14:editId="1204826C">
                                  <wp:extent cx="3979545" cy="2988945"/>
                                  <wp:effectExtent l="0" t="0" r="8255" b="8255"/>
                                  <wp:docPr id="12" name="Picture 12" descr="Macintosh HD:Users:blartz:Desktop:4207b32d697f1ca08587c40c60eca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lartz:Desktop:4207b32d697f1ca08587c40c60eca8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545" cy="2988945"/>
                                          </a:xfrm>
                                          <a:prstGeom prst="rect">
                                            <a:avLst/>
                                          </a:prstGeom>
                                          <a:noFill/>
                                          <a:ln>
                                            <a:noFill/>
                                          </a:ln>
                                        </pic:spPr>
                                      </pic:pic>
                                    </a:graphicData>
                                  </a:graphic>
                                </wp:inline>
                              </w:drawing>
                            </w:r>
                          </w:p>
                          <w:p w14:paraId="5AFDA8E6" w14:textId="77777777" w:rsidR="00E0483C" w:rsidRPr="00D83CAD" w:rsidRDefault="00E0483C" w:rsidP="00E0483C">
                            <w:pPr>
                              <w:rPr>
                                <w:szCs w:val="24"/>
                              </w:rPr>
                            </w:pPr>
                          </w:p>
                          <w:p w14:paraId="58123CED" w14:textId="77777777" w:rsidR="00E0483C" w:rsidRDefault="00E0483C" w:rsidP="00647ACB">
                            <w:pPr>
                              <w:rPr>
                                <w:szCs w:val="24"/>
                              </w:rPr>
                            </w:pPr>
                          </w:p>
                          <w:p w14:paraId="531E9D4D" w14:textId="77777777" w:rsidR="00647ACB" w:rsidRDefault="00647ACB" w:rsidP="00647ACB">
                            <w:pPr>
                              <w:rPr>
                                <w:szCs w:val="24"/>
                              </w:rPr>
                            </w:pPr>
                          </w:p>
                          <w:p w14:paraId="58856BC3" w14:textId="77777777" w:rsidR="00647ACB" w:rsidRPr="00D83CAD" w:rsidRDefault="00647ACB" w:rsidP="00647ACB">
                            <w:pPr>
                              <w:rPr>
                                <w:szCs w:val="24"/>
                              </w:rPr>
                            </w:pPr>
                          </w:p>
                          <w:p w14:paraId="181232C9" w14:textId="77777777" w:rsidR="00647ACB" w:rsidRPr="00D83CAD" w:rsidRDefault="00647ACB" w:rsidP="00647ACB">
                            <w:pPr>
                              <w:ind w:left="1440"/>
                              <w:rPr>
                                <w:szCs w:val="24"/>
                              </w:rPr>
                            </w:pPr>
                          </w:p>
                          <w:p w14:paraId="2F1BE1C5" w14:textId="77777777" w:rsidR="00647ACB" w:rsidRDefault="00647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46" type="#_x0000_t202" style="position:absolute;margin-left:171pt;margin-top:7.85pt;width:369pt;height:468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" filled="f" stroked="f">
                <v:textbox>
                  <w:txbxContent>
                    <w:p w14:paraId="4EB83FF7" w14:textId="77777777" w:rsidR="00E0483C" w:rsidRDefault="00E0483C" w:rsidP="00E0483C">
                      <w:pPr>
                        <w:rPr>
                          <w:szCs w:val="24"/>
                        </w:rPr>
                      </w:pPr>
                      <w:r w:rsidRPr="00D83CAD">
                        <w:rPr>
                          <w:szCs w:val="24"/>
                        </w:rPr>
                        <w:t>Attention members! Did you know that the MEA has its own website (</w:t>
                      </w:r>
                      <w:r w:rsidRPr="00D83CAD">
                        <w:rPr>
                          <w:szCs w:val="24"/>
                        </w:rPr>
                        <w:fldChar w:fldCharType="begin"/>
                      </w:r>
                      <w:r w:rsidRPr="00D83CAD">
                        <w:rPr>
                          <w:szCs w:val="24"/>
                        </w:rPr>
                        <w:instrText xml:space="preserve"> HYPERLINK "http://mea40.org/" \t "_blank" </w:instrText>
                      </w:r>
                      <w:r w:rsidRPr="00D83CAD">
                        <w:rPr>
                          <w:szCs w:val="24"/>
                        </w:rPr>
                      </w:r>
                      <w:r w:rsidRPr="00D83CAD">
                        <w:rPr>
                          <w:szCs w:val="24"/>
                        </w:rPr>
                        <w:fldChar w:fldCharType="separate"/>
                      </w:r>
                      <w:r w:rsidRPr="00D83CAD">
                        <w:rPr>
                          <w:color w:val="0056DF"/>
                          <w:szCs w:val="24"/>
                          <w:u w:val="single"/>
                        </w:rPr>
                        <w:t>http://mea40.org/</w:t>
                      </w:r>
                      <w:r w:rsidRPr="00D83CAD">
                        <w:rPr>
                          <w:szCs w:val="24"/>
                        </w:rPr>
                        <w:fldChar w:fldCharType="end"/>
                      </w:r>
                      <w:r w:rsidRPr="00D83CAD">
                        <w:rPr>
                          <w:szCs w:val="24"/>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more we can do with this site! </w:t>
                      </w:r>
                    </w:p>
                    <w:p w14:paraId="3A51462B" w14:textId="77777777" w:rsidR="00E0483C" w:rsidRDefault="00E0483C" w:rsidP="00E0483C">
                      <w:pPr>
                        <w:rPr>
                          <w:szCs w:val="24"/>
                        </w:rPr>
                      </w:pPr>
                    </w:p>
                    <w:p w14:paraId="71FBD829" w14:textId="77777777" w:rsidR="00A4264A" w:rsidRDefault="00E0483C" w:rsidP="00E0483C">
                      <w:pPr>
                        <w:rPr>
                          <w:szCs w:val="24"/>
                        </w:rPr>
                      </w:pPr>
                      <w:r w:rsidRPr="00D83CAD">
                        <w:rPr>
                          <w:szCs w:val="24"/>
                        </w:rP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59FD44C4" w14:textId="77777777" w:rsidR="00A4264A" w:rsidRDefault="00A4264A" w:rsidP="00E0483C">
                      <w:pPr>
                        <w:rPr>
                          <w:szCs w:val="24"/>
                        </w:rPr>
                      </w:pPr>
                    </w:p>
                    <w:p w14:paraId="6443E6AC" w14:textId="77777777" w:rsidR="00A4264A" w:rsidRDefault="00A4264A" w:rsidP="00E0483C">
                      <w:pPr>
                        <w:rPr>
                          <w:szCs w:val="24"/>
                        </w:rPr>
                      </w:pPr>
                    </w:p>
                    <w:p w14:paraId="5045721F" w14:textId="65A08438" w:rsidR="00E0483C" w:rsidRDefault="00A4264A" w:rsidP="00E0483C">
                      <w:pPr>
                        <w:rPr>
                          <w:szCs w:val="24"/>
                        </w:rPr>
                      </w:pPr>
                      <w:r>
                        <w:rPr>
                          <w:noProof/>
                          <w:szCs w:val="24"/>
                        </w:rPr>
                        <w:drawing>
                          <wp:inline distT="0" distB="0" distL="0" distR="0" wp14:anchorId="3CC729F9" wp14:editId="1204826C">
                            <wp:extent cx="3979545" cy="2988945"/>
                            <wp:effectExtent l="0" t="0" r="8255" b="8255"/>
                            <wp:docPr id="12" name="Picture 12" descr="Macintosh HD:Users:blartz:Desktop:4207b32d697f1ca08587c40c60eca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lartz:Desktop:4207b32d697f1ca08587c40c60eca8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2988945"/>
                                    </a:xfrm>
                                    <a:prstGeom prst="rect">
                                      <a:avLst/>
                                    </a:prstGeom>
                                    <a:noFill/>
                                    <a:ln>
                                      <a:noFill/>
                                    </a:ln>
                                  </pic:spPr>
                                </pic:pic>
                              </a:graphicData>
                            </a:graphic>
                          </wp:inline>
                        </w:drawing>
                      </w:r>
                    </w:p>
                    <w:p w14:paraId="5AFDA8E6" w14:textId="77777777" w:rsidR="00E0483C" w:rsidRPr="00D83CAD" w:rsidRDefault="00E0483C" w:rsidP="00E0483C">
                      <w:pPr>
                        <w:rPr>
                          <w:szCs w:val="24"/>
                        </w:rPr>
                      </w:pPr>
                    </w:p>
                    <w:p w14:paraId="58123CED" w14:textId="77777777" w:rsidR="00E0483C" w:rsidRDefault="00E0483C" w:rsidP="00647ACB">
                      <w:pPr>
                        <w:rPr>
                          <w:szCs w:val="24"/>
                        </w:rPr>
                      </w:pPr>
                    </w:p>
                    <w:p w14:paraId="531E9D4D" w14:textId="77777777" w:rsidR="00647ACB" w:rsidRDefault="00647ACB" w:rsidP="00647ACB">
                      <w:pPr>
                        <w:rPr>
                          <w:szCs w:val="24"/>
                        </w:rPr>
                      </w:pPr>
                    </w:p>
                    <w:p w14:paraId="58856BC3" w14:textId="77777777" w:rsidR="00647ACB" w:rsidRPr="00D83CAD" w:rsidRDefault="00647ACB" w:rsidP="00647ACB">
                      <w:pPr>
                        <w:rPr>
                          <w:szCs w:val="24"/>
                        </w:rPr>
                      </w:pPr>
                    </w:p>
                    <w:p w14:paraId="181232C9" w14:textId="77777777" w:rsidR="00647ACB" w:rsidRPr="00D83CAD" w:rsidRDefault="00647ACB" w:rsidP="00647ACB">
                      <w:pPr>
                        <w:ind w:left="1440"/>
                        <w:rPr>
                          <w:szCs w:val="24"/>
                        </w:rPr>
                      </w:pPr>
                    </w:p>
                    <w:p w14:paraId="2F1BE1C5" w14:textId="77777777" w:rsidR="00647ACB" w:rsidRDefault="00647ACB"/>
                  </w:txbxContent>
                </v:textbox>
                <w10:wrap type="square"/>
              </v:shape>
            </w:pict>
          </mc:Fallback>
        </mc:AlternateContent>
      </w:r>
      <w:r w:rsidR="00647ACB">
        <w:rPr>
          <w:sz w:val="22"/>
          <w:szCs w:val="22"/>
        </w:rPr>
        <w:tab/>
      </w:r>
    </w:p>
    <w:p w14:paraId="369F2C07" w14:textId="58CEC5F0" w:rsidR="00647ACB" w:rsidRPr="00D83CAD" w:rsidRDefault="00647ACB" w:rsidP="00647ACB">
      <w:pPr>
        <w:rPr>
          <w:szCs w:val="24"/>
        </w:rPr>
      </w:pPr>
      <w:r w:rsidRPr="00D83CAD">
        <w:rPr>
          <w:szCs w:val="24"/>
        </w:rPr>
        <w:br/>
      </w:r>
    </w:p>
    <w:p w14:paraId="1368CC5B" w14:textId="77777777" w:rsidR="00647ACB" w:rsidRPr="000F2FD8" w:rsidRDefault="00647ACB" w:rsidP="00647ACB">
      <w:pPr>
        <w:pStyle w:val="BodyText"/>
        <w:rPr>
          <w:b/>
          <w:i/>
          <w:color w:val="000080"/>
          <w:sz w:val="32"/>
        </w:rPr>
      </w:pPr>
    </w:p>
    <w:p w14:paraId="04BA9CA6" w14:textId="313C47E3" w:rsidR="00631360" w:rsidRDefault="00AF039B" w:rsidP="00DE06E1">
      <w:r>
        <w:rPr>
          <w:noProof/>
        </w:rPr>
        <mc:AlternateContent>
          <mc:Choice Requires="wps">
            <w:drawing>
              <wp:anchor distT="0" distB="0" distL="114300" distR="114300" simplePos="0" relativeHeight="251725312" behindDoc="1" locked="0" layoutInCell="1" allowOverlap="1" wp14:anchorId="3ABB9D8E" wp14:editId="709EA3FC">
                <wp:simplePos x="0" y="0"/>
                <wp:positionH relativeFrom="page">
                  <wp:posOffset>571500</wp:posOffset>
                </wp:positionH>
                <wp:positionV relativeFrom="page">
                  <wp:posOffset>342900</wp:posOffset>
                </wp:positionV>
                <wp:extent cx="1734185" cy="7427595"/>
                <wp:effectExtent l="0" t="0" r="18415" b="14605"/>
                <wp:wrapThrough wrapText="bothSides">
                  <wp:wrapPolygon edited="0">
                    <wp:start x="0" y="0"/>
                    <wp:lineTo x="0" y="21569"/>
                    <wp:lineTo x="21513" y="21569"/>
                    <wp:lineTo x="21513" y="0"/>
                    <wp:lineTo x="0"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27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" filled="f" strokecolor="#366" strokeweight=".25pt">
                <w10:wrap type="through" anchorx="page" anchory="page"/>
              </v:rect>
            </w:pict>
          </mc:Fallback>
        </mc:AlternateContent>
      </w:r>
      <w:r>
        <w:rPr>
          <w:noProof/>
        </w:rPr>
        <mc:AlternateContent>
          <mc:Choice Requires="wps">
            <w:drawing>
              <wp:anchor distT="0" distB="0" distL="114300" distR="114300" simplePos="0" relativeHeight="251605504" behindDoc="0" locked="0" layoutInCell="1" allowOverlap="1" wp14:anchorId="48F41C8A" wp14:editId="2BD68107">
                <wp:simplePos x="0" y="0"/>
                <wp:positionH relativeFrom="page">
                  <wp:posOffset>571500</wp:posOffset>
                </wp:positionH>
                <wp:positionV relativeFrom="page">
                  <wp:posOffset>457200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007096" w:rsidRPr="007F7918" w:rsidRDefault="00007096">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47" type="#_x0000_t202" style="position:absolute;margin-left:45pt;margin-top:36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UbMbE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" filled="f" stroked="f">
                <v:textbox inset="0,0,0,0">
                  <w:txbxContent>
                    <w:p w14:paraId="3D6036DD" w14:textId="77777777" w:rsidR="00007096" w:rsidRPr="007F7918" w:rsidRDefault="00007096">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p>
    <w:p w14:paraId="5255E6FD" w14:textId="044EA4CD" w:rsidR="00DE06E1" w:rsidRDefault="00DE06E1" w:rsidP="00DE06E1"/>
    <w:p w14:paraId="25E67646" w14:textId="36439468" w:rsidR="00412CD5" w:rsidRDefault="00AF039B" w:rsidP="00412CD5">
      <w:pPr>
        <w:pStyle w:val="Heading4"/>
        <w:ind w:left="1440" w:firstLine="720"/>
      </w:pPr>
      <w:r>
        <w:rPr>
          <w:noProof/>
        </w:rPr>
        <mc:AlternateContent>
          <mc:Choice Requires="wps">
            <w:drawing>
              <wp:anchor distT="0" distB="0" distL="114300" distR="114300" simplePos="0" relativeHeight="251606528" behindDoc="0" locked="0" layoutInCell="1" allowOverlap="1" wp14:anchorId="70CCB637" wp14:editId="59A132B8">
                <wp:simplePos x="0" y="0"/>
                <wp:positionH relativeFrom="page">
                  <wp:posOffset>685800</wp:posOffset>
                </wp:positionH>
                <wp:positionV relativeFrom="page">
                  <wp:posOffset>1371600</wp:posOffset>
                </wp:positionV>
                <wp:extent cx="1600200" cy="1940560"/>
                <wp:effectExtent l="0" t="0" r="0" b="152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007096" w:rsidRDefault="00007096" w:rsidP="005D5C2E">
                            <w:pPr>
                              <w:jc w:val="center"/>
                              <w:rPr>
                                <w:color w:val="333333"/>
                                <w:sz w:val="18"/>
                              </w:rPr>
                            </w:pPr>
                            <w:r>
                              <w:rPr>
                                <w:caps/>
                                <w:color w:val="003366"/>
                                <w:sz w:val="18"/>
                              </w:rPr>
                              <w:t>Moline Education Association</w:t>
                            </w:r>
                          </w:p>
                          <w:p w14:paraId="6598E88B" w14:textId="77777777" w:rsidR="00007096" w:rsidRDefault="00007096">
                            <w:pPr>
                              <w:jc w:val="center"/>
                              <w:rPr>
                                <w:color w:val="333333"/>
                                <w:sz w:val="18"/>
                              </w:rPr>
                            </w:pPr>
                          </w:p>
                          <w:p w14:paraId="361E1907" w14:textId="77777777" w:rsidR="00007096" w:rsidRDefault="00007096" w:rsidP="005D5C2E">
                            <w:pPr>
                              <w:tabs>
                                <w:tab w:val="left" w:pos="720"/>
                              </w:tabs>
                              <w:jc w:val="center"/>
                              <w:rPr>
                                <w:caps/>
                                <w:color w:val="003366"/>
                                <w:sz w:val="18"/>
                              </w:rPr>
                            </w:pPr>
                            <w:r>
                              <w:rPr>
                                <w:caps/>
                                <w:color w:val="003366"/>
                                <w:sz w:val="18"/>
                              </w:rPr>
                              <w:t>PhONE: 309-764-0811</w:t>
                            </w:r>
                          </w:p>
                          <w:p w14:paraId="3BB2F709" w14:textId="77777777" w:rsidR="00007096" w:rsidRDefault="00007096">
                            <w:pPr>
                              <w:tabs>
                                <w:tab w:val="left" w:pos="720"/>
                              </w:tabs>
                              <w:jc w:val="center"/>
                              <w:rPr>
                                <w:color w:val="333333"/>
                                <w:sz w:val="18"/>
                              </w:rPr>
                            </w:pPr>
                          </w:p>
                          <w:p w14:paraId="5BBBF7C6" w14:textId="77777777" w:rsidR="00007096" w:rsidRDefault="00007096">
                            <w:pPr>
                              <w:tabs>
                                <w:tab w:val="left" w:pos="720"/>
                              </w:tabs>
                              <w:jc w:val="center"/>
                              <w:rPr>
                                <w:color w:val="333333"/>
                                <w:sz w:val="18"/>
                              </w:rPr>
                            </w:pPr>
                            <w:bookmarkStart w:id="1" w:name="_Hlt460832717"/>
                            <w:bookmarkEnd w:id="1"/>
                          </w:p>
                          <w:p w14:paraId="551D4929" w14:textId="77777777" w:rsidR="00007096" w:rsidRDefault="00007096">
                            <w:pPr>
                              <w:tabs>
                                <w:tab w:val="left" w:pos="720"/>
                              </w:tabs>
                              <w:jc w:val="center"/>
                              <w:rPr>
                                <w:color w:val="003366"/>
                                <w:sz w:val="18"/>
                              </w:rPr>
                            </w:pPr>
                            <w:r>
                              <w:rPr>
                                <w:caps/>
                                <w:color w:val="003366"/>
                                <w:sz w:val="18"/>
                              </w:rPr>
                              <w:t xml:space="preserve">E-Mail: </w:t>
                            </w:r>
                            <w:hyperlink r:id="rId11" w:history="1">
                              <w:r w:rsidRPr="003C0844">
                                <w:rPr>
                                  <w:rStyle w:val="Hyperlink"/>
                                  <w:sz w:val="18"/>
                                </w:rPr>
                                <w:t>sblackal@molineschools.org</w:t>
                              </w:r>
                            </w:hyperlink>
                          </w:p>
                          <w:p w14:paraId="5F8C88C1" w14:textId="77777777" w:rsidR="00007096" w:rsidRDefault="00007096">
                            <w:pPr>
                              <w:tabs>
                                <w:tab w:val="left" w:pos="720"/>
                              </w:tabs>
                              <w:jc w:val="center"/>
                              <w:rPr>
                                <w:color w:val="003366"/>
                                <w:sz w:val="18"/>
                              </w:rPr>
                            </w:pPr>
                          </w:p>
                          <w:p w14:paraId="2D672C4E" w14:textId="77777777" w:rsidR="00007096" w:rsidRDefault="00007096">
                            <w:pPr>
                              <w:tabs>
                                <w:tab w:val="left" w:pos="720"/>
                              </w:tabs>
                              <w:jc w:val="center"/>
                              <w:rPr>
                                <w:color w:val="003366"/>
                                <w:sz w:val="18"/>
                              </w:rPr>
                            </w:pPr>
                            <w:r>
                              <w:rPr>
                                <w:color w:val="003366"/>
                                <w:sz w:val="18"/>
                              </w:rPr>
                              <w:t>WEB SITE:</w:t>
                            </w:r>
                          </w:p>
                          <w:p w14:paraId="6A1B7E28" w14:textId="77777777" w:rsidR="00007096" w:rsidRPr="00643354" w:rsidRDefault="00007096">
                            <w:pPr>
                              <w:tabs>
                                <w:tab w:val="left" w:pos="720"/>
                              </w:tabs>
                              <w:jc w:val="center"/>
                              <w:rPr>
                                <w:color w:val="0000FF"/>
                                <w:sz w:val="18"/>
                                <w:u w:val="single"/>
                              </w:rPr>
                            </w:pPr>
                            <w:r w:rsidRPr="00643354">
                              <w:rPr>
                                <w:color w:val="0000FF"/>
                                <w:sz w:val="18"/>
                                <w:u w:val="single"/>
                              </w:rPr>
                              <w:t>www.mea40.org</w:t>
                            </w:r>
                          </w:p>
                          <w:p w14:paraId="3BC3ABDC" w14:textId="77777777" w:rsidR="00007096" w:rsidRPr="001C6028" w:rsidRDefault="00007096"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48" type="#_x0000_t202" style="position:absolute;left:0;text-align:left;margin-left:54pt;margin-top:108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" filled="f" stroked="f">
                <v:textbox inset="0,0,0,0">
                  <w:txbxContent>
                    <w:p w14:paraId="1AA5CC3C" w14:textId="77777777" w:rsidR="00007096" w:rsidRDefault="00007096" w:rsidP="005D5C2E">
                      <w:pPr>
                        <w:jc w:val="center"/>
                        <w:rPr>
                          <w:color w:val="333333"/>
                          <w:sz w:val="18"/>
                        </w:rPr>
                      </w:pPr>
                      <w:r>
                        <w:rPr>
                          <w:caps/>
                          <w:color w:val="003366"/>
                          <w:sz w:val="18"/>
                        </w:rPr>
                        <w:t>Moline Education Association</w:t>
                      </w:r>
                    </w:p>
                    <w:p w14:paraId="6598E88B" w14:textId="77777777" w:rsidR="00007096" w:rsidRDefault="00007096">
                      <w:pPr>
                        <w:jc w:val="center"/>
                        <w:rPr>
                          <w:color w:val="333333"/>
                          <w:sz w:val="18"/>
                        </w:rPr>
                      </w:pPr>
                    </w:p>
                    <w:p w14:paraId="361E1907" w14:textId="77777777" w:rsidR="00007096" w:rsidRDefault="00007096" w:rsidP="005D5C2E">
                      <w:pPr>
                        <w:tabs>
                          <w:tab w:val="left" w:pos="720"/>
                        </w:tabs>
                        <w:jc w:val="center"/>
                        <w:rPr>
                          <w:caps/>
                          <w:color w:val="003366"/>
                          <w:sz w:val="18"/>
                        </w:rPr>
                      </w:pPr>
                      <w:r>
                        <w:rPr>
                          <w:caps/>
                          <w:color w:val="003366"/>
                          <w:sz w:val="18"/>
                        </w:rPr>
                        <w:t>PhONE: 309-764-0811</w:t>
                      </w:r>
                    </w:p>
                    <w:p w14:paraId="3BB2F709" w14:textId="77777777" w:rsidR="00007096" w:rsidRDefault="00007096">
                      <w:pPr>
                        <w:tabs>
                          <w:tab w:val="left" w:pos="720"/>
                        </w:tabs>
                        <w:jc w:val="center"/>
                        <w:rPr>
                          <w:color w:val="333333"/>
                          <w:sz w:val="18"/>
                        </w:rPr>
                      </w:pPr>
                    </w:p>
                    <w:p w14:paraId="5BBBF7C6" w14:textId="77777777" w:rsidR="00007096" w:rsidRDefault="00007096">
                      <w:pPr>
                        <w:tabs>
                          <w:tab w:val="left" w:pos="720"/>
                        </w:tabs>
                        <w:jc w:val="center"/>
                        <w:rPr>
                          <w:color w:val="333333"/>
                          <w:sz w:val="18"/>
                        </w:rPr>
                      </w:pPr>
                      <w:bookmarkStart w:id="1" w:name="_Hlt460832717"/>
                      <w:bookmarkEnd w:id="1"/>
                    </w:p>
                    <w:p w14:paraId="551D4929" w14:textId="77777777" w:rsidR="00007096" w:rsidRDefault="00007096">
                      <w:pPr>
                        <w:tabs>
                          <w:tab w:val="left" w:pos="720"/>
                        </w:tabs>
                        <w:jc w:val="center"/>
                        <w:rPr>
                          <w:color w:val="003366"/>
                          <w:sz w:val="18"/>
                        </w:rPr>
                      </w:pPr>
                      <w:r>
                        <w:rPr>
                          <w:caps/>
                          <w:color w:val="003366"/>
                          <w:sz w:val="18"/>
                        </w:rPr>
                        <w:t xml:space="preserve">E-Mail: </w:t>
                      </w:r>
                      <w:hyperlink r:id="rId12" w:history="1">
                        <w:r w:rsidRPr="003C0844">
                          <w:rPr>
                            <w:rStyle w:val="Hyperlink"/>
                            <w:sz w:val="18"/>
                          </w:rPr>
                          <w:t>sblackal@molineschools.org</w:t>
                        </w:r>
                      </w:hyperlink>
                    </w:p>
                    <w:p w14:paraId="5F8C88C1" w14:textId="77777777" w:rsidR="00007096" w:rsidRDefault="00007096">
                      <w:pPr>
                        <w:tabs>
                          <w:tab w:val="left" w:pos="720"/>
                        </w:tabs>
                        <w:jc w:val="center"/>
                        <w:rPr>
                          <w:color w:val="003366"/>
                          <w:sz w:val="18"/>
                        </w:rPr>
                      </w:pPr>
                    </w:p>
                    <w:p w14:paraId="2D672C4E" w14:textId="77777777" w:rsidR="00007096" w:rsidRDefault="00007096">
                      <w:pPr>
                        <w:tabs>
                          <w:tab w:val="left" w:pos="720"/>
                        </w:tabs>
                        <w:jc w:val="center"/>
                        <w:rPr>
                          <w:color w:val="003366"/>
                          <w:sz w:val="18"/>
                        </w:rPr>
                      </w:pPr>
                      <w:r>
                        <w:rPr>
                          <w:color w:val="003366"/>
                          <w:sz w:val="18"/>
                        </w:rPr>
                        <w:t>WEB SITE:</w:t>
                      </w:r>
                    </w:p>
                    <w:p w14:paraId="6A1B7E28" w14:textId="77777777" w:rsidR="00007096" w:rsidRPr="00643354" w:rsidRDefault="00007096">
                      <w:pPr>
                        <w:tabs>
                          <w:tab w:val="left" w:pos="720"/>
                        </w:tabs>
                        <w:jc w:val="center"/>
                        <w:rPr>
                          <w:color w:val="0000FF"/>
                          <w:sz w:val="18"/>
                          <w:u w:val="single"/>
                        </w:rPr>
                      </w:pPr>
                      <w:r w:rsidRPr="00643354">
                        <w:rPr>
                          <w:color w:val="0000FF"/>
                          <w:sz w:val="18"/>
                          <w:u w:val="single"/>
                        </w:rPr>
                        <w:t>www.mea40.org</w:t>
                      </w:r>
                    </w:p>
                    <w:p w14:paraId="3BC3ABDC" w14:textId="77777777" w:rsidR="00007096" w:rsidRPr="001C6028" w:rsidRDefault="00007096" w:rsidP="005D5C2E"/>
                  </w:txbxContent>
                </v:textbox>
                <w10:wrap anchorx="page" anchory="page"/>
              </v:shape>
            </w:pict>
          </mc:Fallback>
        </mc:AlternateContent>
      </w:r>
    </w:p>
    <w:p w14:paraId="6BA348EB" w14:textId="022A70F6" w:rsidR="006E5E6F" w:rsidRPr="00F8275F" w:rsidRDefault="006E5E6F" w:rsidP="006E5E6F">
      <w:pPr>
        <w:ind w:left="1440" w:firstLine="720"/>
        <w:rPr>
          <w:sz w:val="28"/>
          <w:szCs w:val="28"/>
        </w:rPr>
      </w:pPr>
    </w:p>
    <w:p w14:paraId="72314DAA" w14:textId="18461462" w:rsidR="006E5E6F" w:rsidRPr="00F8275F" w:rsidRDefault="006E5E6F" w:rsidP="006E5E6F">
      <w:pPr>
        <w:ind w:left="1440" w:firstLine="720"/>
        <w:rPr>
          <w:sz w:val="28"/>
          <w:szCs w:val="28"/>
        </w:rPr>
      </w:pPr>
    </w:p>
    <w:p w14:paraId="261BE14F" w14:textId="1CC137FB" w:rsidR="006E5E6F" w:rsidRPr="00F8275F" w:rsidRDefault="006E5E6F" w:rsidP="006E5E6F">
      <w:pPr>
        <w:ind w:left="1440" w:firstLine="720"/>
        <w:rPr>
          <w:sz w:val="28"/>
          <w:szCs w:val="28"/>
        </w:rPr>
      </w:pPr>
    </w:p>
    <w:p w14:paraId="169F654D" w14:textId="77777777" w:rsidR="006E5E6F" w:rsidRPr="00F8275F" w:rsidRDefault="006E5E6F" w:rsidP="006E5E6F">
      <w:pPr>
        <w:ind w:left="1440" w:firstLine="720"/>
        <w:rPr>
          <w:sz w:val="28"/>
          <w:szCs w:val="28"/>
        </w:rPr>
      </w:pPr>
    </w:p>
    <w:p w14:paraId="54861452" w14:textId="4DB186F8" w:rsidR="003471D2" w:rsidRPr="00F8275F" w:rsidRDefault="003471D2" w:rsidP="006E5E6F">
      <w:pPr>
        <w:ind w:left="1440" w:firstLine="720"/>
        <w:rPr>
          <w:sz w:val="28"/>
          <w:szCs w:val="28"/>
        </w:rPr>
      </w:pPr>
    </w:p>
    <w:p w14:paraId="36C67078" w14:textId="769B1362" w:rsidR="003471D2" w:rsidRPr="00F8275F" w:rsidRDefault="003471D2" w:rsidP="006E5E6F">
      <w:pPr>
        <w:ind w:left="1440" w:firstLine="720"/>
        <w:rPr>
          <w:sz w:val="28"/>
          <w:szCs w:val="28"/>
        </w:rPr>
      </w:pPr>
    </w:p>
    <w:p w14:paraId="75D58DE6" w14:textId="77777777" w:rsidR="003471D2" w:rsidRPr="00F8275F" w:rsidRDefault="003471D2" w:rsidP="006E5E6F">
      <w:pPr>
        <w:ind w:left="1440" w:firstLine="720"/>
        <w:rPr>
          <w:sz w:val="28"/>
          <w:szCs w:val="28"/>
        </w:rPr>
      </w:pPr>
    </w:p>
    <w:p w14:paraId="64FB61E7" w14:textId="3B03D332" w:rsidR="003471D2" w:rsidRDefault="00AF039B" w:rsidP="003C4ADD">
      <w:pPr>
        <w:rPr>
          <w:sz w:val="28"/>
          <w:szCs w:val="28"/>
        </w:rPr>
      </w:pPr>
      <w:r>
        <w:rPr>
          <w:noProof/>
        </w:rPr>
        <mc:AlternateContent>
          <mc:Choice Requires="wps">
            <w:drawing>
              <wp:anchor distT="0" distB="0" distL="114300" distR="114300" simplePos="0" relativeHeight="251609600" behindDoc="0" locked="0" layoutInCell="1" allowOverlap="1" wp14:anchorId="0AF456DC" wp14:editId="1CC9F018">
                <wp:simplePos x="0" y="0"/>
                <wp:positionH relativeFrom="page">
                  <wp:posOffset>571500</wp:posOffset>
                </wp:positionH>
                <wp:positionV relativeFrom="page">
                  <wp:posOffset>3086100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007096" w:rsidRPr="00E620DC" w:rsidRDefault="00007096">
                            <w:pPr>
                              <w:pStyle w:val="Heading9"/>
                              <w:spacing w:line="240" w:lineRule="auto"/>
                              <w:rPr>
                                <w:b/>
                                <w:i/>
                                <w:sz w:val="32"/>
                              </w:rPr>
                            </w:pPr>
                          </w:p>
                          <w:p w14:paraId="2F2A2B38" w14:textId="77777777" w:rsidR="00007096" w:rsidRPr="00E620DC" w:rsidRDefault="00007096" w:rsidP="005D5C2E">
                            <w:pPr>
                              <w:pStyle w:val="Header"/>
                              <w:tabs>
                                <w:tab w:val="clear" w:pos="4320"/>
                                <w:tab w:val="clear" w:pos="8640"/>
                              </w:tabs>
                              <w:jc w:val="center"/>
                              <w:rPr>
                                <w:b/>
                                <w:u w:val="single"/>
                              </w:rPr>
                            </w:pPr>
                            <w:r w:rsidRPr="00E620DC">
                              <w:rPr>
                                <w:b/>
                                <w:u w:val="single"/>
                              </w:rPr>
                              <w:t>Executive Board</w:t>
                            </w:r>
                          </w:p>
                          <w:p w14:paraId="7FC8C7D3" w14:textId="77777777" w:rsidR="00007096" w:rsidRPr="00E620DC" w:rsidRDefault="00007096" w:rsidP="005D5C2E">
                            <w:pPr>
                              <w:pStyle w:val="Header"/>
                              <w:tabs>
                                <w:tab w:val="clear" w:pos="4320"/>
                                <w:tab w:val="clear" w:pos="8640"/>
                              </w:tabs>
                              <w:jc w:val="center"/>
                              <w:rPr>
                                <w:b/>
                                <w:u w:val="single"/>
                              </w:rPr>
                            </w:pPr>
                          </w:p>
                          <w:p w14:paraId="54A6EA9A" w14:textId="77777777" w:rsidR="00007096" w:rsidRPr="00E620DC" w:rsidRDefault="00007096" w:rsidP="005D5C2E">
                            <w:pPr>
                              <w:pStyle w:val="Header"/>
                              <w:tabs>
                                <w:tab w:val="clear" w:pos="4320"/>
                                <w:tab w:val="clear" w:pos="8640"/>
                              </w:tabs>
                              <w:jc w:val="center"/>
                            </w:pPr>
                            <w:r w:rsidRPr="00E620DC">
                              <w:t>President-</w:t>
                            </w:r>
                            <w:r>
                              <w:t>Susan Blackall</w:t>
                            </w:r>
                          </w:p>
                          <w:p w14:paraId="22830704" w14:textId="77777777" w:rsidR="00007096" w:rsidRPr="00E620DC" w:rsidRDefault="00007096" w:rsidP="005D5C2E">
                            <w:pPr>
                              <w:pStyle w:val="Header"/>
                              <w:tabs>
                                <w:tab w:val="clear" w:pos="4320"/>
                                <w:tab w:val="clear" w:pos="8640"/>
                              </w:tabs>
                              <w:jc w:val="center"/>
                            </w:pPr>
                            <w:r w:rsidRPr="00E620DC">
                              <w:t>Vice President-Bonnie Lartz</w:t>
                            </w:r>
                          </w:p>
                          <w:p w14:paraId="17B0DB9A" w14:textId="77777777" w:rsidR="00007096" w:rsidRPr="00E620DC" w:rsidRDefault="00007096" w:rsidP="005D5C2E">
                            <w:pPr>
                              <w:pStyle w:val="Header"/>
                              <w:tabs>
                                <w:tab w:val="clear" w:pos="4320"/>
                                <w:tab w:val="clear" w:pos="8640"/>
                              </w:tabs>
                              <w:jc w:val="center"/>
                            </w:pPr>
                            <w:r w:rsidRPr="00E620DC">
                              <w:t>Secretary-</w:t>
                            </w:r>
                            <w:r>
                              <w:t>Emily Roberts</w:t>
                            </w:r>
                          </w:p>
                          <w:p w14:paraId="76E570CB" w14:textId="77777777" w:rsidR="00007096" w:rsidRPr="00E620DC" w:rsidRDefault="00007096" w:rsidP="005D5C2E">
                            <w:pPr>
                              <w:pStyle w:val="Header"/>
                              <w:tabs>
                                <w:tab w:val="clear" w:pos="4320"/>
                                <w:tab w:val="clear" w:pos="8640"/>
                              </w:tabs>
                              <w:jc w:val="center"/>
                            </w:pPr>
                            <w:r w:rsidRPr="00E620DC">
                              <w:t>Treasurer-</w:t>
                            </w:r>
                            <w:r>
                              <w:t>Lori McCaw</w:t>
                            </w:r>
                          </w:p>
                          <w:p w14:paraId="5B251162" w14:textId="77777777" w:rsidR="00007096" w:rsidRPr="00E620DC" w:rsidRDefault="00007096" w:rsidP="005D5C2E">
                            <w:pPr>
                              <w:pStyle w:val="Header"/>
                              <w:tabs>
                                <w:tab w:val="clear" w:pos="4320"/>
                                <w:tab w:val="clear" w:pos="8640"/>
                              </w:tabs>
                              <w:jc w:val="center"/>
                            </w:pPr>
                          </w:p>
                          <w:p w14:paraId="3818BD56" w14:textId="77777777" w:rsidR="00007096" w:rsidRPr="00E620DC" w:rsidRDefault="00007096" w:rsidP="005D5C2E">
                            <w:pPr>
                              <w:pStyle w:val="Header"/>
                              <w:tabs>
                                <w:tab w:val="clear" w:pos="4320"/>
                                <w:tab w:val="clear" w:pos="8640"/>
                              </w:tabs>
                              <w:jc w:val="center"/>
                              <w:rPr>
                                <w:u w:val="single"/>
                              </w:rPr>
                            </w:pPr>
                            <w:r w:rsidRPr="00E620DC">
                              <w:rPr>
                                <w:u w:val="single"/>
                              </w:rPr>
                              <w:t>MHS at Large</w:t>
                            </w:r>
                          </w:p>
                          <w:p w14:paraId="2DBDF56C" w14:textId="6B7CE967" w:rsidR="00007096" w:rsidRDefault="00007096" w:rsidP="005D5C2E">
                            <w:pPr>
                              <w:pStyle w:val="Header"/>
                              <w:tabs>
                                <w:tab w:val="clear" w:pos="4320"/>
                                <w:tab w:val="clear" w:pos="8640"/>
                              </w:tabs>
                              <w:jc w:val="center"/>
                            </w:pPr>
                            <w:r>
                              <w:t>Scott Ehlers</w:t>
                            </w:r>
                          </w:p>
                          <w:p w14:paraId="282452D4" w14:textId="77777777" w:rsidR="00007096" w:rsidRDefault="00007096" w:rsidP="005D5C2E">
                            <w:pPr>
                              <w:pStyle w:val="Header"/>
                              <w:tabs>
                                <w:tab w:val="clear" w:pos="4320"/>
                                <w:tab w:val="clear" w:pos="8640"/>
                              </w:tabs>
                              <w:jc w:val="center"/>
                            </w:pPr>
                            <w:r>
                              <w:t>Colette Guerdet</w:t>
                            </w:r>
                          </w:p>
                          <w:p w14:paraId="17C0E677" w14:textId="77777777" w:rsidR="00007096" w:rsidRPr="00E620DC" w:rsidRDefault="00007096" w:rsidP="005D5C2E">
                            <w:pPr>
                              <w:pStyle w:val="Header"/>
                              <w:tabs>
                                <w:tab w:val="clear" w:pos="4320"/>
                                <w:tab w:val="clear" w:pos="8640"/>
                              </w:tabs>
                              <w:jc w:val="center"/>
                              <w:rPr>
                                <w:u w:val="single"/>
                              </w:rPr>
                            </w:pPr>
                          </w:p>
                          <w:p w14:paraId="5E561DE6" w14:textId="77777777" w:rsidR="00007096" w:rsidRPr="00E620DC" w:rsidRDefault="00007096" w:rsidP="005D5C2E">
                            <w:pPr>
                              <w:pStyle w:val="Header"/>
                              <w:tabs>
                                <w:tab w:val="clear" w:pos="4320"/>
                                <w:tab w:val="clear" w:pos="8640"/>
                              </w:tabs>
                              <w:jc w:val="center"/>
                              <w:rPr>
                                <w:u w:val="single"/>
                              </w:rPr>
                            </w:pPr>
                            <w:r w:rsidRPr="00E620DC">
                              <w:rPr>
                                <w:u w:val="single"/>
                              </w:rPr>
                              <w:t>Middle School at Large</w:t>
                            </w:r>
                          </w:p>
                          <w:p w14:paraId="1EB2249D" w14:textId="56F5341C" w:rsidR="00007096" w:rsidRDefault="00007096" w:rsidP="005D5C2E">
                            <w:pPr>
                              <w:pStyle w:val="Header"/>
                              <w:tabs>
                                <w:tab w:val="clear" w:pos="4320"/>
                                <w:tab w:val="clear" w:pos="8640"/>
                              </w:tabs>
                              <w:jc w:val="center"/>
                            </w:pPr>
                            <w:r>
                              <w:t>Dave Strafford</w:t>
                            </w:r>
                          </w:p>
                          <w:p w14:paraId="58D2C1ED" w14:textId="28669337" w:rsidR="00426BDD" w:rsidRPr="00E620DC" w:rsidRDefault="00426BDD" w:rsidP="005D5C2E">
                            <w:pPr>
                              <w:pStyle w:val="Header"/>
                              <w:tabs>
                                <w:tab w:val="clear" w:pos="4320"/>
                                <w:tab w:val="clear" w:pos="8640"/>
                              </w:tabs>
                              <w:jc w:val="center"/>
                            </w:pPr>
                            <w:r>
                              <w:t>Toni Williams</w:t>
                            </w:r>
                          </w:p>
                          <w:p w14:paraId="4AA2B77E" w14:textId="77777777" w:rsidR="00007096" w:rsidRPr="00E620DC" w:rsidRDefault="00007096" w:rsidP="005D5C2E">
                            <w:pPr>
                              <w:pStyle w:val="Header"/>
                              <w:tabs>
                                <w:tab w:val="clear" w:pos="4320"/>
                                <w:tab w:val="clear" w:pos="8640"/>
                              </w:tabs>
                              <w:jc w:val="center"/>
                              <w:rPr>
                                <w:u w:val="single"/>
                              </w:rPr>
                            </w:pPr>
                          </w:p>
                          <w:p w14:paraId="5F662899" w14:textId="77777777" w:rsidR="00007096" w:rsidRPr="00E620DC" w:rsidRDefault="00007096" w:rsidP="005D5C2E">
                            <w:pPr>
                              <w:pStyle w:val="Header"/>
                              <w:tabs>
                                <w:tab w:val="clear" w:pos="4320"/>
                                <w:tab w:val="clear" w:pos="8640"/>
                              </w:tabs>
                              <w:jc w:val="center"/>
                            </w:pPr>
                            <w:r w:rsidRPr="00E620DC">
                              <w:rPr>
                                <w:u w:val="single"/>
                              </w:rPr>
                              <w:t>Elementary at Large</w:t>
                            </w:r>
                          </w:p>
                          <w:p w14:paraId="6D306EE3" w14:textId="77777777" w:rsidR="00007096" w:rsidRDefault="00007096" w:rsidP="005D5C2E">
                            <w:pPr>
                              <w:pStyle w:val="Header"/>
                              <w:tabs>
                                <w:tab w:val="clear" w:pos="4320"/>
                                <w:tab w:val="clear" w:pos="8640"/>
                              </w:tabs>
                              <w:jc w:val="center"/>
                            </w:pPr>
                            <w:r>
                              <w:t>Chris Ballard</w:t>
                            </w:r>
                          </w:p>
                          <w:p w14:paraId="047F5EE7" w14:textId="77777777" w:rsidR="00007096" w:rsidRDefault="00007096" w:rsidP="005D5C2E">
                            <w:pPr>
                              <w:pStyle w:val="Header"/>
                              <w:tabs>
                                <w:tab w:val="clear" w:pos="4320"/>
                                <w:tab w:val="clear" w:pos="8640"/>
                              </w:tabs>
                              <w:jc w:val="center"/>
                            </w:pPr>
                            <w:r w:rsidRPr="00E620DC">
                              <w:t>Dinah Leibovitz</w:t>
                            </w:r>
                          </w:p>
                          <w:p w14:paraId="17DCE9CB" w14:textId="1101DF80" w:rsidR="00007096" w:rsidRPr="00E620DC" w:rsidRDefault="00007096" w:rsidP="005D5C2E">
                            <w:pPr>
                              <w:pStyle w:val="Header"/>
                              <w:tabs>
                                <w:tab w:val="clear" w:pos="4320"/>
                                <w:tab w:val="clear" w:pos="8640"/>
                              </w:tabs>
                              <w:jc w:val="center"/>
                            </w:pPr>
                            <w:r>
                              <w:t>Leslie Perkins</w:t>
                            </w:r>
                          </w:p>
                          <w:p w14:paraId="25687DB1" w14:textId="77777777" w:rsidR="00007096" w:rsidRPr="00BC6848" w:rsidRDefault="00007096" w:rsidP="005D5C2E">
                            <w:pPr>
                              <w:pStyle w:val="Header"/>
                              <w:tabs>
                                <w:tab w:val="clear" w:pos="4320"/>
                                <w:tab w:val="clear" w:pos="8640"/>
                              </w:tabs>
                              <w:jc w:val="center"/>
                              <w:rPr>
                                <w:u w:val="single"/>
                              </w:rPr>
                            </w:pPr>
                          </w:p>
                          <w:p w14:paraId="34AAA480" w14:textId="77777777" w:rsidR="00007096" w:rsidRPr="00BC6848" w:rsidRDefault="00007096" w:rsidP="005D5C2E">
                            <w:pPr>
                              <w:pStyle w:val="Header"/>
                              <w:tabs>
                                <w:tab w:val="clear" w:pos="4320"/>
                                <w:tab w:val="clear" w:pos="8640"/>
                              </w:tabs>
                              <w:jc w:val="center"/>
                              <w:rPr>
                                <w:u w:val="single"/>
                              </w:rPr>
                            </w:pPr>
                            <w:r w:rsidRPr="00BC6848">
                              <w:rPr>
                                <w:u w:val="single"/>
                              </w:rPr>
                              <w:t>Appointed Committee Chairs</w:t>
                            </w:r>
                          </w:p>
                          <w:p w14:paraId="11759AFE" w14:textId="77777777" w:rsidR="00007096" w:rsidRPr="00E620DC" w:rsidRDefault="00007096" w:rsidP="005D5C2E">
                            <w:pPr>
                              <w:pStyle w:val="Header"/>
                              <w:tabs>
                                <w:tab w:val="clear" w:pos="4320"/>
                                <w:tab w:val="clear" w:pos="8640"/>
                              </w:tabs>
                              <w:jc w:val="center"/>
                            </w:pPr>
                            <w:r w:rsidRPr="00E620DC">
                              <w:t>Elections-Teresa Armes</w:t>
                            </w:r>
                          </w:p>
                          <w:p w14:paraId="67C7C99A" w14:textId="49AB63D7" w:rsidR="00007096" w:rsidRPr="00E620DC" w:rsidRDefault="00007096" w:rsidP="005D5C2E">
                            <w:pPr>
                              <w:pStyle w:val="Header"/>
                              <w:tabs>
                                <w:tab w:val="clear" w:pos="4320"/>
                                <w:tab w:val="clear" w:pos="8640"/>
                              </w:tabs>
                              <w:jc w:val="center"/>
                            </w:pPr>
                            <w:r w:rsidRPr="00E620DC">
                              <w:t>Legislative-</w:t>
                            </w:r>
                            <w:r>
                              <w:t>Valerie Hays</w:t>
                            </w:r>
                          </w:p>
                          <w:p w14:paraId="768E1626" w14:textId="195F7F93" w:rsidR="00007096" w:rsidRPr="00E620DC" w:rsidRDefault="00007096" w:rsidP="005D5C2E">
                            <w:pPr>
                              <w:pStyle w:val="Header"/>
                              <w:tabs>
                                <w:tab w:val="clear" w:pos="4320"/>
                                <w:tab w:val="clear" w:pos="8640"/>
                              </w:tabs>
                              <w:jc w:val="center"/>
                            </w:pPr>
                            <w:r w:rsidRPr="00E620DC">
                              <w:t>Membership-</w:t>
                            </w:r>
                            <w:r>
                              <w:t xml:space="preserve">Jen Ulam   </w:t>
                            </w:r>
                          </w:p>
                          <w:p w14:paraId="43F49DA6" w14:textId="77777777" w:rsidR="00007096" w:rsidRPr="00E620DC" w:rsidRDefault="00007096" w:rsidP="005D5C2E">
                            <w:pPr>
                              <w:pStyle w:val="Header"/>
                              <w:tabs>
                                <w:tab w:val="clear" w:pos="4320"/>
                                <w:tab w:val="clear" w:pos="8640"/>
                              </w:tabs>
                              <w:jc w:val="center"/>
                            </w:pPr>
                            <w:r w:rsidRPr="00E620DC">
                              <w:t>Public Relations-Kim Anderson</w:t>
                            </w:r>
                          </w:p>
                          <w:p w14:paraId="1A50CE3C" w14:textId="77777777" w:rsidR="00007096" w:rsidRPr="00E620DC" w:rsidRDefault="00007096" w:rsidP="005D5C2E">
                            <w:pPr>
                              <w:pStyle w:val="Header"/>
                              <w:tabs>
                                <w:tab w:val="clear" w:pos="4320"/>
                                <w:tab w:val="clear" w:pos="8640"/>
                              </w:tabs>
                              <w:jc w:val="center"/>
                            </w:pPr>
                            <w:r w:rsidRPr="00E620DC">
                              <w:t>Social-Cassie Larvenz</w:t>
                            </w:r>
                            <w:r>
                              <w:t xml:space="preserve"> </w:t>
                            </w:r>
                          </w:p>
                          <w:p w14:paraId="2904A0FA" w14:textId="77777777" w:rsidR="00007096" w:rsidRPr="00E620DC" w:rsidRDefault="00007096" w:rsidP="005D5C2E">
                            <w:pPr>
                              <w:pStyle w:val="Header"/>
                              <w:tabs>
                                <w:tab w:val="clear" w:pos="4320"/>
                                <w:tab w:val="clear" w:pos="8640"/>
                              </w:tabs>
                              <w:jc w:val="center"/>
                            </w:pPr>
                          </w:p>
                          <w:p w14:paraId="31A04DBE" w14:textId="77777777" w:rsidR="00007096" w:rsidRDefault="00007096" w:rsidP="005D5C2E">
                            <w:pPr>
                              <w:pStyle w:val="Header"/>
                              <w:tabs>
                                <w:tab w:val="clear" w:pos="4320"/>
                                <w:tab w:val="clear" w:pos="8640"/>
                              </w:tabs>
                            </w:pPr>
                            <w:r>
                              <w:t xml:space="preserve">  </w:t>
                            </w:r>
                            <w:r w:rsidRPr="00E620DC">
                              <w:t>Chief Negotiator</w:t>
                            </w:r>
                            <w:r>
                              <w:t>s</w:t>
                            </w:r>
                            <w:r w:rsidRPr="00E620DC">
                              <w:t>-</w:t>
                            </w:r>
                          </w:p>
                          <w:p w14:paraId="5EE40584" w14:textId="2073266E" w:rsidR="00007096" w:rsidRPr="00E620DC" w:rsidRDefault="00007096" w:rsidP="005D5C2E">
                            <w:pPr>
                              <w:pStyle w:val="Header"/>
                              <w:tabs>
                                <w:tab w:val="clear" w:pos="4320"/>
                                <w:tab w:val="clear" w:pos="8640"/>
                              </w:tabs>
                              <w:ind w:left="720"/>
                            </w:pPr>
                            <w:r>
                              <w:t>Susie Hafner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49" type="#_x0000_t202" style="position:absolute;margin-left:45pt;margin-top:243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" filled="f" stroked="f">
                <v:textbox inset="0,0,0,0">
                  <w:txbxContent>
                    <w:p w14:paraId="5BBAFA88" w14:textId="77777777" w:rsidR="00007096" w:rsidRPr="00E620DC" w:rsidRDefault="00007096">
                      <w:pPr>
                        <w:pStyle w:val="Heading9"/>
                        <w:spacing w:line="240" w:lineRule="auto"/>
                        <w:rPr>
                          <w:b/>
                          <w:i/>
                          <w:sz w:val="32"/>
                        </w:rPr>
                      </w:pPr>
                    </w:p>
                    <w:p w14:paraId="2F2A2B38" w14:textId="77777777" w:rsidR="00007096" w:rsidRPr="00E620DC" w:rsidRDefault="00007096" w:rsidP="005D5C2E">
                      <w:pPr>
                        <w:pStyle w:val="Header"/>
                        <w:tabs>
                          <w:tab w:val="clear" w:pos="4320"/>
                          <w:tab w:val="clear" w:pos="8640"/>
                        </w:tabs>
                        <w:jc w:val="center"/>
                        <w:rPr>
                          <w:b/>
                          <w:u w:val="single"/>
                        </w:rPr>
                      </w:pPr>
                      <w:r w:rsidRPr="00E620DC">
                        <w:rPr>
                          <w:b/>
                          <w:u w:val="single"/>
                        </w:rPr>
                        <w:t>Executive Board</w:t>
                      </w:r>
                    </w:p>
                    <w:p w14:paraId="7FC8C7D3" w14:textId="77777777" w:rsidR="00007096" w:rsidRPr="00E620DC" w:rsidRDefault="00007096" w:rsidP="005D5C2E">
                      <w:pPr>
                        <w:pStyle w:val="Header"/>
                        <w:tabs>
                          <w:tab w:val="clear" w:pos="4320"/>
                          <w:tab w:val="clear" w:pos="8640"/>
                        </w:tabs>
                        <w:jc w:val="center"/>
                        <w:rPr>
                          <w:b/>
                          <w:u w:val="single"/>
                        </w:rPr>
                      </w:pPr>
                    </w:p>
                    <w:p w14:paraId="54A6EA9A" w14:textId="77777777" w:rsidR="00007096" w:rsidRPr="00E620DC" w:rsidRDefault="00007096" w:rsidP="005D5C2E">
                      <w:pPr>
                        <w:pStyle w:val="Header"/>
                        <w:tabs>
                          <w:tab w:val="clear" w:pos="4320"/>
                          <w:tab w:val="clear" w:pos="8640"/>
                        </w:tabs>
                        <w:jc w:val="center"/>
                      </w:pPr>
                      <w:r w:rsidRPr="00E620DC">
                        <w:t>President-</w:t>
                      </w:r>
                      <w:r>
                        <w:t>Susan Blackall</w:t>
                      </w:r>
                    </w:p>
                    <w:p w14:paraId="22830704" w14:textId="77777777" w:rsidR="00007096" w:rsidRPr="00E620DC" w:rsidRDefault="00007096" w:rsidP="005D5C2E">
                      <w:pPr>
                        <w:pStyle w:val="Header"/>
                        <w:tabs>
                          <w:tab w:val="clear" w:pos="4320"/>
                          <w:tab w:val="clear" w:pos="8640"/>
                        </w:tabs>
                        <w:jc w:val="center"/>
                      </w:pPr>
                      <w:r w:rsidRPr="00E620DC">
                        <w:t>Vice President-Bonnie Lartz</w:t>
                      </w:r>
                    </w:p>
                    <w:p w14:paraId="17B0DB9A" w14:textId="77777777" w:rsidR="00007096" w:rsidRPr="00E620DC" w:rsidRDefault="00007096" w:rsidP="005D5C2E">
                      <w:pPr>
                        <w:pStyle w:val="Header"/>
                        <w:tabs>
                          <w:tab w:val="clear" w:pos="4320"/>
                          <w:tab w:val="clear" w:pos="8640"/>
                        </w:tabs>
                        <w:jc w:val="center"/>
                      </w:pPr>
                      <w:r w:rsidRPr="00E620DC">
                        <w:t>Secretary-</w:t>
                      </w:r>
                      <w:r>
                        <w:t>Emily Roberts</w:t>
                      </w:r>
                    </w:p>
                    <w:p w14:paraId="76E570CB" w14:textId="77777777" w:rsidR="00007096" w:rsidRPr="00E620DC" w:rsidRDefault="00007096" w:rsidP="005D5C2E">
                      <w:pPr>
                        <w:pStyle w:val="Header"/>
                        <w:tabs>
                          <w:tab w:val="clear" w:pos="4320"/>
                          <w:tab w:val="clear" w:pos="8640"/>
                        </w:tabs>
                        <w:jc w:val="center"/>
                      </w:pPr>
                      <w:r w:rsidRPr="00E620DC">
                        <w:t>Treasurer-</w:t>
                      </w:r>
                      <w:r>
                        <w:t>Lori McCaw</w:t>
                      </w:r>
                    </w:p>
                    <w:p w14:paraId="5B251162" w14:textId="77777777" w:rsidR="00007096" w:rsidRPr="00E620DC" w:rsidRDefault="00007096" w:rsidP="005D5C2E">
                      <w:pPr>
                        <w:pStyle w:val="Header"/>
                        <w:tabs>
                          <w:tab w:val="clear" w:pos="4320"/>
                          <w:tab w:val="clear" w:pos="8640"/>
                        </w:tabs>
                        <w:jc w:val="center"/>
                      </w:pPr>
                    </w:p>
                    <w:p w14:paraId="3818BD56" w14:textId="77777777" w:rsidR="00007096" w:rsidRPr="00E620DC" w:rsidRDefault="00007096" w:rsidP="005D5C2E">
                      <w:pPr>
                        <w:pStyle w:val="Header"/>
                        <w:tabs>
                          <w:tab w:val="clear" w:pos="4320"/>
                          <w:tab w:val="clear" w:pos="8640"/>
                        </w:tabs>
                        <w:jc w:val="center"/>
                        <w:rPr>
                          <w:u w:val="single"/>
                        </w:rPr>
                      </w:pPr>
                      <w:r w:rsidRPr="00E620DC">
                        <w:rPr>
                          <w:u w:val="single"/>
                        </w:rPr>
                        <w:t>MHS at Large</w:t>
                      </w:r>
                    </w:p>
                    <w:p w14:paraId="2DBDF56C" w14:textId="6B7CE967" w:rsidR="00007096" w:rsidRDefault="00007096" w:rsidP="005D5C2E">
                      <w:pPr>
                        <w:pStyle w:val="Header"/>
                        <w:tabs>
                          <w:tab w:val="clear" w:pos="4320"/>
                          <w:tab w:val="clear" w:pos="8640"/>
                        </w:tabs>
                        <w:jc w:val="center"/>
                      </w:pPr>
                      <w:r>
                        <w:t>Scott Ehlers</w:t>
                      </w:r>
                    </w:p>
                    <w:p w14:paraId="282452D4" w14:textId="77777777" w:rsidR="00007096" w:rsidRDefault="00007096" w:rsidP="005D5C2E">
                      <w:pPr>
                        <w:pStyle w:val="Header"/>
                        <w:tabs>
                          <w:tab w:val="clear" w:pos="4320"/>
                          <w:tab w:val="clear" w:pos="8640"/>
                        </w:tabs>
                        <w:jc w:val="center"/>
                      </w:pPr>
                      <w:r>
                        <w:t>Colette Guerdet</w:t>
                      </w:r>
                    </w:p>
                    <w:p w14:paraId="17C0E677" w14:textId="77777777" w:rsidR="00007096" w:rsidRPr="00E620DC" w:rsidRDefault="00007096" w:rsidP="005D5C2E">
                      <w:pPr>
                        <w:pStyle w:val="Header"/>
                        <w:tabs>
                          <w:tab w:val="clear" w:pos="4320"/>
                          <w:tab w:val="clear" w:pos="8640"/>
                        </w:tabs>
                        <w:jc w:val="center"/>
                        <w:rPr>
                          <w:u w:val="single"/>
                        </w:rPr>
                      </w:pPr>
                    </w:p>
                    <w:p w14:paraId="5E561DE6" w14:textId="77777777" w:rsidR="00007096" w:rsidRPr="00E620DC" w:rsidRDefault="00007096" w:rsidP="005D5C2E">
                      <w:pPr>
                        <w:pStyle w:val="Header"/>
                        <w:tabs>
                          <w:tab w:val="clear" w:pos="4320"/>
                          <w:tab w:val="clear" w:pos="8640"/>
                        </w:tabs>
                        <w:jc w:val="center"/>
                        <w:rPr>
                          <w:u w:val="single"/>
                        </w:rPr>
                      </w:pPr>
                      <w:r w:rsidRPr="00E620DC">
                        <w:rPr>
                          <w:u w:val="single"/>
                        </w:rPr>
                        <w:t>Middle School at Large</w:t>
                      </w:r>
                    </w:p>
                    <w:p w14:paraId="1EB2249D" w14:textId="56F5341C" w:rsidR="00007096" w:rsidRDefault="00007096" w:rsidP="005D5C2E">
                      <w:pPr>
                        <w:pStyle w:val="Header"/>
                        <w:tabs>
                          <w:tab w:val="clear" w:pos="4320"/>
                          <w:tab w:val="clear" w:pos="8640"/>
                        </w:tabs>
                        <w:jc w:val="center"/>
                      </w:pPr>
                      <w:r>
                        <w:t>Dave Strafford</w:t>
                      </w:r>
                    </w:p>
                    <w:p w14:paraId="58D2C1ED" w14:textId="28669337" w:rsidR="00426BDD" w:rsidRPr="00E620DC" w:rsidRDefault="00426BDD" w:rsidP="005D5C2E">
                      <w:pPr>
                        <w:pStyle w:val="Header"/>
                        <w:tabs>
                          <w:tab w:val="clear" w:pos="4320"/>
                          <w:tab w:val="clear" w:pos="8640"/>
                        </w:tabs>
                        <w:jc w:val="center"/>
                      </w:pPr>
                      <w:r>
                        <w:t>Toni Williams</w:t>
                      </w:r>
                    </w:p>
                    <w:p w14:paraId="4AA2B77E" w14:textId="77777777" w:rsidR="00007096" w:rsidRPr="00E620DC" w:rsidRDefault="00007096" w:rsidP="005D5C2E">
                      <w:pPr>
                        <w:pStyle w:val="Header"/>
                        <w:tabs>
                          <w:tab w:val="clear" w:pos="4320"/>
                          <w:tab w:val="clear" w:pos="8640"/>
                        </w:tabs>
                        <w:jc w:val="center"/>
                        <w:rPr>
                          <w:u w:val="single"/>
                        </w:rPr>
                      </w:pPr>
                    </w:p>
                    <w:p w14:paraId="5F662899" w14:textId="77777777" w:rsidR="00007096" w:rsidRPr="00E620DC" w:rsidRDefault="00007096" w:rsidP="005D5C2E">
                      <w:pPr>
                        <w:pStyle w:val="Header"/>
                        <w:tabs>
                          <w:tab w:val="clear" w:pos="4320"/>
                          <w:tab w:val="clear" w:pos="8640"/>
                        </w:tabs>
                        <w:jc w:val="center"/>
                      </w:pPr>
                      <w:r w:rsidRPr="00E620DC">
                        <w:rPr>
                          <w:u w:val="single"/>
                        </w:rPr>
                        <w:t>Elementary at Large</w:t>
                      </w:r>
                    </w:p>
                    <w:p w14:paraId="6D306EE3" w14:textId="77777777" w:rsidR="00007096" w:rsidRDefault="00007096" w:rsidP="005D5C2E">
                      <w:pPr>
                        <w:pStyle w:val="Header"/>
                        <w:tabs>
                          <w:tab w:val="clear" w:pos="4320"/>
                          <w:tab w:val="clear" w:pos="8640"/>
                        </w:tabs>
                        <w:jc w:val="center"/>
                      </w:pPr>
                      <w:r>
                        <w:t>Chris Ballard</w:t>
                      </w:r>
                    </w:p>
                    <w:p w14:paraId="047F5EE7" w14:textId="77777777" w:rsidR="00007096" w:rsidRDefault="00007096" w:rsidP="005D5C2E">
                      <w:pPr>
                        <w:pStyle w:val="Header"/>
                        <w:tabs>
                          <w:tab w:val="clear" w:pos="4320"/>
                          <w:tab w:val="clear" w:pos="8640"/>
                        </w:tabs>
                        <w:jc w:val="center"/>
                      </w:pPr>
                      <w:r w:rsidRPr="00E620DC">
                        <w:t>Dinah Leibovitz</w:t>
                      </w:r>
                    </w:p>
                    <w:p w14:paraId="17DCE9CB" w14:textId="1101DF80" w:rsidR="00007096" w:rsidRPr="00E620DC" w:rsidRDefault="00007096" w:rsidP="005D5C2E">
                      <w:pPr>
                        <w:pStyle w:val="Header"/>
                        <w:tabs>
                          <w:tab w:val="clear" w:pos="4320"/>
                          <w:tab w:val="clear" w:pos="8640"/>
                        </w:tabs>
                        <w:jc w:val="center"/>
                      </w:pPr>
                      <w:r>
                        <w:t>Leslie Perkins</w:t>
                      </w:r>
                    </w:p>
                    <w:p w14:paraId="25687DB1" w14:textId="77777777" w:rsidR="00007096" w:rsidRPr="00BC6848" w:rsidRDefault="00007096" w:rsidP="005D5C2E">
                      <w:pPr>
                        <w:pStyle w:val="Header"/>
                        <w:tabs>
                          <w:tab w:val="clear" w:pos="4320"/>
                          <w:tab w:val="clear" w:pos="8640"/>
                        </w:tabs>
                        <w:jc w:val="center"/>
                        <w:rPr>
                          <w:u w:val="single"/>
                        </w:rPr>
                      </w:pPr>
                    </w:p>
                    <w:p w14:paraId="34AAA480" w14:textId="77777777" w:rsidR="00007096" w:rsidRPr="00BC6848" w:rsidRDefault="00007096" w:rsidP="005D5C2E">
                      <w:pPr>
                        <w:pStyle w:val="Header"/>
                        <w:tabs>
                          <w:tab w:val="clear" w:pos="4320"/>
                          <w:tab w:val="clear" w:pos="8640"/>
                        </w:tabs>
                        <w:jc w:val="center"/>
                        <w:rPr>
                          <w:u w:val="single"/>
                        </w:rPr>
                      </w:pPr>
                      <w:r w:rsidRPr="00BC6848">
                        <w:rPr>
                          <w:u w:val="single"/>
                        </w:rPr>
                        <w:t>Appointed Committee Chairs</w:t>
                      </w:r>
                    </w:p>
                    <w:p w14:paraId="11759AFE" w14:textId="77777777" w:rsidR="00007096" w:rsidRPr="00E620DC" w:rsidRDefault="00007096" w:rsidP="005D5C2E">
                      <w:pPr>
                        <w:pStyle w:val="Header"/>
                        <w:tabs>
                          <w:tab w:val="clear" w:pos="4320"/>
                          <w:tab w:val="clear" w:pos="8640"/>
                        </w:tabs>
                        <w:jc w:val="center"/>
                      </w:pPr>
                      <w:r w:rsidRPr="00E620DC">
                        <w:t>Elections-Teresa Armes</w:t>
                      </w:r>
                    </w:p>
                    <w:p w14:paraId="67C7C99A" w14:textId="49AB63D7" w:rsidR="00007096" w:rsidRPr="00E620DC" w:rsidRDefault="00007096" w:rsidP="005D5C2E">
                      <w:pPr>
                        <w:pStyle w:val="Header"/>
                        <w:tabs>
                          <w:tab w:val="clear" w:pos="4320"/>
                          <w:tab w:val="clear" w:pos="8640"/>
                        </w:tabs>
                        <w:jc w:val="center"/>
                      </w:pPr>
                      <w:r w:rsidRPr="00E620DC">
                        <w:t>Legislative-</w:t>
                      </w:r>
                      <w:r>
                        <w:t>Valerie Hays</w:t>
                      </w:r>
                    </w:p>
                    <w:p w14:paraId="768E1626" w14:textId="195F7F93" w:rsidR="00007096" w:rsidRPr="00E620DC" w:rsidRDefault="00007096" w:rsidP="005D5C2E">
                      <w:pPr>
                        <w:pStyle w:val="Header"/>
                        <w:tabs>
                          <w:tab w:val="clear" w:pos="4320"/>
                          <w:tab w:val="clear" w:pos="8640"/>
                        </w:tabs>
                        <w:jc w:val="center"/>
                      </w:pPr>
                      <w:r w:rsidRPr="00E620DC">
                        <w:t>Membership-</w:t>
                      </w:r>
                      <w:r>
                        <w:t xml:space="preserve">Jen Ulam   </w:t>
                      </w:r>
                    </w:p>
                    <w:p w14:paraId="43F49DA6" w14:textId="77777777" w:rsidR="00007096" w:rsidRPr="00E620DC" w:rsidRDefault="00007096" w:rsidP="005D5C2E">
                      <w:pPr>
                        <w:pStyle w:val="Header"/>
                        <w:tabs>
                          <w:tab w:val="clear" w:pos="4320"/>
                          <w:tab w:val="clear" w:pos="8640"/>
                        </w:tabs>
                        <w:jc w:val="center"/>
                      </w:pPr>
                      <w:r w:rsidRPr="00E620DC">
                        <w:t>Public Relations-Kim Anderson</w:t>
                      </w:r>
                    </w:p>
                    <w:p w14:paraId="1A50CE3C" w14:textId="77777777" w:rsidR="00007096" w:rsidRPr="00E620DC" w:rsidRDefault="00007096" w:rsidP="005D5C2E">
                      <w:pPr>
                        <w:pStyle w:val="Header"/>
                        <w:tabs>
                          <w:tab w:val="clear" w:pos="4320"/>
                          <w:tab w:val="clear" w:pos="8640"/>
                        </w:tabs>
                        <w:jc w:val="center"/>
                      </w:pPr>
                      <w:r w:rsidRPr="00E620DC">
                        <w:t>Social-Cassie Larvenz</w:t>
                      </w:r>
                      <w:r>
                        <w:t xml:space="preserve"> </w:t>
                      </w:r>
                    </w:p>
                    <w:p w14:paraId="2904A0FA" w14:textId="77777777" w:rsidR="00007096" w:rsidRPr="00E620DC" w:rsidRDefault="00007096" w:rsidP="005D5C2E">
                      <w:pPr>
                        <w:pStyle w:val="Header"/>
                        <w:tabs>
                          <w:tab w:val="clear" w:pos="4320"/>
                          <w:tab w:val="clear" w:pos="8640"/>
                        </w:tabs>
                        <w:jc w:val="center"/>
                      </w:pPr>
                    </w:p>
                    <w:p w14:paraId="31A04DBE" w14:textId="77777777" w:rsidR="00007096" w:rsidRDefault="00007096" w:rsidP="005D5C2E">
                      <w:pPr>
                        <w:pStyle w:val="Header"/>
                        <w:tabs>
                          <w:tab w:val="clear" w:pos="4320"/>
                          <w:tab w:val="clear" w:pos="8640"/>
                        </w:tabs>
                      </w:pPr>
                      <w:r>
                        <w:t xml:space="preserve">  </w:t>
                      </w:r>
                      <w:r w:rsidRPr="00E620DC">
                        <w:t>Chief Negotiator</w:t>
                      </w:r>
                      <w:r>
                        <w:t>s</w:t>
                      </w:r>
                      <w:r w:rsidRPr="00E620DC">
                        <w:t>-</w:t>
                      </w:r>
                    </w:p>
                    <w:p w14:paraId="5EE40584" w14:textId="2073266E" w:rsidR="00007096" w:rsidRPr="00E620DC" w:rsidRDefault="00007096" w:rsidP="005D5C2E">
                      <w:pPr>
                        <w:pStyle w:val="Header"/>
                        <w:tabs>
                          <w:tab w:val="clear" w:pos="4320"/>
                          <w:tab w:val="clear" w:pos="8640"/>
                        </w:tabs>
                        <w:ind w:left="720"/>
                      </w:pPr>
                      <w:r>
                        <w:t>Susie Hafner</w:t>
                      </w:r>
                    </w:p>
                  </w:txbxContent>
                </v:textbox>
                <w10:wrap anchorx="page" anchory="page"/>
              </v:shape>
            </w:pict>
          </mc:Fallback>
        </mc:AlternateContent>
      </w:r>
    </w:p>
    <w:p w14:paraId="66674F5C" w14:textId="77777777" w:rsidR="00786961" w:rsidRDefault="00786961" w:rsidP="003C4ADD">
      <w:pPr>
        <w:rPr>
          <w:sz w:val="28"/>
          <w:szCs w:val="28"/>
        </w:rPr>
      </w:pPr>
    </w:p>
    <w:p w14:paraId="245C7BF4" w14:textId="1A4BE95F" w:rsidR="00786961" w:rsidRDefault="00A4264A" w:rsidP="00A4264A">
      <w:pPr>
        <w:tabs>
          <w:tab w:val="left" w:pos="1280"/>
        </w:tabs>
        <w:rPr>
          <w:sz w:val="28"/>
          <w:szCs w:val="28"/>
        </w:rPr>
      </w:pPr>
      <w:r>
        <w:rPr>
          <w:sz w:val="28"/>
          <w:szCs w:val="28"/>
        </w:rPr>
        <w:tab/>
      </w:r>
    </w:p>
    <w:p w14:paraId="0B0BF8F7" w14:textId="77777777" w:rsidR="00786961" w:rsidRDefault="00786961" w:rsidP="003C4ADD">
      <w:pPr>
        <w:rPr>
          <w:sz w:val="28"/>
          <w:szCs w:val="28"/>
        </w:rPr>
      </w:pPr>
    </w:p>
    <w:p w14:paraId="655ACD7B" w14:textId="78CE5F77" w:rsidR="00786961" w:rsidRDefault="00786961" w:rsidP="003C4ADD">
      <w:pPr>
        <w:rPr>
          <w:sz w:val="28"/>
          <w:szCs w:val="28"/>
        </w:rPr>
      </w:pPr>
    </w:p>
    <w:p w14:paraId="6789D8E6" w14:textId="76E13B7E" w:rsidR="00786961" w:rsidRDefault="00786961" w:rsidP="003C4ADD">
      <w:pPr>
        <w:rPr>
          <w:sz w:val="28"/>
          <w:szCs w:val="28"/>
        </w:rPr>
      </w:pPr>
    </w:p>
    <w:p w14:paraId="2E52DB01" w14:textId="40BF654C" w:rsidR="00786961" w:rsidRDefault="00786961" w:rsidP="003C4ADD">
      <w:pPr>
        <w:rPr>
          <w:sz w:val="28"/>
          <w:szCs w:val="28"/>
        </w:rPr>
      </w:pPr>
    </w:p>
    <w:p w14:paraId="3BA87AF9" w14:textId="5F0F8DFF" w:rsidR="00786961" w:rsidRDefault="00786961" w:rsidP="003C4ADD">
      <w:pPr>
        <w:rPr>
          <w:sz w:val="28"/>
          <w:szCs w:val="28"/>
        </w:rPr>
      </w:pPr>
    </w:p>
    <w:p w14:paraId="4982727B" w14:textId="3C950032" w:rsidR="00786961" w:rsidRDefault="00C15AFB" w:rsidP="003C4ADD">
      <w:pPr>
        <w:rPr>
          <w:sz w:val="28"/>
          <w:szCs w:val="28"/>
        </w:rPr>
      </w:pPr>
      <w:r>
        <w:rPr>
          <w:noProof/>
        </w:rPr>
        <mc:AlternateContent>
          <mc:Choice Requires="wps">
            <w:drawing>
              <wp:anchor distT="0" distB="0" distL="114300" distR="114300" simplePos="0" relativeHeight="251686400" behindDoc="0" locked="0" layoutInCell="1" allowOverlap="1" wp14:anchorId="621AAFAC" wp14:editId="73A640FE">
                <wp:simplePos x="0" y="0"/>
                <wp:positionH relativeFrom="column">
                  <wp:posOffset>101600</wp:posOffset>
                </wp:positionH>
                <wp:positionV relativeFrom="paragraph">
                  <wp:posOffset>187325</wp:posOffset>
                </wp:positionV>
                <wp:extent cx="5029200" cy="1143000"/>
                <wp:effectExtent l="0" t="0" r="0" b="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007096" w:rsidRDefault="00007096" w:rsidP="005D5C2E">
                            <w:pPr>
                              <w:pStyle w:val="BodyText"/>
                              <w:rPr>
                                <w:b/>
                              </w:rPr>
                            </w:pPr>
                          </w:p>
                          <w:p w14:paraId="45E12D52" w14:textId="13DABE07" w:rsidR="00007096" w:rsidRDefault="00007096" w:rsidP="005D5C2E">
                            <w:pPr>
                              <w:pStyle w:val="BodyText"/>
                              <w:rPr>
                                <w:b/>
                              </w:rPr>
                            </w:pPr>
                            <w:r>
                              <w:rPr>
                                <w:b/>
                              </w:rPr>
                              <w:t xml:space="preserve">NEXT EXECUTIVE BOARD MEETING:  </w:t>
                            </w:r>
                            <w:r w:rsidR="00985FFA">
                              <w:rPr>
                                <w:b/>
                              </w:rPr>
                              <w:t>MAY 7</w:t>
                            </w:r>
                            <w:r>
                              <w:rPr>
                                <w:b/>
                              </w:rPr>
                              <w:t xml:space="preserve"> AT 3:45 AT MEA OFFICE</w:t>
                            </w:r>
                          </w:p>
                          <w:p w14:paraId="430A19C8" w14:textId="52940857" w:rsidR="00007096" w:rsidRDefault="00007096" w:rsidP="005D5C2E">
                            <w:pPr>
                              <w:pStyle w:val="BodyText"/>
                              <w:rPr>
                                <w:b/>
                              </w:rPr>
                            </w:pPr>
                            <w:r>
                              <w:rPr>
                                <w:b/>
                              </w:rPr>
                              <w:t xml:space="preserve">NEXT AR MEETING: </w:t>
                            </w:r>
                            <w:r w:rsidR="00985FFA">
                              <w:rPr>
                                <w:b/>
                              </w:rPr>
                              <w:t>MAY 14</w:t>
                            </w:r>
                            <w:r>
                              <w:rPr>
                                <w:b/>
                              </w:rPr>
                              <w:t xml:space="preserve"> AT 3:45 AT IEA OFFICE</w:t>
                            </w:r>
                          </w:p>
                          <w:p w14:paraId="758BD6A2" w14:textId="2E053375" w:rsidR="00007096" w:rsidRPr="00E620DC" w:rsidRDefault="00007096" w:rsidP="005D5C2E">
                            <w:pPr>
                              <w:pStyle w:val="BodyText"/>
                              <w:rPr>
                                <w:b/>
                                <w:i/>
                              </w:rPr>
                            </w:pPr>
                            <w:r>
                              <w:rPr>
                                <w:b/>
                              </w:rPr>
                              <w:t xml:space="preserve">NEXT SUPERINTENDENT MEETING: </w:t>
                            </w:r>
                            <w:r w:rsidR="00985FFA">
                              <w:rPr>
                                <w:b/>
                              </w:rPr>
                              <w:t xml:space="preserve">NOT SCHEDULED </w:t>
                            </w:r>
                          </w:p>
                          <w:p w14:paraId="10B601E9" w14:textId="77777777" w:rsidR="00007096" w:rsidRPr="00E620DC" w:rsidRDefault="00007096">
                            <w:pPr>
                              <w:pStyle w:val="BodyText"/>
                              <w:rPr>
                                <w:b/>
                                <w:i/>
                              </w:rPr>
                            </w:pPr>
                          </w:p>
                          <w:p w14:paraId="31740144" w14:textId="77777777" w:rsidR="00007096" w:rsidRPr="00177CA7" w:rsidRDefault="00007096"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50" type="#_x0000_t202" style="position:absolute;margin-left:8pt;margin-top:14.75pt;width:396pt;height:9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" stroked="f">
                <v:textbox>
                  <w:txbxContent>
                    <w:p w14:paraId="788CCB52" w14:textId="77777777" w:rsidR="00007096" w:rsidRDefault="00007096" w:rsidP="005D5C2E">
                      <w:pPr>
                        <w:pStyle w:val="BodyText"/>
                        <w:rPr>
                          <w:b/>
                        </w:rPr>
                      </w:pPr>
                    </w:p>
                    <w:p w14:paraId="45E12D52" w14:textId="13DABE07" w:rsidR="00007096" w:rsidRDefault="00007096" w:rsidP="005D5C2E">
                      <w:pPr>
                        <w:pStyle w:val="BodyText"/>
                        <w:rPr>
                          <w:b/>
                        </w:rPr>
                      </w:pPr>
                      <w:r>
                        <w:rPr>
                          <w:b/>
                        </w:rPr>
                        <w:t xml:space="preserve">NEXT EXECUTIVE BOARD MEETING:  </w:t>
                      </w:r>
                      <w:r w:rsidR="00985FFA">
                        <w:rPr>
                          <w:b/>
                        </w:rPr>
                        <w:t>MAY 7</w:t>
                      </w:r>
                      <w:r>
                        <w:rPr>
                          <w:b/>
                        </w:rPr>
                        <w:t xml:space="preserve"> AT 3:45 AT MEA OFFICE</w:t>
                      </w:r>
                    </w:p>
                    <w:p w14:paraId="430A19C8" w14:textId="52940857" w:rsidR="00007096" w:rsidRDefault="00007096" w:rsidP="005D5C2E">
                      <w:pPr>
                        <w:pStyle w:val="BodyText"/>
                        <w:rPr>
                          <w:b/>
                        </w:rPr>
                      </w:pPr>
                      <w:r>
                        <w:rPr>
                          <w:b/>
                        </w:rPr>
                        <w:t xml:space="preserve">NEXT AR MEETING: </w:t>
                      </w:r>
                      <w:r w:rsidR="00985FFA">
                        <w:rPr>
                          <w:b/>
                        </w:rPr>
                        <w:t>MAY 14</w:t>
                      </w:r>
                      <w:r>
                        <w:rPr>
                          <w:b/>
                        </w:rPr>
                        <w:t xml:space="preserve"> AT 3:45 AT IEA OFFICE</w:t>
                      </w:r>
                    </w:p>
                    <w:p w14:paraId="758BD6A2" w14:textId="2E053375" w:rsidR="00007096" w:rsidRPr="00E620DC" w:rsidRDefault="00007096" w:rsidP="005D5C2E">
                      <w:pPr>
                        <w:pStyle w:val="BodyText"/>
                        <w:rPr>
                          <w:b/>
                          <w:i/>
                        </w:rPr>
                      </w:pPr>
                      <w:r>
                        <w:rPr>
                          <w:b/>
                        </w:rPr>
                        <w:t xml:space="preserve">NEXT SUPERINTENDENT MEETING: </w:t>
                      </w:r>
                      <w:r w:rsidR="00985FFA">
                        <w:rPr>
                          <w:b/>
                        </w:rPr>
                        <w:t xml:space="preserve">NOT SCHEDULED </w:t>
                      </w:r>
                    </w:p>
                    <w:p w14:paraId="10B601E9" w14:textId="77777777" w:rsidR="00007096" w:rsidRPr="00E620DC" w:rsidRDefault="00007096">
                      <w:pPr>
                        <w:pStyle w:val="BodyText"/>
                        <w:rPr>
                          <w:b/>
                          <w:i/>
                        </w:rPr>
                      </w:pPr>
                    </w:p>
                    <w:p w14:paraId="31740144" w14:textId="77777777" w:rsidR="00007096" w:rsidRPr="00177CA7" w:rsidRDefault="00007096" w:rsidP="005D5C2E"/>
                  </w:txbxContent>
                </v:textbox>
              </v:shape>
            </w:pict>
          </mc:Fallback>
        </mc:AlternateContent>
      </w:r>
      <w:r w:rsidR="00A4264A">
        <w:rPr>
          <w:noProof/>
        </w:rPr>
        <w:drawing>
          <wp:anchor distT="0" distB="0" distL="114300" distR="114300" simplePos="0" relativeHeight="251645440" behindDoc="0" locked="0" layoutInCell="1" allowOverlap="1" wp14:anchorId="7AB92FD9" wp14:editId="3B355202">
            <wp:simplePos x="0" y="0"/>
            <wp:positionH relativeFrom="column">
              <wp:posOffset>-1841500</wp:posOffset>
            </wp:positionH>
            <wp:positionV relativeFrom="paragraph">
              <wp:posOffset>187325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961">
        <w:rPr>
          <w:sz w:val="28"/>
          <w:szCs w:val="28"/>
        </w:rPr>
        <w:tab/>
      </w:r>
      <w:r w:rsidR="00786961">
        <w:rPr>
          <w:sz w:val="28"/>
          <w:szCs w:val="28"/>
        </w:rPr>
        <w:tab/>
      </w:r>
    </w:p>
    <w:p w14:paraId="2C6EB239" w14:textId="56B658A2" w:rsidR="00786961" w:rsidRDefault="00786961" w:rsidP="003C4ADD">
      <w:pPr>
        <w:rPr>
          <w:sz w:val="28"/>
          <w:szCs w:val="28"/>
        </w:rPr>
      </w:pPr>
    </w:p>
    <w:p w14:paraId="2DB810DF" w14:textId="44A38169" w:rsidR="00786961" w:rsidRDefault="00786961" w:rsidP="003C4ADD">
      <w:pPr>
        <w:rPr>
          <w:sz w:val="28"/>
          <w:szCs w:val="28"/>
        </w:rPr>
      </w:pPr>
    </w:p>
    <w:p w14:paraId="096BFE87" w14:textId="77777777" w:rsidR="00786961" w:rsidRPr="00F8275F" w:rsidRDefault="00786961" w:rsidP="003C4ADD">
      <w:pPr>
        <w:rPr>
          <w:sz w:val="28"/>
          <w:szCs w:val="28"/>
        </w:rPr>
      </w:pPr>
    </w:p>
    <w:p w14:paraId="342B90D3" w14:textId="4B82514F" w:rsidR="00DE70CE" w:rsidRPr="00F8275F" w:rsidRDefault="00DE70CE" w:rsidP="00DE70CE">
      <w:pPr>
        <w:pStyle w:val="Heading4"/>
        <w:rPr>
          <w:b w:val="0"/>
          <w:color w:val="auto"/>
          <w:sz w:val="28"/>
          <w:szCs w:val="28"/>
        </w:rPr>
      </w:pPr>
    </w:p>
    <w:p w14:paraId="33879962" w14:textId="3D1D44D1" w:rsidR="0075110B" w:rsidRDefault="00DE70CE" w:rsidP="00DE70CE">
      <w:pPr>
        <w:pStyle w:val="Heading4"/>
      </w:pPr>
      <w:r>
        <w:tab/>
      </w:r>
      <w:r>
        <w:tab/>
      </w:r>
    </w:p>
    <w:p w14:paraId="343056FA" w14:textId="4873E613" w:rsidR="005D5C2E" w:rsidRPr="00A4264A" w:rsidRDefault="00A4264A">
      <w:r>
        <w:rPr>
          <w:noProof/>
        </w:rPr>
        <mc:AlternateContent>
          <mc:Choice Requires="wps">
            <w:drawing>
              <wp:anchor distT="0" distB="0" distL="114300" distR="114300" simplePos="0" relativeHeight="251687424" behindDoc="0" locked="0" layoutInCell="1" allowOverlap="1" wp14:anchorId="7EEDE9FC" wp14:editId="780A9144">
                <wp:simplePos x="0" y="0"/>
                <wp:positionH relativeFrom="column">
                  <wp:posOffset>-800100</wp:posOffset>
                </wp:positionH>
                <wp:positionV relativeFrom="paragraph">
                  <wp:posOffset>244475</wp:posOffset>
                </wp:positionV>
                <wp:extent cx="2171700" cy="380365"/>
                <wp:effectExtent l="0" t="0" r="12700" b="635"/>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007096" w:rsidRPr="00E620DC" w:rsidRDefault="00007096">
                            <w:pPr>
                              <w:pStyle w:val="Heading5"/>
                              <w:rPr>
                                <w:b/>
                              </w:rPr>
                            </w:pPr>
                            <w:r w:rsidRPr="00E620DC">
                              <w:rPr>
                                <w:b/>
                              </w:rPr>
                              <w:t>About Our Organization…</w:t>
                            </w:r>
                          </w:p>
                          <w:p w14:paraId="66A00BD5" w14:textId="77777777" w:rsidR="00007096" w:rsidRDefault="000070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1" type="#_x0000_t202" style="position:absolute;margin-left:-62.95pt;margin-top:19.2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" stroked="f">
                <v:textbox>
                  <w:txbxContent>
                    <w:p w14:paraId="13F98640" w14:textId="77777777" w:rsidR="00007096" w:rsidRPr="00E620DC" w:rsidRDefault="00007096">
                      <w:pPr>
                        <w:pStyle w:val="Heading5"/>
                        <w:rPr>
                          <w:b/>
                        </w:rPr>
                      </w:pPr>
                      <w:r w:rsidRPr="00E620DC">
                        <w:rPr>
                          <w:b/>
                        </w:rPr>
                        <w:t>About Our Organization…</w:t>
                      </w:r>
                    </w:p>
                    <w:p w14:paraId="66A00BD5" w14:textId="77777777" w:rsidR="00007096" w:rsidRDefault="00007096"/>
                  </w:txbxContent>
                </v:textbox>
                <w10:wrap type="square"/>
              </v:shape>
            </w:pict>
          </mc:Fallback>
        </mc:AlternateContent>
      </w:r>
      <w:r w:rsidR="008D4345">
        <w:tab/>
      </w:r>
    </w:p>
    <w:p w14:paraId="2718E940" w14:textId="683EB7DA" w:rsidR="005D5C2E" w:rsidRDefault="005D5C2E"/>
    <w:p w14:paraId="4F18FE66" w14:textId="4CCEFC35" w:rsidR="005D5C2E" w:rsidRPr="00AD5EB5" w:rsidRDefault="00E8376B" w:rsidP="009A51CC">
      <w:r>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2"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ZIcL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AuJkhwsgIAALwFAAAOAAAA&#10;AAAAAAAAAAAAACwCAABkcnMvZTJvRG9jLnhtbFBLAQItABQABgAIAAAAIQCcpK/03QAAAAsBAAAP&#10;AAAAAAAAAAAAAAAAAAoFAABkcnMvZG93bnJldi54bWxQSwUGAAAAAAQABADzAAAAFAYAAAAA&#10;" filled="f" stroked="f">
                <v:textbox inset="0,0,0,0">
                  <w:txbxContent>
                    <w:p w14:paraId="627F1D96" w14:textId="77777777" w:rsidR="00007096" w:rsidRDefault="00007096">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007096" w:rsidRDefault="000070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3"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DlGb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k6kLtpI+gH6V&#10;BIWBFmEEgtFI9R2jAcZJgfW3PVEMo/a9gB6ws2cy1GRsJ4OIClwLbDDy5sr4GbXvFd81gOy7TMhr&#10;6JOaOxXbhvJRAAW7gBHhyDyOMzuDTtfu1tPQXf4C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C+8OUZsgIAALwFAAAOAAAA&#10;AAAAAAAAAAAAACwCAABkcnMvZTJvRG9jLnhtbFBLAQItABQABgAIAAAAIQCC1l6P3QAAAAkBAAAP&#10;AAAAAAAAAAAAAAAAAAoFAABkcnMvZG93bnJldi54bWxQSwUGAAAAAAQABADzAAAAFAYAAAAA&#10;" filled="f" stroked="f">
                <v:textbox inset="0,0,0,0">
                  <w:txbxContent>
                    <w:p w14:paraId="0B60A0B8" w14:textId="77777777" w:rsidR="00007096" w:rsidRDefault="00007096">
                      <w:pPr>
                        <w:pStyle w:val="BodyText"/>
                      </w:pPr>
                    </w:p>
                  </w:txbxContent>
                </v:textbox>
                <w10:wrap anchorx="page" anchory="page"/>
              </v:shape>
            </w:pict>
          </mc:Fallback>
        </mc:AlternateContent>
      </w:r>
    </w:p>
    <w:sectPr w:rsidR="005D5C2E" w:rsidRPr="00AD5EB5"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007096" w:rsidRDefault="00007096">
      <w:r>
        <w:separator/>
      </w:r>
    </w:p>
  </w:endnote>
  <w:endnote w:type="continuationSeparator" w:id="0">
    <w:p w14:paraId="78FB1008" w14:textId="77777777" w:rsidR="00007096" w:rsidRDefault="0000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007096" w:rsidRDefault="00007096">
      <w:r>
        <w:separator/>
      </w:r>
    </w:p>
  </w:footnote>
  <w:footnote w:type="continuationSeparator" w:id="0">
    <w:p w14:paraId="67E387A6" w14:textId="77777777" w:rsidR="00007096" w:rsidRDefault="000070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FE35E1"/>
    <w:multiLevelType w:val="hybridMultilevel"/>
    <w:tmpl w:val="84263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2AE8"/>
    <w:multiLevelType w:val="hybridMultilevel"/>
    <w:tmpl w:val="A8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C7032"/>
    <w:multiLevelType w:val="hybridMultilevel"/>
    <w:tmpl w:val="0B00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3288B"/>
    <w:multiLevelType w:val="hybridMultilevel"/>
    <w:tmpl w:val="1150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01BCF"/>
    <w:multiLevelType w:val="hybridMultilevel"/>
    <w:tmpl w:val="1584A6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3667B"/>
    <w:multiLevelType w:val="hybridMultilevel"/>
    <w:tmpl w:val="9552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79033F"/>
    <w:multiLevelType w:val="hybridMultilevel"/>
    <w:tmpl w:val="7616AF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B695C"/>
    <w:multiLevelType w:val="hybridMultilevel"/>
    <w:tmpl w:val="6AE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30728"/>
    <w:multiLevelType w:val="hybridMultilevel"/>
    <w:tmpl w:val="83E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353CC6"/>
    <w:multiLevelType w:val="hybridMultilevel"/>
    <w:tmpl w:val="DD1AD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43B1A"/>
    <w:multiLevelType w:val="hybridMultilevel"/>
    <w:tmpl w:val="DB861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66308"/>
    <w:multiLevelType w:val="hybridMultilevel"/>
    <w:tmpl w:val="F43AEC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54478"/>
    <w:multiLevelType w:val="hybridMultilevel"/>
    <w:tmpl w:val="D3D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18"/>
  </w:num>
  <w:num w:numId="6">
    <w:abstractNumId w:val="13"/>
  </w:num>
  <w:num w:numId="7">
    <w:abstractNumId w:val="24"/>
  </w:num>
  <w:num w:numId="8">
    <w:abstractNumId w:val="2"/>
  </w:num>
  <w:num w:numId="9">
    <w:abstractNumId w:val="10"/>
  </w:num>
  <w:num w:numId="10">
    <w:abstractNumId w:val="20"/>
  </w:num>
  <w:num w:numId="11">
    <w:abstractNumId w:val="14"/>
  </w:num>
  <w:num w:numId="12">
    <w:abstractNumId w:val="0"/>
  </w:num>
  <w:num w:numId="13">
    <w:abstractNumId w:val="15"/>
  </w:num>
  <w:num w:numId="14">
    <w:abstractNumId w:val="5"/>
  </w:num>
  <w:num w:numId="15">
    <w:abstractNumId w:val="8"/>
  </w:num>
  <w:num w:numId="16">
    <w:abstractNumId w:val="1"/>
  </w:num>
  <w:num w:numId="17">
    <w:abstractNumId w:val="19"/>
  </w:num>
  <w:num w:numId="18">
    <w:abstractNumId w:val="7"/>
  </w:num>
  <w:num w:numId="19">
    <w:abstractNumId w:val="6"/>
  </w:num>
  <w:num w:numId="20">
    <w:abstractNumId w:val="23"/>
  </w:num>
  <w:num w:numId="21">
    <w:abstractNumId w:val="3"/>
  </w:num>
  <w:num w:numId="22">
    <w:abstractNumId w:val="17"/>
  </w:num>
  <w:num w:numId="23">
    <w:abstractNumId w:val="4"/>
  </w:num>
  <w:num w:numId="24">
    <w:abstractNumId w:val="22"/>
  </w:num>
  <w:num w:numId="2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07096"/>
    <w:rsid w:val="00022B85"/>
    <w:rsid w:val="0003592A"/>
    <w:rsid w:val="000458D9"/>
    <w:rsid w:val="00056AF0"/>
    <w:rsid w:val="00071971"/>
    <w:rsid w:val="00082770"/>
    <w:rsid w:val="00083241"/>
    <w:rsid w:val="000A10A8"/>
    <w:rsid w:val="000A136B"/>
    <w:rsid w:val="000A4F99"/>
    <w:rsid w:val="000B1D15"/>
    <w:rsid w:val="000D740D"/>
    <w:rsid w:val="000E52EE"/>
    <w:rsid w:val="00105995"/>
    <w:rsid w:val="0011106C"/>
    <w:rsid w:val="0011361A"/>
    <w:rsid w:val="001176EC"/>
    <w:rsid w:val="00124F3B"/>
    <w:rsid w:val="0017008A"/>
    <w:rsid w:val="0017334E"/>
    <w:rsid w:val="001B7F25"/>
    <w:rsid w:val="001D1CF1"/>
    <w:rsid w:val="001E0534"/>
    <w:rsid w:val="001E5EA9"/>
    <w:rsid w:val="001F09AA"/>
    <w:rsid w:val="002039F5"/>
    <w:rsid w:val="00213B0C"/>
    <w:rsid w:val="00214166"/>
    <w:rsid w:val="0021657B"/>
    <w:rsid w:val="002173C7"/>
    <w:rsid w:val="00243228"/>
    <w:rsid w:val="002641FB"/>
    <w:rsid w:val="00264EBC"/>
    <w:rsid w:val="002663F6"/>
    <w:rsid w:val="002713B1"/>
    <w:rsid w:val="0027361D"/>
    <w:rsid w:val="002B3A16"/>
    <w:rsid w:val="002C26DA"/>
    <w:rsid w:val="00316C33"/>
    <w:rsid w:val="003271A9"/>
    <w:rsid w:val="003322C2"/>
    <w:rsid w:val="00336C91"/>
    <w:rsid w:val="003471D2"/>
    <w:rsid w:val="003474F3"/>
    <w:rsid w:val="00362CE9"/>
    <w:rsid w:val="003C4ADD"/>
    <w:rsid w:val="003E5A80"/>
    <w:rsid w:val="0040787B"/>
    <w:rsid w:val="00412CD5"/>
    <w:rsid w:val="00426BDD"/>
    <w:rsid w:val="00443570"/>
    <w:rsid w:val="0046253D"/>
    <w:rsid w:val="004D33B3"/>
    <w:rsid w:val="00522379"/>
    <w:rsid w:val="005244AB"/>
    <w:rsid w:val="00524558"/>
    <w:rsid w:val="005355F5"/>
    <w:rsid w:val="00560165"/>
    <w:rsid w:val="005836FE"/>
    <w:rsid w:val="00583AD4"/>
    <w:rsid w:val="00587710"/>
    <w:rsid w:val="00595DB7"/>
    <w:rsid w:val="005B1B5D"/>
    <w:rsid w:val="005D5C2E"/>
    <w:rsid w:val="005E4132"/>
    <w:rsid w:val="00604773"/>
    <w:rsid w:val="0062593E"/>
    <w:rsid w:val="00631360"/>
    <w:rsid w:val="00644AEE"/>
    <w:rsid w:val="00647ACB"/>
    <w:rsid w:val="0065031E"/>
    <w:rsid w:val="00653FBF"/>
    <w:rsid w:val="0068462E"/>
    <w:rsid w:val="006C0E21"/>
    <w:rsid w:val="006E5E6F"/>
    <w:rsid w:val="006E738B"/>
    <w:rsid w:val="00725EE7"/>
    <w:rsid w:val="0075110B"/>
    <w:rsid w:val="007575A4"/>
    <w:rsid w:val="00786961"/>
    <w:rsid w:val="007E3BB7"/>
    <w:rsid w:val="007F301F"/>
    <w:rsid w:val="008049A1"/>
    <w:rsid w:val="00826113"/>
    <w:rsid w:val="00830924"/>
    <w:rsid w:val="0084025C"/>
    <w:rsid w:val="00862C23"/>
    <w:rsid w:val="008B0F8A"/>
    <w:rsid w:val="008B313F"/>
    <w:rsid w:val="008B700A"/>
    <w:rsid w:val="008C1CC7"/>
    <w:rsid w:val="008C3EAD"/>
    <w:rsid w:val="008D4345"/>
    <w:rsid w:val="008E27CA"/>
    <w:rsid w:val="009027C8"/>
    <w:rsid w:val="00912917"/>
    <w:rsid w:val="00921DC7"/>
    <w:rsid w:val="00957089"/>
    <w:rsid w:val="00985319"/>
    <w:rsid w:val="00985FFA"/>
    <w:rsid w:val="009A167B"/>
    <w:rsid w:val="009A3BA8"/>
    <w:rsid w:val="009A51CC"/>
    <w:rsid w:val="009C5FEC"/>
    <w:rsid w:val="00A1321F"/>
    <w:rsid w:val="00A22CE2"/>
    <w:rsid w:val="00A333EC"/>
    <w:rsid w:val="00A34280"/>
    <w:rsid w:val="00A4264A"/>
    <w:rsid w:val="00A46AB0"/>
    <w:rsid w:val="00A55B50"/>
    <w:rsid w:val="00A56158"/>
    <w:rsid w:val="00A62CD4"/>
    <w:rsid w:val="00A65C6D"/>
    <w:rsid w:val="00A669C6"/>
    <w:rsid w:val="00A715BF"/>
    <w:rsid w:val="00AB0B86"/>
    <w:rsid w:val="00AC3192"/>
    <w:rsid w:val="00AC708D"/>
    <w:rsid w:val="00AD5D4D"/>
    <w:rsid w:val="00AD5EB5"/>
    <w:rsid w:val="00AE2193"/>
    <w:rsid w:val="00AE5787"/>
    <w:rsid w:val="00AF039B"/>
    <w:rsid w:val="00B050C9"/>
    <w:rsid w:val="00B23AF7"/>
    <w:rsid w:val="00B36F37"/>
    <w:rsid w:val="00B41B7C"/>
    <w:rsid w:val="00B45F9E"/>
    <w:rsid w:val="00B67314"/>
    <w:rsid w:val="00B704CE"/>
    <w:rsid w:val="00B901CA"/>
    <w:rsid w:val="00BB37E8"/>
    <w:rsid w:val="00BD441A"/>
    <w:rsid w:val="00BD7847"/>
    <w:rsid w:val="00C14771"/>
    <w:rsid w:val="00C15AFB"/>
    <w:rsid w:val="00C3099C"/>
    <w:rsid w:val="00C356C2"/>
    <w:rsid w:val="00C47C9A"/>
    <w:rsid w:val="00C64ABB"/>
    <w:rsid w:val="00C721FA"/>
    <w:rsid w:val="00C81B24"/>
    <w:rsid w:val="00CB1D21"/>
    <w:rsid w:val="00CC0D1F"/>
    <w:rsid w:val="00CC657A"/>
    <w:rsid w:val="00CF5CE3"/>
    <w:rsid w:val="00D116FD"/>
    <w:rsid w:val="00D345B5"/>
    <w:rsid w:val="00D41F09"/>
    <w:rsid w:val="00D47773"/>
    <w:rsid w:val="00D74572"/>
    <w:rsid w:val="00D83CAD"/>
    <w:rsid w:val="00D849E4"/>
    <w:rsid w:val="00D8771C"/>
    <w:rsid w:val="00DB269A"/>
    <w:rsid w:val="00DB6AB5"/>
    <w:rsid w:val="00DC5774"/>
    <w:rsid w:val="00DD0105"/>
    <w:rsid w:val="00DE06E1"/>
    <w:rsid w:val="00DE3309"/>
    <w:rsid w:val="00DE70CE"/>
    <w:rsid w:val="00DE70D8"/>
    <w:rsid w:val="00E0483C"/>
    <w:rsid w:val="00E219CF"/>
    <w:rsid w:val="00E47CEF"/>
    <w:rsid w:val="00E6214A"/>
    <w:rsid w:val="00E72527"/>
    <w:rsid w:val="00E8376B"/>
    <w:rsid w:val="00EE76E9"/>
    <w:rsid w:val="00EF7C91"/>
    <w:rsid w:val="00F13D3A"/>
    <w:rsid w:val="00F20DA5"/>
    <w:rsid w:val="00F25D8D"/>
    <w:rsid w:val="00F276D2"/>
    <w:rsid w:val="00F56DB9"/>
    <w:rsid w:val="00F66475"/>
    <w:rsid w:val="00F81C83"/>
    <w:rsid w:val="00F8275F"/>
    <w:rsid w:val="00F82FB6"/>
    <w:rsid w:val="00F9091F"/>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link w:val="BodyTextChar"/>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 w:type="character" w:customStyle="1" w:styleId="BodyTextChar">
    <w:name w:val="Body Text Char"/>
    <w:basedOn w:val="DefaultParagraphFont"/>
    <w:link w:val="BodyText"/>
    <w:rsid w:val="00D83CAD"/>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blackal@molineschools.org" TargetMode="External"/><Relationship Id="rId12" Type="http://schemas.openxmlformats.org/officeDocument/2006/relationships/hyperlink" Target="mailto:sblackal@molineschools.org" TargetMode="External"/><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8F4B-EF7C-7F43-95DA-A92F760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Template>
  <TotalTime>0</TotalTime>
  <Pages>3</Pages>
  <Words>37</Words>
  <Characters>211</Characters>
  <Application>Microsoft Macintosh Word</Application>
  <DocSecurity>0</DocSecurity>
  <Lines>1</Lines>
  <Paragraphs>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247</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User Name</cp:lastModifiedBy>
  <cp:revision>2</cp:revision>
  <cp:lastPrinted>2015-01-29T20:00:00Z</cp:lastPrinted>
  <dcterms:created xsi:type="dcterms:W3CDTF">2015-04-30T18:49:00Z</dcterms:created>
  <dcterms:modified xsi:type="dcterms:W3CDTF">2015-04-30T18:49:00Z</dcterms:modified>
</cp:coreProperties>
</file>