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576D0" w14:textId="4B8037CD" w:rsidR="00A669C6" w:rsidRDefault="00E8376B">
      <w:r>
        <w:rPr>
          <w:noProof/>
        </w:rPr>
        <mc:AlternateContent>
          <mc:Choice Requires="wps">
            <w:drawing>
              <wp:anchor distT="0" distB="0" distL="114300" distR="114300" simplePos="0" relativeHeight="251571712" behindDoc="0" locked="0" layoutInCell="1" allowOverlap="1" wp14:anchorId="3619797A" wp14:editId="0A560960">
                <wp:simplePos x="0" y="0"/>
                <wp:positionH relativeFrom="column">
                  <wp:posOffset>114300</wp:posOffset>
                </wp:positionH>
                <wp:positionV relativeFrom="paragraph">
                  <wp:posOffset>-457200</wp:posOffset>
                </wp:positionV>
                <wp:extent cx="239395" cy="245745"/>
                <wp:effectExtent l="0" t="0" r="14605" b="8255"/>
                <wp:wrapNone/>
                <wp:docPr id="55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9pt;margin-top:-35.95pt;width:18.85pt;height:19.3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" fillcolor="black" strokeweight="0"/>
            </w:pict>
          </mc:Fallback>
        </mc:AlternateContent>
      </w:r>
      <w:r>
        <w:rPr>
          <w:noProof/>
        </w:rPr>
        <mc:AlternateContent>
          <mc:Choice Requires="wps">
            <w:drawing>
              <wp:anchor distT="0" distB="0" distL="114300" distR="114300" simplePos="0" relativeHeight="251572736" behindDoc="0" locked="0" layoutInCell="1" allowOverlap="1" wp14:anchorId="21B2695D" wp14:editId="5480E52F">
                <wp:simplePos x="0" y="0"/>
                <wp:positionH relativeFrom="column">
                  <wp:posOffset>342900</wp:posOffset>
                </wp:positionH>
                <wp:positionV relativeFrom="paragraph">
                  <wp:posOffset>-457200</wp:posOffset>
                </wp:positionV>
                <wp:extent cx="238760" cy="245745"/>
                <wp:effectExtent l="0" t="0" r="15240" b="8255"/>
                <wp:wrapNone/>
                <wp:docPr id="556"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 o:spid="_x0000_s1026" style="position:absolute;margin-left:27pt;margin-top:-35.95pt;width:18.8pt;height:19.3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69664" behindDoc="0" locked="0" layoutInCell="1" allowOverlap="1" wp14:anchorId="6FE51217" wp14:editId="41F3EA47">
                <wp:simplePos x="0" y="0"/>
                <wp:positionH relativeFrom="column">
                  <wp:posOffset>571500</wp:posOffset>
                </wp:positionH>
                <wp:positionV relativeFrom="paragraph">
                  <wp:posOffset>-457200</wp:posOffset>
                </wp:positionV>
                <wp:extent cx="238760" cy="245745"/>
                <wp:effectExtent l="0" t="0" r="15240" b="8255"/>
                <wp:wrapNone/>
                <wp:docPr id="55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5pt;margin-top:-35.95pt;width:18.8pt;height:19.3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" fillcolor="black" strokeweight="0"/>
            </w:pict>
          </mc:Fallback>
        </mc:AlternateContent>
      </w:r>
      <w:r>
        <w:rPr>
          <w:noProof/>
        </w:rPr>
        <mc:AlternateContent>
          <mc:Choice Requires="wps">
            <w:drawing>
              <wp:anchor distT="0" distB="0" distL="114300" distR="114300" simplePos="0" relativeHeight="251570688" behindDoc="0" locked="0" layoutInCell="1" allowOverlap="1" wp14:anchorId="456F6B40" wp14:editId="5E725EB3">
                <wp:simplePos x="0" y="0"/>
                <wp:positionH relativeFrom="column">
                  <wp:posOffset>800100</wp:posOffset>
                </wp:positionH>
                <wp:positionV relativeFrom="paragraph">
                  <wp:posOffset>-457200</wp:posOffset>
                </wp:positionV>
                <wp:extent cx="239395" cy="245745"/>
                <wp:effectExtent l="0" t="0" r="14605" b="8255"/>
                <wp:wrapNone/>
                <wp:docPr id="554" name="DO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3" o:spid="_x0000_s1026" style="position:absolute;margin-left:63pt;margin-top:-35.95pt;width:18.85pt;height:19.3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67616" behindDoc="0" locked="0" layoutInCell="1" allowOverlap="1" wp14:anchorId="64A7DACF" wp14:editId="1682129D">
                <wp:simplePos x="0" y="0"/>
                <wp:positionH relativeFrom="column">
                  <wp:posOffset>1028700</wp:posOffset>
                </wp:positionH>
                <wp:positionV relativeFrom="paragraph">
                  <wp:posOffset>-457200</wp:posOffset>
                </wp:positionV>
                <wp:extent cx="239395" cy="245745"/>
                <wp:effectExtent l="0" t="0" r="14605" b="8255"/>
                <wp:wrapNone/>
                <wp:docPr id="55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81pt;margin-top:-35.95pt;width:18.85pt;height:19.3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" fillcolor="black" strokeweight="0"/>
            </w:pict>
          </mc:Fallback>
        </mc:AlternateContent>
      </w:r>
      <w:r>
        <w:rPr>
          <w:noProof/>
        </w:rPr>
        <mc:AlternateContent>
          <mc:Choice Requires="wps">
            <w:drawing>
              <wp:anchor distT="0" distB="0" distL="114300" distR="114300" simplePos="0" relativeHeight="251568640" behindDoc="0" locked="0" layoutInCell="1" allowOverlap="1" wp14:anchorId="1710DB97" wp14:editId="7CC4FF6D">
                <wp:simplePos x="0" y="0"/>
                <wp:positionH relativeFrom="column">
                  <wp:posOffset>1257300</wp:posOffset>
                </wp:positionH>
                <wp:positionV relativeFrom="paragraph">
                  <wp:posOffset>-457200</wp:posOffset>
                </wp:positionV>
                <wp:extent cx="238760" cy="245745"/>
                <wp:effectExtent l="0" t="0" r="15240" b="8255"/>
                <wp:wrapNone/>
                <wp:docPr id="552" name="DO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4" o:spid="_x0000_s1026" style="position:absolute;margin-left:99pt;margin-top:-35.95pt;width:18.8pt;height:19.3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563520" behindDoc="0" locked="0" layoutInCell="1" allowOverlap="1" wp14:anchorId="2C87F50E" wp14:editId="76D0E8AF">
                <wp:simplePos x="0" y="0"/>
                <wp:positionH relativeFrom="column">
                  <wp:posOffset>1485900</wp:posOffset>
                </wp:positionH>
                <wp:positionV relativeFrom="paragraph">
                  <wp:posOffset>-457200</wp:posOffset>
                </wp:positionV>
                <wp:extent cx="238760" cy="245745"/>
                <wp:effectExtent l="0" t="0" r="15240" b="8255"/>
                <wp:wrapNone/>
                <wp:docPr id="55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7pt;margin-top:-35.95pt;width:18.8pt;height:19.3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" fillcolor="black" strokeweight="0"/>
            </w:pict>
          </mc:Fallback>
        </mc:AlternateContent>
      </w:r>
      <w:r>
        <w:rPr>
          <w:noProof/>
        </w:rPr>
        <mc:AlternateContent>
          <mc:Choice Requires="wps">
            <w:drawing>
              <wp:anchor distT="0" distB="0" distL="114300" distR="114300" simplePos="0" relativeHeight="251564544" behindDoc="0" locked="0" layoutInCell="1" allowOverlap="1" wp14:anchorId="477B702B" wp14:editId="658AFF5B">
                <wp:simplePos x="0" y="0"/>
                <wp:positionH relativeFrom="column">
                  <wp:posOffset>1714500</wp:posOffset>
                </wp:positionH>
                <wp:positionV relativeFrom="paragraph">
                  <wp:posOffset>-457200</wp:posOffset>
                </wp:positionV>
                <wp:extent cx="239395" cy="245745"/>
                <wp:effectExtent l="0" t="0" r="14605" b="8255"/>
                <wp:wrapNone/>
                <wp:docPr id="550" name="DO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5" o:spid="_x0000_s1026" style="position:absolute;margin-left:135pt;margin-top:-35.95pt;width:18.85pt;height:19.3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565568" behindDoc="0" locked="0" layoutInCell="1" allowOverlap="1" wp14:anchorId="207328D1" wp14:editId="7CF19CD5">
                <wp:simplePos x="0" y="0"/>
                <wp:positionH relativeFrom="column">
                  <wp:posOffset>1943100</wp:posOffset>
                </wp:positionH>
                <wp:positionV relativeFrom="paragraph">
                  <wp:posOffset>-457200</wp:posOffset>
                </wp:positionV>
                <wp:extent cx="239395" cy="245745"/>
                <wp:effectExtent l="0" t="0" r="14605" b="8255"/>
                <wp:wrapNone/>
                <wp:docPr id="5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53pt;margin-top:-35.95pt;width:18.85pt;height:19.3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" fillcolor="black" strokeweight="0"/>
            </w:pict>
          </mc:Fallback>
        </mc:AlternateContent>
      </w:r>
      <w:r>
        <w:rPr>
          <w:noProof/>
        </w:rPr>
        <mc:AlternateContent>
          <mc:Choice Requires="wps">
            <w:drawing>
              <wp:anchor distT="0" distB="0" distL="114300" distR="114300" simplePos="0" relativeHeight="251566592" behindDoc="0" locked="0" layoutInCell="1" allowOverlap="1" wp14:anchorId="5C1A9F73" wp14:editId="0463D33A">
                <wp:simplePos x="0" y="0"/>
                <wp:positionH relativeFrom="column">
                  <wp:posOffset>2171700</wp:posOffset>
                </wp:positionH>
                <wp:positionV relativeFrom="paragraph">
                  <wp:posOffset>-457200</wp:posOffset>
                </wp:positionV>
                <wp:extent cx="238760" cy="245745"/>
                <wp:effectExtent l="0" t="0" r="15240" b="8255"/>
                <wp:wrapNone/>
                <wp:docPr id="548" name="DO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6" o:spid="_x0000_s1026" style="position:absolute;margin-left:171pt;margin-top:-35.95pt;width:18.8pt;height:19.3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639296" behindDoc="0" locked="0" layoutInCell="1" allowOverlap="1" wp14:anchorId="04AB0063" wp14:editId="2F3A7ECD">
                <wp:simplePos x="0" y="0"/>
                <wp:positionH relativeFrom="column">
                  <wp:posOffset>2400300</wp:posOffset>
                </wp:positionH>
                <wp:positionV relativeFrom="paragraph">
                  <wp:posOffset>-457200</wp:posOffset>
                </wp:positionV>
                <wp:extent cx="238760" cy="245745"/>
                <wp:effectExtent l="0" t="0" r="15240" b="8255"/>
                <wp:wrapNone/>
                <wp:docPr id="547"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189pt;margin-top:-35.95pt;width:18.8pt;height:19.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40320" behindDoc="0" locked="0" layoutInCell="1" allowOverlap="1" wp14:anchorId="721F5816" wp14:editId="37832720">
                <wp:simplePos x="0" y="0"/>
                <wp:positionH relativeFrom="column">
                  <wp:posOffset>2628900</wp:posOffset>
                </wp:positionH>
                <wp:positionV relativeFrom="paragraph">
                  <wp:posOffset>-457200</wp:posOffset>
                </wp:positionV>
                <wp:extent cx="239395" cy="245745"/>
                <wp:effectExtent l="0" t="0" r="14605" b="8255"/>
                <wp:wrapNone/>
                <wp:docPr id="546" name="DOM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5" o:spid="_x0000_s1026" style="position:absolute;margin-left:207pt;margin-top:-35.95pt;width:18.85pt;height:19.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" fillcolor="#366" strokecolor="teal" strokeweight="0"/>
            </w:pict>
          </mc:Fallback>
        </mc:AlternateContent>
      </w:r>
      <w:r>
        <w:rPr>
          <w:noProof/>
        </w:rPr>
        <mc:AlternateContent>
          <mc:Choice Requires="wps">
            <w:drawing>
              <wp:anchor distT="0" distB="0" distL="114300" distR="114300" simplePos="0" relativeHeight="251637248" behindDoc="0" locked="0" layoutInCell="1" allowOverlap="1" wp14:anchorId="3D80B617" wp14:editId="0DD6646E">
                <wp:simplePos x="0" y="0"/>
                <wp:positionH relativeFrom="column">
                  <wp:posOffset>2857500</wp:posOffset>
                </wp:positionH>
                <wp:positionV relativeFrom="paragraph">
                  <wp:posOffset>-457200</wp:posOffset>
                </wp:positionV>
                <wp:extent cx="239395" cy="245745"/>
                <wp:effectExtent l="0" t="0" r="14605" b="8255"/>
                <wp:wrapNone/>
                <wp:docPr id="545"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225pt;margin-top:-35.95pt;width:18.85pt;height:19.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" fillcolor="black" strokeweight="0"/>
            </w:pict>
          </mc:Fallback>
        </mc:AlternateContent>
      </w:r>
      <w:r>
        <w:rPr>
          <w:noProof/>
        </w:rPr>
        <mc:AlternateContent>
          <mc:Choice Requires="wps">
            <w:drawing>
              <wp:anchor distT="0" distB="0" distL="114300" distR="114300" simplePos="0" relativeHeight="251638272" behindDoc="0" locked="0" layoutInCell="1" allowOverlap="1" wp14:anchorId="74D77BCB" wp14:editId="09B4FE8E">
                <wp:simplePos x="0" y="0"/>
                <wp:positionH relativeFrom="column">
                  <wp:posOffset>3086100</wp:posOffset>
                </wp:positionH>
                <wp:positionV relativeFrom="paragraph">
                  <wp:posOffset>-457200</wp:posOffset>
                </wp:positionV>
                <wp:extent cx="238760" cy="245745"/>
                <wp:effectExtent l="0" t="0" r="15240" b="8255"/>
                <wp:wrapNone/>
                <wp:docPr id="544" name="DOM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6" o:spid="_x0000_s1026" style="position:absolute;margin-left:243pt;margin-top:-35.95pt;width:18.8pt;height:19.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5200" behindDoc="0" locked="0" layoutInCell="1" allowOverlap="1" wp14:anchorId="7F963EF6" wp14:editId="41FA581B">
                <wp:simplePos x="0" y="0"/>
                <wp:positionH relativeFrom="column">
                  <wp:posOffset>3314700</wp:posOffset>
                </wp:positionH>
                <wp:positionV relativeFrom="paragraph">
                  <wp:posOffset>-457200</wp:posOffset>
                </wp:positionV>
                <wp:extent cx="238760" cy="245745"/>
                <wp:effectExtent l="0" t="0" r="15240" b="8255"/>
                <wp:wrapNone/>
                <wp:docPr id="543"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261pt;margin-top:-35.95pt;width:18.8pt;height:19.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36224" behindDoc="0" locked="0" layoutInCell="1" allowOverlap="1" wp14:anchorId="3C12DDA6" wp14:editId="3ACDFAFA">
                <wp:simplePos x="0" y="0"/>
                <wp:positionH relativeFrom="column">
                  <wp:posOffset>3543300</wp:posOffset>
                </wp:positionH>
                <wp:positionV relativeFrom="paragraph">
                  <wp:posOffset>-457200</wp:posOffset>
                </wp:positionV>
                <wp:extent cx="239395" cy="245745"/>
                <wp:effectExtent l="0" t="0" r="14605" b="8255"/>
                <wp:wrapNone/>
                <wp:docPr id="542" name="DOM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7" o:spid="_x0000_s1026" style="position:absolute;margin-left:279pt;margin-top:-35.95pt;width:18.85pt;height:19.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3152" behindDoc="0" locked="0" layoutInCell="1" allowOverlap="1" wp14:anchorId="0B222237" wp14:editId="37873FD8">
                <wp:simplePos x="0" y="0"/>
                <wp:positionH relativeFrom="column">
                  <wp:posOffset>3771900</wp:posOffset>
                </wp:positionH>
                <wp:positionV relativeFrom="paragraph">
                  <wp:posOffset>-457200</wp:posOffset>
                </wp:positionV>
                <wp:extent cx="239395" cy="245745"/>
                <wp:effectExtent l="0" t="0" r="14605" b="8255"/>
                <wp:wrapNone/>
                <wp:docPr id="541"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297pt;margin-top:-35.95pt;width:18.85pt;height:19.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34176" behindDoc="0" locked="0" layoutInCell="1" allowOverlap="1" wp14:anchorId="5AA90D38" wp14:editId="226D0FB0">
                <wp:simplePos x="0" y="0"/>
                <wp:positionH relativeFrom="column">
                  <wp:posOffset>4000500</wp:posOffset>
                </wp:positionH>
                <wp:positionV relativeFrom="paragraph">
                  <wp:posOffset>-457200</wp:posOffset>
                </wp:positionV>
                <wp:extent cx="238760" cy="245745"/>
                <wp:effectExtent l="0" t="0" r="15240" b="8255"/>
                <wp:wrapNone/>
                <wp:docPr id="540" name="DOM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8" o:spid="_x0000_s1026" style="position:absolute;margin-left:315pt;margin-top:-35.95pt;width:18.8pt;height:19.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73760" behindDoc="0" locked="0" layoutInCell="1" allowOverlap="1" wp14:anchorId="4CFF8D75" wp14:editId="02E29607">
                <wp:simplePos x="0" y="0"/>
                <wp:positionH relativeFrom="column">
                  <wp:posOffset>4229100</wp:posOffset>
                </wp:positionH>
                <wp:positionV relativeFrom="paragraph">
                  <wp:posOffset>-457200</wp:posOffset>
                </wp:positionV>
                <wp:extent cx="238760" cy="245745"/>
                <wp:effectExtent l="0" t="0" r="15240" b="8255"/>
                <wp:wrapNone/>
                <wp:docPr id="5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33pt;margin-top:-35.95pt;width:18.8pt;height:19.3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" fillcolor="black" strokeweight="0"/>
            </w:pict>
          </mc:Fallback>
        </mc:AlternateContent>
      </w:r>
      <w:r>
        <w:rPr>
          <w:noProof/>
        </w:rPr>
        <mc:AlternateContent>
          <mc:Choice Requires="wps">
            <w:drawing>
              <wp:anchor distT="0" distB="0" distL="114300" distR="114300" simplePos="0" relativeHeight="251630080" behindDoc="0" locked="0" layoutInCell="1" allowOverlap="1" wp14:anchorId="49A239D3" wp14:editId="6F911EBB">
                <wp:simplePos x="0" y="0"/>
                <wp:positionH relativeFrom="column">
                  <wp:posOffset>4457700</wp:posOffset>
                </wp:positionH>
                <wp:positionV relativeFrom="paragraph">
                  <wp:posOffset>-457200</wp:posOffset>
                </wp:positionV>
                <wp:extent cx="239395" cy="245745"/>
                <wp:effectExtent l="0" t="0" r="14605" b="8255"/>
                <wp:wrapNone/>
                <wp:docPr id="538" name="DOM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9" o:spid="_x0000_s1026" style="position:absolute;margin-left:351pt;margin-top:-35.95pt;width:18.85pt;height:19.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1104" behindDoc="0" locked="0" layoutInCell="1" allowOverlap="1" wp14:anchorId="2D54DCED" wp14:editId="2BAC46A4">
                <wp:simplePos x="0" y="0"/>
                <wp:positionH relativeFrom="column">
                  <wp:posOffset>4686300</wp:posOffset>
                </wp:positionH>
                <wp:positionV relativeFrom="paragraph">
                  <wp:posOffset>-457200</wp:posOffset>
                </wp:positionV>
                <wp:extent cx="239395" cy="245745"/>
                <wp:effectExtent l="0" t="0" r="14605" b="8255"/>
                <wp:wrapNone/>
                <wp:docPr id="537"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369pt;margin-top:-35.95pt;width:18.85pt;height:19.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" fillcolor="black" strokeweight="0"/>
            </w:pict>
          </mc:Fallback>
        </mc:AlternateContent>
      </w:r>
      <w:r>
        <w:rPr>
          <w:noProof/>
        </w:rPr>
        <mc:AlternateContent>
          <mc:Choice Requires="wps">
            <w:drawing>
              <wp:anchor distT="0" distB="0" distL="114300" distR="114300" simplePos="0" relativeHeight="251632128" behindDoc="0" locked="0" layoutInCell="1" allowOverlap="1" wp14:anchorId="0B1ED38E" wp14:editId="38A6971F">
                <wp:simplePos x="0" y="0"/>
                <wp:positionH relativeFrom="column">
                  <wp:posOffset>4914900</wp:posOffset>
                </wp:positionH>
                <wp:positionV relativeFrom="paragraph">
                  <wp:posOffset>-457200</wp:posOffset>
                </wp:positionV>
                <wp:extent cx="238760" cy="245745"/>
                <wp:effectExtent l="0" t="0" r="15240" b="8255"/>
                <wp:wrapNone/>
                <wp:docPr id="536" name="DOM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90" o:spid="_x0000_s1026" style="position:absolute;margin-left:387pt;margin-top:-35.95pt;width:18.8pt;height:19.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41344" behindDoc="0" locked="0" layoutInCell="1" allowOverlap="1" wp14:anchorId="6A00645D" wp14:editId="2C173767">
                <wp:simplePos x="0" y="0"/>
                <wp:positionH relativeFrom="column">
                  <wp:posOffset>5143500</wp:posOffset>
                </wp:positionH>
                <wp:positionV relativeFrom="paragraph">
                  <wp:posOffset>-457200</wp:posOffset>
                </wp:positionV>
                <wp:extent cx="238760" cy="245745"/>
                <wp:effectExtent l="0" t="0" r="15240" b="8255"/>
                <wp:wrapNone/>
                <wp:docPr id="53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405pt;margin-top:-35.95pt;width:18.8pt;height:19.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" fillcolor="black" strokeweight="0"/>
            </w:pict>
          </mc:Fallback>
        </mc:AlternateContent>
      </w:r>
      <w:r>
        <w:rPr>
          <w:noProof/>
        </w:rPr>
        <mc:AlternateContent>
          <mc:Choice Requires="wps">
            <w:drawing>
              <wp:anchor distT="0" distB="0" distL="114300" distR="114300" simplePos="0" relativeHeight="251642368" behindDoc="0" locked="0" layoutInCell="1" allowOverlap="1" wp14:anchorId="11B52850" wp14:editId="6DD839E2">
                <wp:simplePos x="0" y="0"/>
                <wp:positionH relativeFrom="column">
                  <wp:posOffset>5372100</wp:posOffset>
                </wp:positionH>
                <wp:positionV relativeFrom="paragraph">
                  <wp:posOffset>-457200</wp:posOffset>
                </wp:positionV>
                <wp:extent cx="239395" cy="245745"/>
                <wp:effectExtent l="0" t="0" r="14605" b="8255"/>
                <wp:wrapNone/>
                <wp:docPr id="534" name="DOM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91" o:spid="_x0000_s1026" style="position:absolute;margin-left:423pt;margin-top:-35.95pt;width:18.85pt;height:19.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643392" behindDoc="0" locked="0" layoutInCell="1" allowOverlap="1" wp14:anchorId="1B31957B" wp14:editId="58404542">
                <wp:simplePos x="0" y="0"/>
                <wp:positionH relativeFrom="column">
                  <wp:posOffset>5600700</wp:posOffset>
                </wp:positionH>
                <wp:positionV relativeFrom="paragraph">
                  <wp:posOffset>-457200</wp:posOffset>
                </wp:positionV>
                <wp:extent cx="239395" cy="245745"/>
                <wp:effectExtent l="0" t="0" r="14605" b="8255"/>
                <wp:wrapNone/>
                <wp:docPr id="533"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441pt;margin-top:-35.95pt;width:18.85pt;height:19.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" fillcolor="black" strokeweight="0"/>
            </w:pict>
          </mc:Fallback>
        </mc:AlternateContent>
      </w:r>
      <w:r>
        <w:rPr>
          <w:noProof/>
        </w:rPr>
        <mc:AlternateContent>
          <mc:Choice Requires="wps">
            <w:drawing>
              <wp:anchor distT="0" distB="0" distL="114300" distR="114300" simplePos="0" relativeHeight="251574784" behindDoc="0" locked="0" layoutInCell="1" allowOverlap="1" wp14:anchorId="34ADC9F2" wp14:editId="0A292202">
                <wp:simplePos x="0" y="0"/>
                <wp:positionH relativeFrom="column">
                  <wp:posOffset>5829300</wp:posOffset>
                </wp:positionH>
                <wp:positionV relativeFrom="paragraph">
                  <wp:posOffset>-457200</wp:posOffset>
                </wp:positionV>
                <wp:extent cx="239395" cy="245745"/>
                <wp:effectExtent l="0" t="0" r="14605" b="8255"/>
                <wp:wrapNone/>
                <wp:docPr id="532" name="DO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 o:spid="_x0000_s1026" style="position:absolute;margin-left:459pt;margin-top:-35.95pt;width:18.85pt;height:19.3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76832" behindDoc="0" locked="0" layoutInCell="1" allowOverlap="1" wp14:anchorId="670A5914" wp14:editId="13083081">
                <wp:simplePos x="0" y="0"/>
                <wp:positionH relativeFrom="column">
                  <wp:posOffset>6057900</wp:posOffset>
                </wp:positionH>
                <wp:positionV relativeFrom="paragraph">
                  <wp:posOffset>-457200</wp:posOffset>
                </wp:positionV>
                <wp:extent cx="238760" cy="240665"/>
                <wp:effectExtent l="0" t="0" r="15240" b="13335"/>
                <wp:wrapNone/>
                <wp:docPr id="5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0665"/>
                        </a:xfrm>
                        <a:prstGeom prst="rect">
                          <a:avLst/>
                        </a:prstGeom>
                        <a:noFill/>
                        <a:ln w="0">
                          <a:solidFill>
                            <a:srgbClr val="008080"/>
                          </a:solidFill>
                          <a:miter lim="800000"/>
                          <a:headEnd/>
                          <a:tailEnd/>
                        </a:ln>
                        <a:extLst>
                          <a:ext uri="{909E8E84-426E-40dd-AFC4-6F175D3DCCD1}">
                            <a14:hiddenFill xmlns:a14="http://schemas.microsoft.com/office/drawing/2010/main">
                              <a:solidFill>
                                <a:srgbClr val="33666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77pt;margin-top:-35.95pt;width:18.8pt;height:18.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" filled="f" fillcolor="#366" strokecolor="teal" strokeweight="0"/>
            </w:pict>
          </mc:Fallback>
        </mc:AlternateContent>
      </w:r>
      <w:r>
        <w:rPr>
          <w:noProof/>
        </w:rPr>
        <mc:AlternateContent>
          <mc:Choice Requires="wps">
            <w:drawing>
              <wp:anchor distT="0" distB="0" distL="114300" distR="114300" simplePos="0" relativeHeight="251577856" behindDoc="0" locked="0" layoutInCell="1" allowOverlap="1" wp14:anchorId="3C398F58" wp14:editId="073CEB94">
                <wp:simplePos x="0" y="0"/>
                <wp:positionH relativeFrom="column">
                  <wp:posOffset>6286500</wp:posOffset>
                </wp:positionH>
                <wp:positionV relativeFrom="paragraph">
                  <wp:posOffset>-457200</wp:posOffset>
                </wp:positionV>
                <wp:extent cx="239395" cy="240665"/>
                <wp:effectExtent l="0" t="0" r="14605" b="13335"/>
                <wp:wrapNone/>
                <wp:docPr id="5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066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95pt;margin-top:-35.95pt;width:18.85pt;height:18.9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" filled="f" fillcolor="black" strokeweight="0"/>
            </w:pict>
          </mc:Fallback>
        </mc:AlternateContent>
      </w:r>
      <w:r>
        <w:rPr>
          <w:noProof/>
        </w:rPr>
        <mc:AlternateContent>
          <mc:Choice Requires="wps">
            <w:drawing>
              <wp:anchor distT="0" distB="0" distL="114300" distR="114300" simplePos="0" relativeHeight="251561472" behindDoc="0" locked="0" layoutInCell="1" allowOverlap="1" wp14:anchorId="4726409E" wp14:editId="2189BB8D">
                <wp:simplePos x="0" y="0"/>
                <wp:positionH relativeFrom="column">
                  <wp:posOffset>6515100</wp:posOffset>
                </wp:positionH>
                <wp:positionV relativeFrom="paragraph">
                  <wp:posOffset>-228600</wp:posOffset>
                </wp:positionV>
                <wp:extent cx="0" cy="1148715"/>
                <wp:effectExtent l="12700" t="12700" r="25400" b="19685"/>
                <wp:wrapNone/>
                <wp:docPr id="5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148715"/>
                        </a:xfrm>
                        <a:prstGeom prst="line">
                          <a:avLst/>
                        </a:prstGeom>
                        <a:noFill/>
                        <a:ln w="317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rotation:180;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7.95pt" to="513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" strokecolor="#366" strokeweight=".25pt"/>
            </w:pict>
          </mc:Fallback>
        </mc:AlternateContent>
      </w:r>
      <w:r>
        <w:rPr>
          <w:noProof/>
        </w:rPr>
        <mc:AlternateContent>
          <mc:Choice Requires="wps">
            <w:drawing>
              <wp:anchor distT="0" distB="0" distL="114300" distR="114300" simplePos="0" relativeHeight="251629056" behindDoc="0" locked="0" layoutInCell="1" allowOverlap="1" wp14:anchorId="3BECD502" wp14:editId="07B47DD4">
                <wp:simplePos x="0" y="0"/>
                <wp:positionH relativeFrom="column">
                  <wp:posOffset>8740775</wp:posOffset>
                </wp:positionH>
                <wp:positionV relativeFrom="paragraph">
                  <wp:posOffset>-457200</wp:posOffset>
                </wp:positionV>
                <wp:extent cx="238760" cy="245745"/>
                <wp:effectExtent l="3175" t="0" r="12065" b="8255"/>
                <wp:wrapNone/>
                <wp:docPr id="528"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688.25pt;margin-top:-35.95pt;width:18.8pt;height:19.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" fillcolor="black" strokeweight="0"/>
            </w:pict>
          </mc:Fallback>
        </mc:AlternateContent>
      </w:r>
      <w:r>
        <w:rPr>
          <w:noProof/>
        </w:rPr>
        <mc:AlternateContent>
          <mc:Choice Requires="wps">
            <w:drawing>
              <wp:anchor distT="0" distB="0" distL="114300" distR="114300" simplePos="0" relativeHeight="251555328" behindDoc="0" locked="0" layoutInCell="1" allowOverlap="1" wp14:anchorId="324BE829" wp14:editId="251644F0">
                <wp:simplePos x="0" y="0"/>
                <wp:positionH relativeFrom="page">
                  <wp:posOffset>800100</wp:posOffset>
                </wp:positionH>
                <wp:positionV relativeFrom="page">
                  <wp:posOffset>914400</wp:posOffset>
                </wp:positionV>
                <wp:extent cx="6464935" cy="914400"/>
                <wp:effectExtent l="0" t="0" r="0" b="0"/>
                <wp:wrapNone/>
                <wp:docPr id="5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4F74BAE" w14:textId="77777777" w:rsidR="00587710" w:rsidRDefault="00587710">
                            <w:pPr>
                              <w:pStyle w:val="Masthead"/>
                            </w:pPr>
                            <w:r w:rsidRPr="00420FDA">
                              <w:rPr>
                                <w:rFonts w:ascii="Imprint MT Shadow" w:hAnsi="Imprint MT Shadow"/>
                                <w:sz w:val="56"/>
                              </w:rPr>
                              <w:t>MEA</w:t>
                            </w:r>
                            <w:r w:rsidRPr="005B1B5D">
                              <w:rPr>
                                <w:sz w:val="56"/>
                              </w:rPr>
                              <w:t xml:space="preserve"> </w:t>
                            </w:r>
                            <w:r w:rsidRPr="00420FDA">
                              <w:rPr>
                                <w:rFonts w:ascii="Imprint MT Shadow" w:hAnsi="Imprint MT Shadow"/>
                                <w:lang w:val="cs-CZ"/>
                              </w:rPr>
                              <w:t>MONITOR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63pt;margin-top:1in;width:509.05pt;height:1in;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" filled="f" stroked="f" strokecolor="white">
                <v:textbox inset="0,0,0,0">
                  <w:txbxContent>
                    <w:p w14:paraId="14F74BAE" w14:textId="77777777" w:rsidR="00587710" w:rsidRDefault="00587710">
                      <w:pPr>
                        <w:pStyle w:val="Masthead"/>
                      </w:pPr>
                      <w:r w:rsidRPr="00420FDA">
                        <w:rPr>
                          <w:rFonts w:ascii="Imprint MT Shadow" w:hAnsi="Imprint MT Shadow"/>
                          <w:sz w:val="56"/>
                        </w:rPr>
                        <w:t>MEA</w:t>
                      </w:r>
                      <w:r w:rsidRPr="005B1B5D">
                        <w:rPr>
                          <w:sz w:val="56"/>
                        </w:rPr>
                        <w:t xml:space="preserve"> </w:t>
                      </w:r>
                      <w:r w:rsidRPr="00420FDA">
                        <w:rPr>
                          <w:rFonts w:ascii="Imprint MT Shadow" w:hAnsi="Imprint MT Shadow"/>
                          <w:lang w:val="cs-CZ"/>
                        </w:rPr>
                        <w:t>MONITOR</w:t>
                      </w:r>
                    </w:p>
                  </w:txbxContent>
                </v:textbox>
                <w10:wrap anchorx="page" anchory="page"/>
              </v:shape>
            </w:pict>
          </mc:Fallback>
        </mc:AlternateContent>
      </w:r>
      <w:r>
        <w:rPr>
          <w:noProof/>
        </w:rPr>
        <mc:AlternateContent>
          <mc:Choice Requires="wps">
            <w:drawing>
              <wp:anchor distT="0" distB="0" distL="114300" distR="114300" simplePos="0" relativeHeight="251575808" behindDoc="0" locked="0" layoutInCell="1" allowOverlap="1" wp14:anchorId="625F6F12" wp14:editId="0234F51D">
                <wp:simplePos x="0" y="0"/>
                <wp:positionH relativeFrom="column">
                  <wp:posOffset>3989070</wp:posOffset>
                </wp:positionH>
                <wp:positionV relativeFrom="paragraph">
                  <wp:posOffset>-464820</wp:posOffset>
                </wp:positionV>
                <wp:extent cx="2152015" cy="245745"/>
                <wp:effectExtent l="1270" t="5080" r="5715" b="3175"/>
                <wp:wrapNone/>
                <wp:docPr id="5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2457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14.1pt;margin-top:-36.55pt;width:169.45pt;height:19.3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" filled="f" fillcolor="black" stroked="f" strokeweight="0"/>
            </w:pict>
          </mc:Fallback>
        </mc:AlternateContent>
      </w:r>
    </w:p>
    <w:p w14:paraId="198BF83C" w14:textId="77777777" w:rsidR="00A669C6" w:rsidRDefault="00A669C6"/>
    <w:p w14:paraId="29BED424" w14:textId="77777777" w:rsidR="00A669C6" w:rsidRDefault="00E8376B">
      <w:r>
        <w:rPr>
          <w:noProof/>
        </w:rPr>
        <mc:AlternateContent>
          <mc:Choice Requires="wps">
            <w:drawing>
              <wp:anchor distT="0" distB="0" distL="114300" distR="114300" simplePos="0" relativeHeight="251612672" behindDoc="0" locked="0" layoutInCell="1" allowOverlap="1" wp14:anchorId="44ABF868" wp14:editId="14658155">
                <wp:simplePos x="0" y="0"/>
                <wp:positionH relativeFrom="page">
                  <wp:posOffset>3058160</wp:posOffset>
                </wp:positionH>
                <wp:positionV relativeFrom="page">
                  <wp:posOffset>4292600</wp:posOffset>
                </wp:positionV>
                <wp:extent cx="91440" cy="91440"/>
                <wp:effectExtent l="0" t="0" r="0" b="0"/>
                <wp:wrapNone/>
                <wp:docPr id="525" name="Text Box 30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4C2E" w14:textId="77777777" w:rsidR="00587710" w:rsidRDefault="0058771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27" type="#_x0000_t202" style="position:absolute;margin-left:240.8pt;margin-top:338pt;width:7.2pt;height:7.2pt;z-index:2516126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" filled="f" stroked="f">
                <v:textbox inset="0,0,0,0">
                  <w:txbxContent>
                    <w:p w14:paraId="36554C2E" w14:textId="77777777" w:rsidR="00587710" w:rsidRDefault="00587710">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3696" behindDoc="0" locked="0" layoutInCell="1" allowOverlap="1" wp14:anchorId="151F524E" wp14:editId="6DA52531">
                <wp:simplePos x="0" y="0"/>
                <wp:positionH relativeFrom="page">
                  <wp:posOffset>2743200</wp:posOffset>
                </wp:positionH>
                <wp:positionV relativeFrom="page">
                  <wp:posOffset>4292600</wp:posOffset>
                </wp:positionV>
                <wp:extent cx="91440" cy="91440"/>
                <wp:effectExtent l="0" t="0" r="0" b="0"/>
                <wp:wrapNone/>
                <wp:docPr id="524" name="Text Box 30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AA909" w14:textId="77777777" w:rsidR="00587710" w:rsidRDefault="0058771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28" type="#_x0000_t202" style="position:absolute;margin-left:3in;margin-top:338pt;width:7.2pt;height:7.2pt;z-index:2516136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ld7ICAAC8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" filled="f" stroked="f">
                <v:textbox inset="0,0,0,0">
                  <w:txbxContent>
                    <w:p w14:paraId="353AA909" w14:textId="77777777" w:rsidR="00587710" w:rsidRDefault="00587710">
                      <w:pPr>
                        <w:pStyle w:val="BodyText"/>
                      </w:pPr>
                    </w:p>
                  </w:txbxContent>
                </v:textbox>
                <w10:wrap anchorx="page" anchory="page"/>
              </v:shape>
            </w:pict>
          </mc:Fallback>
        </mc:AlternateContent>
      </w:r>
    </w:p>
    <w:p w14:paraId="18DD215A" w14:textId="77777777" w:rsidR="00A669C6" w:rsidRDefault="00E8376B">
      <w:r>
        <w:rPr>
          <w:noProof/>
        </w:rPr>
        <mc:AlternateContent>
          <mc:Choice Requires="wps">
            <w:drawing>
              <wp:anchor distT="0" distB="0" distL="114300" distR="114300" simplePos="0" relativeHeight="251616768" behindDoc="0" locked="0" layoutInCell="1" allowOverlap="1" wp14:anchorId="7390C51B" wp14:editId="13E683D7">
                <wp:simplePos x="0" y="0"/>
                <wp:positionH relativeFrom="page">
                  <wp:posOffset>3096260</wp:posOffset>
                </wp:positionH>
                <wp:positionV relativeFrom="page">
                  <wp:posOffset>7645400</wp:posOffset>
                </wp:positionV>
                <wp:extent cx="91440" cy="91440"/>
                <wp:effectExtent l="0" t="0" r="0" b="0"/>
                <wp:wrapNone/>
                <wp:docPr id="523" name="Text Box 3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22D5E" w14:textId="77777777" w:rsidR="00587710" w:rsidRDefault="0058771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29" type="#_x0000_t202" style="position:absolute;margin-left:243.8pt;margin-top:602pt;width:7.2pt;height:7.2pt;z-index:2516167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" filled="f" stroked="f">
                <v:textbox inset="0,0,0,0">
                  <w:txbxContent>
                    <w:p w14:paraId="38522D5E" w14:textId="77777777" w:rsidR="00587710" w:rsidRDefault="00587710">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7792" behindDoc="0" locked="0" layoutInCell="1" allowOverlap="1" wp14:anchorId="0D5C794B" wp14:editId="2FA5EFD7">
                <wp:simplePos x="0" y="0"/>
                <wp:positionH relativeFrom="page">
                  <wp:posOffset>2781300</wp:posOffset>
                </wp:positionH>
                <wp:positionV relativeFrom="page">
                  <wp:posOffset>7645400</wp:posOffset>
                </wp:positionV>
                <wp:extent cx="91440" cy="91440"/>
                <wp:effectExtent l="0" t="0" r="0" b="0"/>
                <wp:wrapNone/>
                <wp:docPr id="522" name="Text Box 3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D76C9" w14:textId="77777777" w:rsidR="00587710" w:rsidRDefault="0058771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30" type="#_x0000_t202" style="position:absolute;margin-left:219pt;margin-top:602pt;width:7.2pt;height:7.2pt;z-index:2516177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yAR7ICAAC8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" filled="f" stroked="f">
                <v:textbox inset="0,0,0,0">
                  <w:txbxContent>
                    <w:p w14:paraId="69ED76C9" w14:textId="77777777" w:rsidR="00587710" w:rsidRDefault="00587710">
                      <w:pPr>
                        <w:pStyle w:val="BodyText"/>
                      </w:pPr>
                    </w:p>
                  </w:txbxContent>
                </v:textbox>
                <w10:wrap anchorx="page" anchory="page"/>
              </v:shape>
            </w:pict>
          </mc:Fallback>
        </mc:AlternateContent>
      </w:r>
    </w:p>
    <w:p w14:paraId="76553CFA" w14:textId="77777777" w:rsidR="00A669C6" w:rsidRDefault="00A669C6">
      <w:bookmarkStart w:id="0" w:name="_GoBack"/>
    </w:p>
    <w:bookmarkEnd w:id="0"/>
    <w:p w14:paraId="3F11475E" w14:textId="77777777" w:rsidR="00A669C6" w:rsidRDefault="00E8376B">
      <w:r>
        <w:rPr>
          <w:noProof/>
        </w:rPr>
        <mc:AlternateContent>
          <mc:Choice Requires="wps">
            <w:drawing>
              <wp:anchor distT="0" distB="0" distL="114300" distR="114300" simplePos="0" relativeHeight="251644416" behindDoc="0" locked="0" layoutInCell="1" allowOverlap="1" wp14:anchorId="0BEECA6C" wp14:editId="30E13E27">
                <wp:simplePos x="0" y="0"/>
                <wp:positionH relativeFrom="column">
                  <wp:posOffset>4343400</wp:posOffset>
                </wp:positionH>
                <wp:positionV relativeFrom="paragraph">
                  <wp:posOffset>38100</wp:posOffset>
                </wp:positionV>
                <wp:extent cx="2171700" cy="342900"/>
                <wp:effectExtent l="0" t="0" r="12700" b="12700"/>
                <wp:wrapNone/>
                <wp:docPr id="521"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FD884" w14:textId="20CD257A" w:rsidR="00587710" w:rsidRPr="00B3158E" w:rsidRDefault="000A10A8" w:rsidP="005D5C2E">
                            <w:pPr>
                              <w:jc w:val="center"/>
                              <w:rPr>
                                <w:color w:val="003366"/>
                                <w:sz w:val="28"/>
                              </w:rPr>
                            </w:pPr>
                            <w:r>
                              <w:rPr>
                                <w:color w:val="003366"/>
                                <w:sz w:val="28"/>
                              </w:rPr>
                              <w:t>December</w:t>
                            </w:r>
                            <w:r w:rsidR="00587710">
                              <w:rPr>
                                <w:color w:val="003366"/>
                                <w:sz w:val="28"/>
                              </w:rPr>
                              <w:t xml:space="preserve">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98" o:spid="_x0000_s1031" type="#_x0000_t202" style="position:absolute;margin-left:342pt;margin-top:3pt;width:171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" stroked="f">
                <v:textbox>
                  <w:txbxContent>
                    <w:p w14:paraId="643FD884" w14:textId="20CD257A" w:rsidR="00587710" w:rsidRPr="00B3158E" w:rsidRDefault="000A10A8" w:rsidP="005D5C2E">
                      <w:pPr>
                        <w:jc w:val="center"/>
                        <w:rPr>
                          <w:color w:val="003366"/>
                          <w:sz w:val="28"/>
                        </w:rPr>
                      </w:pPr>
                      <w:r>
                        <w:rPr>
                          <w:color w:val="003366"/>
                          <w:sz w:val="28"/>
                        </w:rPr>
                        <w:t>December</w:t>
                      </w:r>
                      <w:bookmarkStart w:id="1" w:name="_GoBack"/>
                      <w:bookmarkEnd w:id="1"/>
                      <w:r w:rsidR="00587710">
                        <w:rPr>
                          <w:color w:val="003366"/>
                          <w:sz w:val="28"/>
                        </w:rPr>
                        <w:t xml:space="preserve"> 2014</w:t>
                      </w:r>
                    </w:p>
                  </w:txbxContent>
                </v:textbox>
              </v:shape>
            </w:pict>
          </mc:Fallback>
        </mc:AlternateContent>
      </w:r>
      <w:r>
        <w:rPr>
          <w:noProof/>
        </w:rPr>
        <mc:AlternateContent>
          <mc:Choice Requires="wps">
            <w:drawing>
              <wp:anchor distT="0" distB="0" distL="114300" distR="114300" simplePos="0" relativeHeight="251558400" behindDoc="0" locked="0" layoutInCell="1" allowOverlap="1" wp14:anchorId="209C8B97" wp14:editId="30A3DC8C">
                <wp:simplePos x="0" y="0"/>
                <wp:positionH relativeFrom="page">
                  <wp:posOffset>1143000</wp:posOffset>
                </wp:positionH>
                <wp:positionV relativeFrom="page">
                  <wp:posOffset>1828800</wp:posOffset>
                </wp:positionV>
                <wp:extent cx="2050415" cy="234950"/>
                <wp:effectExtent l="0" t="0" r="0" b="6350"/>
                <wp:wrapNone/>
                <wp:docPr id="5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57B4" w14:textId="77777777" w:rsidR="00587710" w:rsidRDefault="00587710">
                            <w:pPr>
                              <w:rPr>
                                <w:i/>
                              </w:rPr>
                            </w:pPr>
                            <w:r>
                              <w:rPr>
                                <w:i/>
                              </w:rPr>
                              <w:t>Moline Education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90pt;margin-top:2in;width:161.45pt;height:18.5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" filled="f" stroked="f">
                <v:textbox inset="0,0,0,0">
                  <w:txbxContent>
                    <w:p w14:paraId="539D57B4" w14:textId="77777777" w:rsidR="00587710" w:rsidRDefault="00587710">
                      <w:pPr>
                        <w:rPr>
                          <w:i/>
                        </w:rPr>
                      </w:pPr>
                      <w:r>
                        <w:rPr>
                          <w:i/>
                        </w:rPr>
                        <w:t>Moline Education Association</w:t>
                      </w:r>
                    </w:p>
                  </w:txbxContent>
                </v:textbox>
                <w10:wrap anchorx="page" anchory="page"/>
              </v:shape>
            </w:pict>
          </mc:Fallback>
        </mc:AlternateContent>
      </w:r>
      <w:r>
        <w:rPr>
          <w:noProof/>
        </w:rPr>
        <mc:AlternateContent>
          <mc:Choice Requires="wps">
            <w:drawing>
              <wp:anchor distT="0" distB="0" distL="114300" distR="114300" simplePos="0" relativeHeight="251562496" behindDoc="0" locked="0" layoutInCell="1" allowOverlap="1" wp14:anchorId="1950C5A5" wp14:editId="4ABB1C2A">
                <wp:simplePos x="0" y="0"/>
                <wp:positionH relativeFrom="column">
                  <wp:posOffset>1828800</wp:posOffset>
                </wp:positionH>
                <wp:positionV relativeFrom="paragraph">
                  <wp:posOffset>38735</wp:posOffset>
                </wp:positionV>
                <wp:extent cx="4649470" cy="0"/>
                <wp:effectExtent l="12700" t="13335" r="24130" b="24765"/>
                <wp:wrapNone/>
                <wp:docPr id="5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649470" cy="0"/>
                        </a:xfrm>
                        <a:prstGeom prst="line">
                          <a:avLst/>
                        </a:prstGeom>
                        <a:noFill/>
                        <a:ln w="317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rotation:180;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05pt" to="510.1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" strokecolor="#366" strokeweight=".25pt"/>
            </w:pict>
          </mc:Fallback>
        </mc:AlternateContent>
      </w:r>
      <w:r>
        <w:rPr>
          <w:noProof/>
        </w:rPr>
        <mc:AlternateContent>
          <mc:Choice Requires="wps">
            <w:drawing>
              <wp:anchor distT="0" distB="0" distL="114300" distR="114300" simplePos="0" relativeHeight="251560448" behindDoc="1" locked="0" layoutInCell="1" allowOverlap="1" wp14:anchorId="07344D34" wp14:editId="7C82847A">
                <wp:simplePos x="0" y="0"/>
                <wp:positionH relativeFrom="page">
                  <wp:posOffset>432435</wp:posOffset>
                </wp:positionH>
                <wp:positionV relativeFrom="page">
                  <wp:posOffset>1894840</wp:posOffset>
                </wp:positionV>
                <wp:extent cx="1664335" cy="7708900"/>
                <wp:effectExtent l="635" t="2540" r="11430" b="10160"/>
                <wp:wrapNone/>
                <wp:docPr id="518" name="Rectangle 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7708900"/>
                        </a:xfrm>
                        <a:prstGeom prst="rect">
                          <a:avLst/>
                        </a:prstGeom>
                        <a:noFill/>
                        <a:ln w="3175">
                          <a:solidFill>
                            <a:srgbClr val="3366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05pt;margin-top:149.2pt;width:131.05pt;height:607pt;z-index:-2517560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" filled="f" strokecolor="#366" strokeweight=".25pt">
                <w10:wrap anchorx="page" anchory="page"/>
              </v:rect>
            </w:pict>
          </mc:Fallback>
        </mc:AlternateContent>
      </w:r>
      <w:r>
        <w:rPr>
          <w:noProof/>
        </w:rPr>
        <mc:AlternateContent>
          <mc:Choice Requires="wps">
            <w:drawing>
              <wp:anchor distT="0" distB="0" distL="114300" distR="114300" simplePos="0" relativeHeight="251556352" behindDoc="0" locked="0" layoutInCell="1" allowOverlap="1" wp14:anchorId="36212C30" wp14:editId="31A90E9F">
                <wp:simplePos x="0" y="0"/>
                <wp:positionH relativeFrom="page">
                  <wp:posOffset>584835</wp:posOffset>
                </wp:positionH>
                <wp:positionV relativeFrom="page">
                  <wp:posOffset>2110740</wp:posOffset>
                </wp:positionV>
                <wp:extent cx="1358265" cy="1666875"/>
                <wp:effectExtent l="635" t="2540" r="0" b="0"/>
                <wp:wrapNone/>
                <wp:docPr id="517" name="Text Box 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9F02" w14:textId="77777777" w:rsidR="00587710" w:rsidRDefault="00587710">
                            <w:pPr>
                              <w:pStyle w:val="BodyText"/>
                              <w:rPr>
                                <w:b/>
                                <w:i/>
                                <w:color w:val="003366"/>
                              </w:rPr>
                            </w:pPr>
                            <w:r>
                              <w:rPr>
                                <w:b/>
                                <w:i/>
                                <w:color w:val="003366"/>
                              </w:rPr>
                              <w:t>Special Interest Articles:</w:t>
                            </w:r>
                          </w:p>
                          <w:p w14:paraId="5311E31F" w14:textId="77777777" w:rsidR="00587710" w:rsidRDefault="00587710"/>
                          <w:p w14:paraId="7042FC78" w14:textId="77777777" w:rsidR="00587710" w:rsidRDefault="00587710">
                            <w:pPr>
                              <w:pStyle w:val="BodyTextIndent2"/>
                              <w:spacing w:line="240" w:lineRule="exact"/>
                              <w:ind w:left="187" w:hanging="187"/>
                            </w:pPr>
                            <w:r>
                              <w:t>Add a highlight or your point of interest here</w:t>
                            </w:r>
                          </w:p>
                          <w:p w14:paraId="54DC6A20" w14:textId="77777777" w:rsidR="00587710" w:rsidRDefault="00587710">
                            <w:pPr>
                              <w:pStyle w:val="BodyTextIndent2"/>
                              <w:spacing w:line="240" w:lineRule="exact"/>
                              <w:ind w:left="187" w:hanging="187"/>
                            </w:pPr>
                            <w:r>
                              <w:t>Add a highlight or your point of interest here</w:t>
                            </w:r>
                          </w:p>
                          <w:p w14:paraId="26E02212" w14:textId="77777777" w:rsidR="00587710" w:rsidRDefault="00587710">
                            <w:pPr>
                              <w:pStyle w:val="BodyTextIndent2"/>
                              <w:spacing w:line="240" w:lineRule="exact"/>
                              <w:ind w:left="187" w:hanging="187"/>
                            </w:pPr>
                            <w:r>
                              <w:t>Add a highlight or your point of interest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46.05pt;margin-top:166.2pt;width:106.95pt;height:131.25pt;z-index:2515563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" filled="f" stroked="f">
                <v:textbox inset="0,0,0,0">
                  <w:txbxContent>
                    <w:p w14:paraId="1BE59F02" w14:textId="77777777" w:rsidR="00587710" w:rsidRDefault="00587710">
                      <w:pPr>
                        <w:pStyle w:val="BodyText"/>
                        <w:rPr>
                          <w:b/>
                          <w:i/>
                          <w:color w:val="003366"/>
                        </w:rPr>
                      </w:pPr>
                      <w:r>
                        <w:rPr>
                          <w:b/>
                          <w:i/>
                          <w:color w:val="003366"/>
                        </w:rPr>
                        <w:t>Special Interest Articles:</w:t>
                      </w:r>
                    </w:p>
                    <w:p w14:paraId="5311E31F" w14:textId="77777777" w:rsidR="00587710" w:rsidRDefault="00587710"/>
                    <w:p w14:paraId="7042FC78" w14:textId="77777777" w:rsidR="00587710" w:rsidRDefault="00587710">
                      <w:pPr>
                        <w:pStyle w:val="BodyTextIndent2"/>
                        <w:spacing w:line="240" w:lineRule="exact"/>
                        <w:ind w:left="187" w:hanging="187"/>
                      </w:pPr>
                      <w:r>
                        <w:t>Add a highlight or your point of interest here</w:t>
                      </w:r>
                    </w:p>
                    <w:p w14:paraId="54DC6A20" w14:textId="77777777" w:rsidR="00587710" w:rsidRDefault="00587710">
                      <w:pPr>
                        <w:pStyle w:val="BodyTextIndent2"/>
                        <w:spacing w:line="240" w:lineRule="exact"/>
                        <w:ind w:left="187" w:hanging="187"/>
                      </w:pPr>
                      <w:r>
                        <w:t>Add a highlight or your point of interest here</w:t>
                      </w:r>
                    </w:p>
                    <w:p w14:paraId="26E02212" w14:textId="77777777" w:rsidR="00587710" w:rsidRDefault="00587710">
                      <w:pPr>
                        <w:pStyle w:val="BodyTextIndent2"/>
                        <w:spacing w:line="240" w:lineRule="exact"/>
                        <w:ind w:left="187" w:hanging="187"/>
                      </w:pPr>
                      <w:r>
                        <w:t>Add a highlight or your point of interest here.</w:t>
                      </w:r>
                    </w:p>
                  </w:txbxContent>
                </v:textbox>
                <w10:wrap anchorx="page" anchory="page"/>
              </v:shape>
            </w:pict>
          </mc:Fallback>
        </mc:AlternateContent>
      </w:r>
      <w:r>
        <w:rPr>
          <w:noProof/>
        </w:rPr>
        <mc:AlternateContent>
          <mc:Choice Requires="wps">
            <w:drawing>
              <wp:anchor distT="0" distB="0" distL="114300" distR="114300" simplePos="0" relativeHeight="251557376" behindDoc="0" locked="0" layoutInCell="1" allowOverlap="1" wp14:anchorId="3DA2B3CB" wp14:editId="25D837E8">
                <wp:simplePos x="0" y="0"/>
                <wp:positionH relativeFrom="page">
                  <wp:posOffset>598805</wp:posOffset>
                </wp:positionH>
                <wp:positionV relativeFrom="page">
                  <wp:posOffset>4285615</wp:posOffset>
                </wp:positionV>
                <wp:extent cx="1370330" cy="2011680"/>
                <wp:effectExtent l="1905" t="5715" r="0" b="1905"/>
                <wp:wrapNone/>
                <wp:docPr id="516" name="Text Box 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19C2F" w14:textId="77777777" w:rsidR="00587710" w:rsidRDefault="00587710">
                            <w:pPr>
                              <w:pStyle w:val="BodyText"/>
                              <w:rPr>
                                <w:b/>
                                <w:i/>
                                <w:color w:val="003366"/>
                              </w:rPr>
                            </w:pPr>
                            <w:r>
                              <w:rPr>
                                <w:b/>
                                <w:i/>
                                <w:color w:val="003366"/>
                              </w:rPr>
                              <w:t>Individual Highlights:</w:t>
                            </w:r>
                          </w:p>
                          <w:p w14:paraId="65016A66" w14:textId="77777777" w:rsidR="00587710" w:rsidRDefault="00587710">
                            <w:pPr>
                              <w:pStyle w:val="BodyTextIndent"/>
                            </w:pPr>
                            <w:r>
                              <w:t>Inside Story</w:t>
                            </w:r>
                            <w:r>
                              <w:tab/>
                              <w:t>2</w:t>
                            </w:r>
                          </w:p>
                          <w:p w14:paraId="025BB528" w14:textId="77777777" w:rsidR="00587710" w:rsidRDefault="00587710">
                            <w:pPr>
                              <w:pStyle w:val="BodyTextIndent"/>
                            </w:pPr>
                            <w:r>
                              <w:t>Inside Story</w:t>
                            </w:r>
                            <w:r>
                              <w:tab/>
                              <w:t>3</w:t>
                            </w:r>
                          </w:p>
                          <w:p w14:paraId="13417ACD" w14:textId="77777777" w:rsidR="00587710" w:rsidRDefault="00587710">
                            <w:pPr>
                              <w:pStyle w:val="BodyTextIndent"/>
                            </w:pPr>
                            <w:r>
                              <w:t>Inside Story</w:t>
                            </w:r>
                            <w:r>
                              <w:tab/>
                              <w:t>4</w:t>
                            </w:r>
                          </w:p>
                          <w:p w14:paraId="5210D7F3" w14:textId="77777777" w:rsidR="00587710" w:rsidRDefault="00587710">
                            <w:pPr>
                              <w:pStyle w:val="BodyTextIndent"/>
                            </w:pPr>
                            <w:r>
                              <w:t>Inside Story</w:t>
                            </w:r>
                            <w:r>
                              <w:tab/>
                              <w:t>5</w:t>
                            </w:r>
                          </w:p>
                          <w:p w14:paraId="6B396F13" w14:textId="77777777" w:rsidR="00587710" w:rsidRDefault="00587710">
                            <w:pPr>
                              <w:pStyle w:val="BodyTextIndent"/>
                            </w:pPr>
                            <w:r>
                              <w:t>Inside Story</w:t>
                            </w:r>
                            <w:r>
                              <w:tab/>
                              <w:t>6</w:t>
                            </w:r>
                          </w:p>
                          <w:p w14:paraId="15671807" w14:textId="77777777" w:rsidR="00587710" w:rsidRDefault="00587710">
                            <w:pPr>
                              <w:pStyle w:val="BodyTextIndent"/>
                            </w:pPr>
                            <w:r>
                              <w:t>Inside Story</w:t>
                            </w:r>
                            <w:r>
                              <w:tab/>
                              <w:t>7</w:t>
                            </w:r>
                          </w:p>
                          <w:p w14:paraId="2F117C37" w14:textId="77777777" w:rsidR="00587710" w:rsidRDefault="00587710">
                            <w:pPr>
                              <w:pStyle w:val="BodyTextIndent"/>
                            </w:pPr>
                            <w:r>
                              <w:t>Last Story</w:t>
                            </w:r>
                            <w:r>
                              <w:tab/>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47.15pt;margin-top:337.45pt;width:107.9pt;height:158.4pt;z-index:2515573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" filled="f" stroked="f">
                <v:textbox inset="0,0,0,0">
                  <w:txbxContent>
                    <w:p w14:paraId="19F19C2F" w14:textId="77777777" w:rsidR="00587710" w:rsidRDefault="00587710">
                      <w:pPr>
                        <w:pStyle w:val="BodyText"/>
                        <w:rPr>
                          <w:b/>
                          <w:i/>
                          <w:color w:val="003366"/>
                        </w:rPr>
                      </w:pPr>
                      <w:r>
                        <w:rPr>
                          <w:b/>
                          <w:i/>
                          <w:color w:val="003366"/>
                        </w:rPr>
                        <w:t>Individual Highlights:</w:t>
                      </w:r>
                    </w:p>
                    <w:p w14:paraId="65016A66" w14:textId="77777777" w:rsidR="00587710" w:rsidRDefault="00587710">
                      <w:pPr>
                        <w:pStyle w:val="BodyTextIndent"/>
                      </w:pPr>
                      <w:r>
                        <w:t>Inside Story</w:t>
                      </w:r>
                      <w:r>
                        <w:tab/>
                        <w:t>2</w:t>
                      </w:r>
                    </w:p>
                    <w:p w14:paraId="025BB528" w14:textId="77777777" w:rsidR="00587710" w:rsidRDefault="00587710">
                      <w:pPr>
                        <w:pStyle w:val="BodyTextIndent"/>
                      </w:pPr>
                      <w:r>
                        <w:t>Inside Story</w:t>
                      </w:r>
                      <w:r>
                        <w:tab/>
                        <w:t>3</w:t>
                      </w:r>
                    </w:p>
                    <w:p w14:paraId="13417ACD" w14:textId="77777777" w:rsidR="00587710" w:rsidRDefault="00587710">
                      <w:pPr>
                        <w:pStyle w:val="BodyTextIndent"/>
                      </w:pPr>
                      <w:r>
                        <w:t>Inside Story</w:t>
                      </w:r>
                      <w:r>
                        <w:tab/>
                        <w:t>4</w:t>
                      </w:r>
                    </w:p>
                    <w:p w14:paraId="5210D7F3" w14:textId="77777777" w:rsidR="00587710" w:rsidRDefault="00587710">
                      <w:pPr>
                        <w:pStyle w:val="BodyTextIndent"/>
                      </w:pPr>
                      <w:r>
                        <w:t>Inside Story</w:t>
                      </w:r>
                      <w:r>
                        <w:tab/>
                        <w:t>5</w:t>
                      </w:r>
                    </w:p>
                    <w:p w14:paraId="6B396F13" w14:textId="77777777" w:rsidR="00587710" w:rsidRDefault="00587710">
                      <w:pPr>
                        <w:pStyle w:val="BodyTextIndent"/>
                      </w:pPr>
                      <w:r>
                        <w:t>Inside Story</w:t>
                      </w:r>
                      <w:r>
                        <w:tab/>
                        <w:t>6</w:t>
                      </w:r>
                    </w:p>
                    <w:p w14:paraId="15671807" w14:textId="77777777" w:rsidR="00587710" w:rsidRDefault="00587710">
                      <w:pPr>
                        <w:pStyle w:val="BodyTextIndent"/>
                      </w:pPr>
                      <w:r>
                        <w:t>Inside Story</w:t>
                      </w:r>
                      <w:r>
                        <w:tab/>
                        <w:t>7</w:t>
                      </w:r>
                    </w:p>
                    <w:p w14:paraId="2F117C37" w14:textId="77777777" w:rsidR="00587710" w:rsidRDefault="00587710">
                      <w:pPr>
                        <w:pStyle w:val="BodyTextIndent"/>
                      </w:pPr>
                      <w:r>
                        <w:t>Last Story</w:t>
                      </w:r>
                      <w:r>
                        <w:tab/>
                        <w:t>8</w:t>
                      </w:r>
                    </w:p>
                  </w:txbxContent>
                </v:textbox>
                <w10:wrap anchorx="page" anchory="page"/>
              </v:shape>
            </w:pict>
          </mc:Fallback>
        </mc:AlternateContent>
      </w:r>
    </w:p>
    <w:p w14:paraId="14EBC76E" w14:textId="77777777" w:rsidR="00A669C6" w:rsidRDefault="00A669C6"/>
    <w:p w14:paraId="344E781D" w14:textId="77777777" w:rsidR="00A669C6" w:rsidRPr="00BF1074" w:rsidRDefault="00E8376B"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Pr>
          <w:noProof/>
        </w:rPr>
        <mc:AlternateContent>
          <mc:Choice Requires="wps">
            <w:drawing>
              <wp:anchor distT="0" distB="0" distL="114300" distR="114300" simplePos="0" relativeHeight="251559424" behindDoc="0" locked="0" layoutInCell="1" allowOverlap="1" wp14:anchorId="72E58BDB" wp14:editId="6B3342D2">
                <wp:simplePos x="0" y="0"/>
                <wp:positionH relativeFrom="page">
                  <wp:posOffset>685800</wp:posOffset>
                </wp:positionH>
                <wp:positionV relativeFrom="page">
                  <wp:posOffset>2171700</wp:posOffset>
                </wp:positionV>
                <wp:extent cx="4572000" cy="342900"/>
                <wp:effectExtent l="0" t="0" r="0" b="0"/>
                <wp:wrapNone/>
                <wp:docPr id="5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9A3AD" w14:textId="77777777" w:rsidR="00587710" w:rsidRDefault="00587710">
                            <w:pPr>
                              <w:pStyle w:val="Heading2"/>
                            </w:pPr>
                            <w:r>
                              <w:t xml:space="preserve">President’s Report – </w:t>
                            </w:r>
                            <w:r>
                              <w:rPr>
                                <w:sz w:val="32"/>
                              </w:rPr>
                              <w:t>Susan Blackall</w:t>
                            </w:r>
                          </w:p>
                          <w:p w14:paraId="4819070D" w14:textId="77777777" w:rsidR="00587710" w:rsidRDefault="00587710">
                            <w:pPr>
                              <w:pStyle w:val="Heading2"/>
                            </w:pPr>
                          </w:p>
                          <w:p w14:paraId="03306A73" w14:textId="77777777" w:rsidR="00587710" w:rsidRPr="00CD4325" w:rsidRDefault="00587710" w:rsidP="005D5C2E"/>
                          <w:p w14:paraId="73706064" w14:textId="77777777" w:rsidR="00587710" w:rsidRPr="00CA2530" w:rsidRDefault="00587710" w:rsidP="005D5C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54pt;margin-top:171pt;width:5in;height:27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" filled="f" stroked="f">
                <v:textbox inset="0,0,0,0">
                  <w:txbxContent>
                    <w:p w14:paraId="7449A3AD" w14:textId="77777777" w:rsidR="00587710" w:rsidRDefault="00587710">
                      <w:pPr>
                        <w:pStyle w:val="Heading2"/>
                      </w:pPr>
                      <w:r>
                        <w:t xml:space="preserve">President’s Report – </w:t>
                      </w:r>
                      <w:r>
                        <w:rPr>
                          <w:sz w:val="32"/>
                        </w:rPr>
                        <w:t>Susan Blackall</w:t>
                      </w:r>
                    </w:p>
                    <w:p w14:paraId="4819070D" w14:textId="77777777" w:rsidR="00587710" w:rsidRDefault="00587710">
                      <w:pPr>
                        <w:pStyle w:val="Heading2"/>
                      </w:pPr>
                    </w:p>
                    <w:p w14:paraId="03306A73" w14:textId="77777777" w:rsidR="00587710" w:rsidRPr="00CD4325" w:rsidRDefault="00587710" w:rsidP="005D5C2E"/>
                    <w:p w14:paraId="73706064" w14:textId="77777777" w:rsidR="00587710" w:rsidRPr="00CA2530" w:rsidRDefault="00587710" w:rsidP="005D5C2E"/>
                  </w:txbxContent>
                </v:textbox>
                <w10:wrap anchorx="page" anchory="page"/>
              </v:shape>
            </w:pict>
          </mc:Fallback>
        </mc:AlternateContent>
      </w:r>
    </w:p>
    <w:p w14:paraId="4162D05E" w14:textId="77777777" w:rsidR="005D5C2E" w:rsidRPr="009955BF" w:rsidRDefault="00E8376B" w:rsidP="005D5C2E">
      <w:pPr>
        <w:rPr>
          <w:sz w:val="22"/>
        </w:rPr>
      </w:pPr>
      <w:r>
        <w:rPr>
          <w:rFonts w:ascii="Century Schoolbook" w:hAnsi="Century Schoolbook" w:cs="Century Schoolbook"/>
          <w:noProof/>
          <w:sz w:val="20"/>
          <w:szCs w:val="38"/>
        </w:rPr>
        <mc:AlternateContent>
          <mc:Choice Requires="wps">
            <w:drawing>
              <wp:anchor distT="0" distB="0" distL="114300" distR="114300" simplePos="0" relativeHeight="251720192" behindDoc="0" locked="0" layoutInCell="1" allowOverlap="1" wp14:anchorId="289772A5" wp14:editId="244F5986">
                <wp:simplePos x="0" y="0"/>
                <wp:positionH relativeFrom="column">
                  <wp:posOffset>-114300</wp:posOffset>
                </wp:positionH>
                <wp:positionV relativeFrom="paragraph">
                  <wp:posOffset>198120</wp:posOffset>
                </wp:positionV>
                <wp:extent cx="7086600" cy="7429500"/>
                <wp:effectExtent l="0" t="0" r="0" b="0"/>
                <wp:wrapTight wrapText="bothSides">
                  <wp:wrapPolygon edited="0">
                    <wp:start x="77" y="74"/>
                    <wp:lineTo x="77" y="21415"/>
                    <wp:lineTo x="21445" y="21415"/>
                    <wp:lineTo x="21445" y="74"/>
                    <wp:lineTo x="77" y="74"/>
                  </wp:wrapPolygon>
                </wp:wrapTight>
                <wp:docPr id="514"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42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A288C" w14:textId="3881028F" w:rsidR="00587710" w:rsidRPr="009A167B" w:rsidRDefault="00587710" w:rsidP="009A167B">
                            <w:pPr>
                              <w:widowControl w:val="0"/>
                              <w:autoSpaceDE w:val="0"/>
                              <w:autoSpaceDN w:val="0"/>
                              <w:adjustRightInd w:val="0"/>
                              <w:spacing w:after="384"/>
                              <w:jc w:val="center"/>
                              <w:rPr>
                                <w:rFonts w:eastAsiaTheme="minorEastAsia" w:cs="Trebuchet MS"/>
                                <w:color w:val="434343"/>
                                <w:szCs w:val="30"/>
                              </w:rPr>
                            </w:pPr>
                            <w:r w:rsidRPr="005D18A4">
                              <w:rPr>
                                <w:rFonts w:eastAsiaTheme="minorEastAsia" w:cs="Trebuchet MS"/>
                                <w:color w:val="434343"/>
                                <w:szCs w:val="30"/>
                              </w:rPr>
                              <w:t>F</w:t>
                            </w:r>
                            <w:r>
                              <w:rPr>
                                <w:rFonts w:eastAsiaTheme="minorEastAsia" w:cs="Trebuchet MS"/>
                                <w:color w:val="434343"/>
                                <w:szCs w:val="30"/>
                              </w:rPr>
                              <w:t>estive Solstice ~ Holy Han</w:t>
                            </w:r>
                            <w:r w:rsidRPr="005D18A4">
                              <w:rPr>
                                <w:rFonts w:eastAsiaTheme="minorEastAsia" w:cs="Trebuchet MS"/>
                                <w:color w:val="434343"/>
                                <w:szCs w:val="30"/>
                              </w:rPr>
                              <w:t>uk</w:t>
                            </w:r>
                            <w:r>
                              <w:rPr>
                                <w:rFonts w:eastAsiaTheme="minorEastAsia" w:cs="Trebuchet MS"/>
                                <w:color w:val="434343"/>
                                <w:szCs w:val="30"/>
                              </w:rPr>
                              <w:t>k</w:t>
                            </w:r>
                            <w:r w:rsidRPr="005D18A4">
                              <w:rPr>
                                <w:rFonts w:eastAsiaTheme="minorEastAsia" w:cs="Trebuchet MS"/>
                                <w:color w:val="434343"/>
                                <w:szCs w:val="30"/>
                              </w:rPr>
                              <w:t xml:space="preserve">ah ~ Reflective Ramadan ~ Happy Kwanzaa ~ Merry Christmas </w:t>
                            </w:r>
                            <w:r w:rsidR="009A167B">
                              <w:rPr>
                                <w:rFonts w:eastAsiaTheme="minorEastAsia" w:cs="Trebuchet MS"/>
                                <w:color w:val="434343"/>
                                <w:szCs w:val="30"/>
                              </w:rPr>
                              <w:t xml:space="preserve">           ~Season’s </w:t>
                            </w:r>
                            <w:r w:rsidRPr="005D18A4">
                              <w:rPr>
                                <w:rFonts w:eastAsiaTheme="minorEastAsia" w:cs="Trebuchet MS"/>
                                <w:color w:val="434343"/>
                                <w:szCs w:val="30"/>
                              </w:rPr>
                              <w:t>greetings ~ Happy Holidays!</w:t>
                            </w:r>
                          </w:p>
                          <w:p w14:paraId="5362458B" w14:textId="77777777" w:rsidR="00587710" w:rsidRPr="006D6707" w:rsidRDefault="00587710" w:rsidP="00631360">
                            <w:pPr>
                              <w:widowControl w:val="0"/>
                              <w:autoSpaceDE w:val="0"/>
                              <w:autoSpaceDN w:val="0"/>
                              <w:adjustRightInd w:val="0"/>
                              <w:spacing w:after="384"/>
                              <w:rPr>
                                <w:rFonts w:eastAsiaTheme="minorEastAsia"/>
                                <w:szCs w:val="24"/>
                              </w:rPr>
                            </w:pPr>
                            <w:r>
                              <w:rPr>
                                <w:rFonts w:eastAsiaTheme="minorEastAsia"/>
                                <w:szCs w:val="24"/>
                              </w:rPr>
                              <w:t>It seems the year is flying by with the beginning of second semester looming just two weeks after our return in January. I know teachers are busy wrapping up first semester, writing student growth assessments, creating a teacher assessment portfolio, preparing grades, and living a life outside of school. However, even with everything going on, I hope everyone is able to have a peaceful and joyful holiday season.</w:t>
                            </w:r>
                          </w:p>
                          <w:p w14:paraId="7C12D8A8" w14:textId="77777777" w:rsidR="00587710" w:rsidRPr="00C84631" w:rsidRDefault="00587710" w:rsidP="00631360">
                            <w:pPr>
                              <w:widowControl w:val="0"/>
                              <w:autoSpaceDE w:val="0"/>
                              <w:autoSpaceDN w:val="0"/>
                              <w:adjustRightInd w:val="0"/>
                              <w:spacing w:after="384"/>
                              <w:rPr>
                                <w:rFonts w:eastAsiaTheme="minorEastAsia"/>
                                <w:szCs w:val="24"/>
                              </w:rPr>
                            </w:pPr>
                            <w:r>
                              <w:t>Here are some of the current issues in our district:</w:t>
                            </w:r>
                          </w:p>
                          <w:p w14:paraId="7A0EAC33" w14:textId="77777777" w:rsidR="00587710" w:rsidRDefault="00587710" w:rsidP="00631360">
                            <w:pPr>
                              <w:pStyle w:val="ListParagraph"/>
                              <w:numPr>
                                <w:ilvl w:val="0"/>
                                <w:numId w:val="18"/>
                              </w:numPr>
                              <w:ind w:left="720"/>
                            </w:pPr>
                            <w:r>
                              <w:rPr>
                                <w:b/>
                              </w:rPr>
                              <w:t>Teaching License Renewals</w:t>
                            </w:r>
                          </w:p>
                          <w:p w14:paraId="1FF11472" w14:textId="77777777" w:rsidR="00587710" w:rsidRDefault="00587710" w:rsidP="00631360">
                            <w:pPr>
                              <w:pStyle w:val="ListParagraph"/>
                              <w:numPr>
                                <w:ilvl w:val="1"/>
                                <w:numId w:val="14"/>
                              </w:numPr>
                            </w:pPr>
                            <w:r>
                              <w:t>I want to lead with this again. I can’t emphasize enough that you need to check your on-line ELIS accounts. Bring them up to date and make sure you have enough CPDU’s to renew your license.  You run the risk of losing your license if you don’t stay on top of this.</w:t>
                            </w:r>
                          </w:p>
                          <w:p w14:paraId="7EAA0CE3" w14:textId="77777777" w:rsidR="00587710" w:rsidRDefault="00587710" w:rsidP="00631360">
                            <w:pPr>
                              <w:pStyle w:val="ListParagraph"/>
                              <w:numPr>
                                <w:ilvl w:val="1"/>
                                <w:numId w:val="14"/>
                              </w:numPr>
                            </w:pPr>
                            <w:r>
                              <w:t>The window to add past CPDU’s and update credentials ends December 31. After that, past CPDU’s will be locked out.</w:t>
                            </w:r>
                          </w:p>
                          <w:p w14:paraId="5CBD5880" w14:textId="5941D5EB" w:rsidR="00587710" w:rsidRDefault="00587710" w:rsidP="00631360">
                            <w:pPr>
                              <w:pStyle w:val="ListParagraph"/>
                              <w:numPr>
                                <w:ilvl w:val="1"/>
                                <w:numId w:val="14"/>
                              </w:numPr>
                            </w:pPr>
                            <w:r>
                              <w:t xml:space="preserve">Tammy Muerhoff, of the Regional Office of Education, encouraged teachers to be their own advocates to make sure their licensing is correct. </w:t>
                            </w:r>
                          </w:p>
                          <w:p w14:paraId="66F9000A" w14:textId="77777777" w:rsidR="00587710" w:rsidRDefault="00587710" w:rsidP="00631360">
                            <w:pPr>
                              <w:pStyle w:val="ListParagraph"/>
                              <w:numPr>
                                <w:ilvl w:val="1"/>
                                <w:numId w:val="14"/>
                              </w:numPr>
                            </w:pPr>
                            <w:r>
                              <w:t>Questions can be directed to the ROE at 736-1111.</w:t>
                            </w:r>
                          </w:p>
                          <w:p w14:paraId="79835BCB" w14:textId="77777777" w:rsidR="00587710" w:rsidRDefault="00587710" w:rsidP="00631360">
                            <w:pPr>
                              <w:pStyle w:val="ListParagraph"/>
                              <w:numPr>
                                <w:ilvl w:val="1"/>
                                <w:numId w:val="14"/>
                              </w:numPr>
                            </w:pPr>
                            <w:r>
                              <w:t>A lapsed teaching certificate can cost $500 to reinstate as well as having to take courses equal to 9 credit hours.</w:t>
                            </w:r>
                          </w:p>
                          <w:p w14:paraId="3F65649F" w14:textId="77777777" w:rsidR="00587710" w:rsidRDefault="00587710" w:rsidP="00631360">
                            <w:pPr>
                              <w:pStyle w:val="ListParagraph"/>
                            </w:pPr>
                          </w:p>
                          <w:p w14:paraId="2FD1F491" w14:textId="77777777" w:rsidR="00587710" w:rsidRPr="00A43FFA" w:rsidRDefault="00587710" w:rsidP="00631360">
                            <w:pPr>
                              <w:pStyle w:val="ListParagraph"/>
                              <w:numPr>
                                <w:ilvl w:val="0"/>
                                <w:numId w:val="14"/>
                              </w:numPr>
                              <w:rPr>
                                <w:b/>
                              </w:rPr>
                            </w:pPr>
                            <w:r>
                              <w:rPr>
                                <w:rFonts w:eastAsiaTheme="minorEastAsia" w:cs="Arial"/>
                                <w:b/>
                                <w:color w:val="1A1A1A"/>
                                <w:szCs w:val="26"/>
                              </w:rPr>
                              <w:t>Climate/Morale/ How Can Dr. Moyer Help?</w:t>
                            </w:r>
                          </w:p>
                          <w:p w14:paraId="24A0191F" w14:textId="77777777" w:rsidR="00587710" w:rsidRPr="00E37AE2" w:rsidRDefault="00587710" w:rsidP="00631360">
                            <w:pPr>
                              <w:pStyle w:val="ListParagraph"/>
                              <w:numPr>
                                <w:ilvl w:val="0"/>
                                <w:numId w:val="15"/>
                              </w:numPr>
                              <w:ind w:left="1440"/>
                            </w:pPr>
                            <w:r>
                              <w:rPr>
                                <w:rFonts w:eastAsiaTheme="minorEastAsia" w:cs="Arial"/>
                                <w:color w:val="1A1A1A"/>
                                <w:szCs w:val="26"/>
                              </w:rPr>
                              <w:t>It has been expressed to Dr. Moyer that many teachers in all areas of the district are feeling stressed over the new initiatives and new curriculum.</w:t>
                            </w:r>
                          </w:p>
                          <w:p w14:paraId="2CF087D0" w14:textId="77777777" w:rsidR="00587710" w:rsidRPr="006E5453" w:rsidRDefault="00587710" w:rsidP="00631360">
                            <w:pPr>
                              <w:pStyle w:val="ListParagraph"/>
                              <w:numPr>
                                <w:ilvl w:val="0"/>
                                <w:numId w:val="15"/>
                              </w:numPr>
                              <w:ind w:left="1440"/>
                            </w:pPr>
                            <w:r>
                              <w:rPr>
                                <w:rFonts w:eastAsiaTheme="minorEastAsia" w:cs="Arial"/>
                                <w:color w:val="1A1A1A"/>
                                <w:szCs w:val="26"/>
                              </w:rPr>
                              <w:t>He said that he is aware of the teacher frustration and wants to know what he can do to help reduce teacher’s stress and enable them to get through the rest of the school year successfully.</w:t>
                            </w:r>
                          </w:p>
                          <w:p w14:paraId="22971054" w14:textId="77777777" w:rsidR="00587710" w:rsidRPr="006E5453" w:rsidRDefault="00587710" w:rsidP="00631360">
                            <w:pPr>
                              <w:pStyle w:val="ListParagraph"/>
                              <w:numPr>
                                <w:ilvl w:val="0"/>
                                <w:numId w:val="15"/>
                              </w:numPr>
                              <w:ind w:left="1440"/>
                            </w:pPr>
                            <w:r>
                              <w:rPr>
                                <w:rFonts w:eastAsiaTheme="minorEastAsia" w:cs="Arial"/>
                                <w:color w:val="1A1A1A"/>
                                <w:szCs w:val="26"/>
                              </w:rPr>
                              <w:t>This topic will be discussed at the next AR meeting. So, if anyone has any specific (legal, humane, and doable) ideas, please share them with your AR’s.</w:t>
                            </w:r>
                          </w:p>
                          <w:p w14:paraId="185A3139" w14:textId="77777777" w:rsidR="00587710" w:rsidRPr="00886745" w:rsidRDefault="00587710" w:rsidP="00631360"/>
                          <w:p w14:paraId="571F0EDA" w14:textId="77777777" w:rsidR="00587710" w:rsidRPr="00A43FFA" w:rsidRDefault="00587710" w:rsidP="00631360">
                            <w:pPr>
                              <w:pStyle w:val="ListParagraph"/>
                              <w:numPr>
                                <w:ilvl w:val="0"/>
                                <w:numId w:val="14"/>
                              </w:numPr>
                              <w:rPr>
                                <w:b/>
                              </w:rPr>
                            </w:pPr>
                            <w:r>
                              <w:rPr>
                                <w:rFonts w:eastAsiaTheme="minorEastAsia" w:cs="Arial"/>
                                <w:b/>
                                <w:color w:val="1A1A1A"/>
                                <w:szCs w:val="26"/>
                              </w:rPr>
                              <w:t>Curriculum Concerns</w:t>
                            </w:r>
                          </w:p>
                          <w:p w14:paraId="5D89B568" w14:textId="77777777" w:rsidR="00587710" w:rsidRPr="00886745" w:rsidRDefault="00587710" w:rsidP="00631360">
                            <w:pPr>
                              <w:pStyle w:val="ListParagraph"/>
                              <w:numPr>
                                <w:ilvl w:val="0"/>
                                <w:numId w:val="15"/>
                              </w:numPr>
                              <w:ind w:left="1440"/>
                            </w:pPr>
                            <w:r>
                              <w:rPr>
                                <w:rFonts w:eastAsiaTheme="minorEastAsia" w:cs="Arial"/>
                                <w:color w:val="1A1A1A"/>
                                <w:szCs w:val="26"/>
                              </w:rPr>
                              <w:t xml:space="preserve">Concerns continue to be voiced on the lack of resources necessary to teach some of the units and/or the appropriateness of some of the units. </w:t>
                            </w:r>
                          </w:p>
                          <w:p w14:paraId="07014C6C" w14:textId="77777777" w:rsidR="00587710" w:rsidRPr="00A6673C" w:rsidRDefault="00587710" w:rsidP="00631360">
                            <w:pPr>
                              <w:pStyle w:val="ListParagraph"/>
                              <w:numPr>
                                <w:ilvl w:val="0"/>
                                <w:numId w:val="15"/>
                              </w:numPr>
                              <w:ind w:left="1440"/>
                            </w:pPr>
                            <w:r>
                              <w:rPr>
                                <w:rFonts w:eastAsiaTheme="minorEastAsia" w:cs="Arial"/>
                                <w:color w:val="1A1A1A"/>
                                <w:szCs w:val="26"/>
                              </w:rPr>
                              <w:t>Dr. Moyer said that teachers should discuss problems with K-12 curriculum leaders, the department chairs, and the building principals. These people in turn would present the issues to Matt DeBaene.</w:t>
                            </w:r>
                          </w:p>
                          <w:p w14:paraId="57DD8574" w14:textId="77777777" w:rsidR="00587710" w:rsidRDefault="00587710" w:rsidP="00631360">
                            <w:pPr>
                              <w:pStyle w:val="ListParagraph"/>
                              <w:numPr>
                                <w:ilvl w:val="0"/>
                                <w:numId w:val="15"/>
                              </w:numPr>
                              <w:ind w:left="1440"/>
                            </w:pPr>
                            <w:r>
                              <w:rPr>
                                <w:rFonts w:eastAsiaTheme="minorEastAsia" w:cs="Arial"/>
                                <w:color w:val="1A1A1A"/>
                                <w:szCs w:val="26"/>
                              </w:rPr>
                              <w:t>If this communication process isn’t working, let me know.</w:t>
                            </w:r>
                          </w:p>
                          <w:p w14:paraId="68559226" w14:textId="77777777" w:rsidR="00587710" w:rsidRPr="00E37AE2" w:rsidRDefault="00587710" w:rsidP="00631360"/>
                          <w:p w14:paraId="1B626A67" w14:textId="3B8F3EF2" w:rsidR="00587710" w:rsidRPr="00AC708D" w:rsidRDefault="00587710" w:rsidP="00A62CD4">
                            <w:pPr>
                              <w:widowControl w:val="0"/>
                              <w:autoSpaceDE w:val="0"/>
                              <w:autoSpaceDN w:val="0"/>
                              <w:adjustRightInd w:val="0"/>
                              <w:spacing w:after="240"/>
                              <w:ind w:right="720" w:firstLine="360"/>
                              <w:contextualSpacing/>
                              <w:rPr>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36" type="#_x0000_t202" style="position:absolute;margin-left:-8.95pt;margin-top:15.6pt;width:558pt;height:5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" filled="f" stroked="f">
                <v:textbox inset=",7.2pt,,7.2pt">
                  <w:txbxContent>
                    <w:p w14:paraId="132A288C" w14:textId="3881028F" w:rsidR="00587710" w:rsidRPr="009A167B" w:rsidRDefault="00587710" w:rsidP="009A167B">
                      <w:pPr>
                        <w:widowControl w:val="0"/>
                        <w:autoSpaceDE w:val="0"/>
                        <w:autoSpaceDN w:val="0"/>
                        <w:adjustRightInd w:val="0"/>
                        <w:spacing w:after="384"/>
                        <w:jc w:val="center"/>
                        <w:rPr>
                          <w:rFonts w:eastAsiaTheme="minorEastAsia" w:cs="Trebuchet MS"/>
                          <w:color w:val="434343"/>
                          <w:szCs w:val="30"/>
                        </w:rPr>
                      </w:pPr>
                      <w:r w:rsidRPr="005D18A4">
                        <w:rPr>
                          <w:rFonts w:eastAsiaTheme="minorEastAsia" w:cs="Trebuchet MS"/>
                          <w:color w:val="434343"/>
                          <w:szCs w:val="30"/>
                        </w:rPr>
                        <w:t>F</w:t>
                      </w:r>
                      <w:r>
                        <w:rPr>
                          <w:rFonts w:eastAsiaTheme="minorEastAsia" w:cs="Trebuchet MS"/>
                          <w:color w:val="434343"/>
                          <w:szCs w:val="30"/>
                        </w:rPr>
                        <w:t>estive Solstice ~ Holy Han</w:t>
                      </w:r>
                      <w:r w:rsidRPr="005D18A4">
                        <w:rPr>
                          <w:rFonts w:eastAsiaTheme="minorEastAsia" w:cs="Trebuchet MS"/>
                          <w:color w:val="434343"/>
                          <w:szCs w:val="30"/>
                        </w:rPr>
                        <w:t>uk</w:t>
                      </w:r>
                      <w:r>
                        <w:rPr>
                          <w:rFonts w:eastAsiaTheme="minorEastAsia" w:cs="Trebuchet MS"/>
                          <w:color w:val="434343"/>
                          <w:szCs w:val="30"/>
                        </w:rPr>
                        <w:t>k</w:t>
                      </w:r>
                      <w:r w:rsidRPr="005D18A4">
                        <w:rPr>
                          <w:rFonts w:eastAsiaTheme="minorEastAsia" w:cs="Trebuchet MS"/>
                          <w:color w:val="434343"/>
                          <w:szCs w:val="30"/>
                        </w:rPr>
                        <w:t xml:space="preserve">ah ~ Reflective Ramadan ~ Happy Kwanzaa ~ Merry Christmas </w:t>
                      </w:r>
                      <w:r w:rsidR="009A167B">
                        <w:rPr>
                          <w:rFonts w:eastAsiaTheme="minorEastAsia" w:cs="Trebuchet MS"/>
                          <w:color w:val="434343"/>
                          <w:szCs w:val="30"/>
                        </w:rPr>
                        <w:t xml:space="preserve">           </w:t>
                      </w:r>
                      <w:bookmarkStart w:id="1" w:name="_GoBack"/>
                      <w:bookmarkEnd w:id="1"/>
                      <w:r w:rsidR="009A167B">
                        <w:rPr>
                          <w:rFonts w:eastAsiaTheme="minorEastAsia" w:cs="Trebuchet MS"/>
                          <w:color w:val="434343"/>
                          <w:szCs w:val="30"/>
                        </w:rPr>
                        <w:t xml:space="preserve">~Season’s </w:t>
                      </w:r>
                      <w:r w:rsidRPr="005D18A4">
                        <w:rPr>
                          <w:rFonts w:eastAsiaTheme="minorEastAsia" w:cs="Trebuchet MS"/>
                          <w:color w:val="434343"/>
                          <w:szCs w:val="30"/>
                        </w:rPr>
                        <w:t>greetings ~ Happy Holidays!</w:t>
                      </w:r>
                    </w:p>
                    <w:p w14:paraId="5362458B" w14:textId="77777777" w:rsidR="00587710" w:rsidRPr="006D6707" w:rsidRDefault="00587710" w:rsidP="00631360">
                      <w:pPr>
                        <w:widowControl w:val="0"/>
                        <w:autoSpaceDE w:val="0"/>
                        <w:autoSpaceDN w:val="0"/>
                        <w:adjustRightInd w:val="0"/>
                        <w:spacing w:after="384"/>
                        <w:rPr>
                          <w:rFonts w:eastAsiaTheme="minorEastAsia"/>
                          <w:szCs w:val="24"/>
                        </w:rPr>
                      </w:pPr>
                      <w:r>
                        <w:rPr>
                          <w:rFonts w:eastAsiaTheme="minorEastAsia"/>
                          <w:szCs w:val="24"/>
                        </w:rPr>
                        <w:t>It seems the year is flying by with the beginning of second semester looming just two weeks after our return in January. I know teachers are busy wrapping up first semester, writing student growth assessments, creating a teacher assessment portfolio, preparing grades, and living a life outside of school. However, even with everything going on, I hope everyone is able to have a peaceful and joyful holiday season.</w:t>
                      </w:r>
                    </w:p>
                    <w:p w14:paraId="7C12D8A8" w14:textId="77777777" w:rsidR="00587710" w:rsidRPr="00C84631" w:rsidRDefault="00587710" w:rsidP="00631360">
                      <w:pPr>
                        <w:widowControl w:val="0"/>
                        <w:autoSpaceDE w:val="0"/>
                        <w:autoSpaceDN w:val="0"/>
                        <w:adjustRightInd w:val="0"/>
                        <w:spacing w:after="384"/>
                        <w:rPr>
                          <w:rFonts w:eastAsiaTheme="minorEastAsia"/>
                          <w:szCs w:val="24"/>
                        </w:rPr>
                      </w:pPr>
                      <w:r>
                        <w:t>Here are some of the current issues in our district:</w:t>
                      </w:r>
                    </w:p>
                    <w:p w14:paraId="7A0EAC33" w14:textId="77777777" w:rsidR="00587710" w:rsidRDefault="00587710" w:rsidP="00631360">
                      <w:pPr>
                        <w:pStyle w:val="ListParagraph"/>
                        <w:numPr>
                          <w:ilvl w:val="0"/>
                          <w:numId w:val="18"/>
                        </w:numPr>
                        <w:ind w:left="720"/>
                      </w:pPr>
                      <w:r>
                        <w:rPr>
                          <w:b/>
                        </w:rPr>
                        <w:t>Teaching License Renewals</w:t>
                      </w:r>
                    </w:p>
                    <w:p w14:paraId="1FF11472" w14:textId="77777777" w:rsidR="00587710" w:rsidRDefault="00587710" w:rsidP="00631360">
                      <w:pPr>
                        <w:pStyle w:val="ListParagraph"/>
                        <w:numPr>
                          <w:ilvl w:val="1"/>
                          <w:numId w:val="14"/>
                        </w:numPr>
                      </w:pPr>
                      <w:r>
                        <w:t>I want to lead with this again. I can’t emphasize enough that you need to check your on-line ELIS accounts. Bring them up to date and make sure you have enough CPDU’s to renew your license.  You run the risk of losing your license if you don’t stay on top of this.</w:t>
                      </w:r>
                    </w:p>
                    <w:p w14:paraId="7EAA0CE3" w14:textId="77777777" w:rsidR="00587710" w:rsidRDefault="00587710" w:rsidP="00631360">
                      <w:pPr>
                        <w:pStyle w:val="ListParagraph"/>
                        <w:numPr>
                          <w:ilvl w:val="1"/>
                          <w:numId w:val="14"/>
                        </w:numPr>
                      </w:pPr>
                      <w:r>
                        <w:t>The window to add past CPDU’s and update credentials ends December 31. After that, past CPDU’s will be locked out.</w:t>
                      </w:r>
                    </w:p>
                    <w:p w14:paraId="5CBD5880" w14:textId="5941D5EB" w:rsidR="00587710" w:rsidRDefault="00587710" w:rsidP="00631360">
                      <w:pPr>
                        <w:pStyle w:val="ListParagraph"/>
                        <w:numPr>
                          <w:ilvl w:val="1"/>
                          <w:numId w:val="14"/>
                        </w:numPr>
                      </w:pPr>
                      <w:r>
                        <w:t xml:space="preserve">Tammy Muerhoff, of the Regional Office of Education, encouraged teachers to be their own advocates to make sure their licensing is correct. </w:t>
                      </w:r>
                    </w:p>
                    <w:p w14:paraId="66F9000A" w14:textId="77777777" w:rsidR="00587710" w:rsidRDefault="00587710" w:rsidP="00631360">
                      <w:pPr>
                        <w:pStyle w:val="ListParagraph"/>
                        <w:numPr>
                          <w:ilvl w:val="1"/>
                          <w:numId w:val="14"/>
                        </w:numPr>
                      </w:pPr>
                      <w:r>
                        <w:t>Questions can be directed to the ROE at 736-1111.</w:t>
                      </w:r>
                    </w:p>
                    <w:p w14:paraId="79835BCB" w14:textId="77777777" w:rsidR="00587710" w:rsidRDefault="00587710" w:rsidP="00631360">
                      <w:pPr>
                        <w:pStyle w:val="ListParagraph"/>
                        <w:numPr>
                          <w:ilvl w:val="1"/>
                          <w:numId w:val="14"/>
                        </w:numPr>
                      </w:pPr>
                      <w:r>
                        <w:t>A lapsed teaching certificate can cost $500 to reinstate as well as having to take courses equal to 9 credit hours.</w:t>
                      </w:r>
                    </w:p>
                    <w:p w14:paraId="3F65649F" w14:textId="77777777" w:rsidR="00587710" w:rsidRDefault="00587710" w:rsidP="00631360">
                      <w:pPr>
                        <w:pStyle w:val="ListParagraph"/>
                      </w:pPr>
                    </w:p>
                    <w:p w14:paraId="2FD1F491" w14:textId="77777777" w:rsidR="00587710" w:rsidRPr="00A43FFA" w:rsidRDefault="00587710" w:rsidP="00631360">
                      <w:pPr>
                        <w:pStyle w:val="ListParagraph"/>
                        <w:numPr>
                          <w:ilvl w:val="0"/>
                          <w:numId w:val="14"/>
                        </w:numPr>
                        <w:rPr>
                          <w:b/>
                        </w:rPr>
                      </w:pPr>
                      <w:r>
                        <w:rPr>
                          <w:rFonts w:eastAsiaTheme="minorEastAsia" w:cs="Arial"/>
                          <w:b/>
                          <w:color w:val="1A1A1A"/>
                          <w:szCs w:val="26"/>
                        </w:rPr>
                        <w:t>Climate/Morale/ How Can Dr. Moyer Help?</w:t>
                      </w:r>
                    </w:p>
                    <w:p w14:paraId="24A0191F" w14:textId="77777777" w:rsidR="00587710" w:rsidRPr="00E37AE2" w:rsidRDefault="00587710" w:rsidP="00631360">
                      <w:pPr>
                        <w:pStyle w:val="ListParagraph"/>
                        <w:numPr>
                          <w:ilvl w:val="0"/>
                          <w:numId w:val="15"/>
                        </w:numPr>
                        <w:ind w:left="1440"/>
                      </w:pPr>
                      <w:r>
                        <w:rPr>
                          <w:rFonts w:eastAsiaTheme="minorEastAsia" w:cs="Arial"/>
                          <w:color w:val="1A1A1A"/>
                          <w:szCs w:val="26"/>
                        </w:rPr>
                        <w:t>It has been expressed to Dr. Moyer that many teachers in all areas of the district are feeling stressed over the new initiatives and new curriculum.</w:t>
                      </w:r>
                    </w:p>
                    <w:p w14:paraId="2CF087D0" w14:textId="77777777" w:rsidR="00587710" w:rsidRPr="006E5453" w:rsidRDefault="00587710" w:rsidP="00631360">
                      <w:pPr>
                        <w:pStyle w:val="ListParagraph"/>
                        <w:numPr>
                          <w:ilvl w:val="0"/>
                          <w:numId w:val="15"/>
                        </w:numPr>
                        <w:ind w:left="1440"/>
                      </w:pPr>
                      <w:r>
                        <w:rPr>
                          <w:rFonts w:eastAsiaTheme="minorEastAsia" w:cs="Arial"/>
                          <w:color w:val="1A1A1A"/>
                          <w:szCs w:val="26"/>
                        </w:rPr>
                        <w:t>He said that he is aware of the teacher frustration and wants to know what he can do to help reduce teacher’s stress and enable them to get through the rest of the school year successfully.</w:t>
                      </w:r>
                    </w:p>
                    <w:p w14:paraId="22971054" w14:textId="77777777" w:rsidR="00587710" w:rsidRPr="006E5453" w:rsidRDefault="00587710" w:rsidP="00631360">
                      <w:pPr>
                        <w:pStyle w:val="ListParagraph"/>
                        <w:numPr>
                          <w:ilvl w:val="0"/>
                          <w:numId w:val="15"/>
                        </w:numPr>
                        <w:ind w:left="1440"/>
                      </w:pPr>
                      <w:r>
                        <w:rPr>
                          <w:rFonts w:eastAsiaTheme="minorEastAsia" w:cs="Arial"/>
                          <w:color w:val="1A1A1A"/>
                          <w:szCs w:val="26"/>
                        </w:rPr>
                        <w:t>This topic will be discussed at the next AR meeting. So, if anyone has any specific (legal, humane, and doable) ideas, please share them with your AR’s.</w:t>
                      </w:r>
                    </w:p>
                    <w:p w14:paraId="185A3139" w14:textId="77777777" w:rsidR="00587710" w:rsidRPr="00886745" w:rsidRDefault="00587710" w:rsidP="00631360"/>
                    <w:p w14:paraId="571F0EDA" w14:textId="77777777" w:rsidR="00587710" w:rsidRPr="00A43FFA" w:rsidRDefault="00587710" w:rsidP="00631360">
                      <w:pPr>
                        <w:pStyle w:val="ListParagraph"/>
                        <w:numPr>
                          <w:ilvl w:val="0"/>
                          <w:numId w:val="14"/>
                        </w:numPr>
                        <w:rPr>
                          <w:b/>
                        </w:rPr>
                      </w:pPr>
                      <w:r>
                        <w:rPr>
                          <w:rFonts w:eastAsiaTheme="minorEastAsia" w:cs="Arial"/>
                          <w:b/>
                          <w:color w:val="1A1A1A"/>
                          <w:szCs w:val="26"/>
                        </w:rPr>
                        <w:t>Curriculum Concerns</w:t>
                      </w:r>
                    </w:p>
                    <w:p w14:paraId="5D89B568" w14:textId="77777777" w:rsidR="00587710" w:rsidRPr="00886745" w:rsidRDefault="00587710" w:rsidP="00631360">
                      <w:pPr>
                        <w:pStyle w:val="ListParagraph"/>
                        <w:numPr>
                          <w:ilvl w:val="0"/>
                          <w:numId w:val="15"/>
                        </w:numPr>
                        <w:ind w:left="1440"/>
                      </w:pPr>
                      <w:r>
                        <w:rPr>
                          <w:rFonts w:eastAsiaTheme="minorEastAsia" w:cs="Arial"/>
                          <w:color w:val="1A1A1A"/>
                          <w:szCs w:val="26"/>
                        </w:rPr>
                        <w:t xml:space="preserve">Concerns continue to be voiced on the lack of resources necessary to teach some of the units and/or the appropriateness of some of the units. </w:t>
                      </w:r>
                    </w:p>
                    <w:p w14:paraId="07014C6C" w14:textId="77777777" w:rsidR="00587710" w:rsidRPr="00A6673C" w:rsidRDefault="00587710" w:rsidP="00631360">
                      <w:pPr>
                        <w:pStyle w:val="ListParagraph"/>
                        <w:numPr>
                          <w:ilvl w:val="0"/>
                          <w:numId w:val="15"/>
                        </w:numPr>
                        <w:ind w:left="1440"/>
                      </w:pPr>
                      <w:r>
                        <w:rPr>
                          <w:rFonts w:eastAsiaTheme="minorEastAsia" w:cs="Arial"/>
                          <w:color w:val="1A1A1A"/>
                          <w:szCs w:val="26"/>
                        </w:rPr>
                        <w:t xml:space="preserve">Dr. Moyer said that teachers should discuss problems with K-12 curriculum leaders, the department chairs, and the building principals. These people in turn would present the issues to Matt </w:t>
                      </w:r>
                      <w:proofErr w:type="spellStart"/>
                      <w:r>
                        <w:rPr>
                          <w:rFonts w:eastAsiaTheme="minorEastAsia" w:cs="Arial"/>
                          <w:color w:val="1A1A1A"/>
                          <w:szCs w:val="26"/>
                        </w:rPr>
                        <w:t>DeBaene</w:t>
                      </w:r>
                      <w:proofErr w:type="spellEnd"/>
                      <w:r>
                        <w:rPr>
                          <w:rFonts w:eastAsiaTheme="minorEastAsia" w:cs="Arial"/>
                          <w:color w:val="1A1A1A"/>
                          <w:szCs w:val="26"/>
                        </w:rPr>
                        <w:t>.</w:t>
                      </w:r>
                    </w:p>
                    <w:p w14:paraId="57DD8574" w14:textId="77777777" w:rsidR="00587710" w:rsidRDefault="00587710" w:rsidP="00631360">
                      <w:pPr>
                        <w:pStyle w:val="ListParagraph"/>
                        <w:numPr>
                          <w:ilvl w:val="0"/>
                          <w:numId w:val="15"/>
                        </w:numPr>
                        <w:ind w:left="1440"/>
                      </w:pPr>
                      <w:r>
                        <w:rPr>
                          <w:rFonts w:eastAsiaTheme="minorEastAsia" w:cs="Arial"/>
                          <w:color w:val="1A1A1A"/>
                          <w:szCs w:val="26"/>
                        </w:rPr>
                        <w:t>If this communication process isn’t working, let me know.</w:t>
                      </w:r>
                    </w:p>
                    <w:p w14:paraId="68559226" w14:textId="77777777" w:rsidR="00587710" w:rsidRPr="00E37AE2" w:rsidRDefault="00587710" w:rsidP="00631360"/>
                    <w:p w14:paraId="1B626A67" w14:textId="3B8F3EF2" w:rsidR="00587710" w:rsidRPr="00AC708D" w:rsidRDefault="00587710" w:rsidP="00A62CD4">
                      <w:pPr>
                        <w:widowControl w:val="0"/>
                        <w:autoSpaceDE w:val="0"/>
                        <w:autoSpaceDN w:val="0"/>
                        <w:adjustRightInd w:val="0"/>
                        <w:spacing w:after="240"/>
                        <w:ind w:right="720" w:firstLine="360"/>
                        <w:contextualSpacing/>
                        <w:rPr>
                          <w:szCs w:val="24"/>
                        </w:rPr>
                      </w:pPr>
                    </w:p>
                  </w:txbxContent>
                </v:textbox>
                <w10:wrap type="tight"/>
              </v:shape>
            </w:pict>
          </mc:Fallback>
        </mc:AlternateContent>
      </w:r>
    </w:p>
    <w:p w14:paraId="06E08C34" w14:textId="2C06EB29" w:rsidR="005D5C2E" w:rsidRPr="00853F93" w:rsidRDefault="006E5E6F">
      <w:r>
        <w:rPr>
          <w:noProof/>
        </w:rPr>
        <w:lastRenderedPageBreak/>
        <mc:AlternateContent>
          <mc:Choice Requires="wps">
            <w:drawing>
              <wp:anchor distT="0" distB="0" distL="114300" distR="114300" simplePos="0" relativeHeight="251589120" behindDoc="0" locked="0" layoutInCell="1" allowOverlap="1" wp14:anchorId="74BB45AD" wp14:editId="2665D772">
                <wp:simplePos x="0" y="0"/>
                <wp:positionH relativeFrom="page">
                  <wp:posOffset>571500</wp:posOffset>
                </wp:positionH>
                <wp:positionV relativeFrom="page">
                  <wp:posOffset>457200</wp:posOffset>
                </wp:positionV>
                <wp:extent cx="238760" cy="245745"/>
                <wp:effectExtent l="0" t="0" r="15240" b="33655"/>
                <wp:wrapNone/>
                <wp:docPr id="50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45pt;margin-top:36pt;width:18.8pt;height:19.3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814400" behindDoc="0" locked="0" layoutInCell="1" allowOverlap="1" wp14:anchorId="26882A92" wp14:editId="198D758C">
                <wp:simplePos x="0" y="0"/>
                <wp:positionH relativeFrom="page">
                  <wp:posOffset>800100</wp:posOffset>
                </wp:positionH>
                <wp:positionV relativeFrom="page">
                  <wp:posOffset>457200</wp:posOffset>
                </wp:positionV>
                <wp:extent cx="264160" cy="228600"/>
                <wp:effectExtent l="0" t="0" r="15240" b="25400"/>
                <wp:wrapNone/>
                <wp:docPr id="56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63pt;margin-top:36pt;width:20.8pt;height:18pt;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EZ8h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812352" behindDoc="0" locked="0" layoutInCell="1" allowOverlap="1" wp14:anchorId="3BD8E756" wp14:editId="207846F5">
                <wp:simplePos x="0" y="0"/>
                <wp:positionH relativeFrom="page">
                  <wp:posOffset>1257300</wp:posOffset>
                </wp:positionH>
                <wp:positionV relativeFrom="page">
                  <wp:posOffset>457200</wp:posOffset>
                </wp:positionV>
                <wp:extent cx="264160" cy="228600"/>
                <wp:effectExtent l="0" t="0" r="15240" b="25400"/>
                <wp:wrapNone/>
                <wp:docPr id="56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99pt;margin-top:36pt;width:20.8pt;height:18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810304" behindDoc="0" locked="0" layoutInCell="1" allowOverlap="1" wp14:anchorId="1E6CDB6C" wp14:editId="767E54DA">
                <wp:simplePos x="0" y="0"/>
                <wp:positionH relativeFrom="page">
                  <wp:posOffset>1714500</wp:posOffset>
                </wp:positionH>
                <wp:positionV relativeFrom="page">
                  <wp:posOffset>457200</wp:posOffset>
                </wp:positionV>
                <wp:extent cx="264160" cy="228600"/>
                <wp:effectExtent l="0" t="0" r="15240" b="25400"/>
                <wp:wrapNone/>
                <wp:docPr id="56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35pt;margin-top:36pt;width:20.8pt;height:18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3kPh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800064" behindDoc="0" locked="0" layoutInCell="1" allowOverlap="1" wp14:anchorId="76D6B937" wp14:editId="562C4AA5">
                <wp:simplePos x="0" y="0"/>
                <wp:positionH relativeFrom="page">
                  <wp:posOffset>1943100</wp:posOffset>
                </wp:positionH>
                <wp:positionV relativeFrom="page">
                  <wp:posOffset>457200</wp:posOffset>
                </wp:positionV>
                <wp:extent cx="264160" cy="228600"/>
                <wp:effectExtent l="0" t="0" r="15240" b="25400"/>
                <wp:wrapNone/>
                <wp:docPr id="561"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153pt;margin-top:36pt;width:20.8pt;height:18pt;z-index:2518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wA5hYCAAA8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808256" behindDoc="0" locked="0" layoutInCell="1" allowOverlap="1" wp14:anchorId="7BC541A0" wp14:editId="77297ADE">
                <wp:simplePos x="0" y="0"/>
                <wp:positionH relativeFrom="page">
                  <wp:posOffset>2171700</wp:posOffset>
                </wp:positionH>
                <wp:positionV relativeFrom="page">
                  <wp:posOffset>457200</wp:posOffset>
                </wp:positionV>
                <wp:extent cx="264160" cy="228600"/>
                <wp:effectExtent l="0" t="0" r="15240" b="25400"/>
                <wp:wrapNone/>
                <wp:docPr id="565"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71pt;margin-top:36pt;width:20.8pt;height:18pt;z-index:2518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83680" behindDoc="0" locked="0" layoutInCell="1" allowOverlap="1" wp14:anchorId="5B19D28D" wp14:editId="2A900C40">
                <wp:simplePos x="0" y="0"/>
                <wp:positionH relativeFrom="page">
                  <wp:posOffset>2400300</wp:posOffset>
                </wp:positionH>
                <wp:positionV relativeFrom="page">
                  <wp:posOffset>457200</wp:posOffset>
                </wp:positionV>
                <wp:extent cx="264160" cy="228600"/>
                <wp:effectExtent l="0" t="0" r="15240" b="25400"/>
                <wp:wrapNone/>
                <wp:docPr id="27"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189pt;margin-top:36pt;width:20.8pt;height:18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806208" behindDoc="0" locked="0" layoutInCell="1" allowOverlap="1" wp14:anchorId="3B5F5CFE" wp14:editId="166676A1">
                <wp:simplePos x="0" y="0"/>
                <wp:positionH relativeFrom="page">
                  <wp:posOffset>2628900</wp:posOffset>
                </wp:positionH>
                <wp:positionV relativeFrom="page">
                  <wp:posOffset>457200</wp:posOffset>
                </wp:positionV>
                <wp:extent cx="264160" cy="228600"/>
                <wp:effectExtent l="0" t="0" r="15240" b="25400"/>
                <wp:wrapNone/>
                <wp:docPr id="56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07pt;margin-top:36pt;width:20.8pt;height:18pt;z-index:2518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yd3h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9LqcUW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81632" behindDoc="0" locked="0" layoutInCell="1" allowOverlap="1" wp14:anchorId="5B87F2B4" wp14:editId="2FF54778">
                <wp:simplePos x="0" y="0"/>
                <wp:positionH relativeFrom="page">
                  <wp:posOffset>2857500</wp:posOffset>
                </wp:positionH>
                <wp:positionV relativeFrom="page">
                  <wp:posOffset>457200</wp:posOffset>
                </wp:positionV>
                <wp:extent cx="264160" cy="228600"/>
                <wp:effectExtent l="0" t="0" r="15240" b="25400"/>
                <wp:wrapNone/>
                <wp:docPr id="26"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225pt;margin-top:36pt;width:20.8pt;height:18pt;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804160" behindDoc="0" locked="0" layoutInCell="1" allowOverlap="1" wp14:anchorId="6B17B986" wp14:editId="01E0EBE9">
                <wp:simplePos x="0" y="0"/>
                <wp:positionH relativeFrom="page">
                  <wp:posOffset>3086100</wp:posOffset>
                </wp:positionH>
                <wp:positionV relativeFrom="page">
                  <wp:posOffset>457200</wp:posOffset>
                </wp:positionV>
                <wp:extent cx="264160" cy="228600"/>
                <wp:effectExtent l="0" t="0" r="15240" b="25400"/>
                <wp:wrapNone/>
                <wp:docPr id="56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43pt;margin-top:36pt;width:20.8pt;height:18pt;z-index:2518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95968" behindDoc="0" locked="0" layoutInCell="1" allowOverlap="1" wp14:anchorId="3DF5268E" wp14:editId="5CBB093F">
                <wp:simplePos x="0" y="0"/>
                <wp:positionH relativeFrom="page">
                  <wp:posOffset>1028700</wp:posOffset>
                </wp:positionH>
                <wp:positionV relativeFrom="page">
                  <wp:posOffset>457200</wp:posOffset>
                </wp:positionV>
                <wp:extent cx="264160" cy="228600"/>
                <wp:effectExtent l="0" t="0" r="15240" b="25400"/>
                <wp:wrapNone/>
                <wp:docPr id="558"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81pt;margin-top:36pt;width:20.8pt;height:18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ImQhUCAAA8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" fillcolor="black" strokeweight="0">
                <w10:wrap anchorx="page" anchory="page"/>
              </v:rect>
            </w:pict>
          </mc:Fallback>
        </mc:AlternateContent>
      </w:r>
      <w:r w:rsidR="00124F3B">
        <w:rPr>
          <w:noProof/>
        </w:rPr>
        <mc:AlternateContent>
          <mc:Choice Requires="wps">
            <w:drawing>
              <wp:anchor distT="0" distB="0" distL="114300" distR="114300" simplePos="0" relativeHeight="251798016" behindDoc="0" locked="0" layoutInCell="1" allowOverlap="1" wp14:anchorId="73533B7F" wp14:editId="068923BA">
                <wp:simplePos x="0" y="0"/>
                <wp:positionH relativeFrom="page">
                  <wp:posOffset>1485900</wp:posOffset>
                </wp:positionH>
                <wp:positionV relativeFrom="page">
                  <wp:posOffset>457200</wp:posOffset>
                </wp:positionV>
                <wp:extent cx="264160" cy="228600"/>
                <wp:effectExtent l="0" t="0" r="15240" b="25400"/>
                <wp:wrapNone/>
                <wp:docPr id="560"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117pt;margin-top:36pt;width:20.8pt;height:18pt;z-index:2517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wxCBQCAAA8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" fillcolor="black" strokeweight="0">
                <w10:wrap anchorx="page" anchory="page"/>
              </v:rect>
            </w:pict>
          </mc:Fallback>
        </mc:AlternateContent>
      </w:r>
      <w:r w:rsidR="00124F3B">
        <w:rPr>
          <w:noProof/>
        </w:rPr>
        <mc:AlternateContent>
          <mc:Choice Requires="wps">
            <w:drawing>
              <wp:anchor distT="0" distB="0" distL="114300" distR="114300" simplePos="0" relativeHeight="251793920" behindDoc="0" locked="0" layoutInCell="1" allowOverlap="1" wp14:anchorId="4EDB2254" wp14:editId="0E7940E3">
                <wp:simplePos x="0" y="0"/>
                <wp:positionH relativeFrom="page">
                  <wp:posOffset>3314700</wp:posOffset>
                </wp:positionH>
                <wp:positionV relativeFrom="page">
                  <wp:posOffset>457200</wp:posOffset>
                </wp:positionV>
                <wp:extent cx="264160" cy="228600"/>
                <wp:effectExtent l="0" t="0" r="15240" b="25400"/>
                <wp:wrapNone/>
                <wp:docPr id="25"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261pt;margin-top:36pt;width:20.8pt;height:18pt;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wtmBUCAAA7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" fillcolor="black" strokeweight="0">
                <w10:wrap anchorx="page" anchory="page"/>
              </v:rect>
            </w:pict>
          </mc:Fallback>
        </mc:AlternateContent>
      </w:r>
      <w:r w:rsidR="00124F3B">
        <w:rPr>
          <w:noProof/>
        </w:rPr>
        <mc:AlternateContent>
          <mc:Choice Requires="wps">
            <w:drawing>
              <wp:anchor distT="0" distB="0" distL="114300" distR="114300" simplePos="0" relativeHeight="251791872" behindDoc="0" locked="0" layoutInCell="1" allowOverlap="1" wp14:anchorId="0F604F68" wp14:editId="2F9BF34A">
                <wp:simplePos x="0" y="0"/>
                <wp:positionH relativeFrom="page">
                  <wp:posOffset>3543300</wp:posOffset>
                </wp:positionH>
                <wp:positionV relativeFrom="page">
                  <wp:posOffset>457200</wp:posOffset>
                </wp:positionV>
                <wp:extent cx="264160" cy="228600"/>
                <wp:effectExtent l="0" t="0" r="15240" b="25400"/>
                <wp:wrapNone/>
                <wp:docPr id="31"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79pt;margin-top:36pt;width:20.8pt;height:18pt;z-index:2517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23xNhwCAAA0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77536" behindDoc="0" locked="0" layoutInCell="1" allowOverlap="1" wp14:anchorId="4D397DEC" wp14:editId="08EDB962">
                <wp:simplePos x="0" y="0"/>
                <wp:positionH relativeFrom="page">
                  <wp:posOffset>3771900</wp:posOffset>
                </wp:positionH>
                <wp:positionV relativeFrom="page">
                  <wp:posOffset>457200</wp:posOffset>
                </wp:positionV>
                <wp:extent cx="264160" cy="228600"/>
                <wp:effectExtent l="0" t="0" r="15240" b="25400"/>
                <wp:wrapNone/>
                <wp:docPr id="24"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297pt;margin-top:36pt;width:20.8pt;height:18pt;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" fillcolor="black" strokeweight="0">
                <w10:wrap anchorx="page" anchory="page"/>
              </v:rect>
            </w:pict>
          </mc:Fallback>
        </mc:AlternateContent>
      </w:r>
      <w:r w:rsidR="00124F3B">
        <w:rPr>
          <w:noProof/>
        </w:rPr>
        <mc:AlternateContent>
          <mc:Choice Requires="wps">
            <w:drawing>
              <wp:anchor distT="0" distB="0" distL="114300" distR="114300" simplePos="0" relativeHeight="251789824" behindDoc="0" locked="0" layoutInCell="1" allowOverlap="1" wp14:anchorId="27CC698A" wp14:editId="04430A97">
                <wp:simplePos x="0" y="0"/>
                <wp:positionH relativeFrom="page">
                  <wp:posOffset>4000500</wp:posOffset>
                </wp:positionH>
                <wp:positionV relativeFrom="page">
                  <wp:posOffset>457200</wp:posOffset>
                </wp:positionV>
                <wp:extent cx="264160" cy="228600"/>
                <wp:effectExtent l="0" t="0" r="15240" b="25400"/>
                <wp:wrapNone/>
                <wp:docPr id="3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15pt;margin-top:36pt;width:20.8pt;height:18pt;z-index:2517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Z1qxwCAAA0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75488" behindDoc="0" locked="0" layoutInCell="1" allowOverlap="1" wp14:anchorId="385E0B31" wp14:editId="5F57EFD2">
                <wp:simplePos x="0" y="0"/>
                <wp:positionH relativeFrom="page">
                  <wp:posOffset>4229100</wp:posOffset>
                </wp:positionH>
                <wp:positionV relativeFrom="page">
                  <wp:posOffset>457200</wp:posOffset>
                </wp:positionV>
                <wp:extent cx="264160" cy="228600"/>
                <wp:effectExtent l="0" t="0" r="15240" b="25400"/>
                <wp:wrapNone/>
                <wp:docPr id="23"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333pt;margin-top:36pt;width:20.8pt;height:18pt;z-index:2517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" fillcolor="black" strokeweight="0">
                <w10:wrap anchorx="page" anchory="page"/>
              </v:rect>
            </w:pict>
          </mc:Fallback>
        </mc:AlternateContent>
      </w:r>
      <w:r w:rsidR="00124F3B">
        <w:rPr>
          <w:noProof/>
        </w:rPr>
        <mc:AlternateContent>
          <mc:Choice Requires="wps">
            <w:drawing>
              <wp:anchor distT="0" distB="0" distL="114300" distR="114300" simplePos="0" relativeHeight="251787776" behindDoc="0" locked="0" layoutInCell="1" allowOverlap="1" wp14:anchorId="35656229" wp14:editId="67914BEF">
                <wp:simplePos x="0" y="0"/>
                <wp:positionH relativeFrom="page">
                  <wp:posOffset>4457700</wp:posOffset>
                </wp:positionH>
                <wp:positionV relativeFrom="page">
                  <wp:posOffset>457200</wp:posOffset>
                </wp:positionV>
                <wp:extent cx="264160" cy="228600"/>
                <wp:effectExtent l="0" t="0" r="15240" b="25400"/>
                <wp:wrapNone/>
                <wp:docPr id="29"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51pt;margin-top:36pt;width:20.8pt;height:18pt;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PT7BwCAAA0BAAADgAAAGRycy9lMm9Eb2MueG1srFPbjtMwEH1H4h8sv9NctpRu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73440" behindDoc="0" locked="0" layoutInCell="1" allowOverlap="1" wp14:anchorId="21185BF9" wp14:editId="0DB677B8">
                <wp:simplePos x="0" y="0"/>
                <wp:positionH relativeFrom="page">
                  <wp:posOffset>4686300</wp:posOffset>
                </wp:positionH>
                <wp:positionV relativeFrom="page">
                  <wp:posOffset>457200</wp:posOffset>
                </wp:positionV>
                <wp:extent cx="264160" cy="228600"/>
                <wp:effectExtent l="0" t="0" r="15240" b="25400"/>
                <wp:wrapNone/>
                <wp:docPr id="22"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369pt;margin-top:36pt;width:20.8pt;height:18pt;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" fillcolor="black" strokeweight="0">
                <w10:wrap anchorx="page" anchory="page"/>
              </v:rect>
            </w:pict>
          </mc:Fallback>
        </mc:AlternateContent>
      </w:r>
      <w:r w:rsidR="00124F3B">
        <w:rPr>
          <w:noProof/>
        </w:rPr>
        <mc:AlternateContent>
          <mc:Choice Requires="wps">
            <w:drawing>
              <wp:anchor distT="0" distB="0" distL="114300" distR="114300" simplePos="0" relativeHeight="251785728" behindDoc="0" locked="0" layoutInCell="1" allowOverlap="1" wp14:anchorId="27B5716A" wp14:editId="0DDB2110">
                <wp:simplePos x="0" y="0"/>
                <wp:positionH relativeFrom="page">
                  <wp:posOffset>4914900</wp:posOffset>
                </wp:positionH>
                <wp:positionV relativeFrom="page">
                  <wp:posOffset>457200</wp:posOffset>
                </wp:positionV>
                <wp:extent cx="264160" cy="228600"/>
                <wp:effectExtent l="0" t="0" r="15240" b="25400"/>
                <wp:wrapNone/>
                <wp:docPr id="2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87pt;margin-top:36pt;width:20.8pt;height:18pt;z-index:2517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" fillcolor="#366" strokecolor="teal" strokeweight="0">
                <w10:wrap anchorx="page" anchory="page"/>
              </v:rect>
            </w:pict>
          </mc:Fallback>
        </mc:AlternateContent>
      </w:r>
      <w:r w:rsidR="00A65C6D">
        <w:rPr>
          <w:noProof/>
        </w:rPr>
        <mc:AlternateContent>
          <mc:Choice Requires="wps">
            <w:drawing>
              <wp:anchor distT="0" distB="0" distL="114300" distR="114300" simplePos="0" relativeHeight="251771392" behindDoc="0" locked="0" layoutInCell="1" allowOverlap="1" wp14:anchorId="1CC98C82" wp14:editId="12E5C0B7">
                <wp:simplePos x="0" y="0"/>
                <wp:positionH relativeFrom="page">
                  <wp:posOffset>5600700</wp:posOffset>
                </wp:positionH>
                <wp:positionV relativeFrom="page">
                  <wp:posOffset>457200</wp:posOffset>
                </wp:positionV>
                <wp:extent cx="264160" cy="228600"/>
                <wp:effectExtent l="0" t="0" r="15240" b="25400"/>
                <wp:wrapNone/>
                <wp:docPr id="21"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441pt;margin-top:36pt;width:20.8pt;height:18pt;z-index:2517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" fillcolor="black" strokeweight="0">
                <w10:wrap anchorx="page" anchory="page"/>
              </v:rect>
            </w:pict>
          </mc:Fallback>
        </mc:AlternateContent>
      </w:r>
      <w:r w:rsidR="00A65C6D">
        <w:rPr>
          <w:noProof/>
        </w:rPr>
        <mc:AlternateContent>
          <mc:Choice Requires="wps">
            <w:drawing>
              <wp:anchor distT="0" distB="0" distL="114300" distR="114300" simplePos="0" relativeHeight="251769344" behindDoc="0" locked="0" layoutInCell="1" allowOverlap="1" wp14:anchorId="5A2B1BF4" wp14:editId="42DC4EAF">
                <wp:simplePos x="0" y="0"/>
                <wp:positionH relativeFrom="page">
                  <wp:posOffset>5143500</wp:posOffset>
                </wp:positionH>
                <wp:positionV relativeFrom="page">
                  <wp:posOffset>457200</wp:posOffset>
                </wp:positionV>
                <wp:extent cx="264160" cy="228600"/>
                <wp:effectExtent l="0" t="0" r="15240" b="12700"/>
                <wp:wrapNone/>
                <wp:docPr id="459"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405pt;margin-top:36pt;width:20.8pt;height:18pt;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" fillcolor="black" strokeweight="0">
                <w10:wrap anchorx="page" anchory="page"/>
              </v:rect>
            </w:pict>
          </mc:Fallback>
        </mc:AlternateContent>
      </w:r>
      <w:r w:rsidR="00E8376B">
        <w:rPr>
          <w:noProof/>
        </w:rPr>
        <mc:AlternateContent>
          <mc:Choice Requires="wps">
            <w:drawing>
              <wp:anchor distT="0" distB="0" distL="114300" distR="114300" simplePos="0" relativeHeight="251646464" behindDoc="0" locked="0" layoutInCell="1" allowOverlap="1" wp14:anchorId="42D62B75" wp14:editId="2D4DF25C">
                <wp:simplePos x="0" y="0"/>
                <wp:positionH relativeFrom="page">
                  <wp:posOffset>6972300</wp:posOffset>
                </wp:positionH>
                <wp:positionV relativeFrom="page">
                  <wp:posOffset>457200</wp:posOffset>
                </wp:positionV>
                <wp:extent cx="227965" cy="227965"/>
                <wp:effectExtent l="0" t="0" r="13335" b="13335"/>
                <wp:wrapNone/>
                <wp:docPr id="513"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96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26" style="position:absolute;margin-left:549pt;margin-top:36pt;width:17.95pt;height:17.9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" filled="f" fillcolor="black" strokeweight="0">
                <w10:wrap anchorx="page" anchory="page"/>
              </v:rect>
            </w:pict>
          </mc:Fallback>
        </mc:AlternateContent>
      </w:r>
      <w:r w:rsidR="00E8376B">
        <w:rPr>
          <w:noProof/>
        </w:rPr>
        <mc:AlternateContent>
          <mc:Choice Requires="wps">
            <w:drawing>
              <wp:anchor distT="0" distB="0" distL="114300" distR="114300" simplePos="0" relativeHeight="251650560" behindDoc="0" locked="0" layoutInCell="1" allowOverlap="1" wp14:anchorId="22577882" wp14:editId="10B6D8D7">
                <wp:simplePos x="0" y="0"/>
                <wp:positionH relativeFrom="column">
                  <wp:posOffset>5143500</wp:posOffset>
                </wp:positionH>
                <wp:positionV relativeFrom="paragraph">
                  <wp:posOffset>-114300</wp:posOffset>
                </wp:positionV>
                <wp:extent cx="1600200" cy="342900"/>
                <wp:effectExtent l="0" t="0" r="0" b="0"/>
                <wp:wrapNone/>
                <wp:docPr id="512"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6DE3C" w14:textId="63E727FC" w:rsidR="00587710" w:rsidRPr="00853F93" w:rsidRDefault="00587710">
                            <w:pPr>
                              <w:pStyle w:val="RunningHead"/>
                              <w:rPr>
                                <w:rFonts w:ascii="Imprint MT Shadow" w:hAnsi="Imprint MT Shadow"/>
                                <w:b/>
                                <w:color w:val="333399"/>
                              </w:rPr>
                            </w:pPr>
                            <w:r w:rsidRPr="00853F93">
                              <w:rPr>
                                <w:rFonts w:ascii="Imprint MT Shadow" w:hAnsi="Imprint MT Shadow"/>
                                <w:b/>
                                <w:color w:val="333399"/>
                              </w:rPr>
                              <w:t xml:space="preserve">Page 2 of </w:t>
                            </w:r>
                            <w:r w:rsidR="00A1321F">
                              <w:rPr>
                                <w:rFonts w:ascii="Imprint MT Shadow" w:hAnsi="Imprint MT Shadow"/>
                                <w:b/>
                                <w:color w:val="333399"/>
                              </w:rPr>
                              <w:t>3</w:t>
                            </w:r>
                          </w:p>
                          <w:p w14:paraId="229881E9" w14:textId="77777777" w:rsidR="00587710" w:rsidRDefault="005877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4" o:spid="_x0000_s1037" type="#_x0000_t202" style="position:absolute;margin-left:405pt;margin-top:-8.95pt;width:126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" stroked="f">
                <v:textbox>
                  <w:txbxContent>
                    <w:p w14:paraId="5F56DE3C" w14:textId="63E727FC" w:rsidR="00587710" w:rsidRPr="00853F93" w:rsidRDefault="00587710">
                      <w:pPr>
                        <w:pStyle w:val="RunningHead"/>
                        <w:rPr>
                          <w:rFonts w:ascii="Imprint MT Shadow" w:hAnsi="Imprint MT Shadow"/>
                          <w:b/>
                          <w:color w:val="333399"/>
                        </w:rPr>
                      </w:pPr>
                      <w:r w:rsidRPr="00853F93">
                        <w:rPr>
                          <w:rFonts w:ascii="Imprint MT Shadow" w:hAnsi="Imprint MT Shadow"/>
                          <w:b/>
                          <w:color w:val="333399"/>
                        </w:rPr>
                        <w:t xml:space="preserve">Page 2 of </w:t>
                      </w:r>
                      <w:r w:rsidR="00A1321F">
                        <w:rPr>
                          <w:rFonts w:ascii="Imprint MT Shadow" w:hAnsi="Imprint MT Shadow"/>
                          <w:b/>
                          <w:color w:val="333399"/>
                        </w:rPr>
                        <w:t>3</w:t>
                      </w:r>
                    </w:p>
                    <w:p w14:paraId="229881E9" w14:textId="77777777" w:rsidR="00587710" w:rsidRDefault="00587710"/>
                  </w:txbxContent>
                </v:textbox>
              </v:shape>
            </w:pict>
          </mc:Fallback>
        </mc:AlternateContent>
      </w:r>
      <w:r w:rsidR="00E8376B">
        <w:rPr>
          <w:noProof/>
        </w:rPr>
        <mc:AlternateContent>
          <mc:Choice Requires="wps">
            <w:drawing>
              <wp:anchor distT="0" distB="0" distL="114300" distR="114300" simplePos="0" relativeHeight="251682304" behindDoc="0" locked="0" layoutInCell="1" allowOverlap="1" wp14:anchorId="51A959C4" wp14:editId="68E58DBE">
                <wp:simplePos x="0" y="0"/>
                <wp:positionH relativeFrom="column">
                  <wp:posOffset>-342900</wp:posOffset>
                </wp:positionH>
                <wp:positionV relativeFrom="paragraph">
                  <wp:posOffset>-114300</wp:posOffset>
                </wp:positionV>
                <wp:extent cx="2057400" cy="342900"/>
                <wp:effectExtent l="0" t="0" r="0" b="0"/>
                <wp:wrapNone/>
                <wp:docPr id="511"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B1CA0" w14:textId="77777777" w:rsidR="00587710" w:rsidRPr="00853F93" w:rsidRDefault="00587710" w:rsidP="005D5C2E">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2A5E358" w14:textId="77777777" w:rsidR="00587710" w:rsidRDefault="005877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0" o:spid="_x0000_s1038" type="#_x0000_t202" style="position:absolute;margin-left:-26.95pt;margin-top:-8.95pt;width:162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" stroked="f">
                <v:textbox>
                  <w:txbxContent>
                    <w:p w14:paraId="0D9B1CA0" w14:textId="77777777" w:rsidR="00587710" w:rsidRPr="00853F93" w:rsidRDefault="00587710" w:rsidP="005D5C2E">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2A5E358" w14:textId="77777777" w:rsidR="00587710" w:rsidRDefault="00587710"/>
                  </w:txbxContent>
                </v:textbox>
              </v:shape>
            </w:pict>
          </mc:Fallback>
        </mc:AlternateContent>
      </w:r>
    </w:p>
    <w:p w14:paraId="6F6F6980" w14:textId="77777777" w:rsidR="005D5C2E" w:rsidRPr="00853F93" w:rsidRDefault="00E8376B">
      <w:r>
        <w:rPr>
          <w:noProof/>
        </w:rPr>
        <mc:AlternateContent>
          <mc:Choice Requires="wps">
            <w:drawing>
              <wp:anchor distT="0" distB="0" distL="114300" distR="114300" simplePos="0" relativeHeight="251685376" behindDoc="0" locked="0" layoutInCell="1" allowOverlap="1" wp14:anchorId="497B8E2F" wp14:editId="360931D2">
                <wp:simplePos x="0" y="0"/>
                <wp:positionH relativeFrom="column">
                  <wp:posOffset>-228600</wp:posOffset>
                </wp:positionH>
                <wp:positionV relativeFrom="paragraph">
                  <wp:posOffset>53340</wp:posOffset>
                </wp:positionV>
                <wp:extent cx="6972300" cy="8001000"/>
                <wp:effectExtent l="0" t="0" r="12700" b="0"/>
                <wp:wrapNone/>
                <wp:docPr id="510"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00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DBADA" w14:textId="77777777" w:rsidR="00587710" w:rsidRPr="00D84161" w:rsidRDefault="00587710" w:rsidP="00631360">
                            <w:pPr>
                              <w:pStyle w:val="ListParagraph"/>
                              <w:numPr>
                                <w:ilvl w:val="0"/>
                                <w:numId w:val="23"/>
                              </w:numPr>
                              <w:rPr>
                                <w:b/>
                              </w:rPr>
                            </w:pPr>
                            <w:r>
                              <w:rPr>
                                <w:b/>
                              </w:rPr>
                              <w:t>PARCC Testing</w:t>
                            </w:r>
                          </w:p>
                          <w:p w14:paraId="7265FB15" w14:textId="77777777" w:rsidR="00587710" w:rsidRDefault="00587710" w:rsidP="00631360">
                            <w:pPr>
                              <w:pStyle w:val="ListParagraph"/>
                              <w:numPr>
                                <w:ilvl w:val="0"/>
                                <w:numId w:val="19"/>
                              </w:numPr>
                              <w:ind w:left="1440"/>
                            </w:pPr>
                            <w:r>
                              <w:t>There are many questions about how we are going to schedule and staff next semester’s PARCC testing.  There will be two sessions – one in March and one in May.  All tests are supposed to be done on computers and proctored by the classroom teachers. We will let you know how plans evolve.</w:t>
                            </w:r>
                          </w:p>
                          <w:p w14:paraId="4D5E562E" w14:textId="77777777" w:rsidR="00587710" w:rsidRDefault="00587710" w:rsidP="00631360"/>
                          <w:p w14:paraId="371CFECC" w14:textId="77777777" w:rsidR="00587710" w:rsidRPr="00E37AE2" w:rsidRDefault="00587710" w:rsidP="00631360">
                            <w:pPr>
                              <w:pStyle w:val="ListParagraph"/>
                              <w:numPr>
                                <w:ilvl w:val="0"/>
                                <w:numId w:val="14"/>
                              </w:numPr>
                              <w:rPr>
                                <w:b/>
                              </w:rPr>
                            </w:pPr>
                            <w:r>
                              <w:rPr>
                                <w:b/>
                              </w:rPr>
                              <w:t>21</w:t>
                            </w:r>
                            <w:r w:rsidRPr="0000755E">
                              <w:rPr>
                                <w:b/>
                                <w:vertAlign w:val="superscript"/>
                              </w:rPr>
                              <w:t>st</w:t>
                            </w:r>
                            <w:r>
                              <w:rPr>
                                <w:b/>
                              </w:rPr>
                              <w:t xml:space="preserve"> Century Grant</w:t>
                            </w:r>
                          </w:p>
                          <w:p w14:paraId="6E67BB03" w14:textId="77777777" w:rsidR="00587710" w:rsidRPr="0000755E" w:rsidRDefault="00587710" w:rsidP="00631360">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pPr>
                            <w:r>
                              <w:rPr>
                                <w:rFonts w:eastAsiaTheme="minorEastAsia"/>
                                <w:color w:val="000000"/>
                              </w:rPr>
                              <w:t>Congratulations to Moline H</w:t>
                            </w:r>
                            <w:r w:rsidRPr="006D6707">
                              <w:rPr>
                                <w:rFonts w:eastAsiaTheme="minorEastAsia"/>
                                <w:color w:val="000000"/>
                              </w:rPr>
                              <w:t xml:space="preserve">igh School. Last week they received notice that they would be one of the recipients of </w:t>
                            </w:r>
                            <w:r>
                              <w:rPr>
                                <w:rFonts w:eastAsiaTheme="minorEastAsia"/>
                                <w:color w:val="000000"/>
                              </w:rPr>
                              <w:t>the f</w:t>
                            </w:r>
                            <w:r w:rsidRPr="006D6707">
                              <w:rPr>
                                <w:rFonts w:eastAsiaTheme="minorEastAsia"/>
                                <w:color w:val="000000"/>
                              </w:rPr>
                              <w:t>ederal 21st Century Community Learning Center (CCLC) grants. These grants will support 70,000 students across the state</w:t>
                            </w:r>
                            <w:r>
                              <w:rPr>
                                <w:rFonts w:eastAsiaTheme="minorEastAsia"/>
                                <w:color w:val="000000"/>
                              </w:rPr>
                              <w:t xml:space="preserve"> </w:t>
                            </w:r>
                            <w:r w:rsidRPr="006D6707">
                              <w:rPr>
                                <w:rFonts w:eastAsiaTheme="minorEastAsia"/>
                                <w:color w:val="000000"/>
                              </w:rPr>
                              <w:t>in before- and a</w:t>
                            </w:r>
                            <w:r>
                              <w:rPr>
                                <w:rFonts w:eastAsiaTheme="minorEastAsia"/>
                                <w:color w:val="000000"/>
                              </w:rPr>
                              <w:t>fter-school enrichment programs</w:t>
                            </w:r>
                            <w:r w:rsidRPr="006D6707">
                              <w:rPr>
                                <w:rFonts w:eastAsiaTheme="minorEastAsia"/>
                                <w:color w:val="000000"/>
                              </w:rPr>
                              <w:t xml:space="preserve">.  Eighty-seven 21st CCLC grants on behalf of 300 schools and entities were awarded, with Moline receiving $135,000. This will allow MHS to offer services such as night school, after-school tutoring, summer school, and credit recovery.  </w:t>
                            </w:r>
                          </w:p>
                          <w:p w14:paraId="1C7E594E" w14:textId="77777777" w:rsidR="00587710" w:rsidRPr="00243790" w:rsidRDefault="00587710" w:rsidP="00631360"/>
                          <w:p w14:paraId="3634B883" w14:textId="77777777" w:rsidR="00587710" w:rsidRDefault="00587710" w:rsidP="00631360">
                            <w:pPr>
                              <w:pStyle w:val="ListParagraph"/>
                              <w:numPr>
                                <w:ilvl w:val="0"/>
                                <w:numId w:val="14"/>
                              </w:numPr>
                            </w:pPr>
                            <w:r>
                              <w:rPr>
                                <w:b/>
                              </w:rPr>
                              <w:t>Staffing for Next Year</w:t>
                            </w:r>
                            <w:r>
                              <w:t xml:space="preserve"> </w:t>
                            </w:r>
                          </w:p>
                          <w:p w14:paraId="1F9755C1" w14:textId="77777777" w:rsidR="00587710" w:rsidRPr="00F36E2A" w:rsidRDefault="00587710" w:rsidP="00631360">
                            <w:pPr>
                              <w:pStyle w:val="ListParagraph"/>
                              <w:numPr>
                                <w:ilvl w:val="0"/>
                                <w:numId w:val="19"/>
                              </w:numPr>
                              <w:ind w:left="1440"/>
                            </w:pPr>
                            <w:r>
                              <w:rPr>
                                <w:rFonts w:eastAsiaTheme="minorEastAsia" w:cs="Arial"/>
                                <w:color w:val="1A1A1A"/>
                                <w:szCs w:val="26"/>
                              </w:rPr>
                              <w:t>Staffing openings for the elementary positions closed on Tuesday. Interviews will be starting immediately.</w:t>
                            </w:r>
                          </w:p>
                          <w:p w14:paraId="0BC190A1" w14:textId="77777777" w:rsidR="00587710" w:rsidRPr="009335FD" w:rsidRDefault="00587710" w:rsidP="00631360">
                            <w:pPr>
                              <w:pStyle w:val="ListParagraph"/>
                              <w:numPr>
                                <w:ilvl w:val="0"/>
                                <w:numId w:val="19"/>
                              </w:numPr>
                              <w:ind w:left="1440"/>
                            </w:pPr>
                            <w:r>
                              <w:rPr>
                                <w:rFonts w:eastAsiaTheme="minorEastAsia" w:cs="Arial"/>
                                <w:color w:val="1A1A1A"/>
                                <w:szCs w:val="26"/>
                              </w:rPr>
                              <w:t>There is a follow up meeting for the staffing committee to give feed back on the process. I have shared that many displaced teachers feel that this process, having to apply for their old jobs, was stressful and unpleasant.</w:t>
                            </w:r>
                          </w:p>
                          <w:p w14:paraId="1BD616DB" w14:textId="77777777" w:rsidR="00587710" w:rsidRPr="0008163C" w:rsidRDefault="00587710" w:rsidP="00631360">
                            <w:pPr>
                              <w:pStyle w:val="ListParagraph"/>
                              <w:numPr>
                                <w:ilvl w:val="1"/>
                                <w:numId w:val="14"/>
                              </w:numPr>
                            </w:pPr>
                            <w:r>
                              <w:rPr>
                                <w:rFonts w:eastAsiaTheme="minorEastAsia" w:cs="Arial"/>
                                <w:color w:val="1A1A1A"/>
                                <w:szCs w:val="26"/>
                              </w:rPr>
                              <w:t>Before any remaining jobs are posted externally, Title teachers will be contacted personally about remaining job openings.</w:t>
                            </w:r>
                          </w:p>
                          <w:p w14:paraId="7F378308" w14:textId="77777777" w:rsidR="00587710" w:rsidRPr="00022CFC" w:rsidRDefault="00587710" w:rsidP="00631360">
                            <w:pPr>
                              <w:pStyle w:val="ListParagraph"/>
                              <w:numPr>
                                <w:ilvl w:val="1"/>
                                <w:numId w:val="14"/>
                              </w:numPr>
                            </w:pPr>
                            <w:r>
                              <w:rPr>
                                <w:rFonts w:eastAsiaTheme="minorEastAsia" w:cs="Arial"/>
                                <w:color w:val="1A1A1A"/>
                                <w:szCs w:val="26"/>
                              </w:rPr>
                              <w:t>If no bi-lingual applicants apply for the specialist positions when the jobs are posted externally, they will be re-posted as mono-lingual positions.</w:t>
                            </w:r>
                          </w:p>
                          <w:p w14:paraId="0FAAC1F2" w14:textId="77777777" w:rsidR="00587710" w:rsidRPr="00F36E2A" w:rsidRDefault="00587710" w:rsidP="00631360">
                            <w:pPr>
                              <w:pStyle w:val="ListParagraph"/>
                              <w:numPr>
                                <w:ilvl w:val="1"/>
                                <w:numId w:val="14"/>
                              </w:numPr>
                            </w:pPr>
                            <w:r>
                              <w:rPr>
                                <w:rFonts w:eastAsiaTheme="minorEastAsia" w:cs="Arial"/>
                                <w:color w:val="1A1A1A"/>
                                <w:szCs w:val="26"/>
                              </w:rPr>
                              <w:t>Once again middle school and high school openings will be posted the end of January or the beginning of February. All qualified permanent teachers, may apply for those positions.</w:t>
                            </w:r>
                          </w:p>
                          <w:p w14:paraId="24DF1418" w14:textId="77777777" w:rsidR="00587710" w:rsidRDefault="00587710" w:rsidP="00631360"/>
                          <w:p w14:paraId="1D129285" w14:textId="77777777" w:rsidR="00587710" w:rsidRDefault="00587710" w:rsidP="006313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C8BBBD3" w14:textId="77777777" w:rsidR="00587710" w:rsidRPr="0016126D" w:rsidRDefault="00587710" w:rsidP="00631360">
                            <w:pPr>
                              <w:pStyle w:val="ListParagraph"/>
                              <w:numPr>
                                <w:ilvl w:val="0"/>
                                <w:numId w:val="20"/>
                              </w:numPr>
                              <w:ind w:left="720"/>
                            </w:pPr>
                            <w:r>
                              <w:rPr>
                                <w:b/>
                              </w:rPr>
                              <w:t>MEA Openings for Next Year</w:t>
                            </w:r>
                          </w:p>
                          <w:p w14:paraId="47B180BE" w14:textId="77777777" w:rsidR="00587710" w:rsidRDefault="00587710" w:rsidP="00631360">
                            <w:pPr>
                              <w:pStyle w:val="ListParagraph"/>
                              <w:numPr>
                                <w:ilvl w:val="0"/>
                                <w:numId w:val="16"/>
                              </w:numPr>
                              <w:ind w:left="1440"/>
                            </w:pPr>
                            <w:r>
                              <w:t>Next year will include the retirement of people serving in several key positions on the MEA Executive Board.</w:t>
                            </w:r>
                          </w:p>
                          <w:p w14:paraId="7FA4D2DC" w14:textId="77777777" w:rsidR="00587710" w:rsidRDefault="00587710" w:rsidP="00631360">
                            <w:pPr>
                              <w:pStyle w:val="ListParagraph"/>
                              <w:numPr>
                                <w:ilvl w:val="0"/>
                                <w:numId w:val="16"/>
                              </w:numPr>
                              <w:ind w:left="1440"/>
                            </w:pPr>
                            <w:r>
                              <w:t xml:space="preserve">There will be openings for president, vice-president, elections chair, and social chair. Please take a moment to consider running for office or volunteering for a chair position.  </w:t>
                            </w:r>
                          </w:p>
                          <w:p w14:paraId="713A39F4" w14:textId="77777777" w:rsidR="00587710" w:rsidRDefault="00587710" w:rsidP="00631360">
                            <w:pPr>
                              <w:pStyle w:val="ListParagraph"/>
                              <w:numPr>
                                <w:ilvl w:val="0"/>
                                <w:numId w:val="16"/>
                              </w:numPr>
                              <w:ind w:left="1440"/>
                            </w:pPr>
                            <w:r>
                              <w:t>In addition we will need a volunteer to work on the insurance committee, acting as oversight for the district’s insurance fund – a very important committee for those of us interested in keeping the cost of insurance under control.</w:t>
                            </w:r>
                          </w:p>
                          <w:p w14:paraId="61CE458B" w14:textId="77777777" w:rsidR="00587710" w:rsidRDefault="00587710" w:rsidP="00631360">
                            <w:pPr>
                              <w:pStyle w:val="ListParagraph"/>
                              <w:numPr>
                                <w:ilvl w:val="0"/>
                                <w:numId w:val="16"/>
                              </w:numPr>
                              <w:ind w:left="1440"/>
                            </w:pPr>
                            <w:r>
                              <w:t>Feel free to call me, if you have questions about these positions.</w:t>
                            </w:r>
                          </w:p>
                          <w:p w14:paraId="414EC1BC" w14:textId="77777777" w:rsidR="00587710" w:rsidRDefault="00587710" w:rsidP="00631360"/>
                          <w:p w14:paraId="056B13C8" w14:textId="77777777" w:rsidR="00587710" w:rsidRDefault="00587710" w:rsidP="00631360"/>
                          <w:p w14:paraId="77E281E5" w14:textId="77777777" w:rsidR="00587710" w:rsidRDefault="00587710" w:rsidP="00631360">
                            <w:r>
                              <w:t>If members need me to stop by their building or want to have a conversation about contractual issues, please feel free to call me. My number is 309-236-5907.  Have a good break.</w:t>
                            </w:r>
                          </w:p>
                          <w:p w14:paraId="732622E9" w14:textId="77777777" w:rsidR="00587710" w:rsidRDefault="00587710" w:rsidP="00631360"/>
                          <w:p w14:paraId="02E99236" w14:textId="77777777" w:rsidR="00587710" w:rsidRDefault="00587710" w:rsidP="00631360">
                            <w:r>
                              <w:t>Sue Blackall</w:t>
                            </w:r>
                          </w:p>
                          <w:p w14:paraId="559AD3D1" w14:textId="77777777" w:rsidR="00587710" w:rsidRDefault="00587710" w:rsidP="00631360">
                            <w:r>
                              <w:t>MEA President</w:t>
                            </w:r>
                          </w:p>
                          <w:p w14:paraId="19162DD9" w14:textId="77777777" w:rsidR="00587710" w:rsidRDefault="00587710" w:rsidP="00631360"/>
                          <w:p w14:paraId="65EBA088" w14:textId="355CE00E" w:rsidR="00587710" w:rsidRDefault="00587710" w:rsidP="00EF7C91">
                            <w:pPr>
                              <w:pStyle w:val="ListParagraph"/>
                              <w:widowControl w:val="0"/>
                              <w:tabs>
                                <w:tab w:val="left" w:pos="220"/>
                                <w:tab w:val="left" w:pos="720"/>
                              </w:tabs>
                              <w:autoSpaceDE w:val="0"/>
                              <w:autoSpaceDN w:val="0"/>
                              <w:adjustRightInd w:val="0"/>
                            </w:pPr>
                          </w:p>
                          <w:p w14:paraId="1FC7CC7E" w14:textId="77777777" w:rsidR="00587710" w:rsidRDefault="00587710" w:rsidP="00EF7C91">
                            <w:pPr>
                              <w:pStyle w:val="ListParagraph"/>
                              <w:widowControl w:val="0"/>
                              <w:tabs>
                                <w:tab w:val="left" w:pos="220"/>
                                <w:tab w:val="left" w:pos="720"/>
                              </w:tabs>
                              <w:autoSpaceDE w:val="0"/>
                              <w:autoSpaceDN w:val="0"/>
                              <w:adjustRightInd w:val="0"/>
                            </w:pPr>
                          </w:p>
                          <w:p w14:paraId="4EFCC27B" w14:textId="77777777" w:rsidR="00587710" w:rsidRDefault="00587710" w:rsidP="00EF7C91">
                            <w:pPr>
                              <w:pStyle w:val="ListParagraph"/>
                              <w:widowControl w:val="0"/>
                              <w:tabs>
                                <w:tab w:val="left" w:pos="220"/>
                                <w:tab w:val="left" w:pos="720"/>
                              </w:tabs>
                              <w:autoSpaceDE w:val="0"/>
                              <w:autoSpaceDN w:val="0"/>
                              <w:adjustRightInd w:val="0"/>
                            </w:pPr>
                          </w:p>
                          <w:p w14:paraId="51BDD82D" w14:textId="77777777" w:rsidR="00587710" w:rsidRDefault="00587710" w:rsidP="00EF7C91">
                            <w:pPr>
                              <w:pStyle w:val="ListParagraph"/>
                              <w:widowControl w:val="0"/>
                              <w:tabs>
                                <w:tab w:val="left" w:pos="220"/>
                                <w:tab w:val="left" w:pos="720"/>
                              </w:tabs>
                              <w:autoSpaceDE w:val="0"/>
                              <w:autoSpaceDN w:val="0"/>
                              <w:adjustRightInd w:val="0"/>
                            </w:pPr>
                          </w:p>
                          <w:p w14:paraId="7B1B1AF9" w14:textId="77777777" w:rsidR="00587710" w:rsidRPr="003E5A80" w:rsidRDefault="00587710" w:rsidP="00EF7C91">
                            <w:pPr>
                              <w:pStyle w:val="ListParagraph"/>
                              <w:widowControl w:val="0"/>
                              <w:tabs>
                                <w:tab w:val="left" w:pos="220"/>
                                <w:tab w:val="left" w:pos="720"/>
                              </w:tabs>
                              <w:autoSpaceDE w:val="0"/>
                              <w:autoSpaceDN w:val="0"/>
                              <w:adjustRightIn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6" o:spid="_x0000_s1039" type="#_x0000_t202" style="position:absolute;margin-left:-17.95pt;margin-top:4.2pt;width:549pt;height:63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" stroked="f">
                <v:textbox>
                  <w:txbxContent>
                    <w:p w14:paraId="212DBADA" w14:textId="77777777" w:rsidR="00587710" w:rsidRPr="00D84161" w:rsidRDefault="00587710" w:rsidP="00631360">
                      <w:pPr>
                        <w:pStyle w:val="ListParagraph"/>
                        <w:numPr>
                          <w:ilvl w:val="0"/>
                          <w:numId w:val="23"/>
                        </w:numPr>
                        <w:rPr>
                          <w:b/>
                        </w:rPr>
                      </w:pPr>
                      <w:r>
                        <w:rPr>
                          <w:b/>
                        </w:rPr>
                        <w:t>PARCC Testing</w:t>
                      </w:r>
                    </w:p>
                    <w:p w14:paraId="7265FB15" w14:textId="77777777" w:rsidR="00587710" w:rsidRDefault="00587710" w:rsidP="00631360">
                      <w:pPr>
                        <w:pStyle w:val="ListParagraph"/>
                        <w:numPr>
                          <w:ilvl w:val="0"/>
                          <w:numId w:val="19"/>
                        </w:numPr>
                        <w:ind w:left="1440"/>
                      </w:pPr>
                      <w:r>
                        <w:t>There are many questions about how we are going to schedule and staff next semester’s PARCC testing.  There will be two sessions – one in March and one in May.  All tests are supposed to be done on computers and proctored by the classroom teachers. We will let you know how plans evolve.</w:t>
                      </w:r>
                    </w:p>
                    <w:p w14:paraId="4D5E562E" w14:textId="77777777" w:rsidR="00587710" w:rsidRDefault="00587710" w:rsidP="00631360"/>
                    <w:p w14:paraId="371CFECC" w14:textId="77777777" w:rsidR="00587710" w:rsidRPr="00E37AE2" w:rsidRDefault="00587710" w:rsidP="00631360">
                      <w:pPr>
                        <w:pStyle w:val="ListParagraph"/>
                        <w:numPr>
                          <w:ilvl w:val="0"/>
                          <w:numId w:val="14"/>
                        </w:numPr>
                        <w:rPr>
                          <w:b/>
                        </w:rPr>
                      </w:pPr>
                      <w:r>
                        <w:rPr>
                          <w:b/>
                        </w:rPr>
                        <w:t>21</w:t>
                      </w:r>
                      <w:r w:rsidRPr="0000755E">
                        <w:rPr>
                          <w:b/>
                          <w:vertAlign w:val="superscript"/>
                        </w:rPr>
                        <w:t>st</w:t>
                      </w:r>
                      <w:r>
                        <w:rPr>
                          <w:b/>
                        </w:rPr>
                        <w:t xml:space="preserve"> Century Grant</w:t>
                      </w:r>
                    </w:p>
                    <w:p w14:paraId="6E67BB03" w14:textId="77777777" w:rsidR="00587710" w:rsidRPr="0000755E" w:rsidRDefault="00587710" w:rsidP="00631360">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pPr>
                      <w:r>
                        <w:rPr>
                          <w:rFonts w:eastAsiaTheme="minorEastAsia"/>
                          <w:color w:val="000000"/>
                        </w:rPr>
                        <w:t>Congratulations to Moline H</w:t>
                      </w:r>
                      <w:r w:rsidRPr="006D6707">
                        <w:rPr>
                          <w:rFonts w:eastAsiaTheme="minorEastAsia"/>
                          <w:color w:val="000000"/>
                        </w:rPr>
                        <w:t xml:space="preserve">igh School. Last week they received notice that they would be one of the recipients of </w:t>
                      </w:r>
                      <w:r>
                        <w:rPr>
                          <w:rFonts w:eastAsiaTheme="minorEastAsia"/>
                          <w:color w:val="000000"/>
                        </w:rPr>
                        <w:t>the f</w:t>
                      </w:r>
                      <w:r w:rsidRPr="006D6707">
                        <w:rPr>
                          <w:rFonts w:eastAsiaTheme="minorEastAsia"/>
                          <w:color w:val="000000"/>
                        </w:rPr>
                        <w:t>ederal 21st Century Community Learning Center (CCLC) grants. These grants will support 70,000 students across the state</w:t>
                      </w:r>
                      <w:r>
                        <w:rPr>
                          <w:rFonts w:eastAsiaTheme="minorEastAsia"/>
                          <w:color w:val="000000"/>
                        </w:rPr>
                        <w:t xml:space="preserve"> </w:t>
                      </w:r>
                      <w:r w:rsidRPr="006D6707">
                        <w:rPr>
                          <w:rFonts w:eastAsiaTheme="minorEastAsia"/>
                          <w:color w:val="000000"/>
                        </w:rPr>
                        <w:t>in before- and a</w:t>
                      </w:r>
                      <w:r>
                        <w:rPr>
                          <w:rFonts w:eastAsiaTheme="minorEastAsia"/>
                          <w:color w:val="000000"/>
                        </w:rPr>
                        <w:t>fter-school enrichment programs</w:t>
                      </w:r>
                      <w:r w:rsidRPr="006D6707">
                        <w:rPr>
                          <w:rFonts w:eastAsiaTheme="minorEastAsia"/>
                          <w:color w:val="000000"/>
                        </w:rPr>
                        <w:t xml:space="preserve">.  Eighty-seven 21st CCLC grants on behalf of 300 schools and entities were awarded, with Moline receiving $135,000. This will allow MHS to offer services such as night school, after-school tutoring, summer school, and credit recovery.  </w:t>
                      </w:r>
                    </w:p>
                    <w:p w14:paraId="1C7E594E" w14:textId="77777777" w:rsidR="00587710" w:rsidRPr="00243790" w:rsidRDefault="00587710" w:rsidP="00631360"/>
                    <w:p w14:paraId="3634B883" w14:textId="77777777" w:rsidR="00587710" w:rsidRDefault="00587710" w:rsidP="00631360">
                      <w:pPr>
                        <w:pStyle w:val="ListParagraph"/>
                        <w:numPr>
                          <w:ilvl w:val="0"/>
                          <w:numId w:val="14"/>
                        </w:numPr>
                      </w:pPr>
                      <w:r>
                        <w:rPr>
                          <w:b/>
                        </w:rPr>
                        <w:t>Staffing for Next Year</w:t>
                      </w:r>
                      <w:r>
                        <w:t xml:space="preserve"> </w:t>
                      </w:r>
                    </w:p>
                    <w:p w14:paraId="1F9755C1" w14:textId="77777777" w:rsidR="00587710" w:rsidRPr="00F36E2A" w:rsidRDefault="00587710" w:rsidP="00631360">
                      <w:pPr>
                        <w:pStyle w:val="ListParagraph"/>
                        <w:numPr>
                          <w:ilvl w:val="0"/>
                          <w:numId w:val="19"/>
                        </w:numPr>
                        <w:ind w:left="1440"/>
                      </w:pPr>
                      <w:r>
                        <w:rPr>
                          <w:rFonts w:eastAsiaTheme="minorEastAsia" w:cs="Arial"/>
                          <w:color w:val="1A1A1A"/>
                          <w:szCs w:val="26"/>
                        </w:rPr>
                        <w:t>Staffing openings for the elementary positions closed on Tuesday. Interviews will be starting immediately.</w:t>
                      </w:r>
                    </w:p>
                    <w:p w14:paraId="0BC190A1" w14:textId="77777777" w:rsidR="00587710" w:rsidRPr="009335FD" w:rsidRDefault="00587710" w:rsidP="00631360">
                      <w:pPr>
                        <w:pStyle w:val="ListParagraph"/>
                        <w:numPr>
                          <w:ilvl w:val="0"/>
                          <w:numId w:val="19"/>
                        </w:numPr>
                        <w:ind w:left="1440"/>
                      </w:pPr>
                      <w:r>
                        <w:rPr>
                          <w:rFonts w:eastAsiaTheme="minorEastAsia" w:cs="Arial"/>
                          <w:color w:val="1A1A1A"/>
                          <w:szCs w:val="26"/>
                        </w:rPr>
                        <w:t>There is a follow up meeting for the staffing committee to give feed back on the process. I have shared that many displaced teachers feel that this process, having to apply for their old jobs, was stressful and unpleasant.</w:t>
                      </w:r>
                    </w:p>
                    <w:p w14:paraId="1BD616DB" w14:textId="77777777" w:rsidR="00587710" w:rsidRPr="0008163C" w:rsidRDefault="00587710" w:rsidP="00631360">
                      <w:pPr>
                        <w:pStyle w:val="ListParagraph"/>
                        <w:numPr>
                          <w:ilvl w:val="1"/>
                          <w:numId w:val="14"/>
                        </w:numPr>
                      </w:pPr>
                      <w:r>
                        <w:rPr>
                          <w:rFonts w:eastAsiaTheme="minorEastAsia" w:cs="Arial"/>
                          <w:color w:val="1A1A1A"/>
                          <w:szCs w:val="26"/>
                        </w:rPr>
                        <w:t>Before any remaining jobs are posted externally, Title teachers will be contacted personally about remaining job openings.</w:t>
                      </w:r>
                    </w:p>
                    <w:p w14:paraId="7F378308" w14:textId="77777777" w:rsidR="00587710" w:rsidRPr="00022CFC" w:rsidRDefault="00587710" w:rsidP="00631360">
                      <w:pPr>
                        <w:pStyle w:val="ListParagraph"/>
                        <w:numPr>
                          <w:ilvl w:val="1"/>
                          <w:numId w:val="14"/>
                        </w:numPr>
                      </w:pPr>
                      <w:r>
                        <w:rPr>
                          <w:rFonts w:eastAsiaTheme="minorEastAsia" w:cs="Arial"/>
                          <w:color w:val="1A1A1A"/>
                          <w:szCs w:val="26"/>
                        </w:rPr>
                        <w:t xml:space="preserve">If no bi-lingual applicants apply for the specialist positions when the jobs are posted externally, they will be re-posted as </w:t>
                      </w:r>
                      <w:proofErr w:type="gramStart"/>
                      <w:r>
                        <w:rPr>
                          <w:rFonts w:eastAsiaTheme="minorEastAsia" w:cs="Arial"/>
                          <w:color w:val="1A1A1A"/>
                          <w:szCs w:val="26"/>
                        </w:rPr>
                        <w:t>mono-lingual</w:t>
                      </w:r>
                      <w:proofErr w:type="gramEnd"/>
                      <w:r>
                        <w:rPr>
                          <w:rFonts w:eastAsiaTheme="minorEastAsia" w:cs="Arial"/>
                          <w:color w:val="1A1A1A"/>
                          <w:szCs w:val="26"/>
                        </w:rPr>
                        <w:t xml:space="preserve"> positions.</w:t>
                      </w:r>
                    </w:p>
                    <w:p w14:paraId="0FAAC1F2" w14:textId="77777777" w:rsidR="00587710" w:rsidRPr="00F36E2A" w:rsidRDefault="00587710" w:rsidP="00631360">
                      <w:pPr>
                        <w:pStyle w:val="ListParagraph"/>
                        <w:numPr>
                          <w:ilvl w:val="1"/>
                          <w:numId w:val="14"/>
                        </w:numPr>
                      </w:pPr>
                      <w:r>
                        <w:rPr>
                          <w:rFonts w:eastAsiaTheme="minorEastAsia" w:cs="Arial"/>
                          <w:color w:val="1A1A1A"/>
                          <w:szCs w:val="26"/>
                        </w:rPr>
                        <w:t>Once again middle school and high school openings will be posted the end of January or the beginning of February. All qualified permanent teachers, may apply for those positions.</w:t>
                      </w:r>
                    </w:p>
                    <w:p w14:paraId="24DF1418" w14:textId="77777777" w:rsidR="00587710" w:rsidRDefault="00587710" w:rsidP="00631360"/>
                    <w:p w14:paraId="1D129285" w14:textId="77777777" w:rsidR="00587710" w:rsidRDefault="00587710" w:rsidP="006313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C8BBBD3" w14:textId="77777777" w:rsidR="00587710" w:rsidRPr="0016126D" w:rsidRDefault="00587710" w:rsidP="00631360">
                      <w:pPr>
                        <w:pStyle w:val="ListParagraph"/>
                        <w:numPr>
                          <w:ilvl w:val="0"/>
                          <w:numId w:val="20"/>
                        </w:numPr>
                        <w:ind w:left="720"/>
                      </w:pPr>
                      <w:r>
                        <w:rPr>
                          <w:b/>
                        </w:rPr>
                        <w:t>MEA Openings for Next Year</w:t>
                      </w:r>
                    </w:p>
                    <w:p w14:paraId="47B180BE" w14:textId="77777777" w:rsidR="00587710" w:rsidRDefault="00587710" w:rsidP="00631360">
                      <w:pPr>
                        <w:pStyle w:val="ListParagraph"/>
                        <w:numPr>
                          <w:ilvl w:val="0"/>
                          <w:numId w:val="16"/>
                        </w:numPr>
                        <w:ind w:left="1440"/>
                      </w:pPr>
                      <w:r>
                        <w:t>Next year will include the retirement of people serving in several key positions on the MEA Executive Board.</w:t>
                      </w:r>
                    </w:p>
                    <w:p w14:paraId="7FA4D2DC" w14:textId="77777777" w:rsidR="00587710" w:rsidRDefault="00587710" w:rsidP="00631360">
                      <w:pPr>
                        <w:pStyle w:val="ListParagraph"/>
                        <w:numPr>
                          <w:ilvl w:val="0"/>
                          <w:numId w:val="16"/>
                        </w:numPr>
                        <w:ind w:left="1440"/>
                      </w:pPr>
                      <w:r>
                        <w:t xml:space="preserve">There will be openings for president, vice-president, elections chair, and social chair. Please take a moment to consider running for office or volunteering for a chair position.  </w:t>
                      </w:r>
                    </w:p>
                    <w:p w14:paraId="713A39F4" w14:textId="77777777" w:rsidR="00587710" w:rsidRDefault="00587710" w:rsidP="00631360">
                      <w:pPr>
                        <w:pStyle w:val="ListParagraph"/>
                        <w:numPr>
                          <w:ilvl w:val="0"/>
                          <w:numId w:val="16"/>
                        </w:numPr>
                        <w:ind w:left="1440"/>
                      </w:pPr>
                      <w:r>
                        <w:t>In addition we will need a volunteer to work on the insurance committee, acting as oversight for the district’s insurance fund – a very important committee for those of us interested in keeping the cost of insurance under control.</w:t>
                      </w:r>
                    </w:p>
                    <w:p w14:paraId="61CE458B" w14:textId="77777777" w:rsidR="00587710" w:rsidRDefault="00587710" w:rsidP="00631360">
                      <w:pPr>
                        <w:pStyle w:val="ListParagraph"/>
                        <w:numPr>
                          <w:ilvl w:val="0"/>
                          <w:numId w:val="16"/>
                        </w:numPr>
                        <w:ind w:left="1440"/>
                      </w:pPr>
                      <w:r>
                        <w:t>Feel free to call me, if you have questions about these positions.</w:t>
                      </w:r>
                    </w:p>
                    <w:p w14:paraId="414EC1BC" w14:textId="77777777" w:rsidR="00587710" w:rsidRDefault="00587710" w:rsidP="00631360"/>
                    <w:p w14:paraId="056B13C8" w14:textId="77777777" w:rsidR="00587710" w:rsidRDefault="00587710" w:rsidP="00631360"/>
                    <w:p w14:paraId="77E281E5" w14:textId="77777777" w:rsidR="00587710" w:rsidRDefault="00587710" w:rsidP="00631360">
                      <w:r>
                        <w:t>If members need me to stop by their building or want to have a conversation about contractual issues, please feel free to call me. My number is 309-236-5907.  Have a good break.</w:t>
                      </w:r>
                    </w:p>
                    <w:p w14:paraId="732622E9" w14:textId="77777777" w:rsidR="00587710" w:rsidRDefault="00587710" w:rsidP="00631360"/>
                    <w:p w14:paraId="02E99236" w14:textId="77777777" w:rsidR="00587710" w:rsidRDefault="00587710" w:rsidP="00631360">
                      <w:r>
                        <w:t>Sue Blackall</w:t>
                      </w:r>
                    </w:p>
                    <w:p w14:paraId="559AD3D1" w14:textId="77777777" w:rsidR="00587710" w:rsidRDefault="00587710" w:rsidP="00631360">
                      <w:r>
                        <w:t>MEA President</w:t>
                      </w:r>
                    </w:p>
                    <w:p w14:paraId="19162DD9" w14:textId="77777777" w:rsidR="00587710" w:rsidRDefault="00587710" w:rsidP="00631360"/>
                    <w:p w14:paraId="65EBA088" w14:textId="355CE00E" w:rsidR="00587710" w:rsidRDefault="00587710" w:rsidP="00EF7C91">
                      <w:pPr>
                        <w:pStyle w:val="ListParagraph"/>
                        <w:widowControl w:val="0"/>
                        <w:tabs>
                          <w:tab w:val="left" w:pos="220"/>
                          <w:tab w:val="left" w:pos="720"/>
                        </w:tabs>
                        <w:autoSpaceDE w:val="0"/>
                        <w:autoSpaceDN w:val="0"/>
                        <w:adjustRightInd w:val="0"/>
                      </w:pPr>
                    </w:p>
                    <w:p w14:paraId="1FC7CC7E" w14:textId="77777777" w:rsidR="00587710" w:rsidRDefault="00587710" w:rsidP="00EF7C91">
                      <w:pPr>
                        <w:pStyle w:val="ListParagraph"/>
                        <w:widowControl w:val="0"/>
                        <w:tabs>
                          <w:tab w:val="left" w:pos="220"/>
                          <w:tab w:val="left" w:pos="720"/>
                        </w:tabs>
                        <w:autoSpaceDE w:val="0"/>
                        <w:autoSpaceDN w:val="0"/>
                        <w:adjustRightInd w:val="0"/>
                      </w:pPr>
                    </w:p>
                    <w:p w14:paraId="4EFCC27B" w14:textId="77777777" w:rsidR="00587710" w:rsidRDefault="00587710" w:rsidP="00EF7C91">
                      <w:pPr>
                        <w:pStyle w:val="ListParagraph"/>
                        <w:widowControl w:val="0"/>
                        <w:tabs>
                          <w:tab w:val="left" w:pos="220"/>
                          <w:tab w:val="left" w:pos="720"/>
                        </w:tabs>
                        <w:autoSpaceDE w:val="0"/>
                        <w:autoSpaceDN w:val="0"/>
                        <w:adjustRightInd w:val="0"/>
                      </w:pPr>
                    </w:p>
                    <w:p w14:paraId="51BDD82D" w14:textId="77777777" w:rsidR="00587710" w:rsidRDefault="00587710" w:rsidP="00EF7C91">
                      <w:pPr>
                        <w:pStyle w:val="ListParagraph"/>
                        <w:widowControl w:val="0"/>
                        <w:tabs>
                          <w:tab w:val="left" w:pos="220"/>
                          <w:tab w:val="left" w:pos="720"/>
                        </w:tabs>
                        <w:autoSpaceDE w:val="0"/>
                        <w:autoSpaceDN w:val="0"/>
                        <w:adjustRightInd w:val="0"/>
                      </w:pPr>
                    </w:p>
                    <w:p w14:paraId="7B1B1AF9" w14:textId="77777777" w:rsidR="00587710" w:rsidRPr="003E5A80" w:rsidRDefault="00587710" w:rsidP="00EF7C91">
                      <w:pPr>
                        <w:pStyle w:val="ListParagraph"/>
                        <w:widowControl w:val="0"/>
                        <w:tabs>
                          <w:tab w:val="left" w:pos="220"/>
                          <w:tab w:val="left" w:pos="720"/>
                        </w:tabs>
                        <w:autoSpaceDE w:val="0"/>
                        <w:autoSpaceDN w:val="0"/>
                        <w:adjustRightInd w:val="0"/>
                      </w:pPr>
                    </w:p>
                  </w:txbxContent>
                </v:textbox>
              </v:shape>
            </w:pict>
          </mc:Fallback>
        </mc:AlternateContent>
      </w:r>
    </w:p>
    <w:p w14:paraId="202F3FB3" w14:textId="77777777" w:rsidR="005D5C2E" w:rsidRPr="00853F93" w:rsidRDefault="005D5C2E"/>
    <w:p w14:paraId="4FAB7498" w14:textId="77777777" w:rsidR="005D5C2E" w:rsidRPr="00853F93" w:rsidRDefault="005D5C2E"/>
    <w:p w14:paraId="7FA4B864" w14:textId="77777777" w:rsidR="005D5C2E" w:rsidRPr="00605FED" w:rsidRDefault="005D5C2E">
      <w:pPr>
        <w:pStyle w:val="Heading3"/>
        <w:rPr>
          <w:sz w:val="32"/>
        </w:rPr>
      </w:pPr>
    </w:p>
    <w:p w14:paraId="6D42D7FA" w14:textId="77777777" w:rsidR="005D5C2E" w:rsidRPr="00605FED" w:rsidRDefault="005D5C2E">
      <w:pPr>
        <w:pStyle w:val="Heading3"/>
        <w:rPr>
          <w:sz w:val="32"/>
        </w:rPr>
      </w:pPr>
    </w:p>
    <w:p w14:paraId="38647134" w14:textId="77777777" w:rsidR="005D5C2E" w:rsidRPr="00605FED" w:rsidRDefault="005D5C2E">
      <w:pPr>
        <w:pStyle w:val="Heading3"/>
        <w:rPr>
          <w:sz w:val="32"/>
        </w:rPr>
      </w:pPr>
    </w:p>
    <w:p w14:paraId="0057BA93" w14:textId="77777777" w:rsidR="005D5C2E" w:rsidRPr="00BD7146"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p>
    <w:p w14:paraId="409D5558" w14:textId="703E2D26" w:rsidR="005D5C2E" w:rsidRPr="00BD7146" w:rsidRDefault="00E8376B"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r>
        <w:rPr>
          <w:noProof/>
        </w:rPr>
        <mc:AlternateContent>
          <mc:Choice Requires="wps">
            <w:drawing>
              <wp:anchor distT="0" distB="0" distL="114300" distR="114300" simplePos="0" relativeHeight="251649536" behindDoc="0" locked="0" layoutInCell="1" allowOverlap="1" wp14:anchorId="43815901" wp14:editId="54405534">
                <wp:simplePos x="0" y="0"/>
                <wp:positionH relativeFrom="page">
                  <wp:posOffset>6743700</wp:posOffset>
                </wp:positionH>
                <wp:positionV relativeFrom="page">
                  <wp:posOffset>457200</wp:posOffset>
                </wp:positionV>
                <wp:extent cx="264795" cy="228600"/>
                <wp:effectExtent l="0" t="0" r="14605" b="12700"/>
                <wp:wrapNone/>
                <wp:docPr id="509"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28600"/>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26" style="position:absolute;margin-left:531pt;margin-top:36pt;width:20.85pt;height:1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" filled="f" fillcolor="black" strokeweight="0">
                <w10:wrap anchorx="page" anchory="page"/>
              </v:rect>
            </w:pict>
          </mc:Fallback>
        </mc:AlternateContent>
      </w:r>
      <w:r>
        <w:rPr>
          <w:noProof/>
        </w:rPr>
        <mc:AlternateContent>
          <mc:Choice Requires="wps">
            <w:drawing>
              <wp:anchor distT="0" distB="0" distL="114300" distR="114300" simplePos="0" relativeHeight="251594240" behindDoc="0" locked="0" layoutInCell="1" allowOverlap="1" wp14:anchorId="43117D90" wp14:editId="110AD6B5">
                <wp:simplePos x="0" y="0"/>
                <wp:positionH relativeFrom="page">
                  <wp:posOffset>5829300</wp:posOffset>
                </wp:positionH>
                <wp:positionV relativeFrom="page">
                  <wp:posOffset>457200</wp:posOffset>
                </wp:positionV>
                <wp:extent cx="238760" cy="245745"/>
                <wp:effectExtent l="0" t="0" r="15240" b="8255"/>
                <wp:wrapNone/>
                <wp:docPr id="508" name="DO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9" o:spid="_x0000_s1026" style="position:absolute;margin-left:459pt;margin-top:36pt;width:18.8pt;height:19.35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647488" behindDoc="0" locked="0" layoutInCell="1" allowOverlap="1" wp14:anchorId="67DB859D" wp14:editId="6BA1CA26">
                <wp:simplePos x="0" y="0"/>
                <wp:positionH relativeFrom="page">
                  <wp:posOffset>5372100</wp:posOffset>
                </wp:positionH>
                <wp:positionV relativeFrom="page">
                  <wp:posOffset>457200</wp:posOffset>
                </wp:positionV>
                <wp:extent cx="264795" cy="228600"/>
                <wp:effectExtent l="0" t="0" r="14605" b="12700"/>
                <wp:wrapNone/>
                <wp:docPr id="507" name="DO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30" o:spid="_x0000_s1026" style="position:absolute;margin-left:423pt;margin-top:36pt;width:20.85pt;height:18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" fillcolor="#366" strokecolor="teal" strokeweight="0">
                <w10:wrap anchorx="page" anchory="page"/>
              </v:rect>
            </w:pict>
          </mc:Fallback>
        </mc:AlternateContent>
      </w:r>
      <w:r>
        <w:rPr>
          <w:noProof/>
        </w:rPr>
        <mc:AlternateContent>
          <mc:Choice Requires="wps">
            <w:drawing>
              <wp:anchor distT="0" distB="0" distL="114300" distR="114300" simplePos="0" relativeHeight="251593216" behindDoc="0" locked="0" layoutInCell="1" allowOverlap="1" wp14:anchorId="38D50625" wp14:editId="5F599A79">
                <wp:simplePos x="0" y="0"/>
                <wp:positionH relativeFrom="page">
                  <wp:posOffset>6057900</wp:posOffset>
                </wp:positionH>
                <wp:positionV relativeFrom="page">
                  <wp:posOffset>457200</wp:posOffset>
                </wp:positionV>
                <wp:extent cx="239395" cy="245745"/>
                <wp:effectExtent l="0" t="0" r="14605" b="8255"/>
                <wp:wrapNone/>
                <wp:docPr id="50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77pt;margin-top:36pt;width:18.85pt;height:19.35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595264" behindDoc="0" locked="0" layoutInCell="1" allowOverlap="1" wp14:anchorId="0B87F66B" wp14:editId="7A050DE8">
                <wp:simplePos x="0" y="0"/>
                <wp:positionH relativeFrom="page">
                  <wp:posOffset>6515100</wp:posOffset>
                </wp:positionH>
                <wp:positionV relativeFrom="page">
                  <wp:posOffset>457200</wp:posOffset>
                </wp:positionV>
                <wp:extent cx="239395" cy="245745"/>
                <wp:effectExtent l="0" t="0" r="14605" b="8255"/>
                <wp:wrapNone/>
                <wp:docPr id="50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513pt;margin-top:36pt;width:18.85pt;height:19.3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648512" behindDoc="0" locked="0" layoutInCell="1" allowOverlap="1" wp14:anchorId="2EF36F79" wp14:editId="51232AEC">
                <wp:simplePos x="0" y="0"/>
                <wp:positionH relativeFrom="page">
                  <wp:posOffset>6286500</wp:posOffset>
                </wp:positionH>
                <wp:positionV relativeFrom="page">
                  <wp:posOffset>457200</wp:posOffset>
                </wp:positionV>
                <wp:extent cx="238760" cy="245745"/>
                <wp:effectExtent l="0" t="0" r="15240" b="8255"/>
                <wp:wrapNone/>
                <wp:docPr id="504" name="DO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9" o:spid="_x0000_s1026" style="position:absolute;margin-left:495pt;margin-top:36pt;width:18.8pt;height:19.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" fillcolor="#366" strokecolor="teal" strokeweight="0">
                <w10:wrap anchorx="page" anchory="page"/>
              </v:rect>
            </w:pict>
          </mc:Fallback>
        </mc:AlternateContent>
      </w:r>
    </w:p>
    <w:p w14:paraId="6EDFF6CC" w14:textId="77777777" w:rsidR="005D5C2E" w:rsidRPr="00BD7146"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p>
    <w:p w14:paraId="210BD29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D99D23A"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122D4D5"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04BE07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9EE5300"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6F2FBD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2B3727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493A3A0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9D03A36"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456218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17501D5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78182E4"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3E87563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9028F4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23EC1AD" w14:textId="62E59ABB"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C98D67F"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E69BF5E"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9DF754D"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3CA40A6D" w14:textId="6CE4ED59"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C30D04F"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7B4694C"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F387986" w14:textId="7068EADB"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149AFFB2" w14:textId="08FF11F3" w:rsidR="005D5C2E" w:rsidRPr="00525629" w:rsidRDefault="001F09AA"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Pr>
          <w:noProof/>
        </w:rPr>
        <mc:AlternateContent>
          <mc:Choice Requires="wps">
            <w:drawing>
              <wp:anchor distT="0" distB="0" distL="114300" distR="114300" simplePos="0" relativeHeight="251816448" behindDoc="0" locked="0" layoutInCell="1" allowOverlap="1" wp14:anchorId="040CF699" wp14:editId="3083FC98">
                <wp:simplePos x="0" y="0"/>
                <wp:positionH relativeFrom="page">
                  <wp:posOffset>5143500</wp:posOffset>
                </wp:positionH>
                <wp:positionV relativeFrom="page">
                  <wp:posOffset>457200</wp:posOffset>
                </wp:positionV>
                <wp:extent cx="264160" cy="228600"/>
                <wp:effectExtent l="0" t="0" r="15240" b="25400"/>
                <wp:wrapNone/>
                <wp:docPr id="562"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1" o:spid="_x0000_s1026" style="position:absolute;margin-left:405pt;margin-top:36pt;width:20.8pt;height:18pt;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84352" behindDoc="0" locked="0" layoutInCell="1" allowOverlap="1" wp14:anchorId="5D2BEF6C" wp14:editId="46670221">
                <wp:simplePos x="0" y="0"/>
                <wp:positionH relativeFrom="column">
                  <wp:posOffset>4914900</wp:posOffset>
                </wp:positionH>
                <wp:positionV relativeFrom="paragraph">
                  <wp:posOffset>-114300</wp:posOffset>
                </wp:positionV>
                <wp:extent cx="1600200" cy="342900"/>
                <wp:effectExtent l="0" t="0" r="0" b="12700"/>
                <wp:wrapNone/>
                <wp:docPr id="477"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5C07D" w14:textId="7A076157" w:rsidR="00587710" w:rsidRPr="005B2D3C" w:rsidRDefault="00587710">
                            <w:pPr>
                              <w:pStyle w:val="RunningHead"/>
                              <w:rPr>
                                <w:rFonts w:ascii="Imprint MT Shadow" w:hAnsi="Imprint MT Shadow"/>
                                <w:b/>
                                <w:color w:val="000080"/>
                              </w:rPr>
                            </w:pPr>
                            <w:r w:rsidRPr="005B2D3C">
                              <w:rPr>
                                <w:rFonts w:ascii="Imprint MT Shadow" w:hAnsi="Imprint MT Shadow"/>
                                <w:b/>
                                <w:color w:val="000080"/>
                              </w:rPr>
                              <w:t xml:space="preserve">Page 3 of </w:t>
                            </w:r>
                            <w:r>
                              <w:rPr>
                                <w:rFonts w:ascii="Imprint MT Shadow" w:hAnsi="Imprint MT Shadow"/>
                                <w:b/>
                                <w:color w:val="000080"/>
                              </w:rPr>
                              <w:t>6</w:t>
                            </w:r>
                          </w:p>
                          <w:p w14:paraId="1116484A" w14:textId="77777777" w:rsidR="00587710" w:rsidRDefault="005877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2" o:spid="_x0000_s1040" type="#_x0000_t202" style="position:absolute;margin-left:387pt;margin-top:-8.95pt;width:126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" stroked="f">
                <v:textbox>
                  <w:txbxContent>
                    <w:p w14:paraId="28E5C07D" w14:textId="7A076157" w:rsidR="00587710" w:rsidRPr="005B2D3C" w:rsidRDefault="00587710">
                      <w:pPr>
                        <w:pStyle w:val="RunningHead"/>
                        <w:rPr>
                          <w:rFonts w:ascii="Imprint MT Shadow" w:hAnsi="Imprint MT Shadow"/>
                          <w:b/>
                          <w:color w:val="000080"/>
                        </w:rPr>
                      </w:pPr>
                      <w:r w:rsidRPr="005B2D3C">
                        <w:rPr>
                          <w:rFonts w:ascii="Imprint MT Shadow" w:hAnsi="Imprint MT Shadow"/>
                          <w:b/>
                          <w:color w:val="000080"/>
                        </w:rPr>
                        <w:t xml:space="preserve">Page 3 of </w:t>
                      </w:r>
                      <w:r>
                        <w:rPr>
                          <w:rFonts w:ascii="Imprint MT Shadow" w:hAnsi="Imprint MT Shadow"/>
                          <w:b/>
                          <w:color w:val="000080"/>
                        </w:rPr>
                        <w:t>6</w:t>
                      </w:r>
                    </w:p>
                    <w:p w14:paraId="1116484A" w14:textId="77777777" w:rsidR="00587710" w:rsidRDefault="00587710"/>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1CBAAEEF" wp14:editId="2792F50A">
                <wp:simplePos x="0" y="0"/>
                <wp:positionH relativeFrom="column">
                  <wp:posOffset>-114300</wp:posOffset>
                </wp:positionH>
                <wp:positionV relativeFrom="paragraph">
                  <wp:posOffset>-114300</wp:posOffset>
                </wp:positionV>
                <wp:extent cx="2057400" cy="342900"/>
                <wp:effectExtent l="0" t="0" r="0" b="12700"/>
                <wp:wrapNone/>
                <wp:docPr id="474"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82D0B" w14:textId="77777777" w:rsidR="00587710" w:rsidRPr="005B2D3C" w:rsidRDefault="00587710" w:rsidP="005D5C2E">
                            <w:pPr>
                              <w:pStyle w:val="RunningHead"/>
                              <w:jc w:val="left"/>
                              <w:rPr>
                                <w:rFonts w:ascii="Imprint MT Shadow" w:hAnsi="Imprint MT Shadow"/>
                                <w:b/>
                                <w:sz w:val="32"/>
                              </w:rPr>
                            </w:pPr>
                            <w:r w:rsidRPr="005B2D3C">
                              <w:rPr>
                                <w:rFonts w:ascii="Imprint MT Shadow" w:hAnsi="Imprint MT Shadow"/>
                                <w:b/>
                                <w:sz w:val="32"/>
                              </w:rPr>
                              <w:t>MEA MONITOR</w:t>
                            </w:r>
                          </w:p>
                          <w:p w14:paraId="2764B2C6" w14:textId="77777777" w:rsidR="00587710" w:rsidRDefault="005877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1" o:spid="_x0000_s1041" type="#_x0000_t202" style="position:absolute;margin-left:-8.95pt;margin-top:-8.95pt;width:162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" stroked="f">
                <v:textbox>
                  <w:txbxContent>
                    <w:p w14:paraId="12782D0B" w14:textId="77777777" w:rsidR="00587710" w:rsidRPr="005B2D3C" w:rsidRDefault="00587710" w:rsidP="005D5C2E">
                      <w:pPr>
                        <w:pStyle w:val="RunningHead"/>
                        <w:jc w:val="left"/>
                        <w:rPr>
                          <w:rFonts w:ascii="Imprint MT Shadow" w:hAnsi="Imprint MT Shadow"/>
                          <w:b/>
                          <w:sz w:val="32"/>
                        </w:rPr>
                      </w:pPr>
                      <w:r w:rsidRPr="005B2D3C">
                        <w:rPr>
                          <w:rFonts w:ascii="Imprint MT Shadow" w:hAnsi="Imprint MT Shadow"/>
                          <w:b/>
                          <w:sz w:val="32"/>
                        </w:rPr>
                        <w:t>MEA MONITOR</w:t>
                      </w:r>
                    </w:p>
                    <w:p w14:paraId="2764B2C6" w14:textId="77777777" w:rsidR="00587710" w:rsidRDefault="00587710"/>
                  </w:txbxContent>
                </v:textbox>
              </v:shape>
            </w:pict>
          </mc:Fallback>
        </mc:AlternateContent>
      </w:r>
    </w:p>
    <w:p w14:paraId="2BB68FB6" w14:textId="77777777" w:rsidR="00631360" w:rsidRDefault="00631360" w:rsidP="0084025C">
      <w:pPr>
        <w:pStyle w:val="Heading3"/>
        <w:tabs>
          <w:tab w:val="left" w:pos="3413"/>
        </w:tabs>
      </w:pPr>
    </w:p>
    <w:p w14:paraId="15B404A6" w14:textId="77777777" w:rsidR="00631360" w:rsidRDefault="00631360" w:rsidP="0084025C">
      <w:pPr>
        <w:pStyle w:val="Heading3"/>
        <w:tabs>
          <w:tab w:val="left" w:pos="3413"/>
        </w:tabs>
      </w:pPr>
    </w:p>
    <w:p w14:paraId="36230B61" w14:textId="77777777" w:rsidR="00631360" w:rsidRDefault="00631360" w:rsidP="0084025C">
      <w:pPr>
        <w:pStyle w:val="Heading3"/>
        <w:tabs>
          <w:tab w:val="left" w:pos="3413"/>
        </w:tabs>
      </w:pPr>
    </w:p>
    <w:p w14:paraId="79784F1E" w14:textId="77777777" w:rsidR="00631360" w:rsidRDefault="00631360" w:rsidP="0084025C">
      <w:pPr>
        <w:pStyle w:val="Heading3"/>
        <w:tabs>
          <w:tab w:val="left" w:pos="3413"/>
        </w:tabs>
      </w:pPr>
    </w:p>
    <w:p w14:paraId="17802BA9" w14:textId="77777777" w:rsidR="00631360" w:rsidRDefault="00631360" w:rsidP="0084025C">
      <w:pPr>
        <w:pStyle w:val="Heading3"/>
        <w:tabs>
          <w:tab w:val="left" w:pos="3413"/>
        </w:tabs>
      </w:pPr>
    </w:p>
    <w:p w14:paraId="3998589F" w14:textId="282CBA86" w:rsidR="005D5C2E" w:rsidRDefault="00E8376B" w:rsidP="0084025C">
      <w:pPr>
        <w:pStyle w:val="Heading3"/>
        <w:tabs>
          <w:tab w:val="left" w:pos="3413"/>
        </w:tabs>
      </w:pPr>
      <w:r>
        <w:rPr>
          <w:noProof/>
        </w:rPr>
        <mc:AlternateContent>
          <mc:Choice Requires="wps">
            <w:drawing>
              <wp:anchor distT="0" distB="0" distL="114300" distR="114300" simplePos="0" relativeHeight="251722240" behindDoc="0" locked="0" layoutInCell="1" allowOverlap="1" wp14:anchorId="2F41EFC7" wp14:editId="56FC64DE">
                <wp:simplePos x="0" y="0"/>
                <wp:positionH relativeFrom="page">
                  <wp:posOffset>6972300</wp:posOffset>
                </wp:positionH>
                <wp:positionV relativeFrom="page">
                  <wp:posOffset>457200</wp:posOffset>
                </wp:positionV>
                <wp:extent cx="239395" cy="245745"/>
                <wp:effectExtent l="0" t="0" r="14605" b="8255"/>
                <wp:wrapTight wrapText="bothSides">
                  <wp:wrapPolygon edited="0">
                    <wp:start x="-859" y="0"/>
                    <wp:lineTo x="-859" y="20763"/>
                    <wp:lineTo x="22459" y="20763"/>
                    <wp:lineTo x="22459" y="0"/>
                    <wp:lineTo x="-859" y="0"/>
                  </wp:wrapPolygon>
                </wp:wrapTight>
                <wp:docPr id="476"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0" o:spid="_x0000_s1026" style="position:absolute;margin-left:549pt;margin-top:36pt;width:18.85pt;height:19.3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" filled="f" fillcolor="black" strokeweight="0">
                <w10:wrap type="tight" anchorx="page" anchory="page"/>
              </v:rect>
            </w:pict>
          </mc:Fallback>
        </mc:AlternateContent>
      </w:r>
      <w:r>
        <w:rPr>
          <w:noProof/>
        </w:rPr>
        <mc:AlternateContent>
          <mc:Choice Requires="wps">
            <w:drawing>
              <wp:anchor distT="0" distB="0" distL="114300" distR="114300" simplePos="0" relativeHeight="251721216" behindDoc="0" locked="0" layoutInCell="1" allowOverlap="1" wp14:anchorId="66F91C8A" wp14:editId="224B5D5D">
                <wp:simplePos x="0" y="0"/>
                <wp:positionH relativeFrom="page">
                  <wp:posOffset>6743700</wp:posOffset>
                </wp:positionH>
                <wp:positionV relativeFrom="page">
                  <wp:posOffset>457200</wp:posOffset>
                </wp:positionV>
                <wp:extent cx="239395" cy="245745"/>
                <wp:effectExtent l="0" t="0" r="14605" b="8255"/>
                <wp:wrapTight wrapText="bothSides">
                  <wp:wrapPolygon edited="0">
                    <wp:start x="-859" y="0"/>
                    <wp:lineTo x="-859" y="20763"/>
                    <wp:lineTo x="22459" y="20763"/>
                    <wp:lineTo x="22459" y="0"/>
                    <wp:lineTo x="-859" y="0"/>
                  </wp:wrapPolygon>
                </wp:wrapTight>
                <wp:docPr id="475"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9" o:spid="_x0000_s1026" style="position:absolute;margin-left:531pt;margin-top:36pt;width:18.85pt;height:19.3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" filled="f" fillcolor="black" strokeweight="0">
                <w10:wrap type="tight" anchorx="page" anchory="page"/>
              </v:rect>
            </w:pict>
          </mc:Fallback>
        </mc:AlternateContent>
      </w:r>
      <w:r>
        <w:rPr>
          <w:noProof/>
        </w:rPr>
        <mc:AlternateContent>
          <mc:Choice Requires="wps">
            <w:drawing>
              <wp:anchor distT="0" distB="0" distL="114300" distR="114300" simplePos="0" relativeHeight="251715072" behindDoc="0" locked="0" layoutInCell="1" allowOverlap="1" wp14:anchorId="661342B5" wp14:editId="0BF30009">
                <wp:simplePos x="0" y="0"/>
                <wp:positionH relativeFrom="page">
                  <wp:posOffset>5372100</wp:posOffset>
                </wp:positionH>
                <wp:positionV relativeFrom="page">
                  <wp:posOffset>457200</wp:posOffset>
                </wp:positionV>
                <wp:extent cx="264160" cy="228600"/>
                <wp:effectExtent l="0" t="0" r="15240" b="12700"/>
                <wp:wrapNone/>
                <wp:docPr id="47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23pt;margin-top:36pt;width:20.8pt;height:18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4048" behindDoc="0" locked="0" layoutInCell="1" allowOverlap="1" wp14:anchorId="04550A6D" wp14:editId="4D7DB111">
                <wp:simplePos x="0" y="0"/>
                <wp:positionH relativeFrom="page">
                  <wp:posOffset>4914900</wp:posOffset>
                </wp:positionH>
                <wp:positionV relativeFrom="page">
                  <wp:posOffset>457200</wp:posOffset>
                </wp:positionV>
                <wp:extent cx="264160" cy="228600"/>
                <wp:effectExtent l="0" t="0" r="15240" b="12700"/>
                <wp:wrapNone/>
                <wp:docPr id="472"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87pt;margin-top:36pt;width:20.8pt;height:18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J9Xx0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3024" behindDoc="0" locked="0" layoutInCell="1" allowOverlap="1" wp14:anchorId="69FEBF3A" wp14:editId="6CFAFD0B">
                <wp:simplePos x="0" y="0"/>
                <wp:positionH relativeFrom="page">
                  <wp:posOffset>4457700</wp:posOffset>
                </wp:positionH>
                <wp:positionV relativeFrom="page">
                  <wp:posOffset>457200</wp:posOffset>
                </wp:positionV>
                <wp:extent cx="264160" cy="228600"/>
                <wp:effectExtent l="0" t="0" r="15240" b="12700"/>
                <wp:wrapNone/>
                <wp:docPr id="471"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51pt;margin-top:36pt;width:20.8pt;height:18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iAIh0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712000" behindDoc="0" locked="0" layoutInCell="1" allowOverlap="1" wp14:anchorId="73CA7B31" wp14:editId="39E4EBBB">
                <wp:simplePos x="0" y="0"/>
                <wp:positionH relativeFrom="page">
                  <wp:posOffset>4000500</wp:posOffset>
                </wp:positionH>
                <wp:positionV relativeFrom="page">
                  <wp:posOffset>457200</wp:posOffset>
                </wp:positionV>
                <wp:extent cx="264160" cy="228600"/>
                <wp:effectExtent l="0" t="0" r="15240" b="12700"/>
                <wp:wrapNone/>
                <wp:docPr id="47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15pt;margin-top:36pt;width:20.8pt;height:18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MEvxw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" fillcolor="#366" strokecolor="teal" strokeweight="0">
                <w10:wrap anchorx="page" anchory="page"/>
              </v:rect>
            </w:pict>
          </mc:Fallback>
        </mc:AlternateContent>
      </w:r>
      <w:r>
        <w:rPr>
          <w:noProof/>
        </w:rPr>
        <mc:AlternateContent>
          <mc:Choice Requires="wps">
            <w:drawing>
              <wp:anchor distT="0" distB="0" distL="114300" distR="114300" simplePos="0" relativeHeight="251710976" behindDoc="0" locked="0" layoutInCell="1" allowOverlap="1" wp14:anchorId="1E343230" wp14:editId="53761954">
                <wp:simplePos x="0" y="0"/>
                <wp:positionH relativeFrom="page">
                  <wp:posOffset>3543300</wp:posOffset>
                </wp:positionH>
                <wp:positionV relativeFrom="page">
                  <wp:posOffset>457200</wp:posOffset>
                </wp:positionV>
                <wp:extent cx="264160" cy="228600"/>
                <wp:effectExtent l="0" t="0" r="15240" b="12700"/>
                <wp:wrapNone/>
                <wp:docPr id="469"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79pt;margin-top:36pt;width:20.8pt;height:18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ai+B0CAAA1BAAADgAAAGRycy9lMm9Eb2MueG1srFPbjtMwEH1H4h8sv9NctpRu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9952" behindDoc="0" locked="0" layoutInCell="1" allowOverlap="1" wp14:anchorId="74B686B3" wp14:editId="195A8368">
                <wp:simplePos x="0" y="0"/>
                <wp:positionH relativeFrom="page">
                  <wp:posOffset>3086100</wp:posOffset>
                </wp:positionH>
                <wp:positionV relativeFrom="page">
                  <wp:posOffset>457200</wp:posOffset>
                </wp:positionV>
                <wp:extent cx="264160" cy="228600"/>
                <wp:effectExtent l="0" t="0" r="15240" b="12700"/>
                <wp:wrapNone/>
                <wp:docPr id="46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43pt;margin-top:36pt;width:20.8pt;height:18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0mZR0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8928" behindDoc="0" locked="0" layoutInCell="1" allowOverlap="1" wp14:anchorId="406FE25B" wp14:editId="1F4B9208">
                <wp:simplePos x="0" y="0"/>
                <wp:positionH relativeFrom="page">
                  <wp:posOffset>2628900</wp:posOffset>
                </wp:positionH>
                <wp:positionV relativeFrom="page">
                  <wp:posOffset>457200</wp:posOffset>
                </wp:positionV>
                <wp:extent cx="264160" cy="228600"/>
                <wp:effectExtent l="0" t="0" r="15240" b="12700"/>
                <wp:wrapNone/>
                <wp:docPr id="46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07pt;margin-top:36pt;width:20.8pt;height:18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pfNB0CAAA1BAAADgAAAGRycy9lMm9Eb2MueG1srFPbjtMwEH1H4h8sv9Ok2ZIt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dFZeU2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7904" behindDoc="0" locked="0" layoutInCell="1" allowOverlap="1" wp14:anchorId="312DEFA2" wp14:editId="4A4EF291">
                <wp:simplePos x="0" y="0"/>
                <wp:positionH relativeFrom="page">
                  <wp:posOffset>2171700</wp:posOffset>
                </wp:positionH>
                <wp:positionV relativeFrom="page">
                  <wp:posOffset>457200</wp:posOffset>
                </wp:positionV>
                <wp:extent cx="264160" cy="228600"/>
                <wp:effectExtent l="0" t="0" r="15240" b="12700"/>
                <wp:wrapNone/>
                <wp:docPr id="46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71pt;margin-top:36pt;width:20.8pt;height:18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HbqR0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6880" behindDoc="0" locked="0" layoutInCell="1" allowOverlap="1" wp14:anchorId="51BC80E9" wp14:editId="47AA5B7D">
                <wp:simplePos x="0" y="0"/>
                <wp:positionH relativeFrom="page">
                  <wp:posOffset>1714500</wp:posOffset>
                </wp:positionH>
                <wp:positionV relativeFrom="page">
                  <wp:posOffset>457200</wp:posOffset>
                </wp:positionV>
                <wp:extent cx="264160" cy="228600"/>
                <wp:effectExtent l="0" t="0" r="15240" b="12700"/>
                <wp:wrapNone/>
                <wp:docPr id="465"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35pt;margin-top:36pt;width:20.8pt;height:18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m1B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dFZeU2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5856" behindDoc="0" locked="0" layoutInCell="1" allowOverlap="1" wp14:anchorId="6D849303" wp14:editId="1208DAAB">
                <wp:simplePos x="0" y="0"/>
                <wp:positionH relativeFrom="page">
                  <wp:posOffset>1257300</wp:posOffset>
                </wp:positionH>
                <wp:positionV relativeFrom="page">
                  <wp:posOffset>457200</wp:posOffset>
                </wp:positionV>
                <wp:extent cx="264160" cy="228600"/>
                <wp:effectExtent l="0" t="0" r="15240" b="12700"/>
                <wp:wrapNone/>
                <wp:docPr id="46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99pt;margin-top:36pt;width:20.8pt;height:18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CiSR4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4832" behindDoc="0" locked="0" layoutInCell="1" allowOverlap="1" wp14:anchorId="78B9A045" wp14:editId="04466238">
                <wp:simplePos x="0" y="0"/>
                <wp:positionH relativeFrom="page">
                  <wp:posOffset>800100</wp:posOffset>
                </wp:positionH>
                <wp:positionV relativeFrom="page">
                  <wp:posOffset>457200</wp:posOffset>
                </wp:positionV>
                <wp:extent cx="264160" cy="228600"/>
                <wp:effectExtent l="0" t="0" r="15240" b="12700"/>
                <wp:wrapNone/>
                <wp:docPr id="46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63pt;margin-top:36pt;width:20.8pt;height:18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7cLx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703808" behindDoc="0" locked="0" layoutInCell="1" allowOverlap="1" wp14:anchorId="1B32A83B" wp14:editId="016CA785">
                <wp:simplePos x="0" y="0"/>
                <wp:positionH relativeFrom="page">
                  <wp:posOffset>6515100</wp:posOffset>
                </wp:positionH>
                <wp:positionV relativeFrom="page">
                  <wp:posOffset>457200</wp:posOffset>
                </wp:positionV>
                <wp:extent cx="264160" cy="228600"/>
                <wp:effectExtent l="0" t="0" r="15240" b="12700"/>
                <wp:wrapNone/>
                <wp:docPr id="462"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3" o:spid="_x0000_s1026" style="position:absolute;margin-left:513pt;margin-top:36pt;width:20.8pt;height:18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702784" behindDoc="0" locked="0" layoutInCell="1" allowOverlap="1" wp14:anchorId="406342C1" wp14:editId="3C604476">
                <wp:simplePos x="0" y="0"/>
                <wp:positionH relativeFrom="page">
                  <wp:posOffset>6057900</wp:posOffset>
                </wp:positionH>
                <wp:positionV relativeFrom="page">
                  <wp:posOffset>457200</wp:posOffset>
                </wp:positionV>
                <wp:extent cx="264160" cy="228600"/>
                <wp:effectExtent l="0" t="0" r="15240" b="12700"/>
                <wp:wrapNone/>
                <wp:docPr id="461"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2" o:spid="_x0000_s1026" style="position:absolute;margin-left:477pt;margin-top:36pt;width:20.8pt;height:18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701760" behindDoc="0" locked="0" layoutInCell="1" allowOverlap="1" wp14:anchorId="3D175560" wp14:editId="4333249C">
                <wp:simplePos x="0" y="0"/>
                <wp:positionH relativeFrom="page">
                  <wp:posOffset>5600700</wp:posOffset>
                </wp:positionH>
                <wp:positionV relativeFrom="page">
                  <wp:posOffset>457200</wp:posOffset>
                </wp:positionV>
                <wp:extent cx="264160" cy="228600"/>
                <wp:effectExtent l="0" t="0" r="15240" b="12700"/>
                <wp:wrapNone/>
                <wp:docPr id="460"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1" o:spid="_x0000_s1026" style="position:absolute;margin-left:441pt;margin-top:36pt;width:20.8pt;height:18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699712" behindDoc="0" locked="0" layoutInCell="1" allowOverlap="1" wp14:anchorId="56A59AD4" wp14:editId="272C18C0">
                <wp:simplePos x="0" y="0"/>
                <wp:positionH relativeFrom="page">
                  <wp:posOffset>4686300</wp:posOffset>
                </wp:positionH>
                <wp:positionV relativeFrom="page">
                  <wp:posOffset>457200</wp:posOffset>
                </wp:positionV>
                <wp:extent cx="264160" cy="228600"/>
                <wp:effectExtent l="0" t="0" r="15240" b="12700"/>
                <wp:wrapNone/>
                <wp:docPr id="458"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9" o:spid="_x0000_s1026" style="position:absolute;margin-left:369pt;margin-top:36pt;width:20.8pt;height:18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98688" behindDoc="0" locked="0" layoutInCell="1" allowOverlap="1" wp14:anchorId="4BA2E6D1" wp14:editId="437DAD54">
                <wp:simplePos x="0" y="0"/>
                <wp:positionH relativeFrom="page">
                  <wp:posOffset>4229100</wp:posOffset>
                </wp:positionH>
                <wp:positionV relativeFrom="page">
                  <wp:posOffset>457200</wp:posOffset>
                </wp:positionV>
                <wp:extent cx="264160" cy="228600"/>
                <wp:effectExtent l="0" t="0" r="15240" b="12700"/>
                <wp:wrapNone/>
                <wp:docPr id="457"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8" o:spid="_x0000_s1026" style="position:absolute;margin-left:333pt;margin-top:36pt;width:20.8pt;height:18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697664" behindDoc="0" locked="0" layoutInCell="1" allowOverlap="1" wp14:anchorId="476F3B58" wp14:editId="114471EB">
                <wp:simplePos x="0" y="0"/>
                <wp:positionH relativeFrom="page">
                  <wp:posOffset>3771900</wp:posOffset>
                </wp:positionH>
                <wp:positionV relativeFrom="page">
                  <wp:posOffset>457200</wp:posOffset>
                </wp:positionV>
                <wp:extent cx="264160" cy="228600"/>
                <wp:effectExtent l="0" t="0" r="15240" b="12700"/>
                <wp:wrapNone/>
                <wp:docPr id="456"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7" o:spid="_x0000_s1026" style="position:absolute;margin-left:297pt;margin-top:36pt;width:20.8pt;height:18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696640" behindDoc="0" locked="0" layoutInCell="1" allowOverlap="1" wp14:anchorId="09D2FAC6" wp14:editId="7DEB2C75">
                <wp:simplePos x="0" y="0"/>
                <wp:positionH relativeFrom="page">
                  <wp:posOffset>3314700</wp:posOffset>
                </wp:positionH>
                <wp:positionV relativeFrom="page">
                  <wp:posOffset>457200</wp:posOffset>
                </wp:positionV>
                <wp:extent cx="264160" cy="228600"/>
                <wp:effectExtent l="0" t="0" r="15240" b="12700"/>
                <wp:wrapNone/>
                <wp:docPr id="455"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6" o:spid="_x0000_s1026" style="position:absolute;margin-left:261pt;margin-top:36pt;width:20.8pt;height:18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5616" behindDoc="0" locked="0" layoutInCell="1" allowOverlap="1" wp14:anchorId="42157CFD" wp14:editId="4D68D2BF">
                <wp:simplePos x="0" y="0"/>
                <wp:positionH relativeFrom="page">
                  <wp:posOffset>2857500</wp:posOffset>
                </wp:positionH>
                <wp:positionV relativeFrom="page">
                  <wp:posOffset>457200</wp:posOffset>
                </wp:positionV>
                <wp:extent cx="264160" cy="228600"/>
                <wp:effectExtent l="0" t="0" r="15240" b="12700"/>
                <wp:wrapNone/>
                <wp:docPr id="454"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5" o:spid="_x0000_s1026" style="position:absolute;margin-left:225pt;margin-top:36pt;width:20.8pt;height:18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4592" behindDoc="0" locked="0" layoutInCell="1" allowOverlap="1" wp14:anchorId="4969C540" wp14:editId="79C0F63F">
                <wp:simplePos x="0" y="0"/>
                <wp:positionH relativeFrom="page">
                  <wp:posOffset>2400300</wp:posOffset>
                </wp:positionH>
                <wp:positionV relativeFrom="page">
                  <wp:posOffset>457200</wp:posOffset>
                </wp:positionV>
                <wp:extent cx="264160" cy="228600"/>
                <wp:effectExtent l="0" t="0" r="15240" b="12700"/>
                <wp:wrapNone/>
                <wp:docPr id="453"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4" o:spid="_x0000_s1026" style="position:absolute;margin-left:189pt;margin-top:36pt;width:20.8pt;height:18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693568" behindDoc="0" locked="0" layoutInCell="1" allowOverlap="1" wp14:anchorId="7AB3D275" wp14:editId="5F9DD135">
                <wp:simplePos x="0" y="0"/>
                <wp:positionH relativeFrom="page">
                  <wp:posOffset>1943100</wp:posOffset>
                </wp:positionH>
                <wp:positionV relativeFrom="page">
                  <wp:posOffset>457200</wp:posOffset>
                </wp:positionV>
                <wp:extent cx="264160" cy="228600"/>
                <wp:effectExtent l="0" t="0" r="15240" b="12700"/>
                <wp:wrapNone/>
                <wp:docPr id="452"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3" o:spid="_x0000_s1026" style="position:absolute;margin-left:153pt;margin-top:36pt;width:20.8pt;height:18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2544" behindDoc="0" locked="0" layoutInCell="1" allowOverlap="1" wp14:anchorId="446FBE16" wp14:editId="0DDC380C">
                <wp:simplePos x="0" y="0"/>
                <wp:positionH relativeFrom="page">
                  <wp:posOffset>1485900</wp:posOffset>
                </wp:positionH>
                <wp:positionV relativeFrom="page">
                  <wp:posOffset>457200</wp:posOffset>
                </wp:positionV>
                <wp:extent cx="264160" cy="228600"/>
                <wp:effectExtent l="0" t="0" r="15240" b="12700"/>
                <wp:wrapNone/>
                <wp:docPr id="451"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2" o:spid="_x0000_s1026" style="position:absolute;margin-left:117pt;margin-top:36pt;width:20.8pt;height:18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91520" behindDoc="0" locked="0" layoutInCell="1" allowOverlap="1" wp14:anchorId="545EE6F8" wp14:editId="57CFA44A">
                <wp:simplePos x="0" y="0"/>
                <wp:positionH relativeFrom="page">
                  <wp:posOffset>1028700</wp:posOffset>
                </wp:positionH>
                <wp:positionV relativeFrom="page">
                  <wp:posOffset>457200</wp:posOffset>
                </wp:positionV>
                <wp:extent cx="264160" cy="228600"/>
                <wp:effectExtent l="0" t="0" r="15240" b="12700"/>
                <wp:wrapNone/>
                <wp:docPr id="450"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1" o:spid="_x0000_s1026" style="position:absolute;margin-left:81pt;margin-top:36pt;width:20.8pt;height:18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690496" behindDoc="0" locked="0" layoutInCell="1" allowOverlap="1" wp14:anchorId="53DE8FCF" wp14:editId="1C3FEBBE">
                <wp:simplePos x="0" y="0"/>
                <wp:positionH relativeFrom="page">
                  <wp:posOffset>571500</wp:posOffset>
                </wp:positionH>
                <wp:positionV relativeFrom="page">
                  <wp:posOffset>457200</wp:posOffset>
                </wp:positionV>
                <wp:extent cx="264160" cy="228600"/>
                <wp:effectExtent l="0" t="0" r="15240" b="12700"/>
                <wp:wrapNone/>
                <wp:docPr id="449"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0" o:spid="_x0000_s1026" style="position:absolute;margin-left:45pt;margin-top:36pt;width:20.8pt;height:18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717120" behindDoc="0" locked="0" layoutInCell="1" allowOverlap="1" wp14:anchorId="5B438EF2" wp14:editId="49CFB939">
                <wp:simplePos x="0" y="0"/>
                <wp:positionH relativeFrom="page">
                  <wp:posOffset>6286500</wp:posOffset>
                </wp:positionH>
                <wp:positionV relativeFrom="page">
                  <wp:posOffset>457200</wp:posOffset>
                </wp:positionV>
                <wp:extent cx="264160" cy="228600"/>
                <wp:effectExtent l="0" t="0" r="15240" b="12700"/>
                <wp:wrapNone/>
                <wp:docPr id="44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95pt;margin-top:36pt;width:20.8pt;height:18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6096" behindDoc="0" locked="0" layoutInCell="1" allowOverlap="1" wp14:anchorId="41019B58" wp14:editId="75B15E6D">
                <wp:simplePos x="0" y="0"/>
                <wp:positionH relativeFrom="page">
                  <wp:posOffset>5829300</wp:posOffset>
                </wp:positionH>
                <wp:positionV relativeFrom="page">
                  <wp:posOffset>457200</wp:posOffset>
                </wp:positionV>
                <wp:extent cx="264160" cy="228600"/>
                <wp:effectExtent l="0" t="0" r="15240" b="12700"/>
                <wp:wrapNone/>
                <wp:docPr id="44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59pt;margin-top:36pt;width:20.8pt;height:18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" fillcolor="#366" strokecolor="teal" strokeweight="0">
                <w10:wrap anchorx="page" anchory="page"/>
              </v:rect>
            </w:pict>
          </mc:Fallback>
        </mc:AlternateContent>
      </w:r>
    </w:p>
    <w:p w14:paraId="248C956B" w14:textId="7830F88A" w:rsidR="005D5C2E" w:rsidRPr="003D5251" w:rsidRDefault="005D5C2E"/>
    <w:p w14:paraId="404CF28D" w14:textId="6077D666" w:rsidR="005D5C2E" w:rsidRDefault="005D5C2E"/>
    <w:p w14:paraId="5D2077FF" w14:textId="6888A88C" w:rsidR="00DE06E1" w:rsidRDefault="00E8376B" w:rsidP="00631360">
      <w:r>
        <w:rPr>
          <w:noProof/>
        </w:rPr>
        <mc:AlternateContent>
          <mc:Choice Requires="wps">
            <w:drawing>
              <wp:anchor distT="0" distB="0" distL="114300" distR="114300" simplePos="0" relativeHeight="251618816" behindDoc="0" locked="0" layoutInCell="1" allowOverlap="1" wp14:anchorId="142B8560" wp14:editId="5DB6E2D7">
                <wp:simplePos x="0" y="0"/>
                <wp:positionH relativeFrom="page">
                  <wp:posOffset>2880360</wp:posOffset>
                </wp:positionH>
                <wp:positionV relativeFrom="page">
                  <wp:posOffset>7642860</wp:posOffset>
                </wp:positionV>
                <wp:extent cx="91440" cy="91440"/>
                <wp:effectExtent l="0" t="0" r="0" b="0"/>
                <wp:wrapNone/>
                <wp:docPr id="412" name="Text Box 3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9CE84" w14:textId="77777777" w:rsidR="00587710" w:rsidRDefault="0058771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42" type="#_x0000_t202" style="position:absolute;margin-left:226.8pt;margin-top:601.8pt;width:7.2pt;height:7.2pt;z-index:2516188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" filled="f" stroked="f">
                <v:textbox inset="0,0,0,0">
                  <w:txbxContent>
                    <w:p w14:paraId="6189CE84" w14:textId="77777777" w:rsidR="00587710" w:rsidRDefault="00587710">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9840" behindDoc="0" locked="0" layoutInCell="1" allowOverlap="1" wp14:anchorId="2EC4F483" wp14:editId="54E50760">
                <wp:simplePos x="0" y="0"/>
                <wp:positionH relativeFrom="page">
                  <wp:posOffset>2565400</wp:posOffset>
                </wp:positionH>
                <wp:positionV relativeFrom="page">
                  <wp:posOffset>7642860</wp:posOffset>
                </wp:positionV>
                <wp:extent cx="91440" cy="91440"/>
                <wp:effectExtent l="0" t="0" r="0" b="0"/>
                <wp:wrapNone/>
                <wp:docPr id="411" name="Text Box 3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13B60" w14:textId="77777777" w:rsidR="00587710" w:rsidRDefault="0058771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43" type="#_x0000_t202" style="position:absolute;margin-left:202pt;margin-top:601.8pt;width:7.2pt;height:7.2pt;z-index:2516198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dYhLMCAAC9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" filled="f" stroked="f">
                <v:textbox inset="0,0,0,0">
                  <w:txbxContent>
                    <w:p w14:paraId="57813B60" w14:textId="77777777" w:rsidR="00587710" w:rsidRDefault="00587710">
                      <w:pPr>
                        <w:pStyle w:val="BodyText"/>
                      </w:pPr>
                    </w:p>
                  </w:txbxContent>
                </v:textbox>
                <w10:wrap anchorx="page" anchory="page"/>
              </v:shape>
            </w:pict>
          </mc:Fallback>
        </mc:AlternateContent>
      </w:r>
    </w:p>
    <w:p w14:paraId="67BF27E8" w14:textId="47434869" w:rsidR="00412CD5" w:rsidRDefault="00412CD5" w:rsidP="00DE06E1"/>
    <w:p w14:paraId="207C61EA" w14:textId="77777777" w:rsidR="00631360" w:rsidRDefault="00631360" w:rsidP="00DE06E1"/>
    <w:p w14:paraId="5EC51C15" w14:textId="77777777" w:rsidR="00631360" w:rsidRDefault="00631360" w:rsidP="00DE06E1"/>
    <w:p w14:paraId="5255E6FD" w14:textId="2FBCED98" w:rsidR="00DE06E1" w:rsidRDefault="00631360" w:rsidP="00DE06E1">
      <w:r>
        <w:rPr>
          <w:noProof/>
        </w:rPr>
        <mc:AlternateContent>
          <mc:Choice Requires="wps">
            <w:drawing>
              <wp:anchor distT="0" distB="0" distL="114300" distR="114300" simplePos="0" relativeHeight="251681280" behindDoc="0" locked="0" layoutInCell="1" allowOverlap="1" wp14:anchorId="54B78984" wp14:editId="7DF3A393">
                <wp:simplePos x="0" y="0"/>
                <wp:positionH relativeFrom="column">
                  <wp:posOffset>330200</wp:posOffset>
                </wp:positionH>
                <wp:positionV relativeFrom="paragraph">
                  <wp:posOffset>0</wp:posOffset>
                </wp:positionV>
                <wp:extent cx="4800600" cy="3086100"/>
                <wp:effectExtent l="0" t="0" r="0" b="12700"/>
                <wp:wrapNone/>
                <wp:docPr id="18"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400A0" w14:textId="77777777" w:rsidR="00587710" w:rsidRDefault="00587710">
                            <w:pPr>
                              <w:pStyle w:val="BodyText"/>
                              <w:rPr>
                                <w:i/>
                                <w:color w:val="000080"/>
                                <w:sz w:val="32"/>
                              </w:rPr>
                            </w:pPr>
                          </w:p>
                          <w:p w14:paraId="6C1F8EB2" w14:textId="77777777" w:rsidR="00587710" w:rsidRPr="00D47773" w:rsidRDefault="00587710" w:rsidP="00631360">
                            <w:pPr>
                              <w:pStyle w:val="RunningHead"/>
                              <w:jc w:val="left"/>
                              <w:rPr>
                                <w:rFonts w:ascii="Times New Roman Bold" w:hAnsi="Times New Roman Bold"/>
                                <w:b/>
                                <w:color w:val="333399"/>
                                <w:sz w:val="32"/>
                              </w:rPr>
                            </w:pPr>
                            <w:r>
                              <w:rPr>
                                <w:rFonts w:ascii="Times New Roman Bold" w:hAnsi="Times New Roman Bold"/>
                                <w:b/>
                                <w:color w:val="333399"/>
                                <w:sz w:val="32"/>
                              </w:rPr>
                              <w:t>Public Relations- Kim Anderson</w:t>
                            </w:r>
                          </w:p>
                          <w:p w14:paraId="11B23C47" w14:textId="77777777" w:rsidR="00587710" w:rsidRDefault="00587710" w:rsidP="00631360">
                            <w:pPr>
                              <w:rPr>
                                <w:sz w:val="22"/>
                                <w:szCs w:val="22"/>
                              </w:rPr>
                            </w:pPr>
                          </w:p>
                          <w:p w14:paraId="7DBF1BC6" w14:textId="77777777" w:rsidR="00587710" w:rsidRDefault="00587710" w:rsidP="00631360">
                            <w:pPr>
                              <w:rPr>
                                <w:sz w:val="22"/>
                                <w:szCs w:val="22"/>
                              </w:rPr>
                            </w:pPr>
                            <w:r w:rsidRPr="003D3626">
                              <w:rPr>
                                <w:sz w:val="22"/>
                                <w:szCs w:val="22"/>
                              </w:rPr>
                              <w:t>Attention members! Did you know that the MEA has its own website (</w:t>
                            </w:r>
                            <w:r w:rsidRPr="003D3626">
                              <w:rPr>
                                <w:sz w:val="22"/>
                                <w:szCs w:val="22"/>
                              </w:rPr>
                              <w:fldChar w:fldCharType="begin"/>
                            </w:r>
                            <w:r w:rsidRPr="003D3626">
                              <w:rPr>
                                <w:sz w:val="22"/>
                                <w:szCs w:val="22"/>
                              </w:rPr>
                              <w:instrText xml:space="preserve"> HYPERLINK "http://mea40.org/" \t "_blank" </w:instrText>
                            </w:r>
                            <w:r w:rsidRPr="003D3626">
                              <w:rPr>
                                <w:sz w:val="22"/>
                                <w:szCs w:val="22"/>
                              </w:rPr>
                              <w:fldChar w:fldCharType="separate"/>
                            </w:r>
                            <w:r w:rsidRPr="003D3626">
                              <w:rPr>
                                <w:color w:val="0056DF"/>
                                <w:sz w:val="22"/>
                                <w:szCs w:val="22"/>
                                <w:u w:val="single"/>
                              </w:rPr>
                              <w:t>http://mea40.org/</w:t>
                            </w:r>
                            <w:r w:rsidRPr="003D3626">
                              <w:rPr>
                                <w:sz w:val="22"/>
                                <w:szCs w:val="22"/>
                              </w:rPr>
                              <w:fldChar w:fldCharType="end"/>
                            </w:r>
                            <w:r w:rsidRPr="003D3626">
                              <w:rPr>
                                <w:sz w:val="22"/>
                                <w:szCs w:val="22"/>
                              </w:rPr>
                              <w:t xml:space="preserve">)? On this website, you can find archived copies of past Monitors and Connecting Lines. In addition, you can find lists of who the MEA Exec Board members and ARs are and when their meetings are held, MEA election applications and bios, how to access our contract and your Weingarten rights, tax info, John Deere-Moline / Moline Schools Special Recognition Awards, MEA Scholarship info, and links to the District, IEA, and NEA. But there is </w:t>
                            </w:r>
                            <w:r>
                              <w:rPr>
                                <w:sz w:val="22"/>
                                <w:szCs w:val="22"/>
                              </w:rPr>
                              <w:t xml:space="preserve">more we can do with this site! </w:t>
                            </w:r>
                          </w:p>
                          <w:p w14:paraId="27996CAC" w14:textId="77777777" w:rsidR="00587710" w:rsidRPr="003D3626" w:rsidRDefault="00587710" w:rsidP="00631360">
                            <w:pPr>
                              <w:rPr>
                                <w:sz w:val="22"/>
                                <w:szCs w:val="22"/>
                              </w:rPr>
                            </w:pPr>
                            <w:r w:rsidRPr="003D3626">
                              <w:rPr>
                                <w:sz w:val="22"/>
                                <w:szCs w:val="22"/>
                              </w:rPr>
                              <w:br/>
                              <w:t>In a section called Good News, we will feature fun, planned events by the newly formed MEA Social Committee. In addition, I would be willing to post other things such as special classroom or events or school fundraisers, outstanding awards or achievements of students or staff etc. Please feel free to send me text and pictures of anything you would like to share that you believe would qualify!</w:t>
                            </w:r>
                          </w:p>
                          <w:p w14:paraId="6ADABA4C" w14:textId="77777777" w:rsidR="00587710" w:rsidRPr="000F2FD8" w:rsidRDefault="00587710">
                            <w:pPr>
                              <w:pStyle w:val="BodyText"/>
                              <w:rPr>
                                <w:b/>
                                <w:i/>
                                <w:color w:val="000080"/>
                                <w:sz w:val="32"/>
                              </w:rPr>
                            </w:pPr>
                          </w:p>
                          <w:p w14:paraId="6429E22E" w14:textId="77777777" w:rsidR="00587710" w:rsidRPr="00BC6848" w:rsidRDefault="00587710">
                            <w:pPr>
                              <w:pStyle w:val="BodyText"/>
                              <w:rPr>
                                <w:color w:val="000000"/>
                                <w:sz w:val="24"/>
                              </w:rPr>
                            </w:pPr>
                          </w:p>
                          <w:p w14:paraId="35D6E032" w14:textId="77777777" w:rsidR="00587710" w:rsidRPr="000F2FD8" w:rsidRDefault="00587710">
                            <w:pPr>
                              <w:pStyle w:val="BodyText"/>
                              <w:rPr>
                                <w:color w:val="000000"/>
                                <w:sz w:val="24"/>
                              </w:rPr>
                            </w:pPr>
                          </w:p>
                          <w:p w14:paraId="0F639DB5" w14:textId="77777777" w:rsidR="00587710" w:rsidRPr="005B2D3C" w:rsidRDefault="00587710">
                            <w:pPr>
                              <w:pStyle w:val="BodyText"/>
                              <w:rPr>
                                <w:color w:val="auto"/>
                                <w:sz w:val="24"/>
                              </w:rPr>
                            </w:pPr>
                          </w:p>
                          <w:p w14:paraId="7BA5DD6D" w14:textId="77777777" w:rsidR="00587710" w:rsidRPr="005B2D3C" w:rsidRDefault="00587710">
                            <w:pPr>
                              <w:pStyle w:val="BodyText"/>
                              <w:rPr>
                                <w:color w:val="auto"/>
                                <w:sz w:val="24"/>
                              </w:rPr>
                            </w:pPr>
                          </w:p>
                          <w:p w14:paraId="252C930A" w14:textId="77777777" w:rsidR="00587710" w:rsidRPr="005B2D3C" w:rsidRDefault="00587710">
                            <w:pPr>
                              <w:pStyle w:val="BodyText"/>
                              <w:rPr>
                                <w:color w:val="auto"/>
                                <w:sz w:val="24"/>
                              </w:rPr>
                            </w:pPr>
                          </w:p>
                          <w:p w14:paraId="3A11A499" w14:textId="77777777" w:rsidR="00587710" w:rsidRPr="000F2FD8" w:rsidRDefault="00587710">
                            <w:pPr>
                              <w:pStyle w:val="BodyText"/>
                              <w:rPr>
                                <w:color w:val="000000"/>
                                <w:sz w:val="24"/>
                              </w:rPr>
                            </w:pPr>
                          </w:p>
                          <w:p w14:paraId="51E463BD" w14:textId="77777777" w:rsidR="00587710" w:rsidRDefault="005877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6" o:spid="_x0000_s1044" type="#_x0000_t202" style="position:absolute;margin-left:26pt;margin-top:0;width:378pt;height:24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" stroked="f">
                <v:textbox>
                  <w:txbxContent>
                    <w:p w14:paraId="2A5400A0" w14:textId="77777777" w:rsidR="00587710" w:rsidRDefault="00587710">
                      <w:pPr>
                        <w:pStyle w:val="BodyText"/>
                        <w:rPr>
                          <w:i/>
                          <w:color w:val="000080"/>
                          <w:sz w:val="32"/>
                        </w:rPr>
                      </w:pPr>
                    </w:p>
                    <w:p w14:paraId="6C1F8EB2" w14:textId="77777777" w:rsidR="00587710" w:rsidRPr="00D47773" w:rsidRDefault="00587710" w:rsidP="00631360">
                      <w:pPr>
                        <w:pStyle w:val="RunningHead"/>
                        <w:jc w:val="left"/>
                        <w:rPr>
                          <w:rFonts w:ascii="Times New Roman Bold" w:hAnsi="Times New Roman Bold"/>
                          <w:b/>
                          <w:color w:val="333399"/>
                          <w:sz w:val="32"/>
                        </w:rPr>
                      </w:pPr>
                      <w:r>
                        <w:rPr>
                          <w:rFonts w:ascii="Times New Roman Bold" w:hAnsi="Times New Roman Bold"/>
                          <w:b/>
                          <w:color w:val="333399"/>
                          <w:sz w:val="32"/>
                        </w:rPr>
                        <w:t>Public Relations- Kim Anderson</w:t>
                      </w:r>
                    </w:p>
                    <w:p w14:paraId="11B23C47" w14:textId="77777777" w:rsidR="00587710" w:rsidRDefault="00587710" w:rsidP="00631360">
                      <w:pPr>
                        <w:rPr>
                          <w:sz w:val="22"/>
                          <w:szCs w:val="22"/>
                        </w:rPr>
                      </w:pPr>
                    </w:p>
                    <w:p w14:paraId="7DBF1BC6" w14:textId="77777777" w:rsidR="00587710" w:rsidRDefault="00587710" w:rsidP="00631360">
                      <w:pPr>
                        <w:rPr>
                          <w:sz w:val="22"/>
                          <w:szCs w:val="22"/>
                        </w:rPr>
                      </w:pPr>
                      <w:r w:rsidRPr="003D3626">
                        <w:rPr>
                          <w:sz w:val="22"/>
                          <w:szCs w:val="22"/>
                        </w:rPr>
                        <w:t>Attention members! Did you know that the MEA has its own website (</w:t>
                      </w:r>
                      <w:r w:rsidRPr="003D3626">
                        <w:rPr>
                          <w:sz w:val="22"/>
                          <w:szCs w:val="22"/>
                        </w:rPr>
                        <w:fldChar w:fldCharType="begin"/>
                      </w:r>
                      <w:r w:rsidRPr="003D3626">
                        <w:rPr>
                          <w:sz w:val="22"/>
                          <w:szCs w:val="22"/>
                        </w:rPr>
                        <w:instrText xml:space="preserve"> HYPERLINK "http://mea40.org/" \t "_blank" </w:instrText>
                      </w:r>
                      <w:r w:rsidRPr="003D3626">
                        <w:rPr>
                          <w:sz w:val="22"/>
                          <w:szCs w:val="22"/>
                        </w:rPr>
                      </w:r>
                      <w:r w:rsidRPr="003D3626">
                        <w:rPr>
                          <w:sz w:val="22"/>
                          <w:szCs w:val="22"/>
                        </w:rPr>
                        <w:fldChar w:fldCharType="separate"/>
                      </w:r>
                      <w:r w:rsidRPr="003D3626">
                        <w:rPr>
                          <w:color w:val="0056DF"/>
                          <w:sz w:val="22"/>
                          <w:szCs w:val="22"/>
                          <w:u w:val="single"/>
                        </w:rPr>
                        <w:t>http://mea40.org/</w:t>
                      </w:r>
                      <w:r w:rsidRPr="003D3626">
                        <w:rPr>
                          <w:sz w:val="22"/>
                          <w:szCs w:val="22"/>
                        </w:rPr>
                        <w:fldChar w:fldCharType="end"/>
                      </w:r>
                      <w:r w:rsidRPr="003D3626">
                        <w:rPr>
                          <w:sz w:val="22"/>
                          <w:szCs w:val="22"/>
                        </w:rPr>
                        <w:t xml:space="preserve">)? On this website, you can find archived copies of past Monitors and Connecting Lines. In addition, you can find lists of who the MEA Exec Board members and ARs are and when their meetings are held, MEA election applications and bios, how to access our contract and your Weingarten rights, tax info, John Deere-Moline / Moline Schools Special Recognition Awards, MEA Scholarship info, and links to the District, IEA, and NEA. But there is </w:t>
                      </w:r>
                      <w:r>
                        <w:rPr>
                          <w:sz w:val="22"/>
                          <w:szCs w:val="22"/>
                        </w:rPr>
                        <w:t xml:space="preserve">more we can do with this site! </w:t>
                      </w:r>
                    </w:p>
                    <w:p w14:paraId="27996CAC" w14:textId="77777777" w:rsidR="00587710" w:rsidRPr="003D3626" w:rsidRDefault="00587710" w:rsidP="00631360">
                      <w:pPr>
                        <w:rPr>
                          <w:sz w:val="22"/>
                          <w:szCs w:val="22"/>
                        </w:rPr>
                      </w:pPr>
                      <w:r w:rsidRPr="003D3626">
                        <w:rPr>
                          <w:sz w:val="22"/>
                          <w:szCs w:val="22"/>
                        </w:rPr>
                        <w:br/>
                        <w:t>In a section called Good News, we will feature fun, planned events by the newly formed MEA Social Committee. In addition, I would be willing to post other things such as special classroom or events or school fundraisers, outstanding awards or achievements of students or staff etc. Please feel free to send me text and pictures of anything you would like to share that you believe would qualify!</w:t>
                      </w:r>
                    </w:p>
                    <w:p w14:paraId="6ADABA4C" w14:textId="77777777" w:rsidR="00587710" w:rsidRPr="000F2FD8" w:rsidRDefault="00587710">
                      <w:pPr>
                        <w:pStyle w:val="BodyText"/>
                        <w:rPr>
                          <w:b/>
                          <w:i/>
                          <w:color w:val="000080"/>
                          <w:sz w:val="32"/>
                        </w:rPr>
                      </w:pPr>
                    </w:p>
                    <w:p w14:paraId="6429E22E" w14:textId="77777777" w:rsidR="00587710" w:rsidRPr="00BC6848" w:rsidRDefault="00587710">
                      <w:pPr>
                        <w:pStyle w:val="BodyText"/>
                        <w:rPr>
                          <w:color w:val="000000"/>
                          <w:sz w:val="24"/>
                        </w:rPr>
                      </w:pPr>
                    </w:p>
                    <w:p w14:paraId="35D6E032" w14:textId="77777777" w:rsidR="00587710" w:rsidRPr="000F2FD8" w:rsidRDefault="00587710">
                      <w:pPr>
                        <w:pStyle w:val="BodyText"/>
                        <w:rPr>
                          <w:color w:val="000000"/>
                          <w:sz w:val="24"/>
                        </w:rPr>
                      </w:pPr>
                    </w:p>
                    <w:p w14:paraId="0F639DB5" w14:textId="77777777" w:rsidR="00587710" w:rsidRPr="005B2D3C" w:rsidRDefault="00587710">
                      <w:pPr>
                        <w:pStyle w:val="BodyText"/>
                        <w:rPr>
                          <w:color w:val="auto"/>
                          <w:sz w:val="24"/>
                        </w:rPr>
                      </w:pPr>
                    </w:p>
                    <w:p w14:paraId="7BA5DD6D" w14:textId="77777777" w:rsidR="00587710" w:rsidRPr="005B2D3C" w:rsidRDefault="00587710">
                      <w:pPr>
                        <w:pStyle w:val="BodyText"/>
                        <w:rPr>
                          <w:color w:val="auto"/>
                          <w:sz w:val="24"/>
                        </w:rPr>
                      </w:pPr>
                    </w:p>
                    <w:p w14:paraId="252C930A" w14:textId="77777777" w:rsidR="00587710" w:rsidRPr="005B2D3C" w:rsidRDefault="00587710">
                      <w:pPr>
                        <w:pStyle w:val="BodyText"/>
                        <w:rPr>
                          <w:color w:val="auto"/>
                          <w:sz w:val="24"/>
                        </w:rPr>
                      </w:pPr>
                    </w:p>
                    <w:p w14:paraId="3A11A499" w14:textId="77777777" w:rsidR="00587710" w:rsidRPr="000F2FD8" w:rsidRDefault="00587710">
                      <w:pPr>
                        <w:pStyle w:val="BodyText"/>
                        <w:rPr>
                          <w:color w:val="000000"/>
                          <w:sz w:val="24"/>
                        </w:rPr>
                      </w:pPr>
                    </w:p>
                    <w:p w14:paraId="51E463BD" w14:textId="77777777" w:rsidR="00587710" w:rsidRDefault="00587710"/>
                  </w:txbxContent>
                </v:textbox>
              </v:shape>
            </w:pict>
          </mc:Fallback>
        </mc:AlternateContent>
      </w:r>
      <w:r w:rsidR="00412CD5" w:rsidRPr="00DE06E1">
        <w:rPr>
          <w:b/>
          <w:noProof/>
          <w:sz w:val="28"/>
          <w:szCs w:val="28"/>
        </w:rPr>
        <mc:AlternateContent>
          <mc:Choice Requires="wps">
            <w:drawing>
              <wp:anchor distT="0" distB="0" distL="114300" distR="114300" simplePos="0" relativeHeight="251820544" behindDoc="0" locked="0" layoutInCell="1" allowOverlap="1" wp14:anchorId="15EEDD66" wp14:editId="3735D8BE">
                <wp:simplePos x="0" y="0"/>
                <wp:positionH relativeFrom="column">
                  <wp:posOffset>3416300</wp:posOffset>
                </wp:positionH>
                <wp:positionV relativeFrom="paragraph">
                  <wp:posOffset>-571500</wp:posOffset>
                </wp:positionV>
                <wp:extent cx="1600200" cy="342900"/>
                <wp:effectExtent l="0" t="0" r="0" b="12700"/>
                <wp:wrapThrough wrapText="bothSides">
                  <wp:wrapPolygon edited="0">
                    <wp:start x="0" y="0"/>
                    <wp:lineTo x="0" y="20800"/>
                    <wp:lineTo x="21257" y="20800"/>
                    <wp:lineTo x="21257" y="0"/>
                    <wp:lineTo x="0" y="0"/>
                  </wp:wrapPolygon>
                </wp:wrapThrough>
                <wp:docPr id="410"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6ACD4" w14:textId="1676ABB1" w:rsidR="00587710" w:rsidRPr="007F7918" w:rsidRDefault="00587710" w:rsidP="00595DB7">
                            <w:pPr>
                              <w:pStyle w:val="RunningHead"/>
                              <w:rPr>
                                <w:rFonts w:ascii="Imprint MT Shadow" w:hAnsi="Imprint MT Shadow"/>
                              </w:rPr>
                            </w:pPr>
                            <w:r w:rsidRPr="007F7918">
                              <w:rPr>
                                <w:rFonts w:ascii="Imprint MT Shadow" w:hAnsi="Imprint MT Shadow"/>
                              </w:rPr>
                              <w:t xml:space="preserve">Page </w:t>
                            </w:r>
                            <w:r>
                              <w:rPr>
                                <w:rFonts w:ascii="Imprint MT Shadow" w:hAnsi="Imprint MT Shadow"/>
                              </w:rPr>
                              <w:t>3</w:t>
                            </w:r>
                            <w:r w:rsidRPr="007F7918">
                              <w:rPr>
                                <w:rFonts w:ascii="Imprint MT Shadow" w:hAnsi="Imprint MT Shadow"/>
                              </w:rPr>
                              <w:t xml:space="preserve"> of </w:t>
                            </w:r>
                            <w:r>
                              <w:rPr>
                                <w:rFonts w:ascii="Imprint MT Shadow" w:hAnsi="Imprint MT Shadow"/>
                              </w:rPr>
                              <w:t>3</w:t>
                            </w:r>
                          </w:p>
                          <w:p w14:paraId="6A812E55" w14:textId="77777777" w:rsidR="00587710" w:rsidRDefault="00587710" w:rsidP="00595D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045" type="#_x0000_t202" style="position:absolute;margin-left:269pt;margin-top:-44.95pt;width:126pt;height:27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" stroked="f">
                <v:textbox>
                  <w:txbxContent>
                    <w:p w14:paraId="56E6ACD4" w14:textId="1676ABB1" w:rsidR="00587710" w:rsidRPr="007F7918" w:rsidRDefault="00587710" w:rsidP="00595DB7">
                      <w:pPr>
                        <w:pStyle w:val="RunningHead"/>
                        <w:rPr>
                          <w:rFonts w:ascii="Imprint MT Shadow" w:hAnsi="Imprint MT Shadow"/>
                        </w:rPr>
                      </w:pPr>
                      <w:r w:rsidRPr="007F7918">
                        <w:rPr>
                          <w:rFonts w:ascii="Imprint MT Shadow" w:hAnsi="Imprint MT Shadow"/>
                        </w:rPr>
                        <w:t xml:space="preserve">Page </w:t>
                      </w:r>
                      <w:r>
                        <w:rPr>
                          <w:rFonts w:ascii="Imprint MT Shadow" w:hAnsi="Imprint MT Shadow"/>
                        </w:rPr>
                        <w:t>3</w:t>
                      </w:r>
                      <w:r w:rsidRPr="007F7918">
                        <w:rPr>
                          <w:rFonts w:ascii="Imprint MT Shadow" w:hAnsi="Imprint MT Shadow"/>
                        </w:rPr>
                        <w:t xml:space="preserve"> of </w:t>
                      </w:r>
                      <w:r>
                        <w:rPr>
                          <w:rFonts w:ascii="Imprint MT Shadow" w:hAnsi="Imprint MT Shadow"/>
                        </w:rPr>
                        <w:t>3</w:t>
                      </w:r>
                    </w:p>
                    <w:p w14:paraId="6A812E55" w14:textId="77777777" w:rsidR="00587710" w:rsidRDefault="00587710" w:rsidP="00595DB7"/>
                  </w:txbxContent>
                </v:textbox>
                <w10:wrap type="through"/>
              </v:shape>
            </w:pict>
          </mc:Fallback>
        </mc:AlternateContent>
      </w:r>
    </w:p>
    <w:p w14:paraId="25E67646" w14:textId="6EA9909F" w:rsidR="00412CD5" w:rsidRDefault="00412CD5" w:rsidP="00412CD5">
      <w:pPr>
        <w:pStyle w:val="Heading4"/>
        <w:ind w:left="1440" w:firstLine="720"/>
      </w:pPr>
    </w:p>
    <w:p w14:paraId="6BA348EB" w14:textId="31AB3C71" w:rsidR="006E5E6F" w:rsidRPr="00F8275F" w:rsidRDefault="006E5E6F" w:rsidP="006E5E6F">
      <w:pPr>
        <w:ind w:left="1440" w:firstLine="720"/>
        <w:rPr>
          <w:sz w:val="28"/>
          <w:szCs w:val="28"/>
        </w:rPr>
      </w:pPr>
    </w:p>
    <w:p w14:paraId="72314DAA" w14:textId="3D031B78" w:rsidR="006E5E6F" w:rsidRPr="00F8275F" w:rsidRDefault="006E5E6F" w:rsidP="006E5E6F">
      <w:pPr>
        <w:ind w:left="1440" w:firstLine="720"/>
        <w:rPr>
          <w:sz w:val="28"/>
          <w:szCs w:val="28"/>
        </w:rPr>
      </w:pPr>
    </w:p>
    <w:p w14:paraId="261BE14F" w14:textId="3F359E6E" w:rsidR="006E5E6F" w:rsidRPr="00F8275F" w:rsidRDefault="00DE06E1" w:rsidP="006E5E6F">
      <w:pPr>
        <w:ind w:left="1440" w:firstLine="720"/>
        <w:rPr>
          <w:sz w:val="28"/>
          <w:szCs w:val="28"/>
        </w:rPr>
      </w:pPr>
      <w:r>
        <w:rPr>
          <w:noProof/>
        </w:rPr>
        <mc:AlternateContent>
          <mc:Choice Requires="wps">
            <w:drawing>
              <wp:anchor distT="0" distB="0" distL="114300" distR="114300" simplePos="0" relativeHeight="251725312" behindDoc="1" locked="0" layoutInCell="1" allowOverlap="1" wp14:anchorId="3ABB9D8E" wp14:editId="683E0FAC">
                <wp:simplePos x="0" y="0"/>
                <wp:positionH relativeFrom="page">
                  <wp:posOffset>571500</wp:posOffset>
                </wp:positionH>
                <wp:positionV relativeFrom="page">
                  <wp:posOffset>685800</wp:posOffset>
                </wp:positionV>
                <wp:extent cx="1734185" cy="7427595"/>
                <wp:effectExtent l="0" t="0" r="18415" b="14605"/>
                <wp:wrapThrough wrapText="bothSides">
                  <wp:wrapPolygon edited="0">
                    <wp:start x="0" y="0"/>
                    <wp:lineTo x="0" y="21569"/>
                    <wp:lineTo x="21513" y="21569"/>
                    <wp:lineTo x="21513" y="0"/>
                    <wp:lineTo x="0" y="0"/>
                  </wp:wrapPolygon>
                </wp:wrapThrough>
                <wp:docPr id="20"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7427595"/>
                        </a:xfrm>
                        <a:prstGeom prst="rect">
                          <a:avLst/>
                        </a:prstGeom>
                        <a:noFill/>
                        <a:ln w="3175">
                          <a:solidFill>
                            <a:srgbClr val="3366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4" o:spid="_x0000_s1026" style="position:absolute;margin-left:45pt;margin-top:54pt;width:136.55pt;height:584.8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" filled="f" strokecolor="#366" strokeweight=".25pt">
                <w10:wrap type="through" anchorx="page" anchory="page"/>
              </v:rect>
            </w:pict>
          </mc:Fallback>
        </mc:AlternateContent>
      </w:r>
    </w:p>
    <w:p w14:paraId="169F654D" w14:textId="77777777" w:rsidR="006E5E6F" w:rsidRPr="00F8275F" w:rsidRDefault="006E5E6F" w:rsidP="006E5E6F">
      <w:pPr>
        <w:ind w:left="1440" w:firstLine="720"/>
        <w:rPr>
          <w:sz w:val="28"/>
          <w:szCs w:val="28"/>
        </w:rPr>
      </w:pPr>
    </w:p>
    <w:p w14:paraId="54861452" w14:textId="4DB186F8" w:rsidR="003471D2" w:rsidRPr="00F8275F" w:rsidRDefault="003471D2" w:rsidP="006E5E6F">
      <w:pPr>
        <w:ind w:left="1440" w:firstLine="720"/>
        <w:rPr>
          <w:sz w:val="28"/>
          <w:szCs w:val="28"/>
        </w:rPr>
      </w:pPr>
    </w:p>
    <w:p w14:paraId="36C67078" w14:textId="2E93A592" w:rsidR="003471D2" w:rsidRPr="00F8275F" w:rsidRDefault="00DE06E1" w:rsidP="006E5E6F">
      <w:pPr>
        <w:ind w:left="1440" w:firstLine="720"/>
        <w:rPr>
          <w:sz w:val="28"/>
          <w:szCs w:val="28"/>
        </w:rPr>
      </w:pPr>
      <w:r>
        <w:rPr>
          <w:noProof/>
        </w:rPr>
        <mc:AlternateContent>
          <mc:Choice Requires="wps">
            <w:drawing>
              <wp:anchor distT="0" distB="0" distL="114300" distR="114300" simplePos="0" relativeHeight="251606528" behindDoc="0" locked="0" layoutInCell="1" allowOverlap="1" wp14:anchorId="70CCB637" wp14:editId="7143A4D5">
                <wp:simplePos x="0" y="0"/>
                <wp:positionH relativeFrom="page">
                  <wp:posOffset>685800</wp:posOffset>
                </wp:positionH>
                <wp:positionV relativeFrom="page">
                  <wp:posOffset>1600200</wp:posOffset>
                </wp:positionV>
                <wp:extent cx="1600200" cy="1940560"/>
                <wp:effectExtent l="0" t="0" r="0" b="15240"/>
                <wp:wrapNone/>
                <wp:docPr id="14"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4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CC3C" w14:textId="77777777" w:rsidR="00587710" w:rsidRDefault="00587710" w:rsidP="005D5C2E">
                            <w:pPr>
                              <w:jc w:val="center"/>
                              <w:rPr>
                                <w:color w:val="333333"/>
                                <w:sz w:val="18"/>
                              </w:rPr>
                            </w:pPr>
                            <w:r>
                              <w:rPr>
                                <w:caps/>
                                <w:color w:val="003366"/>
                                <w:sz w:val="18"/>
                              </w:rPr>
                              <w:t>Moline Education Association</w:t>
                            </w:r>
                          </w:p>
                          <w:p w14:paraId="6598E88B" w14:textId="77777777" w:rsidR="00587710" w:rsidRDefault="00587710">
                            <w:pPr>
                              <w:jc w:val="center"/>
                              <w:rPr>
                                <w:color w:val="333333"/>
                                <w:sz w:val="18"/>
                              </w:rPr>
                            </w:pPr>
                          </w:p>
                          <w:p w14:paraId="361E1907" w14:textId="77777777" w:rsidR="00587710" w:rsidRDefault="00587710" w:rsidP="005D5C2E">
                            <w:pPr>
                              <w:tabs>
                                <w:tab w:val="left" w:pos="720"/>
                              </w:tabs>
                              <w:jc w:val="center"/>
                              <w:rPr>
                                <w:caps/>
                                <w:color w:val="003366"/>
                                <w:sz w:val="18"/>
                              </w:rPr>
                            </w:pPr>
                            <w:r>
                              <w:rPr>
                                <w:caps/>
                                <w:color w:val="003366"/>
                                <w:sz w:val="18"/>
                              </w:rPr>
                              <w:t>PhONE: 309-764-0811</w:t>
                            </w:r>
                          </w:p>
                          <w:p w14:paraId="3BB2F709" w14:textId="77777777" w:rsidR="00587710" w:rsidRDefault="00587710">
                            <w:pPr>
                              <w:tabs>
                                <w:tab w:val="left" w:pos="720"/>
                              </w:tabs>
                              <w:jc w:val="center"/>
                              <w:rPr>
                                <w:color w:val="333333"/>
                                <w:sz w:val="18"/>
                              </w:rPr>
                            </w:pPr>
                          </w:p>
                          <w:p w14:paraId="5BBBF7C6" w14:textId="77777777" w:rsidR="00587710" w:rsidRDefault="00587710">
                            <w:pPr>
                              <w:tabs>
                                <w:tab w:val="left" w:pos="720"/>
                              </w:tabs>
                              <w:jc w:val="center"/>
                              <w:rPr>
                                <w:color w:val="333333"/>
                                <w:sz w:val="18"/>
                              </w:rPr>
                            </w:pPr>
                            <w:bookmarkStart w:id="1" w:name="_Hlt460832717"/>
                            <w:bookmarkEnd w:id="1"/>
                          </w:p>
                          <w:p w14:paraId="551D4929" w14:textId="77777777" w:rsidR="00587710" w:rsidRDefault="00587710">
                            <w:pPr>
                              <w:tabs>
                                <w:tab w:val="left" w:pos="720"/>
                              </w:tabs>
                              <w:jc w:val="center"/>
                              <w:rPr>
                                <w:color w:val="003366"/>
                                <w:sz w:val="18"/>
                              </w:rPr>
                            </w:pPr>
                            <w:r>
                              <w:rPr>
                                <w:caps/>
                                <w:color w:val="003366"/>
                                <w:sz w:val="18"/>
                              </w:rPr>
                              <w:t xml:space="preserve">E-Mail: </w:t>
                            </w:r>
                            <w:hyperlink r:id="rId9" w:history="1">
                              <w:r w:rsidRPr="003C0844">
                                <w:rPr>
                                  <w:rStyle w:val="Hyperlink"/>
                                  <w:sz w:val="18"/>
                                </w:rPr>
                                <w:t>sblackal@molineschools.org</w:t>
                              </w:r>
                            </w:hyperlink>
                          </w:p>
                          <w:p w14:paraId="5F8C88C1" w14:textId="77777777" w:rsidR="00587710" w:rsidRDefault="00587710">
                            <w:pPr>
                              <w:tabs>
                                <w:tab w:val="left" w:pos="720"/>
                              </w:tabs>
                              <w:jc w:val="center"/>
                              <w:rPr>
                                <w:color w:val="003366"/>
                                <w:sz w:val="18"/>
                              </w:rPr>
                            </w:pPr>
                          </w:p>
                          <w:p w14:paraId="2D672C4E" w14:textId="77777777" w:rsidR="00587710" w:rsidRDefault="00587710">
                            <w:pPr>
                              <w:tabs>
                                <w:tab w:val="left" w:pos="720"/>
                              </w:tabs>
                              <w:jc w:val="center"/>
                              <w:rPr>
                                <w:color w:val="003366"/>
                                <w:sz w:val="18"/>
                              </w:rPr>
                            </w:pPr>
                            <w:r>
                              <w:rPr>
                                <w:color w:val="003366"/>
                                <w:sz w:val="18"/>
                              </w:rPr>
                              <w:t>WEB SITE:</w:t>
                            </w:r>
                          </w:p>
                          <w:p w14:paraId="6A1B7E28" w14:textId="77777777" w:rsidR="00587710" w:rsidRPr="00643354" w:rsidRDefault="00587710">
                            <w:pPr>
                              <w:tabs>
                                <w:tab w:val="left" w:pos="720"/>
                              </w:tabs>
                              <w:jc w:val="center"/>
                              <w:rPr>
                                <w:color w:val="0000FF"/>
                                <w:sz w:val="18"/>
                                <w:u w:val="single"/>
                              </w:rPr>
                            </w:pPr>
                            <w:r w:rsidRPr="00643354">
                              <w:rPr>
                                <w:color w:val="0000FF"/>
                                <w:sz w:val="18"/>
                                <w:u w:val="single"/>
                              </w:rPr>
                              <w:t>www.mea40.org</w:t>
                            </w:r>
                          </w:p>
                          <w:p w14:paraId="3BC3ABDC" w14:textId="77777777" w:rsidR="00587710" w:rsidRPr="001C6028" w:rsidRDefault="00587710" w:rsidP="005D5C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46" type="#_x0000_t202" style="position:absolute;left:0;text-align:left;margin-left:54pt;margin-top:126pt;width:126pt;height:152.8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" filled="f" stroked="f">
                <v:textbox inset="0,0,0,0">
                  <w:txbxContent>
                    <w:p w14:paraId="1AA5CC3C" w14:textId="77777777" w:rsidR="00587710" w:rsidRDefault="00587710" w:rsidP="005D5C2E">
                      <w:pPr>
                        <w:jc w:val="center"/>
                        <w:rPr>
                          <w:color w:val="333333"/>
                          <w:sz w:val="18"/>
                        </w:rPr>
                      </w:pPr>
                      <w:r>
                        <w:rPr>
                          <w:caps/>
                          <w:color w:val="003366"/>
                          <w:sz w:val="18"/>
                        </w:rPr>
                        <w:t>Moline Education Association</w:t>
                      </w:r>
                    </w:p>
                    <w:p w14:paraId="6598E88B" w14:textId="77777777" w:rsidR="00587710" w:rsidRDefault="00587710">
                      <w:pPr>
                        <w:jc w:val="center"/>
                        <w:rPr>
                          <w:color w:val="333333"/>
                          <w:sz w:val="18"/>
                        </w:rPr>
                      </w:pPr>
                    </w:p>
                    <w:p w14:paraId="361E1907" w14:textId="77777777" w:rsidR="00587710" w:rsidRDefault="00587710" w:rsidP="005D5C2E">
                      <w:pPr>
                        <w:tabs>
                          <w:tab w:val="left" w:pos="720"/>
                        </w:tabs>
                        <w:jc w:val="center"/>
                        <w:rPr>
                          <w:caps/>
                          <w:color w:val="003366"/>
                          <w:sz w:val="18"/>
                        </w:rPr>
                      </w:pPr>
                      <w:r>
                        <w:rPr>
                          <w:caps/>
                          <w:color w:val="003366"/>
                          <w:sz w:val="18"/>
                        </w:rPr>
                        <w:t>PhONE: 309-764-0811</w:t>
                      </w:r>
                    </w:p>
                    <w:p w14:paraId="3BB2F709" w14:textId="77777777" w:rsidR="00587710" w:rsidRDefault="00587710">
                      <w:pPr>
                        <w:tabs>
                          <w:tab w:val="left" w:pos="720"/>
                        </w:tabs>
                        <w:jc w:val="center"/>
                        <w:rPr>
                          <w:color w:val="333333"/>
                          <w:sz w:val="18"/>
                        </w:rPr>
                      </w:pPr>
                    </w:p>
                    <w:p w14:paraId="5BBBF7C6" w14:textId="77777777" w:rsidR="00587710" w:rsidRDefault="00587710">
                      <w:pPr>
                        <w:tabs>
                          <w:tab w:val="left" w:pos="720"/>
                        </w:tabs>
                        <w:jc w:val="center"/>
                        <w:rPr>
                          <w:color w:val="333333"/>
                          <w:sz w:val="18"/>
                        </w:rPr>
                      </w:pPr>
                      <w:bookmarkStart w:id="3" w:name="_Hlt460832717"/>
                      <w:bookmarkEnd w:id="3"/>
                    </w:p>
                    <w:p w14:paraId="551D4929" w14:textId="77777777" w:rsidR="00587710" w:rsidRDefault="00587710">
                      <w:pPr>
                        <w:tabs>
                          <w:tab w:val="left" w:pos="720"/>
                        </w:tabs>
                        <w:jc w:val="center"/>
                        <w:rPr>
                          <w:color w:val="003366"/>
                          <w:sz w:val="18"/>
                        </w:rPr>
                      </w:pPr>
                      <w:r>
                        <w:rPr>
                          <w:caps/>
                          <w:color w:val="003366"/>
                          <w:sz w:val="18"/>
                        </w:rPr>
                        <w:t xml:space="preserve">E-Mail: </w:t>
                      </w:r>
                      <w:hyperlink r:id="rId10" w:history="1">
                        <w:r w:rsidRPr="003C0844">
                          <w:rPr>
                            <w:rStyle w:val="Hyperlink"/>
                            <w:sz w:val="18"/>
                          </w:rPr>
                          <w:t>sblackal@molineschools.org</w:t>
                        </w:r>
                      </w:hyperlink>
                    </w:p>
                    <w:p w14:paraId="5F8C88C1" w14:textId="77777777" w:rsidR="00587710" w:rsidRDefault="00587710">
                      <w:pPr>
                        <w:tabs>
                          <w:tab w:val="left" w:pos="720"/>
                        </w:tabs>
                        <w:jc w:val="center"/>
                        <w:rPr>
                          <w:color w:val="003366"/>
                          <w:sz w:val="18"/>
                        </w:rPr>
                      </w:pPr>
                    </w:p>
                    <w:p w14:paraId="2D672C4E" w14:textId="77777777" w:rsidR="00587710" w:rsidRDefault="00587710">
                      <w:pPr>
                        <w:tabs>
                          <w:tab w:val="left" w:pos="720"/>
                        </w:tabs>
                        <w:jc w:val="center"/>
                        <w:rPr>
                          <w:color w:val="003366"/>
                          <w:sz w:val="18"/>
                        </w:rPr>
                      </w:pPr>
                      <w:r>
                        <w:rPr>
                          <w:color w:val="003366"/>
                          <w:sz w:val="18"/>
                        </w:rPr>
                        <w:t>WEB SITE:</w:t>
                      </w:r>
                    </w:p>
                    <w:p w14:paraId="6A1B7E28" w14:textId="77777777" w:rsidR="00587710" w:rsidRPr="00643354" w:rsidRDefault="00587710">
                      <w:pPr>
                        <w:tabs>
                          <w:tab w:val="left" w:pos="720"/>
                        </w:tabs>
                        <w:jc w:val="center"/>
                        <w:rPr>
                          <w:color w:val="0000FF"/>
                          <w:sz w:val="18"/>
                          <w:u w:val="single"/>
                        </w:rPr>
                      </w:pPr>
                      <w:r w:rsidRPr="00643354">
                        <w:rPr>
                          <w:color w:val="0000FF"/>
                          <w:sz w:val="18"/>
                          <w:u w:val="single"/>
                        </w:rPr>
                        <w:t>www.mea40.org</w:t>
                      </w:r>
                    </w:p>
                    <w:p w14:paraId="3BC3ABDC" w14:textId="77777777" w:rsidR="00587710" w:rsidRPr="001C6028" w:rsidRDefault="00587710" w:rsidP="005D5C2E"/>
                  </w:txbxContent>
                </v:textbox>
                <w10:wrap anchorx="page" anchory="page"/>
              </v:shape>
            </w:pict>
          </mc:Fallback>
        </mc:AlternateContent>
      </w:r>
    </w:p>
    <w:p w14:paraId="75D58DE6" w14:textId="77777777" w:rsidR="003471D2" w:rsidRPr="00F8275F" w:rsidRDefault="003471D2" w:rsidP="006E5E6F">
      <w:pPr>
        <w:ind w:left="1440" w:firstLine="720"/>
        <w:rPr>
          <w:sz w:val="28"/>
          <w:szCs w:val="28"/>
        </w:rPr>
      </w:pPr>
    </w:p>
    <w:p w14:paraId="64FB61E7" w14:textId="77777777" w:rsidR="003471D2" w:rsidRDefault="003471D2" w:rsidP="003C4ADD">
      <w:pPr>
        <w:rPr>
          <w:sz w:val="28"/>
          <w:szCs w:val="28"/>
        </w:rPr>
      </w:pPr>
    </w:p>
    <w:p w14:paraId="66674F5C" w14:textId="77777777" w:rsidR="00786961" w:rsidRDefault="00786961" w:rsidP="003C4ADD">
      <w:pPr>
        <w:rPr>
          <w:sz w:val="28"/>
          <w:szCs w:val="28"/>
        </w:rPr>
      </w:pPr>
    </w:p>
    <w:p w14:paraId="245C7BF4" w14:textId="77777777" w:rsidR="00786961" w:rsidRDefault="00786961" w:rsidP="003C4ADD">
      <w:pPr>
        <w:rPr>
          <w:sz w:val="28"/>
          <w:szCs w:val="28"/>
        </w:rPr>
      </w:pPr>
    </w:p>
    <w:p w14:paraId="0B0BF8F7" w14:textId="77777777" w:rsidR="00786961" w:rsidRDefault="00786961" w:rsidP="003C4ADD">
      <w:pPr>
        <w:rPr>
          <w:sz w:val="28"/>
          <w:szCs w:val="28"/>
        </w:rPr>
      </w:pPr>
    </w:p>
    <w:p w14:paraId="655ACD7B" w14:textId="0EBBD083" w:rsidR="00786961" w:rsidRDefault="00786961" w:rsidP="003C4ADD">
      <w:pPr>
        <w:rPr>
          <w:sz w:val="28"/>
          <w:szCs w:val="28"/>
        </w:rPr>
      </w:pPr>
    </w:p>
    <w:p w14:paraId="6789D8E6" w14:textId="76E13B7E" w:rsidR="00786961" w:rsidRDefault="00786961" w:rsidP="003C4ADD">
      <w:pPr>
        <w:rPr>
          <w:sz w:val="28"/>
          <w:szCs w:val="28"/>
        </w:rPr>
      </w:pPr>
    </w:p>
    <w:p w14:paraId="2E52DB01" w14:textId="40BF654C" w:rsidR="00786961" w:rsidRDefault="00786961" w:rsidP="003C4ADD">
      <w:pPr>
        <w:rPr>
          <w:sz w:val="28"/>
          <w:szCs w:val="28"/>
        </w:rPr>
      </w:pPr>
    </w:p>
    <w:p w14:paraId="3BA87AF9" w14:textId="39B440A4" w:rsidR="00786961" w:rsidRDefault="00587710" w:rsidP="003C4ADD">
      <w:pPr>
        <w:rPr>
          <w:sz w:val="28"/>
          <w:szCs w:val="28"/>
        </w:rPr>
      </w:pPr>
      <w:r>
        <w:rPr>
          <w:noProof/>
          <w:sz w:val="28"/>
          <w:szCs w:val="28"/>
        </w:rPr>
        <w:drawing>
          <wp:anchor distT="0" distB="0" distL="114300" distR="114300" simplePos="0" relativeHeight="251821568" behindDoc="0" locked="0" layoutInCell="1" allowOverlap="1" wp14:anchorId="1E8F179F" wp14:editId="5320B4C2">
            <wp:simplePos x="0" y="0"/>
            <wp:positionH relativeFrom="margin">
              <wp:posOffset>2400300</wp:posOffset>
            </wp:positionH>
            <wp:positionV relativeFrom="margin">
              <wp:posOffset>3429000</wp:posOffset>
            </wp:positionV>
            <wp:extent cx="4108450" cy="2658110"/>
            <wp:effectExtent l="0" t="0" r="635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8450" cy="2658110"/>
                    </a:xfrm>
                    <a:prstGeom prst="rect">
                      <a:avLst/>
                    </a:prstGeom>
                    <a:noFill/>
                    <a:ln>
                      <a:noFill/>
                    </a:ln>
                  </pic:spPr>
                </pic:pic>
              </a:graphicData>
            </a:graphic>
          </wp:anchor>
        </w:drawing>
      </w:r>
    </w:p>
    <w:p w14:paraId="4982727B" w14:textId="49D101E0" w:rsidR="00786961" w:rsidRDefault="00786961" w:rsidP="003C4ADD">
      <w:pPr>
        <w:rPr>
          <w:sz w:val="28"/>
          <w:szCs w:val="28"/>
        </w:rPr>
      </w:pPr>
      <w:r>
        <w:rPr>
          <w:sz w:val="28"/>
          <w:szCs w:val="28"/>
        </w:rPr>
        <w:tab/>
      </w:r>
      <w:r>
        <w:rPr>
          <w:sz w:val="28"/>
          <w:szCs w:val="28"/>
        </w:rPr>
        <w:tab/>
      </w:r>
    </w:p>
    <w:p w14:paraId="2C6EB239" w14:textId="4E1551A4" w:rsidR="00786961" w:rsidRDefault="00786961" w:rsidP="003C4ADD">
      <w:pPr>
        <w:rPr>
          <w:sz w:val="28"/>
          <w:szCs w:val="28"/>
        </w:rPr>
      </w:pPr>
    </w:p>
    <w:p w14:paraId="2DB810DF" w14:textId="44A38169" w:rsidR="00786961" w:rsidRDefault="00786961" w:rsidP="003C4ADD">
      <w:pPr>
        <w:rPr>
          <w:sz w:val="28"/>
          <w:szCs w:val="28"/>
        </w:rPr>
      </w:pPr>
    </w:p>
    <w:p w14:paraId="096BFE87" w14:textId="77777777" w:rsidR="00786961" w:rsidRPr="00F8275F" w:rsidRDefault="00786961" w:rsidP="003C4ADD">
      <w:pPr>
        <w:rPr>
          <w:sz w:val="28"/>
          <w:szCs w:val="28"/>
        </w:rPr>
      </w:pPr>
    </w:p>
    <w:p w14:paraId="342B90D3" w14:textId="77777777" w:rsidR="00DE70CE" w:rsidRPr="00F8275F" w:rsidRDefault="00DE70CE" w:rsidP="00DE70CE">
      <w:pPr>
        <w:pStyle w:val="Heading4"/>
        <w:rPr>
          <w:b w:val="0"/>
          <w:color w:val="auto"/>
          <w:sz w:val="28"/>
          <w:szCs w:val="28"/>
        </w:rPr>
      </w:pPr>
    </w:p>
    <w:p w14:paraId="61E25610" w14:textId="77777777" w:rsidR="00786961" w:rsidRDefault="00DE70CE" w:rsidP="00DE70CE">
      <w:pPr>
        <w:pStyle w:val="Heading4"/>
      </w:pPr>
      <w:r>
        <w:tab/>
      </w:r>
      <w:r>
        <w:tab/>
      </w:r>
    </w:p>
    <w:p w14:paraId="51E6D9B5" w14:textId="77777777" w:rsidR="00786961" w:rsidRDefault="00786961" w:rsidP="00DE70CE">
      <w:pPr>
        <w:pStyle w:val="Heading4"/>
      </w:pPr>
    </w:p>
    <w:p w14:paraId="33879962" w14:textId="430C8213" w:rsidR="0075110B" w:rsidRDefault="00DE70CE" w:rsidP="00DE70CE">
      <w:pPr>
        <w:pStyle w:val="Heading4"/>
      </w:pPr>
      <w:r>
        <w:tab/>
      </w:r>
      <w:r w:rsidR="00E8376B">
        <w:rPr>
          <w:noProof/>
        </w:rPr>
        <mc:AlternateContent>
          <mc:Choice Requires="wps">
            <w:drawing>
              <wp:anchor distT="0" distB="0" distL="114300" distR="114300" simplePos="0" relativeHeight="251605504" behindDoc="0" locked="0" layoutInCell="1" allowOverlap="1" wp14:anchorId="48F41C8A" wp14:editId="57F7B3BF">
                <wp:simplePos x="0" y="0"/>
                <wp:positionH relativeFrom="page">
                  <wp:posOffset>571500</wp:posOffset>
                </wp:positionH>
                <wp:positionV relativeFrom="page">
                  <wp:posOffset>800100</wp:posOffset>
                </wp:positionV>
                <wp:extent cx="1645920" cy="731520"/>
                <wp:effectExtent l="0" t="0" r="5080" b="5080"/>
                <wp:wrapNone/>
                <wp:docPr id="19"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036DD" w14:textId="77777777" w:rsidR="00587710" w:rsidRPr="007F7918" w:rsidRDefault="00587710">
                            <w:pPr>
                              <w:pStyle w:val="Heading9"/>
                              <w:rPr>
                                <w:rFonts w:ascii="Imprint MT Shadow" w:hAnsi="Imprint MT Shadow"/>
                              </w:rPr>
                            </w:pPr>
                            <w:r w:rsidRPr="007F7918">
                              <w:rPr>
                                <w:rFonts w:ascii="Imprint MT Shadow" w:hAnsi="Imprint MT Shadow"/>
                              </w:rPr>
                              <w:t>MEA MONITOR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47" type="#_x0000_t202" style="position:absolute;margin-left:45pt;margin-top:63pt;width:129.6pt;height:57.6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" filled="f" stroked="f">
                <v:textbox inset="0,0,0,0">
                  <w:txbxContent>
                    <w:p w14:paraId="3D6036DD" w14:textId="77777777" w:rsidR="00587710" w:rsidRPr="007F7918" w:rsidRDefault="00587710">
                      <w:pPr>
                        <w:pStyle w:val="Heading9"/>
                        <w:rPr>
                          <w:rFonts w:ascii="Imprint MT Shadow" w:hAnsi="Imprint MT Shadow"/>
                        </w:rPr>
                      </w:pPr>
                      <w:r w:rsidRPr="007F7918">
                        <w:rPr>
                          <w:rFonts w:ascii="Imprint MT Shadow" w:hAnsi="Imprint MT Shadow"/>
                        </w:rPr>
                        <w:t>MEA MONITOR</w:t>
                      </w:r>
                    </w:p>
                  </w:txbxContent>
                </v:textbox>
                <w10:wrap anchorx="page" anchory="page"/>
              </v:shape>
            </w:pict>
          </mc:Fallback>
        </mc:AlternateContent>
      </w:r>
    </w:p>
    <w:p w14:paraId="74141526" w14:textId="1752D1F4" w:rsidR="005D5C2E" w:rsidRDefault="005D5C2E"/>
    <w:p w14:paraId="417C36C2" w14:textId="4DD45653" w:rsidR="005D5C2E" w:rsidRDefault="004D33B3">
      <w:r>
        <w:rPr>
          <w:noProof/>
        </w:rPr>
        <mc:AlternateContent>
          <mc:Choice Requires="wps">
            <w:drawing>
              <wp:anchor distT="0" distB="0" distL="114300" distR="114300" simplePos="0" relativeHeight="251822592" behindDoc="0" locked="0" layoutInCell="1" allowOverlap="1" wp14:anchorId="66008FA2" wp14:editId="45730A6A">
                <wp:simplePos x="0" y="0"/>
                <wp:positionH relativeFrom="column">
                  <wp:posOffset>787400</wp:posOffset>
                </wp:positionH>
                <wp:positionV relativeFrom="paragraph">
                  <wp:posOffset>67945</wp:posOffset>
                </wp:positionV>
                <wp:extent cx="3886200" cy="571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360A27" w14:textId="69636E3B" w:rsidR="004D33B3" w:rsidRPr="004D33B3" w:rsidRDefault="004D33B3" w:rsidP="004D33B3">
                            <w:pPr>
                              <w:jc w:val="center"/>
                              <w:rPr>
                                <w:b/>
                                <w:color w:val="008000"/>
                                <w:sz w:val="48"/>
                                <w:szCs w:val="48"/>
                              </w:rPr>
                            </w:pPr>
                            <w:r w:rsidRPr="004D33B3">
                              <w:rPr>
                                <w:b/>
                                <w:color w:val="008000"/>
                                <w:sz w:val="48"/>
                                <w:szCs w:val="48"/>
                              </w:rPr>
                              <w:t>Happy Holidays!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48" type="#_x0000_t202" style="position:absolute;margin-left:62pt;margin-top:5.35pt;width:306pt;height:45pt;z-index:25182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" filled="f" stroked="f">
                <v:textbox>
                  <w:txbxContent>
                    <w:p w14:paraId="2D360A27" w14:textId="69636E3B" w:rsidR="004D33B3" w:rsidRPr="004D33B3" w:rsidRDefault="004D33B3" w:rsidP="004D33B3">
                      <w:pPr>
                        <w:jc w:val="center"/>
                        <w:rPr>
                          <w:b/>
                          <w:color w:val="008000"/>
                          <w:sz w:val="48"/>
                          <w:szCs w:val="48"/>
                        </w:rPr>
                      </w:pPr>
                      <w:r w:rsidRPr="004D33B3">
                        <w:rPr>
                          <w:b/>
                          <w:color w:val="008000"/>
                          <w:sz w:val="48"/>
                          <w:szCs w:val="48"/>
                        </w:rPr>
                        <w:t>Happy Holidays!</w:t>
                      </w:r>
                    </w:p>
                  </w:txbxContent>
                </v:textbox>
                <w10:wrap type="square"/>
              </v:shape>
            </w:pict>
          </mc:Fallback>
        </mc:AlternateContent>
      </w:r>
    </w:p>
    <w:p w14:paraId="554D964E" w14:textId="7BC5B4D4" w:rsidR="005D5C2E" w:rsidRDefault="005D5C2E"/>
    <w:p w14:paraId="1C8C0268" w14:textId="77777777" w:rsidR="005D5C2E" w:rsidRDefault="005D5C2E"/>
    <w:p w14:paraId="424521FA" w14:textId="77777777" w:rsidR="005D5C2E" w:rsidRDefault="005D5C2E"/>
    <w:p w14:paraId="7135579F" w14:textId="1406C058" w:rsidR="005D5C2E" w:rsidRDefault="005D5C2E"/>
    <w:p w14:paraId="266F6CDE" w14:textId="56779EFB" w:rsidR="005D5C2E" w:rsidRDefault="00587710">
      <w:r>
        <w:rPr>
          <w:noProof/>
        </w:rPr>
        <mc:AlternateContent>
          <mc:Choice Requires="wps">
            <w:drawing>
              <wp:anchor distT="0" distB="0" distL="114300" distR="114300" simplePos="0" relativeHeight="251686400" behindDoc="0" locked="0" layoutInCell="1" allowOverlap="1" wp14:anchorId="621AAFAC" wp14:editId="461AD588">
                <wp:simplePos x="0" y="0"/>
                <wp:positionH relativeFrom="column">
                  <wp:posOffset>101600</wp:posOffset>
                </wp:positionH>
                <wp:positionV relativeFrom="paragraph">
                  <wp:posOffset>106045</wp:posOffset>
                </wp:positionV>
                <wp:extent cx="5143500" cy="1143000"/>
                <wp:effectExtent l="0" t="0" r="12700" b="0"/>
                <wp:wrapNone/>
                <wp:docPr id="11"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CCB52" w14:textId="77777777" w:rsidR="00587710" w:rsidRDefault="00587710" w:rsidP="005D5C2E">
                            <w:pPr>
                              <w:pStyle w:val="BodyText"/>
                              <w:rPr>
                                <w:b/>
                              </w:rPr>
                            </w:pPr>
                          </w:p>
                          <w:p w14:paraId="45E12D52" w14:textId="09C8BCA9" w:rsidR="00587710" w:rsidRDefault="00587710" w:rsidP="005D5C2E">
                            <w:pPr>
                              <w:pStyle w:val="BodyText"/>
                              <w:rPr>
                                <w:b/>
                              </w:rPr>
                            </w:pPr>
                            <w:r>
                              <w:rPr>
                                <w:b/>
                              </w:rPr>
                              <w:t>NEXT EXECUTIVE BOARD MEETING:  JANUARY 8 AT 3:45 AT MEA OFFICE</w:t>
                            </w:r>
                          </w:p>
                          <w:p w14:paraId="430A19C8" w14:textId="44918C6E" w:rsidR="00587710" w:rsidRDefault="00587710" w:rsidP="005D5C2E">
                            <w:pPr>
                              <w:pStyle w:val="BodyText"/>
                              <w:rPr>
                                <w:b/>
                              </w:rPr>
                            </w:pPr>
                            <w:r>
                              <w:rPr>
                                <w:b/>
                              </w:rPr>
                              <w:t>NEXT AR MEETING: JANUARY 15 AT 3:45 AT IEA OFFICE</w:t>
                            </w:r>
                          </w:p>
                          <w:p w14:paraId="758BD6A2" w14:textId="3B3AE18E" w:rsidR="00587710" w:rsidRPr="00E620DC" w:rsidRDefault="00587710" w:rsidP="005D5C2E">
                            <w:pPr>
                              <w:pStyle w:val="BodyText"/>
                              <w:rPr>
                                <w:b/>
                                <w:i/>
                              </w:rPr>
                            </w:pPr>
                            <w:r>
                              <w:rPr>
                                <w:b/>
                              </w:rPr>
                              <w:t xml:space="preserve">NEXT SUPERINTENDENT MEETING: JANUARY 22 AT 3:45 AT COOLIDGE </w:t>
                            </w:r>
                          </w:p>
                          <w:p w14:paraId="10B601E9" w14:textId="77777777" w:rsidR="00587710" w:rsidRPr="00E620DC" w:rsidRDefault="00587710">
                            <w:pPr>
                              <w:pStyle w:val="BodyText"/>
                              <w:rPr>
                                <w:b/>
                                <w:i/>
                              </w:rPr>
                            </w:pPr>
                          </w:p>
                          <w:p w14:paraId="31740144" w14:textId="77777777" w:rsidR="00587710" w:rsidRPr="00177CA7" w:rsidRDefault="00587710" w:rsidP="005D5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4" o:spid="_x0000_s1049" type="#_x0000_t202" style="position:absolute;margin-left:8pt;margin-top:8.35pt;width:405pt;height:9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" stroked="f">
                <v:textbox>
                  <w:txbxContent>
                    <w:p w14:paraId="788CCB52" w14:textId="77777777" w:rsidR="00587710" w:rsidRDefault="00587710" w:rsidP="005D5C2E">
                      <w:pPr>
                        <w:pStyle w:val="BodyText"/>
                        <w:rPr>
                          <w:b/>
                        </w:rPr>
                      </w:pPr>
                    </w:p>
                    <w:p w14:paraId="45E12D52" w14:textId="09C8BCA9" w:rsidR="00587710" w:rsidRDefault="00587710" w:rsidP="005D5C2E">
                      <w:pPr>
                        <w:pStyle w:val="BodyText"/>
                        <w:rPr>
                          <w:b/>
                        </w:rPr>
                      </w:pPr>
                      <w:r>
                        <w:rPr>
                          <w:b/>
                        </w:rPr>
                        <w:t>NEXT EXECUTIVE BOARD MEETING:  JANUARY 8 AT 3:45 AT MEA OFFICE</w:t>
                      </w:r>
                    </w:p>
                    <w:p w14:paraId="430A19C8" w14:textId="44918C6E" w:rsidR="00587710" w:rsidRDefault="00587710" w:rsidP="005D5C2E">
                      <w:pPr>
                        <w:pStyle w:val="BodyText"/>
                        <w:rPr>
                          <w:b/>
                        </w:rPr>
                      </w:pPr>
                      <w:r>
                        <w:rPr>
                          <w:b/>
                        </w:rPr>
                        <w:t>NEXT AR MEETING: JANUARY 15 AT 3:45 AT IEA OFFICE</w:t>
                      </w:r>
                    </w:p>
                    <w:p w14:paraId="758BD6A2" w14:textId="3B3AE18E" w:rsidR="00587710" w:rsidRPr="00E620DC" w:rsidRDefault="00587710" w:rsidP="005D5C2E">
                      <w:pPr>
                        <w:pStyle w:val="BodyText"/>
                        <w:rPr>
                          <w:b/>
                          <w:i/>
                        </w:rPr>
                      </w:pPr>
                      <w:r>
                        <w:rPr>
                          <w:b/>
                        </w:rPr>
                        <w:t xml:space="preserve">NEXT SUPERINTENDENT MEETING: JANUARY 22 AT 3:45 AT COOLIDGE </w:t>
                      </w:r>
                    </w:p>
                    <w:p w14:paraId="10B601E9" w14:textId="77777777" w:rsidR="00587710" w:rsidRPr="00E620DC" w:rsidRDefault="00587710">
                      <w:pPr>
                        <w:pStyle w:val="BodyText"/>
                        <w:rPr>
                          <w:b/>
                          <w:i/>
                        </w:rPr>
                      </w:pPr>
                    </w:p>
                    <w:p w14:paraId="31740144" w14:textId="77777777" w:rsidR="00587710" w:rsidRPr="00177CA7" w:rsidRDefault="00587710" w:rsidP="005D5C2E"/>
                  </w:txbxContent>
                </v:textbox>
              </v:shape>
            </w:pict>
          </mc:Fallback>
        </mc:AlternateContent>
      </w:r>
    </w:p>
    <w:p w14:paraId="1BB04F1A" w14:textId="62A45AF4" w:rsidR="005D5C2E" w:rsidRDefault="00587710">
      <w:r>
        <w:rPr>
          <w:noProof/>
        </w:rPr>
        <w:drawing>
          <wp:anchor distT="0" distB="0" distL="114300" distR="114300" simplePos="0" relativeHeight="251645440" behindDoc="0" locked="0" layoutInCell="1" allowOverlap="1" wp14:anchorId="7AB92FD9" wp14:editId="56422FE3">
            <wp:simplePos x="0" y="0"/>
            <wp:positionH relativeFrom="column">
              <wp:posOffset>-1841500</wp:posOffset>
            </wp:positionH>
            <wp:positionV relativeFrom="paragraph">
              <wp:posOffset>159385</wp:posOffset>
            </wp:positionV>
            <wp:extent cx="1591945" cy="1303655"/>
            <wp:effectExtent l="0" t="0" r="8255" b="0"/>
            <wp:wrapSquare wrapText="bothSides"/>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1945" cy="1303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D752BD" w14:textId="367C37DB" w:rsidR="005D5C2E" w:rsidRDefault="00CC0D1F">
      <w:r>
        <w:rPr>
          <w:noProof/>
        </w:rPr>
        <mc:AlternateContent>
          <mc:Choice Requires="wps">
            <w:drawing>
              <wp:anchor distT="0" distB="0" distL="114300" distR="114300" simplePos="0" relativeHeight="251609600" behindDoc="0" locked="0" layoutInCell="1" allowOverlap="1" wp14:anchorId="0AF456DC" wp14:editId="14E22FEE">
                <wp:simplePos x="0" y="0"/>
                <wp:positionH relativeFrom="page">
                  <wp:posOffset>571500</wp:posOffset>
                </wp:positionH>
                <wp:positionV relativeFrom="page">
                  <wp:posOffset>3200400</wp:posOffset>
                </wp:positionV>
                <wp:extent cx="1714500" cy="4572000"/>
                <wp:effectExtent l="0" t="0" r="12700" b="0"/>
                <wp:wrapNone/>
                <wp:docPr id="1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AFA88" w14:textId="77777777" w:rsidR="00587710" w:rsidRPr="00E620DC" w:rsidRDefault="00587710">
                            <w:pPr>
                              <w:pStyle w:val="Heading9"/>
                              <w:spacing w:line="240" w:lineRule="auto"/>
                              <w:rPr>
                                <w:b/>
                                <w:i/>
                                <w:sz w:val="32"/>
                              </w:rPr>
                            </w:pPr>
                          </w:p>
                          <w:p w14:paraId="2F2A2B38" w14:textId="77777777" w:rsidR="00587710" w:rsidRPr="00E620DC" w:rsidRDefault="00587710" w:rsidP="005D5C2E">
                            <w:pPr>
                              <w:pStyle w:val="Header"/>
                              <w:tabs>
                                <w:tab w:val="clear" w:pos="4320"/>
                                <w:tab w:val="clear" w:pos="8640"/>
                              </w:tabs>
                              <w:jc w:val="center"/>
                              <w:rPr>
                                <w:b/>
                                <w:u w:val="single"/>
                              </w:rPr>
                            </w:pPr>
                            <w:r w:rsidRPr="00E620DC">
                              <w:rPr>
                                <w:b/>
                                <w:u w:val="single"/>
                              </w:rPr>
                              <w:t>Executive Board</w:t>
                            </w:r>
                          </w:p>
                          <w:p w14:paraId="7FC8C7D3" w14:textId="77777777" w:rsidR="00587710" w:rsidRPr="00E620DC" w:rsidRDefault="00587710" w:rsidP="005D5C2E">
                            <w:pPr>
                              <w:pStyle w:val="Header"/>
                              <w:tabs>
                                <w:tab w:val="clear" w:pos="4320"/>
                                <w:tab w:val="clear" w:pos="8640"/>
                              </w:tabs>
                              <w:jc w:val="center"/>
                              <w:rPr>
                                <w:b/>
                                <w:u w:val="single"/>
                              </w:rPr>
                            </w:pPr>
                          </w:p>
                          <w:p w14:paraId="54A6EA9A" w14:textId="77777777" w:rsidR="00587710" w:rsidRPr="00E620DC" w:rsidRDefault="00587710" w:rsidP="005D5C2E">
                            <w:pPr>
                              <w:pStyle w:val="Header"/>
                              <w:tabs>
                                <w:tab w:val="clear" w:pos="4320"/>
                                <w:tab w:val="clear" w:pos="8640"/>
                              </w:tabs>
                              <w:jc w:val="center"/>
                            </w:pPr>
                            <w:r w:rsidRPr="00E620DC">
                              <w:t>President-</w:t>
                            </w:r>
                            <w:r>
                              <w:t>Susan Blackall</w:t>
                            </w:r>
                          </w:p>
                          <w:p w14:paraId="22830704" w14:textId="77777777" w:rsidR="00587710" w:rsidRPr="00E620DC" w:rsidRDefault="00587710" w:rsidP="005D5C2E">
                            <w:pPr>
                              <w:pStyle w:val="Header"/>
                              <w:tabs>
                                <w:tab w:val="clear" w:pos="4320"/>
                                <w:tab w:val="clear" w:pos="8640"/>
                              </w:tabs>
                              <w:jc w:val="center"/>
                            </w:pPr>
                            <w:r w:rsidRPr="00E620DC">
                              <w:t>Vice President-Bonnie Lartz</w:t>
                            </w:r>
                          </w:p>
                          <w:p w14:paraId="17B0DB9A" w14:textId="77777777" w:rsidR="00587710" w:rsidRPr="00E620DC" w:rsidRDefault="00587710" w:rsidP="005D5C2E">
                            <w:pPr>
                              <w:pStyle w:val="Header"/>
                              <w:tabs>
                                <w:tab w:val="clear" w:pos="4320"/>
                                <w:tab w:val="clear" w:pos="8640"/>
                              </w:tabs>
                              <w:jc w:val="center"/>
                            </w:pPr>
                            <w:r w:rsidRPr="00E620DC">
                              <w:t>Secretary-</w:t>
                            </w:r>
                            <w:r>
                              <w:t>Emily Roberts</w:t>
                            </w:r>
                          </w:p>
                          <w:p w14:paraId="76E570CB" w14:textId="77777777" w:rsidR="00587710" w:rsidRPr="00E620DC" w:rsidRDefault="00587710" w:rsidP="005D5C2E">
                            <w:pPr>
                              <w:pStyle w:val="Header"/>
                              <w:tabs>
                                <w:tab w:val="clear" w:pos="4320"/>
                                <w:tab w:val="clear" w:pos="8640"/>
                              </w:tabs>
                              <w:jc w:val="center"/>
                            </w:pPr>
                            <w:r w:rsidRPr="00E620DC">
                              <w:t>Treasurer-</w:t>
                            </w:r>
                            <w:r>
                              <w:t>Lori McCaw</w:t>
                            </w:r>
                          </w:p>
                          <w:p w14:paraId="5B251162" w14:textId="77777777" w:rsidR="00587710" w:rsidRPr="00E620DC" w:rsidRDefault="00587710" w:rsidP="005D5C2E">
                            <w:pPr>
                              <w:pStyle w:val="Header"/>
                              <w:tabs>
                                <w:tab w:val="clear" w:pos="4320"/>
                                <w:tab w:val="clear" w:pos="8640"/>
                              </w:tabs>
                              <w:jc w:val="center"/>
                            </w:pPr>
                          </w:p>
                          <w:p w14:paraId="3818BD56" w14:textId="77777777" w:rsidR="00587710" w:rsidRPr="00E620DC" w:rsidRDefault="00587710" w:rsidP="005D5C2E">
                            <w:pPr>
                              <w:pStyle w:val="Header"/>
                              <w:tabs>
                                <w:tab w:val="clear" w:pos="4320"/>
                                <w:tab w:val="clear" w:pos="8640"/>
                              </w:tabs>
                              <w:jc w:val="center"/>
                              <w:rPr>
                                <w:u w:val="single"/>
                              </w:rPr>
                            </w:pPr>
                            <w:r w:rsidRPr="00E620DC">
                              <w:rPr>
                                <w:u w:val="single"/>
                              </w:rPr>
                              <w:t>MHS at Large</w:t>
                            </w:r>
                          </w:p>
                          <w:p w14:paraId="2DBDF56C" w14:textId="6B7CE967" w:rsidR="00587710" w:rsidRDefault="00587710" w:rsidP="005D5C2E">
                            <w:pPr>
                              <w:pStyle w:val="Header"/>
                              <w:tabs>
                                <w:tab w:val="clear" w:pos="4320"/>
                                <w:tab w:val="clear" w:pos="8640"/>
                              </w:tabs>
                              <w:jc w:val="center"/>
                            </w:pPr>
                            <w:r>
                              <w:t>Scott Ehlers</w:t>
                            </w:r>
                          </w:p>
                          <w:p w14:paraId="282452D4" w14:textId="77777777" w:rsidR="00587710" w:rsidRDefault="00587710" w:rsidP="005D5C2E">
                            <w:pPr>
                              <w:pStyle w:val="Header"/>
                              <w:tabs>
                                <w:tab w:val="clear" w:pos="4320"/>
                                <w:tab w:val="clear" w:pos="8640"/>
                              </w:tabs>
                              <w:jc w:val="center"/>
                            </w:pPr>
                            <w:r>
                              <w:t>Colette Guerdet</w:t>
                            </w:r>
                          </w:p>
                          <w:p w14:paraId="17C0E677" w14:textId="77777777" w:rsidR="00587710" w:rsidRPr="00E620DC" w:rsidRDefault="00587710" w:rsidP="005D5C2E">
                            <w:pPr>
                              <w:pStyle w:val="Header"/>
                              <w:tabs>
                                <w:tab w:val="clear" w:pos="4320"/>
                                <w:tab w:val="clear" w:pos="8640"/>
                              </w:tabs>
                              <w:jc w:val="center"/>
                              <w:rPr>
                                <w:u w:val="single"/>
                              </w:rPr>
                            </w:pPr>
                          </w:p>
                          <w:p w14:paraId="5E561DE6" w14:textId="77777777" w:rsidR="00587710" w:rsidRPr="00E620DC" w:rsidRDefault="00587710" w:rsidP="005D5C2E">
                            <w:pPr>
                              <w:pStyle w:val="Header"/>
                              <w:tabs>
                                <w:tab w:val="clear" w:pos="4320"/>
                                <w:tab w:val="clear" w:pos="8640"/>
                              </w:tabs>
                              <w:jc w:val="center"/>
                              <w:rPr>
                                <w:u w:val="single"/>
                              </w:rPr>
                            </w:pPr>
                            <w:r w:rsidRPr="00E620DC">
                              <w:rPr>
                                <w:u w:val="single"/>
                              </w:rPr>
                              <w:t>Middle School at Large</w:t>
                            </w:r>
                          </w:p>
                          <w:p w14:paraId="28C5E303" w14:textId="33336D4F" w:rsidR="00587710" w:rsidRDefault="00587710" w:rsidP="005D5C2E">
                            <w:pPr>
                              <w:pStyle w:val="Header"/>
                              <w:tabs>
                                <w:tab w:val="clear" w:pos="4320"/>
                                <w:tab w:val="clear" w:pos="8640"/>
                              </w:tabs>
                              <w:jc w:val="center"/>
                            </w:pPr>
                            <w:r>
                              <w:t>Derek Lindauer</w:t>
                            </w:r>
                          </w:p>
                          <w:p w14:paraId="1EB2249D" w14:textId="56F5341C" w:rsidR="00587710" w:rsidRPr="00E620DC" w:rsidRDefault="00587710" w:rsidP="005D5C2E">
                            <w:pPr>
                              <w:pStyle w:val="Header"/>
                              <w:tabs>
                                <w:tab w:val="clear" w:pos="4320"/>
                                <w:tab w:val="clear" w:pos="8640"/>
                              </w:tabs>
                              <w:jc w:val="center"/>
                            </w:pPr>
                            <w:r>
                              <w:t>Dave Strafford</w:t>
                            </w:r>
                          </w:p>
                          <w:p w14:paraId="4AA2B77E" w14:textId="77777777" w:rsidR="00587710" w:rsidRPr="00E620DC" w:rsidRDefault="00587710" w:rsidP="005D5C2E">
                            <w:pPr>
                              <w:pStyle w:val="Header"/>
                              <w:tabs>
                                <w:tab w:val="clear" w:pos="4320"/>
                                <w:tab w:val="clear" w:pos="8640"/>
                              </w:tabs>
                              <w:jc w:val="center"/>
                              <w:rPr>
                                <w:u w:val="single"/>
                              </w:rPr>
                            </w:pPr>
                          </w:p>
                          <w:p w14:paraId="5F662899" w14:textId="77777777" w:rsidR="00587710" w:rsidRPr="00E620DC" w:rsidRDefault="00587710" w:rsidP="005D5C2E">
                            <w:pPr>
                              <w:pStyle w:val="Header"/>
                              <w:tabs>
                                <w:tab w:val="clear" w:pos="4320"/>
                                <w:tab w:val="clear" w:pos="8640"/>
                              </w:tabs>
                              <w:jc w:val="center"/>
                            </w:pPr>
                            <w:r w:rsidRPr="00E620DC">
                              <w:rPr>
                                <w:u w:val="single"/>
                              </w:rPr>
                              <w:t>Elementary at Large</w:t>
                            </w:r>
                          </w:p>
                          <w:p w14:paraId="6D306EE3" w14:textId="77777777" w:rsidR="00587710" w:rsidRDefault="00587710" w:rsidP="005D5C2E">
                            <w:pPr>
                              <w:pStyle w:val="Header"/>
                              <w:tabs>
                                <w:tab w:val="clear" w:pos="4320"/>
                                <w:tab w:val="clear" w:pos="8640"/>
                              </w:tabs>
                              <w:jc w:val="center"/>
                            </w:pPr>
                            <w:r>
                              <w:t>Chris Ballard</w:t>
                            </w:r>
                          </w:p>
                          <w:p w14:paraId="047F5EE7" w14:textId="77777777" w:rsidR="00587710" w:rsidRDefault="00587710" w:rsidP="005D5C2E">
                            <w:pPr>
                              <w:pStyle w:val="Header"/>
                              <w:tabs>
                                <w:tab w:val="clear" w:pos="4320"/>
                                <w:tab w:val="clear" w:pos="8640"/>
                              </w:tabs>
                              <w:jc w:val="center"/>
                            </w:pPr>
                            <w:r w:rsidRPr="00E620DC">
                              <w:t>Dinah Leibovitz</w:t>
                            </w:r>
                          </w:p>
                          <w:p w14:paraId="17DCE9CB" w14:textId="1101DF80" w:rsidR="00587710" w:rsidRPr="00E620DC" w:rsidRDefault="00587710" w:rsidP="005D5C2E">
                            <w:pPr>
                              <w:pStyle w:val="Header"/>
                              <w:tabs>
                                <w:tab w:val="clear" w:pos="4320"/>
                                <w:tab w:val="clear" w:pos="8640"/>
                              </w:tabs>
                              <w:jc w:val="center"/>
                            </w:pPr>
                            <w:r>
                              <w:t>Leslie Perkins</w:t>
                            </w:r>
                          </w:p>
                          <w:p w14:paraId="25687DB1" w14:textId="77777777" w:rsidR="00587710" w:rsidRPr="00BC6848" w:rsidRDefault="00587710" w:rsidP="005D5C2E">
                            <w:pPr>
                              <w:pStyle w:val="Header"/>
                              <w:tabs>
                                <w:tab w:val="clear" w:pos="4320"/>
                                <w:tab w:val="clear" w:pos="8640"/>
                              </w:tabs>
                              <w:jc w:val="center"/>
                              <w:rPr>
                                <w:u w:val="single"/>
                              </w:rPr>
                            </w:pPr>
                          </w:p>
                          <w:p w14:paraId="34AAA480" w14:textId="77777777" w:rsidR="00587710" w:rsidRPr="00BC6848" w:rsidRDefault="00587710" w:rsidP="005D5C2E">
                            <w:pPr>
                              <w:pStyle w:val="Header"/>
                              <w:tabs>
                                <w:tab w:val="clear" w:pos="4320"/>
                                <w:tab w:val="clear" w:pos="8640"/>
                              </w:tabs>
                              <w:jc w:val="center"/>
                              <w:rPr>
                                <w:u w:val="single"/>
                              </w:rPr>
                            </w:pPr>
                            <w:r w:rsidRPr="00BC6848">
                              <w:rPr>
                                <w:u w:val="single"/>
                              </w:rPr>
                              <w:t>Appointed Committee Chairs</w:t>
                            </w:r>
                          </w:p>
                          <w:p w14:paraId="11759AFE" w14:textId="77777777" w:rsidR="00587710" w:rsidRPr="00E620DC" w:rsidRDefault="00587710" w:rsidP="005D5C2E">
                            <w:pPr>
                              <w:pStyle w:val="Header"/>
                              <w:tabs>
                                <w:tab w:val="clear" w:pos="4320"/>
                                <w:tab w:val="clear" w:pos="8640"/>
                              </w:tabs>
                              <w:jc w:val="center"/>
                            </w:pPr>
                            <w:r w:rsidRPr="00E620DC">
                              <w:t>Elections-Teresa Armes</w:t>
                            </w:r>
                          </w:p>
                          <w:p w14:paraId="67C7C99A" w14:textId="49AB63D7" w:rsidR="00587710" w:rsidRPr="00E620DC" w:rsidRDefault="00587710" w:rsidP="005D5C2E">
                            <w:pPr>
                              <w:pStyle w:val="Header"/>
                              <w:tabs>
                                <w:tab w:val="clear" w:pos="4320"/>
                                <w:tab w:val="clear" w:pos="8640"/>
                              </w:tabs>
                              <w:jc w:val="center"/>
                            </w:pPr>
                            <w:r w:rsidRPr="00E620DC">
                              <w:t>Legislative-</w:t>
                            </w:r>
                            <w:r>
                              <w:t>Valerie Hays</w:t>
                            </w:r>
                          </w:p>
                          <w:p w14:paraId="768E1626" w14:textId="195F7F93" w:rsidR="00587710" w:rsidRPr="00E620DC" w:rsidRDefault="00587710" w:rsidP="005D5C2E">
                            <w:pPr>
                              <w:pStyle w:val="Header"/>
                              <w:tabs>
                                <w:tab w:val="clear" w:pos="4320"/>
                                <w:tab w:val="clear" w:pos="8640"/>
                              </w:tabs>
                              <w:jc w:val="center"/>
                            </w:pPr>
                            <w:r w:rsidRPr="00E620DC">
                              <w:t>Membership-</w:t>
                            </w:r>
                            <w:r>
                              <w:t xml:space="preserve">Jen Ulam   </w:t>
                            </w:r>
                          </w:p>
                          <w:p w14:paraId="43F49DA6" w14:textId="77777777" w:rsidR="00587710" w:rsidRPr="00E620DC" w:rsidRDefault="00587710" w:rsidP="005D5C2E">
                            <w:pPr>
                              <w:pStyle w:val="Header"/>
                              <w:tabs>
                                <w:tab w:val="clear" w:pos="4320"/>
                                <w:tab w:val="clear" w:pos="8640"/>
                              </w:tabs>
                              <w:jc w:val="center"/>
                            </w:pPr>
                            <w:r w:rsidRPr="00E620DC">
                              <w:t>Public Relations-Kim Anderson</w:t>
                            </w:r>
                          </w:p>
                          <w:p w14:paraId="1A50CE3C" w14:textId="77777777" w:rsidR="00587710" w:rsidRPr="00E620DC" w:rsidRDefault="00587710" w:rsidP="005D5C2E">
                            <w:pPr>
                              <w:pStyle w:val="Header"/>
                              <w:tabs>
                                <w:tab w:val="clear" w:pos="4320"/>
                                <w:tab w:val="clear" w:pos="8640"/>
                              </w:tabs>
                              <w:jc w:val="center"/>
                            </w:pPr>
                            <w:r w:rsidRPr="00E620DC">
                              <w:t>Social-Cassie Larvenz</w:t>
                            </w:r>
                            <w:r>
                              <w:t xml:space="preserve"> </w:t>
                            </w:r>
                          </w:p>
                          <w:p w14:paraId="2904A0FA" w14:textId="77777777" w:rsidR="00587710" w:rsidRPr="00E620DC" w:rsidRDefault="00587710" w:rsidP="005D5C2E">
                            <w:pPr>
                              <w:pStyle w:val="Header"/>
                              <w:tabs>
                                <w:tab w:val="clear" w:pos="4320"/>
                                <w:tab w:val="clear" w:pos="8640"/>
                              </w:tabs>
                              <w:jc w:val="center"/>
                            </w:pPr>
                          </w:p>
                          <w:p w14:paraId="31A04DBE" w14:textId="77777777" w:rsidR="00587710" w:rsidRDefault="00587710" w:rsidP="005D5C2E">
                            <w:pPr>
                              <w:pStyle w:val="Header"/>
                              <w:tabs>
                                <w:tab w:val="clear" w:pos="4320"/>
                                <w:tab w:val="clear" w:pos="8640"/>
                              </w:tabs>
                            </w:pPr>
                            <w:r>
                              <w:t xml:space="preserve">  </w:t>
                            </w:r>
                            <w:r w:rsidRPr="00E620DC">
                              <w:t>Chief Negotiator</w:t>
                            </w:r>
                            <w:r>
                              <w:t>s</w:t>
                            </w:r>
                            <w:r w:rsidRPr="00E620DC">
                              <w:t>-</w:t>
                            </w:r>
                          </w:p>
                          <w:p w14:paraId="5EE40584" w14:textId="2073266E" w:rsidR="00587710" w:rsidRPr="00E620DC" w:rsidRDefault="00587710" w:rsidP="005D5C2E">
                            <w:pPr>
                              <w:pStyle w:val="Header"/>
                              <w:tabs>
                                <w:tab w:val="clear" w:pos="4320"/>
                                <w:tab w:val="clear" w:pos="8640"/>
                              </w:tabs>
                              <w:ind w:left="720"/>
                            </w:pPr>
                            <w:r>
                              <w:t>Susie Hafner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50" type="#_x0000_t202" style="position:absolute;margin-left:45pt;margin-top:252pt;width:135pt;height:5in;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" filled="f" stroked="f">
                <v:textbox inset="0,0,0,0">
                  <w:txbxContent>
                    <w:p w14:paraId="5BBAFA88" w14:textId="77777777" w:rsidR="00587710" w:rsidRPr="00E620DC" w:rsidRDefault="00587710">
                      <w:pPr>
                        <w:pStyle w:val="Heading9"/>
                        <w:spacing w:line="240" w:lineRule="auto"/>
                        <w:rPr>
                          <w:b/>
                          <w:i/>
                          <w:sz w:val="32"/>
                        </w:rPr>
                      </w:pPr>
                    </w:p>
                    <w:p w14:paraId="2F2A2B38" w14:textId="77777777" w:rsidR="00587710" w:rsidRPr="00E620DC" w:rsidRDefault="00587710" w:rsidP="005D5C2E">
                      <w:pPr>
                        <w:pStyle w:val="Header"/>
                        <w:tabs>
                          <w:tab w:val="clear" w:pos="4320"/>
                          <w:tab w:val="clear" w:pos="8640"/>
                        </w:tabs>
                        <w:jc w:val="center"/>
                        <w:rPr>
                          <w:b/>
                          <w:u w:val="single"/>
                        </w:rPr>
                      </w:pPr>
                      <w:r w:rsidRPr="00E620DC">
                        <w:rPr>
                          <w:b/>
                          <w:u w:val="single"/>
                        </w:rPr>
                        <w:t>Executive Board</w:t>
                      </w:r>
                    </w:p>
                    <w:p w14:paraId="7FC8C7D3" w14:textId="77777777" w:rsidR="00587710" w:rsidRPr="00E620DC" w:rsidRDefault="00587710" w:rsidP="005D5C2E">
                      <w:pPr>
                        <w:pStyle w:val="Header"/>
                        <w:tabs>
                          <w:tab w:val="clear" w:pos="4320"/>
                          <w:tab w:val="clear" w:pos="8640"/>
                        </w:tabs>
                        <w:jc w:val="center"/>
                        <w:rPr>
                          <w:b/>
                          <w:u w:val="single"/>
                        </w:rPr>
                      </w:pPr>
                    </w:p>
                    <w:p w14:paraId="54A6EA9A" w14:textId="77777777" w:rsidR="00587710" w:rsidRPr="00E620DC" w:rsidRDefault="00587710" w:rsidP="005D5C2E">
                      <w:pPr>
                        <w:pStyle w:val="Header"/>
                        <w:tabs>
                          <w:tab w:val="clear" w:pos="4320"/>
                          <w:tab w:val="clear" w:pos="8640"/>
                        </w:tabs>
                        <w:jc w:val="center"/>
                      </w:pPr>
                      <w:r w:rsidRPr="00E620DC">
                        <w:t>President-</w:t>
                      </w:r>
                      <w:r>
                        <w:t>Susan Blackall</w:t>
                      </w:r>
                    </w:p>
                    <w:p w14:paraId="22830704" w14:textId="77777777" w:rsidR="00587710" w:rsidRPr="00E620DC" w:rsidRDefault="00587710" w:rsidP="005D5C2E">
                      <w:pPr>
                        <w:pStyle w:val="Header"/>
                        <w:tabs>
                          <w:tab w:val="clear" w:pos="4320"/>
                          <w:tab w:val="clear" w:pos="8640"/>
                        </w:tabs>
                        <w:jc w:val="center"/>
                      </w:pPr>
                      <w:r w:rsidRPr="00E620DC">
                        <w:t>Vice President-Bonnie Lartz</w:t>
                      </w:r>
                    </w:p>
                    <w:p w14:paraId="17B0DB9A" w14:textId="77777777" w:rsidR="00587710" w:rsidRPr="00E620DC" w:rsidRDefault="00587710" w:rsidP="005D5C2E">
                      <w:pPr>
                        <w:pStyle w:val="Header"/>
                        <w:tabs>
                          <w:tab w:val="clear" w:pos="4320"/>
                          <w:tab w:val="clear" w:pos="8640"/>
                        </w:tabs>
                        <w:jc w:val="center"/>
                      </w:pPr>
                      <w:r w:rsidRPr="00E620DC">
                        <w:t>Secretary-</w:t>
                      </w:r>
                      <w:r>
                        <w:t>Emily Roberts</w:t>
                      </w:r>
                    </w:p>
                    <w:p w14:paraId="76E570CB" w14:textId="77777777" w:rsidR="00587710" w:rsidRPr="00E620DC" w:rsidRDefault="00587710" w:rsidP="005D5C2E">
                      <w:pPr>
                        <w:pStyle w:val="Header"/>
                        <w:tabs>
                          <w:tab w:val="clear" w:pos="4320"/>
                          <w:tab w:val="clear" w:pos="8640"/>
                        </w:tabs>
                        <w:jc w:val="center"/>
                      </w:pPr>
                      <w:r w:rsidRPr="00E620DC">
                        <w:t>Treasurer-</w:t>
                      </w:r>
                      <w:r>
                        <w:t>Lori McCaw</w:t>
                      </w:r>
                    </w:p>
                    <w:p w14:paraId="5B251162" w14:textId="77777777" w:rsidR="00587710" w:rsidRPr="00E620DC" w:rsidRDefault="00587710" w:rsidP="005D5C2E">
                      <w:pPr>
                        <w:pStyle w:val="Header"/>
                        <w:tabs>
                          <w:tab w:val="clear" w:pos="4320"/>
                          <w:tab w:val="clear" w:pos="8640"/>
                        </w:tabs>
                        <w:jc w:val="center"/>
                      </w:pPr>
                    </w:p>
                    <w:p w14:paraId="3818BD56" w14:textId="77777777" w:rsidR="00587710" w:rsidRPr="00E620DC" w:rsidRDefault="00587710" w:rsidP="005D5C2E">
                      <w:pPr>
                        <w:pStyle w:val="Header"/>
                        <w:tabs>
                          <w:tab w:val="clear" w:pos="4320"/>
                          <w:tab w:val="clear" w:pos="8640"/>
                        </w:tabs>
                        <w:jc w:val="center"/>
                        <w:rPr>
                          <w:u w:val="single"/>
                        </w:rPr>
                      </w:pPr>
                      <w:r w:rsidRPr="00E620DC">
                        <w:rPr>
                          <w:u w:val="single"/>
                        </w:rPr>
                        <w:t>MHS at Large</w:t>
                      </w:r>
                    </w:p>
                    <w:p w14:paraId="2DBDF56C" w14:textId="6B7CE967" w:rsidR="00587710" w:rsidRDefault="00587710" w:rsidP="005D5C2E">
                      <w:pPr>
                        <w:pStyle w:val="Header"/>
                        <w:tabs>
                          <w:tab w:val="clear" w:pos="4320"/>
                          <w:tab w:val="clear" w:pos="8640"/>
                        </w:tabs>
                        <w:jc w:val="center"/>
                      </w:pPr>
                      <w:r>
                        <w:t>Scott Ehlers</w:t>
                      </w:r>
                    </w:p>
                    <w:p w14:paraId="282452D4" w14:textId="77777777" w:rsidR="00587710" w:rsidRDefault="00587710" w:rsidP="005D5C2E">
                      <w:pPr>
                        <w:pStyle w:val="Header"/>
                        <w:tabs>
                          <w:tab w:val="clear" w:pos="4320"/>
                          <w:tab w:val="clear" w:pos="8640"/>
                        </w:tabs>
                        <w:jc w:val="center"/>
                      </w:pPr>
                      <w:r>
                        <w:t>Colette Guerdet</w:t>
                      </w:r>
                    </w:p>
                    <w:p w14:paraId="17C0E677" w14:textId="77777777" w:rsidR="00587710" w:rsidRPr="00E620DC" w:rsidRDefault="00587710" w:rsidP="005D5C2E">
                      <w:pPr>
                        <w:pStyle w:val="Header"/>
                        <w:tabs>
                          <w:tab w:val="clear" w:pos="4320"/>
                          <w:tab w:val="clear" w:pos="8640"/>
                        </w:tabs>
                        <w:jc w:val="center"/>
                        <w:rPr>
                          <w:u w:val="single"/>
                        </w:rPr>
                      </w:pPr>
                    </w:p>
                    <w:p w14:paraId="5E561DE6" w14:textId="77777777" w:rsidR="00587710" w:rsidRPr="00E620DC" w:rsidRDefault="00587710" w:rsidP="005D5C2E">
                      <w:pPr>
                        <w:pStyle w:val="Header"/>
                        <w:tabs>
                          <w:tab w:val="clear" w:pos="4320"/>
                          <w:tab w:val="clear" w:pos="8640"/>
                        </w:tabs>
                        <w:jc w:val="center"/>
                        <w:rPr>
                          <w:u w:val="single"/>
                        </w:rPr>
                      </w:pPr>
                      <w:r w:rsidRPr="00E620DC">
                        <w:rPr>
                          <w:u w:val="single"/>
                        </w:rPr>
                        <w:t>Middle School at Large</w:t>
                      </w:r>
                    </w:p>
                    <w:p w14:paraId="28C5E303" w14:textId="33336D4F" w:rsidR="00587710" w:rsidRDefault="00587710" w:rsidP="005D5C2E">
                      <w:pPr>
                        <w:pStyle w:val="Header"/>
                        <w:tabs>
                          <w:tab w:val="clear" w:pos="4320"/>
                          <w:tab w:val="clear" w:pos="8640"/>
                        </w:tabs>
                        <w:jc w:val="center"/>
                      </w:pPr>
                      <w:r>
                        <w:t>Derek Lindauer</w:t>
                      </w:r>
                    </w:p>
                    <w:p w14:paraId="1EB2249D" w14:textId="56F5341C" w:rsidR="00587710" w:rsidRPr="00E620DC" w:rsidRDefault="00587710" w:rsidP="005D5C2E">
                      <w:pPr>
                        <w:pStyle w:val="Header"/>
                        <w:tabs>
                          <w:tab w:val="clear" w:pos="4320"/>
                          <w:tab w:val="clear" w:pos="8640"/>
                        </w:tabs>
                        <w:jc w:val="center"/>
                      </w:pPr>
                      <w:r>
                        <w:t>Dave Strafford</w:t>
                      </w:r>
                    </w:p>
                    <w:p w14:paraId="4AA2B77E" w14:textId="77777777" w:rsidR="00587710" w:rsidRPr="00E620DC" w:rsidRDefault="00587710" w:rsidP="005D5C2E">
                      <w:pPr>
                        <w:pStyle w:val="Header"/>
                        <w:tabs>
                          <w:tab w:val="clear" w:pos="4320"/>
                          <w:tab w:val="clear" w:pos="8640"/>
                        </w:tabs>
                        <w:jc w:val="center"/>
                        <w:rPr>
                          <w:u w:val="single"/>
                        </w:rPr>
                      </w:pPr>
                    </w:p>
                    <w:p w14:paraId="5F662899" w14:textId="77777777" w:rsidR="00587710" w:rsidRPr="00E620DC" w:rsidRDefault="00587710" w:rsidP="005D5C2E">
                      <w:pPr>
                        <w:pStyle w:val="Header"/>
                        <w:tabs>
                          <w:tab w:val="clear" w:pos="4320"/>
                          <w:tab w:val="clear" w:pos="8640"/>
                        </w:tabs>
                        <w:jc w:val="center"/>
                      </w:pPr>
                      <w:r w:rsidRPr="00E620DC">
                        <w:rPr>
                          <w:u w:val="single"/>
                        </w:rPr>
                        <w:t>Elementary at Large</w:t>
                      </w:r>
                    </w:p>
                    <w:p w14:paraId="6D306EE3" w14:textId="77777777" w:rsidR="00587710" w:rsidRDefault="00587710" w:rsidP="005D5C2E">
                      <w:pPr>
                        <w:pStyle w:val="Header"/>
                        <w:tabs>
                          <w:tab w:val="clear" w:pos="4320"/>
                          <w:tab w:val="clear" w:pos="8640"/>
                        </w:tabs>
                        <w:jc w:val="center"/>
                      </w:pPr>
                      <w:r>
                        <w:t>Chris Ballard</w:t>
                      </w:r>
                    </w:p>
                    <w:p w14:paraId="047F5EE7" w14:textId="77777777" w:rsidR="00587710" w:rsidRDefault="00587710" w:rsidP="005D5C2E">
                      <w:pPr>
                        <w:pStyle w:val="Header"/>
                        <w:tabs>
                          <w:tab w:val="clear" w:pos="4320"/>
                          <w:tab w:val="clear" w:pos="8640"/>
                        </w:tabs>
                        <w:jc w:val="center"/>
                      </w:pPr>
                      <w:r w:rsidRPr="00E620DC">
                        <w:t>Dinah Leibovitz</w:t>
                      </w:r>
                    </w:p>
                    <w:p w14:paraId="17DCE9CB" w14:textId="1101DF80" w:rsidR="00587710" w:rsidRPr="00E620DC" w:rsidRDefault="00587710" w:rsidP="005D5C2E">
                      <w:pPr>
                        <w:pStyle w:val="Header"/>
                        <w:tabs>
                          <w:tab w:val="clear" w:pos="4320"/>
                          <w:tab w:val="clear" w:pos="8640"/>
                        </w:tabs>
                        <w:jc w:val="center"/>
                      </w:pPr>
                      <w:r>
                        <w:t>Leslie Perkins</w:t>
                      </w:r>
                    </w:p>
                    <w:p w14:paraId="25687DB1" w14:textId="77777777" w:rsidR="00587710" w:rsidRPr="00BC6848" w:rsidRDefault="00587710" w:rsidP="005D5C2E">
                      <w:pPr>
                        <w:pStyle w:val="Header"/>
                        <w:tabs>
                          <w:tab w:val="clear" w:pos="4320"/>
                          <w:tab w:val="clear" w:pos="8640"/>
                        </w:tabs>
                        <w:jc w:val="center"/>
                        <w:rPr>
                          <w:u w:val="single"/>
                        </w:rPr>
                      </w:pPr>
                    </w:p>
                    <w:p w14:paraId="34AAA480" w14:textId="77777777" w:rsidR="00587710" w:rsidRPr="00BC6848" w:rsidRDefault="00587710" w:rsidP="005D5C2E">
                      <w:pPr>
                        <w:pStyle w:val="Header"/>
                        <w:tabs>
                          <w:tab w:val="clear" w:pos="4320"/>
                          <w:tab w:val="clear" w:pos="8640"/>
                        </w:tabs>
                        <w:jc w:val="center"/>
                        <w:rPr>
                          <w:u w:val="single"/>
                        </w:rPr>
                      </w:pPr>
                      <w:r w:rsidRPr="00BC6848">
                        <w:rPr>
                          <w:u w:val="single"/>
                        </w:rPr>
                        <w:t>Appointed Committee Chairs</w:t>
                      </w:r>
                    </w:p>
                    <w:p w14:paraId="11759AFE" w14:textId="77777777" w:rsidR="00587710" w:rsidRPr="00E620DC" w:rsidRDefault="00587710" w:rsidP="005D5C2E">
                      <w:pPr>
                        <w:pStyle w:val="Header"/>
                        <w:tabs>
                          <w:tab w:val="clear" w:pos="4320"/>
                          <w:tab w:val="clear" w:pos="8640"/>
                        </w:tabs>
                        <w:jc w:val="center"/>
                      </w:pPr>
                      <w:r w:rsidRPr="00E620DC">
                        <w:t>Elections-Teresa Armes</w:t>
                      </w:r>
                    </w:p>
                    <w:p w14:paraId="67C7C99A" w14:textId="49AB63D7" w:rsidR="00587710" w:rsidRPr="00E620DC" w:rsidRDefault="00587710" w:rsidP="005D5C2E">
                      <w:pPr>
                        <w:pStyle w:val="Header"/>
                        <w:tabs>
                          <w:tab w:val="clear" w:pos="4320"/>
                          <w:tab w:val="clear" w:pos="8640"/>
                        </w:tabs>
                        <w:jc w:val="center"/>
                      </w:pPr>
                      <w:r w:rsidRPr="00E620DC">
                        <w:t>Legislative-</w:t>
                      </w:r>
                      <w:r>
                        <w:t>Valerie Hays</w:t>
                      </w:r>
                    </w:p>
                    <w:p w14:paraId="768E1626" w14:textId="195F7F93" w:rsidR="00587710" w:rsidRPr="00E620DC" w:rsidRDefault="00587710" w:rsidP="005D5C2E">
                      <w:pPr>
                        <w:pStyle w:val="Header"/>
                        <w:tabs>
                          <w:tab w:val="clear" w:pos="4320"/>
                          <w:tab w:val="clear" w:pos="8640"/>
                        </w:tabs>
                        <w:jc w:val="center"/>
                      </w:pPr>
                      <w:r w:rsidRPr="00E620DC">
                        <w:t>Membership-</w:t>
                      </w:r>
                      <w:r>
                        <w:t xml:space="preserve">Jen Ulam   </w:t>
                      </w:r>
                    </w:p>
                    <w:p w14:paraId="43F49DA6" w14:textId="77777777" w:rsidR="00587710" w:rsidRPr="00E620DC" w:rsidRDefault="00587710" w:rsidP="005D5C2E">
                      <w:pPr>
                        <w:pStyle w:val="Header"/>
                        <w:tabs>
                          <w:tab w:val="clear" w:pos="4320"/>
                          <w:tab w:val="clear" w:pos="8640"/>
                        </w:tabs>
                        <w:jc w:val="center"/>
                      </w:pPr>
                      <w:r w:rsidRPr="00E620DC">
                        <w:t>Public Relations-Kim Anderson</w:t>
                      </w:r>
                    </w:p>
                    <w:p w14:paraId="1A50CE3C" w14:textId="77777777" w:rsidR="00587710" w:rsidRPr="00E620DC" w:rsidRDefault="00587710" w:rsidP="005D5C2E">
                      <w:pPr>
                        <w:pStyle w:val="Header"/>
                        <w:tabs>
                          <w:tab w:val="clear" w:pos="4320"/>
                          <w:tab w:val="clear" w:pos="8640"/>
                        </w:tabs>
                        <w:jc w:val="center"/>
                      </w:pPr>
                      <w:r w:rsidRPr="00E620DC">
                        <w:t>Social-Cassie Larvenz</w:t>
                      </w:r>
                      <w:r>
                        <w:t xml:space="preserve"> </w:t>
                      </w:r>
                    </w:p>
                    <w:p w14:paraId="2904A0FA" w14:textId="77777777" w:rsidR="00587710" w:rsidRPr="00E620DC" w:rsidRDefault="00587710" w:rsidP="005D5C2E">
                      <w:pPr>
                        <w:pStyle w:val="Header"/>
                        <w:tabs>
                          <w:tab w:val="clear" w:pos="4320"/>
                          <w:tab w:val="clear" w:pos="8640"/>
                        </w:tabs>
                        <w:jc w:val="center"/>
                      </w:pPr>
                    </w:p>
                    <w:p w14:paraId="31A04DBE" w14:textId="77777777" w:rsidR="00587710" w:rsidRDefault="00587710" w:rsidP="005D5C2E">
                      <w:pPr>
                        <w:pStyle w:val="Header"/>
                        <w:tabs>
                          <w:tab w:val="clear" w:pos="4320"/>
                          <w:tab w:val="clear" w:pos="8640"/>
                        </w:tabs>
                      </w:pPr>
                      <w:r>
                        <w:t xml:space="preserve">  </w:t>
                      </w:r>
                      <w:r w:rsidRPr="00E620DC">
                        <w:t>Chief Negotiator</w:t>
                      </w:r>
                      <w:r>
                        <w:t>s</w:t>
                      </w:r>
                      <w:r w:rsidRPr="00E620DC">
                        <w:t>-</w:t>
                      </w:r>
                    </w:p>
                    <w:p w14:paraId="5EE40584" w14:textId="2073266E" w:rsidR="00587710" w:rsidRPr="00E620DC" w:rsidRDefault="00587710" w:rsidP="005D5C2E">
                      <w:pPr>
                        <w:pStyle w:val="Header"/>
                        <w:tabs>
                          <w:tab w:val="clear" w:pos="4320"/>
                          <w:tab w:val="clear" w:pos="8640"/>
                        </w:tabs>
                        <w:ind w:left="720"/>
                      </w:pPr>
                      <w:r>
                        <w:t>Susie Hafner</w:t>
                      </w:r>
                    </w:p>
                  </w:txbxContent>
                </v:textbox>
                <w10:wrap anchorx="page" anchory="page"/>
              </v:shape>
            </w:pict>
          </mc:Fallback>
        </mc:AlternateContent>
      </w:r>
    </w:p>
    <w:p w14:paraId="408E02A3" w14:textId="17666EA4" w:rsidR="005D5C2E" w:rsidRDefault="005D5C2E"/>
    <w:p w14:paraId="4351CCF3" w14:textId="6D33AA6F" w:rsidR="005D5C2E" w:rsidRDefault="005D5C2E"/>
    <w:p w14:paraId="343056FA" w14:textId="3C3BF149" w:rsidR="005D5C2E" w:rsidRPr="008D4345" w:rsidRDefault="008D4345">
      <w:pPr>
        <w:rPr>
          <w:b/>
          <w:sz w:val="36"/>
          <w:szCs w:val="36"/>
        </w:rPr>
      </w:pPr>
      <w:r>
        <w:tab/>
      </w:r>
    </w:p>
    <w:p w14:paraId="2718E940" w14:textId="60B7D75F" w:rsidR="005D5C2E" w:rsidRDefault="00587710">
      <w:r>
        <w:rPr>
          <w:noProof/>
        </w:rPr>
        <mc:AlternateContent>
          <mc:Choice Requires="wps">
            <w:drawing>
              <wp:anchor distT="0" distB="0" distL="114300" distR="114300" simplePos="0" relativeHeight="251687424" behindDoc="0" locked="0" layoutInCell="1" allowOverlap="1" wp14:anchorId="7EEDE9FC" wp14:editId="209DCC6B">
                <wp:simplePos x="0" y="0"/>
                <wp:positionH relativeFrom="column">
                  <wp:posOffset>228600</wp:posOffset>
                </wp:positionH>
                <wp:positionV relativeFrom="paragraph">
                  <wp:posOffset>109855</wp:posOffset>
                </wp:positionV>
                <wp:extent cx="2171700" cy="380365"/>
                <wp:effectExtent l="0" t="0" r="12700" b="635"/>
                <wp:wrapSquare wrapText="bothSides"/>
                <wp:docPr id="10"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98640" w14:textId="77777777" w:rsidR="00587710" w:rsidRPr="00E620DC" w:rsidRDefault="00587710">
                            <w:pPr>
                              <w:pStyle w:val="Heading5"/>
                              <w:rPr>
                                <w:b/>
                              </w:rPr>
                            </w:pPr>
                            <w:r w:rsidRPr="00E620DC">
                              <w:rPr>
                                <w:b/>
                              </w:rPr>
                              <w:t>About Our Organization…</w:t>
                            </w:r>
                          </w:p>
                          <w:p w14:paraId="66A00BD5" w14:textId="77777777" w:rsidR="00587710" w:rsidRDefault="005877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051" type="#_x0000_t202" style="position:absolute;margin-left:18pt;margin-top:8.65pt;width:171pt;height:29.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" stroked="f">
                <v:textbox>
                  <w:txbxContent>
                    <w:p w14:paraId="13F98640" w14:textId="77777777" w:rsidR="00587710" w:rsidRPr="00E620DC" w:rsidRDefault="00587710">
                      <w:pPr>
                        <w:pStyle w:val="Heading5"/>
                        <w:rPr>
                          <w:b/>
                        </w:rPr>
                      </w:pPr>
                      <w:r w:rsidRPr="00E620DC">
                        <w:rPr>
                          <w:b/>
                        </w:rPr>
                        <w:t>About Our Organization…</w:t>
                      </w:r>
                    </w:p>
                    <w:p w14:paraId="66A00BD5" w14:textId="77777777" w:rsidR="00587710" w:rsidRDefault="00587710"/>
                  </w:txbxContent>
                </v:textbox>
                <w10:wrap type="square"/>
              </v:shape>
            </w:pict>
          </mc:Fallback>
        </mc:AlternateContent>
      </w:r>
    </w:p>
    <w:p w14:paraId="4F18FE66" w14:textId="5B63F506" w:rsidR="005D5C2E" w:rsidRPr="00AD5EB5" w:rsidRDefault="00E8376B" w:rsidP="009A51CC">
      <w:r>
        <w:rPr>
          <w:noProof/>
        </w:rPr>
        <mc:AlternateContent>
          <mc:Choice Requires="wps">
            <w:drawing>
              <wp:anchor distT="0" distB="0" distL="114300" distR="114300" simplePos="0" relativeHeight="251622912" behindDoc="0" locked="0" layoutInCell="1" allowOverlap="1" wp14:anchorId="68E3A5CD" wp14:editId="005CAB1A">
                <wp:simplePos x="0" y="0"/>
                <wp:positionH relativeFrom="page">
                  <wp:posOffset>835660</wp:posOffset>
                </wp:positionH>
                <wp:positionV relativeFrom="page">
                  <wp:posOffset>1231900</wp:posOffset>
                </wp:positionV>
                <wp:extent cx="91440" cy="91440"/>
                <wp:effectExtent l="0" t="0" r="0" b="0"/>
                <wp:wrapNone/>
                <wp:docPr id="16" name="Text Box 3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1D96" w14:textId="77777777" w:rsidR="00587710" w:rsidRDefault="0058771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52" type="#_x0000_t202" style="position:absolute;margin-left:65.8pt;margin-top:97pt;width:7.2pt;height:7.2pt;z-index:2516229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" filled="f" stroked="f">
                <v:textbox inset="0,0,0,0">
                  <w:txbxContent>
                    <w:p w14:paraId="627F1D96" w14:textId="77777777" w:rsidR="00587710" w:rsidRDefault="00587710">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23936" behindDoc="0" locked="0" layoutInCell="1" allowOverlap="1" wp14:anchorId="7E1CC10F" wp14:editId="30275AA2">
                <wp:simplePos x="0" y="0"/>
                <wp:positionH relativeFrom="page">
                  <wp:posOffset>520700</wp:posOffset>
                </wp:positionH>
                <wp:positionV relativeFrom="page">
                  <wp:posOffset>1231900</wp:posOffset>
                </wp:positionV>
                <wp:extent cx="91440" cy="91440"/>
                <wp:effectExtent l="0" t="0" r="0" b="0"/>
                <wp:wrapNone/>
                <wp:docPr id="15" name="Text Box 3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0A0B8" w14:textId="77777777" w:rsidR="00587710" w:rsidRDefault="0058771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53" type="#_x0000_t202" style="position:absolute;margin-left:41pt;margin-top:97pt;width:7.2pt;height:7.2pt;z-index:2516239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" filled="f" stroked="f">
                <v:textbox inset="0,0,0,0">
                  <w:txbxContent>
                    <w:p w14:paraId="0B60A0B8" w14:textId="77777777" w:rsidR="00587710" w:rsidRDefault="00587710">
                      <w:pPr>
                        <w:pStyle w:val="BodyText"/>
                      </w:pPr>
                    </w:p>
                  </w:txbxContent>
                </v:textbox>
                <w10:wrap anchorx="page" anchory="page"/>
              </v:shape>
            </w:pict>
          </mc:Fallback>
        </mc:AlternateContent>
      </w:r>
    </w:p>
    <w:sectPr w:rsidR="005D5C2E" w:rsidRPr="00AD5EB5" w:rsidSect="005D5C2E">
      <w:pgSz w:w="12240" w:h="15840"/>
      <w:pgMar w:top="1440" w:right="1080" w:bottom="720" w:left="108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4A390" w14:textId="77777777" w:rsidR="00587710" w:rsidRDefault="00587710">
      <w:r>
        <w:separator/>
      </w:r>
    </w:p>
  </w:endnote>
  <w:endnote w:type="continuationSeparator" w:id="0">
    <w:p w14:paraId="78FB1008" w14:textId="77777777" w:rsidR="00587710" w:rsidRDefault="0058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Edwardian Script ITC">
    <w:panose1 w:val="030303020407070D08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Imprint MT Shadow">
    <w:panose1 w:val="04020605060303030202"/>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68320" w14:textId="77777777" w:rsidR="00587710" w:rsidRDefault="00587710">
      <w:r>
        <w:separator/>
      </w:r>
    </w:p>
  </w:footnote>
  <w:footnote w:type="continuationSeparator" w:id="0">
    <w:p w14:paraId="67E387A6" w14:textId="77777777" w:rsidR="00587710" w:rsidRDefault="005877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FE35E1"/>
    <w:multiLevelType w:val="hybridMultilevel"/>
    <w:tmpl w:val="84263D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31060"/>
    <w:multiLevelType w:val="hybridMultilevel"/>
    <w:tmpl w:val="EEA0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A2AE8"/>
    <w:multiLevelType w:val="hybridMultilevel"/>
    <w:tmpl w:val="A8B0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8C7032"/>
    <w:multiLevelType w:val="hybridMultilevel"/>
    <w:tmpl w:val="0B00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3288B"/>
    <w:multiLevelType w:val="hybridMultilevel"/>
    <w:tmpl w:val="11508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01BCF"/>
    <w:multiLevelType w:val="hybridMultilevel"/>
    <w:tmpl w:val="1584A63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3667B"/>
    <w:multiLevelType w:val="hybridMultilevel"/>
    <w:tmpl w:val="95520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79033F"/>
    <w:multiLevelType w:val="hybridMultilevel"/>
    <w:tmpl w:val="7616AF2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BD4A0A"/>
    <w:multiLevelType w:val="multilevel"/>
    <w:tmpl w:val="12883E78"/>
    <w:lvl w:ilvl="0">
      <w:start w:val="1"/>
      <w:numFmt w:val="bullet"/>
      <w:pStyle w:val="BodyTextIndent2"/>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7361F60"/>
    <w:multiLevelType w:val="hybridMultilevel"/>
    <w:tmpl w:val="CF2455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200A5C"/>
    <w:multiLevelType w:val="hybridMultilevel"/>
    <w:tmpl w:val="CB32DCD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0D13E0"/>
    <w:multiLevelType w:val="hybridMultilevel"/>
    <w:tmpl w:val="41D0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7F039F"/>
    <w:multiLevelType w:val="hybridMultilevel"/>
    <w:tmpl w:val="1A52227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E5062E9"/>
    <w:multiLevelType w:val="hybridMultilevel"/>
    <w:tmpl w:val="EB9AF57E"/>
    <w:lvl w:ilvl="0" w:tplc="2AD23B7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5B695C"/>
    <w:multiLevelType w:val="hybridMultilevel"/>
    <w:tmpl w:val="6AE6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326AF"/>
    <w:multiLevelType w:val="hybridMultilevel"/>
    <w:tmpl w:val="86F4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530728"/>
    <w:multiLevelType w:val="hybridMultilevel"/>
    <w:tmpl w:val="83EE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E2624E"/>
    <w:multiLevelType w:val="hybridMultilevel"/>
    <w:tmpl w:val="2110D19A"/>
    <w:lvl w:ilvl="0" w:tplc="04090003">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6353CC6"/>
    <w:multiLevelType w:val="hybridMultilevel"/>
    <w:tmpl w:val="DD1ADBE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E1C7EAC"/>
    <w:multiLevelType w:val="hybridMultilevel"/>
    <w:tmpl w:val="5114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666308"/>
    <w:multiLevelType w:val="hybridMultilevel"/>
    <w:tmpl w:val="F43AEC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E54478"/>
    <w:multiLevelType w:val="hybridMultilevel"/>
    <w:tmpl w:val="D3DE8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0740F2"/>
    <w:multiLevelType w:val="hybridMultilevel"/>
    <w:tmpl w:val="89A4F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16"/>
  </w:num>
  <w:num w:numId="4">
    <w:abstractNumId w:val="11"/>
  </w:num>
  <w:num w:numId="5">
    <w:abstractNumId w:val="18"/>
  </w:num>
  <w:num w:numId="6">
    <w:abstractNumId w:val="13"/>
  </w:num>
  <w:num w:numId="7">
    <w:abstractNumId w:val="23"/>
  </w:num>
  <w:num w:numId="8">
    <w:abstractNumId w:val="2"/>
  </w:num>
  <w:num w:numId="9">
    <w:abstractNumId w:val="10"/>
  </w:num>
  <w:num w:numId="10">
    <w:abstractNumId w:val="20"/>
  </w:num>
  <w:num w:numId="11">
    <w:abstractNumId w:val="14"/>
  </w:num>
  <w:num w:numId="12">
    <w:abstractNumId w:val="0"/>
  </w:num>
  <w:num w:numId="13">
    <w:abstractNumId w:val="15"/>
  </w:num>
  <w:num w:numId="14">
    <w:abstractNumId w:val="5"/>
  </w:num>
  <w:num w:numId="15">
    <w:abstractNumId w:val="8"/>
  </w:num>
  <w:num w:numId="16">
    <w:abstractNumId w:val="1"/>
  </w:num>
  <w:num w:numId="17">
    <w:abstractNumId w:val="19"/>
  </w:num>
  <w:num w:numId="18">
    <w:abstractNumId w:val="7"/>
  </w:num>
  <w:num w:numId="19">
    <w:abstractNumId w:val="6"/>
  </w:num>
  <w:num w:numId="20">
    <w:abstractNumId w:val="22"/>
  </w:num>
  <w:num w:numId="21">
    <w:abstractNumId w:val="3"/>
  </w:num>
  <w:num w:numId="22">
    <w:abstractNumId w:val="17"/>
  </w:num>
  <w:num w:numId="23">
    <w:abstractNumId w:val="4"/>
  </w:num>
  <w:num w:numId="2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5D"/>
    <w:rsid w:val="00001D7A"/>
    <w:rsid w:val="00005F75"/>
    <w:rsid w:val="00022B85"/>
    <w:rsid w:val="0003592A"/>
    <w:rsid w:val="000458D9"/>
    <w:rsid w:val="00056AF0"/>
    <w:rsid w:val="00071971"/>
    <w:rsid w:val="00082770"/>
    <w:rsid w:val="000A10A8"/>
    <w:rsid w:val="000A136B"/>
    <w:rsid w:val="000A4F99"/>
    <w:rsid w:val="000B1D15"/>
    <w:rsid w:val="000D740D"/>
    <w:rsid w:val="000E52EE"/>
    <w:rsid w:val="0011106C"/>
    <w:rsid w:val="0011361A"/>
    <w:rsid w:val="001176EC"/>
    <w:rsid w:val="00124F3B"/>
    <w:rsid w:val="0017008A"/>
    <w:rsid w:val="0017334E"/>
    <w:rsid w:val="001B7F25"/>
    <w:rsid w:val="001D1CF1"/>
    <w:rsid w:val="001E0534"/>
    <w:rsid w:val="001E5EA9"/>
    <w:rsid w:val="001F09AA"/>
    <w:rsid w:val="002039F5"/>
    <w:rsid w:val="00213B0C"/>
    <w:rsid w:val="00214166"/>
    <w:rsid w:val="0021657B"/>
    <w:rsid w:val="002173C7"/>
    <w:rsid w:val="00243228"/>
    <w:rsid w:val="002641FB"/>
    <w:rsid w:val="00264EBC"/>
    <w:rsid w:val="002663F6"/>
    <w:rsid w:val="002713B1"/>
    <w:rsid w:val="0027361D"/>
    <w:rsid w:val="002B3A16"/>
    <w:rsid w:val="002C26DA"/>
    <w:rsid w:val="00316C33"/>
    <w:rsid w:val="003271A9"/>
    <w:rsid w:val="003322C2"/>
    <w:rsid w:val="003471D2"/>
    <w:rsid w:val="003474F3"/>
    <w:rsid w:val="00362CE9"/>
    <w:rsid w:val="003C4ADD"/>
    <w:rsid w:val="003E5A80"/>
    <w:rsid w:val="0040787B"/>
    <w:rsid w:val="00412CD5"/>
    <w:rsid w:val="00443570"/>
    <w:rsid w:val="0046253D"/>
    <w:rsid w:val="004D33B3"/>
    <w:rsid w:val="00522379"/>
    <w:rsid w:val="005244AB"/>
    <w:rsid w:val="00524558"/>
    <w:rsid w:val="00532EC4"/>
    <w:rsid w:val="005355F5"/>
    <w:rsid w:val="00560165"/>
    <w:rsid w:val="005836FE"/>
    <w:rsid w:val="00583AD4"/>
    <w:rsid w:val="00587710"/>
    <w:rsid w:val="00595DB7"/>
    <w:rsid w:val="005B1B5D"/>
    <w:rsid w:val="005D5C2E"/>
    <w:rsid w:val="005E4132"/>
    <w:rsid w:val="0062593E"/>
    <w:rsid w:val="00631360"/>
    <w:rsid w:val="00644AEE"/>
    <w:rsid w:val="0065031E"/>
    <w:rsid w:val="00653FBF"/>
    <w:rsid w:val="0068462E"/>
    <w:rsid w:val="006C0E21"/>
    <w:rsid w:val="006E5E6F"/>
    <w:rsid w:val="006E738B"/>
    <w:rsid w:val="00725EE7"/>
    <w:rsid w:val="0075110B"/>
    <w:rsid w:val="007575A4"/>
    <w:rsid w:val="00786961"/>
    <w:rsid w:val="007E3BB7"/>
    <w:rsid w:val="007F301F"/>
    <w:rsid w:val="008049A1"/>
    <w:rsid w:val="00826113"/>
    <w:rsid w:val="0084025C"/>
    <w:rsid w:val="00862C23"/>
    <w:rsid w:val="008B0F8A"/>
    <w:rsid w:val="008B313F"/>
    <w:rsid w:val="008B700A"/>
    <w:rsid w:val="008C1CC7"/>
    <w:rsid w:val="008C3EAD"/>
    <w:rsid w:val="008D4345"/>
    <w:rsid w:val="008E27CA"/>
    <w:rsid w:val="009027C8"/>
    <w:rsid w:val="00912917"/>
    <w:rsid w:val="00921DC7"/>
    <w:rsid w:val="00957089"/>
    <w:rsid w:val="00985319"/>
    <w:rsid w:val="009A167B"/>
    <w:rsid w:val="009A51CC"/>
    <w:rsid w:val="009C5FEC"/>
    <w:rsid w:val="00A1321F"/>
    <w:rsid w:val="00A22CE2"/>
    <w:rsid w:val="00A34280"/>
    <w:rsid w:val="00A46AB0"/>
    <w:rsid w:val="00A55B50"/>
    <w:rsid w:val="00A56158"/>
    <w:rsid w:val="00A62CD4"/>
    <w:rsid w:val="00A65C6D"/>
    <w:rsid w:val="00A669C6"/>
    <w:rsid w:val="00A715BF"/>
    <w:rsid w:val="00AC3192"/>
    <w:rsid w:val="00AC708D"/>
    <w:rsid w:val="00AD5D4D"/>
    <w:rsid w:val="00AD5EB5"/>
    <w:rsid w:val="00AE2193"/>
    <w:rsid w:val="00AE5787"/>
    <w:rsid w:val="00B050C9"/>
    <w:rsid w:val="00B23AF7"/>
    <w:rsid w:val="00B41B7C"/>
    <w:rsid w:val="00B45F9E"/>
    <w:rsid w:val="00B67314"/>
    <w:rsid w:val="00B704CE"/>
    <w:rsid w:val="00B901CA"/>
    <w:rsid w:val="00BB37E8"/>
    <w:rsid w:val="00BD441A"/>
    <w:rsid w:val="00BD7847"/>
    <w:rsid w:val="00C14771"/>
    <w:rsid w:val="00C3099C"/>
    <w:rsid w:val="00C356C2"/>
    <w:rsid w:val="00C47C9A"/>
    <w:rsid w:val="00C64ABB"/>
    <w:rsid w:val="00C721FA"/>
    <w:rsid w:val="00C81B24"/>
    <w:rsid w:val="00CB1D21"/>
    <w:rsid w:val="00CC0D1F"/>
    <w:rsid w:val="00CC657A"/>
    <w:rsid w:val="00CF5CE3"/>
    <w:rsid w:val="00D116FD"/>
    <w:rsid w:val="00D47773"/>
    <w:rsid w:val="00D849E4"/>
    <w:rsid w:val="00D8771C"/>
    <w:rsid w:val="00DB269A"/>
    <w:rsid w:val="00DB6AB5"/>
    <w:rsid w:val="00DC5774"/>
    <w:rsid w:val="00DD0105"/>
    <w:rsid w:val="00DE06E1"/>
    <w:rsid w:val="00DE3309"/>
    <w:rsid w:val="00DE70CE"/>
    <w:rsid w:val="00DE70D8"/>
    <w:rsid w:val="00E219CF"/>
    <w:rsid w:val="00E47CEF"/>
    <w:rsid w:val="00E6214A"/>
    <w:rsid w:val="00E8376B"/>
    <w:rsid w:val="00EE76E9"/>
    <w:rsid w:val="00EF7C91"/>
    <w:rsid w:val="00F25D8D"/>
    <w:rsid w:val="00F276D2"/>
    <w:rsid w:val="00F56DB9"/>
    <w:rsid w:val="00F66475"/>
    <w:rsid w:val="00F81C83"/>
    <w:rsid w:val="00F8275F"/>
    <w:rsid w:val="00F82FB6"/>
    <w:rsid w:val="00F9091F"/>
    <w:rsid w:val="00FB11C6"/>
    <w:rsid w:val="00FC70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4F433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5B1B5D"/>
    <w:rPr>
      <w:sz w:val="24"/>
    </w:rPr>
  </w:style>
  <w:style w:type="paragraph" w:styleId="Heading1">
    <w:name w:val="heading 1"/>
    <w:basedOn w:val="Normal"/>
    <w:next w:val="Normal"/>
    <w:qFormat/>
    <w:rsid w:val="005B1B5D"/>
    <w:pPr>
      <w:keepNext/>
      <w:jc w:val="center"/>
      <w:outlineLvl w:val="0"/>
    </w:pPr>
    <w:rPr>
      <w:rFonts w:ascii="Edwardian Script ITC" w:hAnsi="Edwardian Script ITC"/>
      <w:color w:val="003366"/>
      <w:sz w:val="40"/>
    </w:rPr>
  </w:style>
  <w:style w:type="paragraph" w:styleId="Heading2">
    <w:name w:val="heading 2"/>
    <w:basedOn w:val="Normal"/>
    <w:next w:val="Normal"/>
    <w:qFormat/>
    <w:rsid w:val="005B1B5D"/>
    <w:pPr>
      <w:keepNext/>
      <w:spacing w:before="60" w:after="60" w:line="400" w:lineRule="exact"/>
      <w:outlineLvl w:val="1"/>
    </w:pPr>
    <w:rPr>
      <w:b/>
      <w:color w:val="003366"/>
      <w:sz w:val="44"/>
    </w:rPr>
  </w:style>
  <w:style w:type="paragraph" w:styleId="Heading3">
    <w:name w:val="heading 3"/>
    <w:basedOn w:val="Normal"/>
    <w:next w:val="Normal"/>
    <w:qFormat/>
    <w:rsid w:val="005B1B5D"/>
    <w:pPr>
      <w:keepNext/>
      <w:spacing w:before="60" w:after="60"/>
      <w:outlineLvl w:val="2"/>
    </w:pPr>
    <w:rPr>
      <w:b/>
      <w:color w:val="003366"/>
      <w:sz w:val="28"/>
    </w:rPr>
  </w:style>
  <w:style w:type="paragraph" w:styleId="Heading4">
    <w:name w:val="heading 4"/>
    <w:basedOn w:val="Normal"/>
    <w:next w:val="Normal"/>
    <w:qFormat/>
    <w:rsid w:val="005B1B5D"/>
    <w:pPr>
      <w:keepNext/>
      <w:outlineLvl w:val="3"/>
    </w:pPr>
    <w:rPr>
      <w:b/>
      <w:color w:val="003366"/>
      <w:sz w:val="40"/>
    </w:rPr>
  </w:style>
  <w:style w:type="paragraph" w:styleId="Heading5">
    <w:name w:val="heading 5"/>
    <w:basedOn w:val="Normal"/>
    <w:next w:val="Normal"/>
    <w:qFormat/>
    <w:rsid w:val="005B1B5D"/>
    <w:pPr>
      <w:keepNext/>
      <w:outlineLvl w:val="4"/>
    </w:pPr>
    <w:rPr>
      <w:i/>
      <w:color w:val="003366"/>
    </w:rPr>
  </w:style>
  <w:style w:type="paragraph" w:styleId="Heading6">
    <w:name w:val="heading 6"/>
    <w:basedOn w:val="Normal"/>
    <w:next w:val="Normal"/>
    <w:qFormat/>
    <w:rsid w:val="005B1B5D"/>
    <w:pPr>
      <w:keepNext/>
      <w:spacing w:line="280" w:lineRule="atLeast"/>
      <w:outlineLvl w:val="5"/>
    </w:pPr>
    <w:rPr>
      <w:b/>
      <w:caps/>
    </w:rPr>
  </w:style>
  <w:style w:type="paragraph" w:styleId="Heading8">
    <w:name w:val="heading 8"/>
    <w:basedOn w:val="Heading1"/>
    <w:next w:val="Normal"/>
    <w:qFormat/>
    <w:rsid w:val="005B1B5D"/>
    <w:pPr>
      <w:outlineLvl w:val="7"/>
    </w:pPr>
    <w:rPr>
      <w:sz w:val="36"/>
    </w:rPr>
  </w:style>
  <w:style w:type="paragraph" w:styleId="Heading9">
    <w:name w:val="heading 9"/>
    <w:basedOn w:val="Heading1"/>
    <w:next w:val="Normal"/>
    <w:qFormat/>
    <w:rsid w:val="005B1B5D"/>
    <w:pPr>
      <w:spacing w:line="48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B5D"/>
    <w:pPr>
      <w:tabs>
        <w:tab w:val="center" w:pos="4320"/>
        <w:tab w:val="right" w:pos="8640"/>
      </w:tabs>
    </w:pPr>
    <w:rPr>
      <w:sz w:val="20"/>
    </w:rPr>
  </w:style>
  <w:style w:type="paragraph" w:styleId="BodyText">
    <w:name w:val="Body Text"/>
    <w:basedOn w:val="Normal"/>
    <w:rsid w:val="005B1B5D"/>
    <w:pPr>
      <w:spacing w:after="120" w:line="240" w:lineRule="exact"/>
    </w:pPr>
    <w:rPr>
      <w:color w:val="333333"/>
      <w:sz w:val="20"/>
    </w:rPr>
  </w:style>
  <w:style w:type="paragraph" w:styleId="BodyTextIndent">
    <w:name w:val="Body Text Indent"/>
    <w:basedOn w:val="Normal"/>
    <w:rsid w:val="005B1B5D"/>
    <w:pPr>
      <w:tabs>
        <w:tab w:val="right" w:pos="1800"/>
      </w:tabs>
      <w:spacing w:line="360" w:lineRule="exact"/>
      <w:ind w:left="187"/>
    </w:pPr>
    <w:rPr>
      <w:color w:val="333333"/>
      <w:sz w:val="18"/>
    </w:rPr>
  </w:style>
  <w:style w:type="paragraph" w:customStyle="1" w:styleId="CaptionText">
    <w:name w:val="Caption Text"/>
    <w:basedOn w:val="Heading1"/>
    <w:rsid w:val="005B1B5D"/>
    <w:pPr>
      <w:spacing w:line="200" w:lineRule="atLeast"/>
    </w:pPr>
    <w:rPr>
      <w:sz w:val="20"/>
    </w:rPr>
  </w:style>
  <w:style w:type="paragraph" w:customStyle="1" w:styleId="QuoteText">
    <w:name w:val="Quote Text"/>
    <w:basedOn w:val="Heading1"/>
    <w:rsid w:val="005B1B5D"/>
    <w:pPr>
      <w:spacing w:line="320" w:lineRule="atLeast"/>
      <w:jc w:val="right"/>
    </w:pPr>
    <w:rPr>
      <w:i/>
      <w:sz w:val="30"/>
    </w:rPr>
  </w:style>
  <w:style w:type="paragraph" w:styleId="BodyTextIndent2">
    <w:name w:val="Body Text Indent 2"/>
    <w:basedOn w:val="Normal"/>
    <w:rsid w:val="005B1B5D"/>
    <w:pPr>
      <w:numPr>
        <w:numId w:val="1"/>
      </w:numPr>
      <w:tabs>
        <w:tab w:val="left" w:pos="180"/>
      </w:tabs>
      <w:spacing w:after="180"/>
      <w:ind w:left="180" w:hanging="180"/>
    </w:pPr>
    <w:rPr>
      <w:color w:val="333333"/>
      <w:sz w:val="18"/>
    </w:rPr>
  </w:style>
  <w:style w:type="paragraph" w:customStyle="1" w:styleId="Masthead">
    <w:name w:val="Masthead"/>
    <w:basedOn w:val="Heading1"/>
    <w:rsid w:val="005B1B5D"/>
    <w:rPr>
      <w:sz w:val="144"/>
    </w:rPr>
  </w:style>
  <w:style w:type="paragraph" w:customStyle="1" w:styleId="RunningHead">
    <w:name w:val="Running Head"/>
    <w:basedOn w:val="Heading1"/>
    <w:rsid w:val="005B1B5D"/>
    <w:rPr>
      <w:sz w:val="30"/>
    </w:rPr>
  </w:style>
  <w:style w:type="character" w:styleId="Hyperlink">
    <w:name w:val="Hyperlink"/>
    <w:rsid w:val="005B1B5D"/>
    <w:rPr>
      <w:color w:val="0000FF"/>
      <w:u w:val="single"/>
    </w:rPr>
  </w:style>
  <w:style w:type="character" w:styleId="FollowedHyperlink">
    <w:name w:val="FollowedHyperlink"/>
    <w:rsid w:val="005B1B5D"/>
    <w:rPr>
      <w:color w:val="800080"/>
      <w:u w:val="single"/>
    </w:rPr>
  </w:style>
  <w:style w:type="paragraph" w:styleId="Footer">
    <w:name w:val="footer"/>
    <w:basedOn w:val="Normal"/>
    <w:semiHidden/>
    <w:rsid w:val="00BD7146"/>
    <w:pPr>
      <w:tabs>
        <w:tab w:val="center" w:pos="4320"/>
        <w:tab w:val="right" w:pos="8640"/>
      </w:tabs>
    </w:pPr>
  </w:style>
  <w:style w:type="paragraph" w:styleId="Title">
    <w:name w:val="Title"/>
    <w:basedOn w:val="Normal"/>
    <w:qFormat/>
    <w:rsid w:val="00853F93"/>
    <w:pPr>
      <w:jc w:val="center"/>
    </w:pPr>
    <w:rPr>
      <w:sz w:val="28"/>
      <w:szCs w:val="24"/>
    </w:rPr>
  </w:style>
  <w:style w:type="paragraph" w:styleId="ListParagraph">
    <w:name w:val="List Paragraph"/>
    <w:basedOn w:val="Normal"/>
    <w:uiPriority w:val="34"/>
    <w:qFormat/>
    <w:rsid w:val="002B3A16"/>
    <w:pPr>
      <w:ind w:left="720"/>
      <w:contextualSpacing/>
    </w:pPr>
    <w:rPr>
      <w:rFonts w:ascii="Cambria" w:eastAsia="ＭＳ 明朝" w:hAnsi="Cambria"/>
      <w:szCs w:val="24"/>
    </w:rPr>
  </w:style>
  <w:style w:type="paragraph" w:styleId="BalloonText">
    <w:name w:val="Balloon Text"/>
    <w:basedOn w:val="Normal"/>
    <w:link w:val="BalloonTextChar"/>
    <w:rsid w:val="00B67314"/>
    <w:rPr>
      <w:rFonts w:ascii="Lucida Grande" w:hAnsi="Lucida Grande" w:cs="Lucida Grande"/>
      <w:sz w:val="18"/>
      <w:szCs w:val="18"/>
    </w:rPr>
  </w:style>
  <w:style w:type="character" w:customStyle="1" w:styleId="BalloonTextChar">
    <w:name w:val="Balloon Text Char"/>
    <w:basedOn w:val="DefaultParagraphFont"/>
    <w:link w:val="BalloonText"/>
    <w:rsid w:val="00B6731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5B1B5D"/>
    <w:rPr>
      <w:sz w:val="24"/>
    </w:rPr>
  </w:style>
  <w:style w:type="paragraph" w:styleId="Heading1">
    <w:name w:val="heading 1"/>
    <w:basedOn w:val="Normal"/>
    <w:next w:val="Normal"/>
    <w:qFormat/>
    <w:rsid w:val="005B1B5D"/>
    <w:pPr>
      <w:keepNext/>
      <w:jc w:val="center"/>
      <w:outlineLvl w:val="0"/>
    </w:pPr>
    <w:rPr>
      <w:rFonts w:ascii="Edwardian Script ITC" w:hAnsi="Edwardian Script ITC"/>
      <w:color w:val="003366"/>
      <w:sz w:val="40"/>
    </w:rPr>
  </w:style>
  <w:style w:type="paragraph" w:styleId="Heading2">
    <w:name w:val="heading 2"/>
    <w:basedOn w:val="Normal"/>
    <w:next w:val="Normal"/>
    <w:qFormat/>
    <w:rsid w:val="005B1B5D"/>
    <w:pPr>
      <w:keepNext/>
      <w:spacing w:before="60" w:after="60" w:line="400" w:lineRule="exact"/>
      <w:outlineLvl w:val="1"/>
    </w:pPr>
    <w:rPr>
      <w:b/>
      <w:color w:val="003366"/>
      <w:sz w:val="44"/>
    </w:rPr>
  </w:style>
  <w:style w:type="paragraph" w:styleId="Heading3">
    <w:name w:val="heading 3"/>
    <w:basedOn w:val="Normal"/>
    <w:next w:val="Normal"/>
    <w:qFormat/>
    <w:rsid w:val="005B1B5D"/>
    <w:pPr>
      <w:keepNext/>
      <w:spacing w:before="60" w:after="60"/>
      <w:outlineLvl w:val="2"/>
    </w:pPr>
    <w:rPr>
      <w:b/>
      <w:color w:val="003366"/>
      <w:sz w:val="28"/>
    </w:rPr>
  </w:style>
  <w:style w:type="paragraph" w:styleId="Heading4">
    <w:name w:val="heading 4"/>
    <w:basedOn w:val="Normal"/>
    <w:next w:val="Normal"/>
    <w:qFormat/>
    <w:rsid w:val="005B1B5D"/>
    <w:pPr>
      <w:keepNext/>
      <w:outlineLvl w:val="3"/>
    </w:pPr>
    <w:rPr>
      <w:b/>
      <w:color w:val="003366"/>
      <w:sz w:val="40"/>
    </w:rPr>
  </w:style>
  <w:style w:type="paragraph" w:styleId="Heading5">
    <w:name w:val="heading 5"/>
    <w:basedOn w:val="Normal"/>
    <w:next w:val="Normal"/>
    <w:qFormat/>
    <w:rsid w:val="005B1B5D"/>
    <w:pPr>
      <w:keepNext/>
      <w:outlineLvl w:val="4"/>
    </w:pPr>
    <w:rPr>
      <w:i/>
      <w:color w:val="003366"/>
    </w:rPr>
  </w:style>
  <w:style w:type="paragraph" w:styleId="Heading6">
    <w:name w:val="heading 6"/>
    <w:basedOn w:val="Normal"/>
    <w:next w:val="Normal"/>
    <w:qFormat/>
    <w:rsid w:val="005B1B5D"/>
    <w:pPr>
      <w:keepNext/>
      <w:spacing w:line="280" w:lineRule="atLeast"/>
      <w:outlineLvl w:val="5"/>
    </w:pPr>
    <w:rPr>
      <w:b/>
      <w:caps/>
    </w:rPr>
  </w:style>
  <w:style w:type="paragraph" w:styleId="Heading8">
    <w:name w:val="heading 8"/>
    <w:basedOn w:val="Heading1"/>
    <w:next w:val="Normal"/>
    <w:qFormat/>
    <w:rsid w:val="005B1B5D"/>
    <w:pPr>
      <w:outlineLvl w:val="7"/>
    </w:pPr>
    <w:rPr>
      <w:sz w:val="36"/>
    </w:rPr>
  </w:style>
  <w:style w:type="paragraph" w:styleId="Heading9">
    <w:name w:val="heading 9"/>
    <w:basedOn w:val="Heading1"/>
    <w:next w:val="Normal"/>
    <w:qFormat/>
    <w:rsid w:val="005B1B5D"/>
    <w:pPr>
      <w:spacing w:line="48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B5D"/>
    <w:pPr>
      <w:tabs>
        <w:tab w:val="center" w:pos="4320"/>
        <w:tab w:val="right" w:pos="8640"/>
      </w:tabs>
    </w:pPr>
    <w:rPr>
      <w:sz w:val="20"/>
    </w:rPr>
  </w:style>
  <w:style w:type="paragraph" w:styleId="BodyText">
    <w:name w:val="Body Text"/>
    <w:basedOn w:val="Normal"/>
    <w:rsid w:val="005B1B5D"/>
    <w:pPr>
      <w:spacing w:after="120" w:line="240" w:lineRule="exact"/>
    </w:pPr>
    <w:rPr>
      <w:color w:val="333333"/>
      <w:sz w:val="20"/>
    </w:rPr>
  </w:style>
  <w:style w:type="paragraph" w:styleId="BodyTextIndent">
    <w:name w:val="Body Text Indent"/>
    <w:basedOn w:val="Normal"/>
    <w:rsid w:val="005B1B5D"/>
    <w:pPr>
      <w:tabs>
        <w:tab w:val="right" w:pos="1800"/>
      </w:tabs>
      <w:spacing w:line="360" w:lineRule="exact"/>
      <w:ind w:left="187"/>
    </w:pPr>
    <w:rPr>
      <w:color w:val="333333"/>
      <w:sz w:val="18"/>
    </w:rPr>
  </w:style>
  <w:style w:type="paragraph" w:customStyle="1" w:styleId="CaptionText">
    <w:name w:val="Caption Text"/>
    <w:basedOn w:val="Heading1"/>
    <w:rsid w:val="005B1B5D"/>
    <w:pPr>
      <w:spacing w:line="200" w:lineRule="atLeast"/>
    </w:pPr>
    <w:rPr>
      <w:sz w:val="20"/>
    </w:rPr>
  </w:style>
  <w:style w:type="paragraph" w:customStyle="1" w:styleId="QuoteText">
    <w:name w:val="Quote Text"/>
    <w:basedOn w:val="Heading1"/>
    <w:rsid w:val="005B1B5D"/>
    <w:pPr>
      <w:spacing w:line="320" w:lineRule="atLeast"/>
      <w:jc w:val="right"/>
    </w:pPr>
    <w:rPr>
      <w:i/>
      <w:sz w:val="30"/>
    </w:rPr>
  </w:style>
  <w:style w:type="paragraph" w:styleId="BodyTextIndent2">
    <w:name w:val="Body Text Indent 2"/>
    <w:basedOn w:val="Normal"/>
    <w:rsid w:val="005B1B5D"/>
    <w:pPr>
      <w:numPr>
        <w:numId w:val="1"/>
      </w:numPr>
      <w:tabs>
        <w:tab w:val="left" w:pos="180"/>
      </w:tabs>
      <w:spacing w:after="180"/>
      <w:ind w:left="180" w:hanging="180"/>
    </w:pPr>
    <w:rPr>
      <w:color w:val="333333"/>
      <w:sz w:val="18"/>
    </w:rPr>
  </w:style>
  <w:style w:type="paragraph" w:customStyle="1" w:styleId="Masthead">
    <w:name w:val="Masthead"/>
    <w:basedOn w:val="Heading1"/>
    <w:rsid w:val="005B1B5D"/>
    <w:rPr>
      <w:sz w:val="144"/>
    </w:rPr>
  </w:style>
  <w:style w:type="paragraph" w:customStyle="1" w:styleId="RunningHead">
    <w:name w:val="Running Head"/>
    <w:basedOn w:val="Heading1"/>
    <w:rsid w:val="005B1B5D"/>
    <w:rPr>
      <w:sz w:val="30"/>
    </w:rPr>
  </w:style>
  <w:style w:type="character" w:styleId="Hyperlink">
    <w:name w:val="Hyperlink"/>
    <w:rsid w:val="005B1B5D"/>
    <w:rPr>
      <w:color w:val="0000FF"/>
      <w:u w:val="single"/>
    </w:rPr>
  </w:style>
  <w:style w:type="character" w:styleId="FollowedHyperlink">
    <w:name w:val="FollowedHyperlink"/>
    <w:rsid w:val="005B1B5D"/>
    <w:rPr>
      <w:color w:val="800080"/>
      <w:u w:val="single"/>
    </w:rPr>
  </w:style>
  <w:style w:type="paragraph" w:styleId="Footer">
    <w:name w:val="footer"/>
    <w:basedOn w:val="Normal"/>
    <w:semiHidden/>
    <w:rsid w:val="00BD7146"/>
    <w:pPr>
      <w:tabs>
        <w:tab w:val="center" w:pos="4320"/>
        <w:tab w:val="right" w:pos="8640"/>
      </w:tabs>
    </w:pPr>
  </w:style>
  <w:style w:type="paragraph" w:styleId="Title">
    <w:name w:val="Title"/>
    <w:basedOn w:val="Normal"/>
    <w:qFormat/>
    <w:rsid w:val="00853F93"/>
    <w:pPr>
      <w:jc w:val="center"/>
    </w:pPr>
    <w:rPr>
      <w:sz w:val="28"/>
      <w:szCs w:val="24"/>
    </w:rPr>
  </w:style>
  <w:style w:type="paragraph" w:styleId="ListParagraph">
    <w:name w:val="List Paragraph"/>
    <w:basedOn w:val="Normal"/>
    <w:uiPriority w:val="34"/>
    <w:qFormat/>
    <w:rsid w:val="002B3A16"/>
    <w:pPr>
      <w:ind w:left="720"/>
      <w:contextualSpacing/>
    </w:pPr>
    <w:rPr>
      <w:rFonts w:ascii="Cambria" w:eastAsia="ＭＳ 明朝" w:hAnsi="Cambria"/>
      <w:szCs w:val="24"/>
    </w:rPr>
  </w:style>
  <w:style w:type="paragraph" w:styleId="BalloonText">
    <w:name w:val="Balloon Text"/>
    <w:basedOn w:val="Normal"/>
    <w:link w:val="BalloonTextChar"/>
    <w:rsid w:val="00B67314"/>
    <w:rPr>
      <w:rFonts w:ascii="Lucida Grande" w:hAnsi="Lucida Grande" w:cs="Lucida Grande"/>
      <w:sz w:val="18"/>
      <w:szCs w:val="18"/>
    </w:rPr>
  </w:style>
  <w:style w:type="character" w:customStyle="1" w:styleId="BalloonTextChar">
    <w:name w:val="Balloon Text Char"/>
    <w:basedOn w:val="DefaultParagraphFont"/>
    <w:link w:val="BalloonText"/>
    <w:rsid w:val="00B673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emf"/><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blackal@molineschools.org" TargetMode="External"/><Relationship Id="rId10" Type="http://schemas.openxmlformats.org/officeDocument/2006/relationships/hyperlink" Target="mailto:sblackal@molineschool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Class%20HD:Applications:Microsoft%20Office%202004:Office:Wizard%20Templates:Newsletters:Eleg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3849D-DED2-BE4F-8628-AFCA51AA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Template>
  <TotalTime>1</TotalTime>
  <Pages>3</Pages>
  <Words>32</Words>
  <Characters>189</Characters>
  <Application>Microsoft Macintosh Word</Application>
  <DocSecurity>0</DocSecurity>
  <Lines>1</Lines>
  <Paragraphs>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Newsletters</vt:lpstr>
      <vt:lpstr>        </vt:lpstr>
      <vt:lpstr>        </vt:lpstr>
      <vt:lpstr>        </vt:lpstr>
      <vt:lpstr>        </vt:lpstr>
      <vt:lpstr>        </vt:lpstr>
      <vt:lpstr>        </vt:lpstr>
    </vt:vector>
  </TitlesOfParts>
  <Company>Microsoft Corporation</Company>
  <LinksUpToDate>false</LinksUpToDate>
  <CharactersWithSpaces>220</CharactersWithSpaces>
  <SharedDoc>false</SharedDoc>
  <HLinks>
    <vt:vector size="12" baseType="variant">
      <vt:variant>
        <vt:i4>6291502</vt:i4>
      </vt:variant>
      <vt:variant>
        <vt:i4>3</vt:i4>
      </vt:variant>
      <vt:variant>
        <vt:i4>0</vt:i4>
      </vt:variant>
      <vt:variant>
        <vt:i4>5</vt:i4>
      </vt:variant>
      <vt:variant>
        <vt:lpwstr>mailto:sblackal@molineschools.org</vt:lpwstr>
      </vt:variant>
      <vt:variant>
        <vt:lpwstr/>
      </vt:variant>
      <vt:variant>
        <vt:i4>2031659</vt:i4>
      </vt:variant>
      <vt:variant>
        <vt:i4>0</vt:i4>
      </vt:variant>
      <vt:variant>
        <vt:i4>0</vt:i4>
      </vt:variant>
      <vt:variant>
        <vt:i4>5</vt:i4>
      </vt:variant>
      <vt:variant>
        <vt:lpwstr>http://mea40.org/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Newsletters</dc:title>
  <dc:subject/>
  <dc:creator>John Deere Middle School</dc:creator>
  <cp:keywords/>
  <cp:lastModifiedBy>kanderso</cp:lastModifiedBy>
  <cp:revision>2</cp:revision>
  <cp:lastPrinted>2014-12-10T17:40:00Z</cp:lastPrinted>
  <dcterms:created xsi:type="dcterms:W3CDTF">2014-12-12T21:30:00Z</dcterms:created>
  <dcterms:modified xsi:type="dcterms:W3CDTF">2014-12-12T21:30:00Z</dcterms:modified>
</cp:coreProperties>
</file>