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26576D0" w14:textId="4B8037CD" w:rsidR="00A669C6" w:rsidRDefault="00E8376B">
      <w:r>
        <w:rPr>
          <w:noProof/>
        </w:rPr>
        <mc:AlternateContent>
          <mc:Choice Requires="wps">
            <w:drawing>
              <wp:anchor distT="0" distB="0" distL="114300" distR="114300" simplePos="0" relativeHeight="251571712" behindDoc="0" locked="0" layoutInCell="1" allowOverlap="1" wp14:anchorId="3619797A" wp14:editId="0A560960">
                <wp:simplePos x="0" y="0"/>
                <wp:positionH relativeFrom="column">
                  <wp:posOffset>114300</wp:posOffset>
                </wp:positionH>
                <wp:positionV relativeFrom="paragraph">
                  <wp:posOffset>-457200</wp:posOffset>
                </wp:positionV>
                <wp:extent cx="239395" cy="245745"/>
                <wp:effectExtent l="0" t="0" r="14605" b="8255"/>
                <wp:wrapNone/>
                <wp:docPr id="55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9pt;margin-top:-35.95pt;width:18.85pt;height:19.3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" fillcolor="black" strokeweight="0"/>
            </w:pict>
          </mc:Fallback>
        </mc:AlternateContent>
      </w:r>
      <w:r>
        <w:rPr>
          <w:noProof/>
        </w:rPr>
        <mc:AlternateContent>
          <mc:Choice Requires="wps">
            <w:drawing>
              <wp:anchor distT="0" distB="0" distL="114300" distR="114300" simplePos="0" relativeHeight="251572736" behindDoc="0" locked="0" layoutInCell="1" allowOverlap="1" wp14:anchorId="21B2695D" wp14:editId="5480E52F">
                <wp:simplePos x="0" y="0"/>
                <wp:positionH relativeFrom="column">
                  <wp:posOffset>342900</wp:posOffset>
                </wp:positionH>
                <wp:positionV relativeFrom="paragraph">
                  <wp:posOffset>-457200</wp:posOffset>
                </wp:positionV>
                <wp:extent cx="238760" cy="245745"/>
                <wp:effectExtent l="0" t="0" r="15240" b="8255"/>
                <wp:wrapNone/>
                <wp:docPr id="556" name="DO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 o:spid="_x0000_s1026" style="position:absolute;margin-left:27pt;margin-top:-35.95pt;width:18.8pt;height:19.3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69664" behindDoc="0" locked="0" layoutInCell="1" allowOverlap="1" wp14:anchorId="6FE51217" wp14:editId="41F3EA47">
                <wp:simplePos x="0" y="0"/>
                <wp:positionH relativeFrom="column">
                  <wp:posOffset>571500</wp:posOffset>
                </wp:positionH>
                <wp:positionV relativeFrom="paragraph">
                  <wp:posOffset>-457200</wp:posOffset>
                </wp:positionV>
                <wp:extent cx="238760" cy="245745"/>
                <wp:effectExtent l="0" t="0" r="15240" b="8255"/>
                <wp:wrapNone/>
                <wp:docPr id="55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5pt;margin-top:-35.95pt;width:18.8pt;height:19.3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" fillcolor="black" strokeweight="0"/>
            </w:pict>
          </mc:Fallback>
        </mc:AlternateContent>
      </w:r>
      <w:r>
        <w:rPr>
          <w:noProof/>
        </w:rPr>
        <mc:AlternateContent>
          <mc:Choice Requires="wps">
            <w:drawing>
              <wp:anchor distT="0" distB="0" distL="114300" distR="114300" simplePos="0" relativeHeight="251570688" behindDoc="0" locked="0" layoutInCell="1" allowOverlap="1" wp14:anchorId="456F6B40" wp14:editId="5E725EB3">
                <wp:simplePos x="0" y="0"/>
                <wp:positionH relativeFrom="column">
                  <wp:posOffset>800100</wp:posOffset>
                </wp:positionH>
                <wp:positionV relativeFrom="paragraph">
                  <wp:posOffset>-457200</wp:posOffset>
                </wp:positionV>
                <wp:extent cx="239395" cy="245745"/>
                <wp:effectExtent l="0" t="0" r="14605" b="8255"/>
                <wp:wrapNone/>
                <wp:docPr id="554" name="DO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3" o:spid="_x0000_s1026" style="position:absolute;margin-left:63pt;margin-top:-35.95pt;width:18.85pt;height:19.3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67616" behindDoc="0" locked="0" layoutInCell="1" allowOverlap="1" wp14:anchorId="64A7DACF" wp14:editId="1682129D">
                <wp:simplePos x="0" y="0"/>
                <wp:positionH relativeFrom="column">
                  <wp:posOffset>1028700</wp:posOffset>
                </wp:positionH>
                <wp:positionV relativeFrom="paragraph">
                  <wp:posOffset>-457200</wp:posOffset>
                </wp:positionV>
                <wp:extent cx="239395" cy="245745"/>
                <wp:effectExtent l="0" t="0" r="14605" b="8255"/>
                <wp:wrapNone/>
                <wp:docPr id="55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81pt;margin-top:-35.95pt;width:18.85pt;height:19.3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" fillcolor="black" strokeweight="0"/>
            </w:pict>
          </mc:Fallback>
        </mc:AlternateContent>
      </w:r>
      <w:r>
        <w:rPr>
          <w:noProof/>
        </w:rPr>
        <mc:AlternateContent>
          <mc:Choice Requires="wps">
            <w:drawing>
              <wp:anchor distT="0" distB="0" distL="114300" distR="114300" simplePos="0" relativeHeight="251568640" behindDoc="0" locked="0" layoutInCell="1" allowOverlap="1" wp14:anchorId="1710DB97" wp14:editId="7CC4FF6D">
                <wp:simplePos x="0" y="0"/>
                <wp:positionH relativeFrom="column">
                  <wp:posOffset>1257300</wp:posOffset>
                </wp:positionH>
                <wp:positionV relativeFrom="paragraph">
                  <wp:posOffset>-457200</wp:posOffset>
                </wp:positionV>
                <wp:extent cx="238760" cy="245745"/>
                <wp:effectExtent l="0" t="0" r="15240" b="8255"/>
                <wp:wrapNone/>
                <wp:docPr id="552" name="DO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4" o:spid="_x0000_s1026" style="position:absolute;margin-left:99pt;margin-top:-35.95pt;width:18.8pt;height:19.3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563520" behindDoc="0" locked="0" layoutInCell="1" allowOverlap="1" wp14:anchorId="2C87F50E" wp14:editId="76D0E8AF">
                <wp:simplePos x="0" y="0"/>
                <wp:positionH relativeFrom="column">
                  <wp:posOffset>1485900</wp:posOffset>
                </wp:positionH>
                <wp:positionV relativeFrom="paragraph">
                  <wp:posOffset>-457200</wp:posOffset>
                </wp:positionV>
                <wp:extent cx="238760" cy="245745"/>
                <wp:effectExtent l="0" t="0" r="15240" b="8255"/>
                <wp:wrapNone/>
                <wp:docPr id="55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17pt;margin-top:-35.95pt;width:18.8pt;height:19.3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" fillcolor="black" strokeweight="0"/>
            </w:pict>
          </mc:Fallback>
        </mc:AlternateContent>
      </w:r>
      <w:r>
        <w:rPr>
          <w:noProof/>
        </w:rPr>
        <mc:AlternateContent>
          <mc:Choice Requires="wps">
            <w:drawing>
              <wp:anchor distT="0" distB="0" distL="114300" distR="114300" simplePos="0" relativeHeight="251564544" behindDoc="0" locked="0" layoutInCell="1" allowOverlap="1" wp14:anchorId="477B702B" wp14:editId="658AFF5B">
                <wp:simplePos x="0" y="0"/>
                <wp:positionH relativeFrom="column">
                  <wp:posOffset>1714500</wp:posOffset>
                </wp:positionH>
                <wp:positionV relativeFrom="paragraph">
                  <wp:posOffset>-457200</wp:posOffset>
                </wp:positionV>
                <wp:extent cx="239395" cy="245745"/>
                <wp:effectExtent l="0" t="0" r="14605" b="8255"/>
                <wp:wrapNone/>
                <wp:docPr id="550" name="DO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5" o:spid="_x0000_s1026" style="position:absolute;margin-left:135pt;margin-top:-35.95pt;width:18.85pt;height:19.3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565568" behindDoc="0" locked="0" layoutInCell="1" allowOverlap="1" wp14:anchorId="207328D1" wp14:editId="7CF19CD5">
                <wp:simplePos x="0" y="0"/>
                <wp:positionH relativeFrom="column">
                  <wp:posOffset>1943100</wp:posOffset>
                </wp:positionH>
                <wp:positionV relativeFrom="paragraph">
                  <wp:posOffset>-457200</wp:posOffset>
                </wp:positionV>
                <wp:extent cx="239395" cy="245745"/>
                <wp:effectExtent l="0" t="0" r="14605" b="8255"/>
                <wp:wrapNone/>
                <wp:docPr id="54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53pt;margin-top:-35.95pt;width:18.85pt;height:19.3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" fillcolor="black" strokeweight="0"/>
            </w:pict>
          </mc:Fallback>
        </mc:AlternateContent>
      </w:r>
      <w:r>
        <w:rPr>
          <w:noProof/>
        </w:rPr>
        <mc:AlternateContent>
          <mc:Choice Requires="wps">
            <w:drawing>
              <wp:anchor distT="0" distB="0" distL="114300" distR="114300" simplePos="0" relativeHeight="251566592" behindDoc="0" locked="0" layoutInCell="1" allowOverlap="1" wp14:anchorId="5C1A9F73" wp14:editId="0463D33A">
                <wp:simplePos x="0" y="0"/>
                <wp:positionH relativeFrom="column">
                  <wp:posOffset>2171700</wp:posOffset>
                </wp:positionH>
                <wp:positionV relativeFrom="paragraph">
                  <wp:posOffset>-457200</wp:posOffset>
                </wp:positionV>
                <wp:extent cx="238760" cy="245745"/>
                <wp:effectExtent l="0" t="0" r="15240" b="8255"/>
                <wp:wrapNone/>
                <wp:docPr id="548" name="DO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6" o:spid="_x0000_s1026" style="position:absolute;margin-left:171pt;margin-top:-35.95pt;width:18.8pt;height:19.3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639296" behindDoc="0" locked="0" layoutInCell="1" allowOverlap="1" wp14:anchorId="04AB0063" wp14:editId="2F3A7ECD">
                <wp:simplePos x="0" y="0"/>
                <wp:positionH relativeFrom="column">
                  <wp:posOffset>2400300</wp:posOffset>
                </wp:positionH>
                <wp:positionV relativeFrom="paragraph">
                  <wp:posOffset>-457200</wp:posOffset>
                </wp:positionV>
                <wp:extent cx="238760" cy="245745"/>
                <wp:effectExtent l="0" t="0" r="15240" b="8255"/>
                <wp:wrapNone/>
                <wp:docPr id="547"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3" o:spid="_x0000_s1026" style="position:absolute;margin-left:189pt;margin-top:-35.95pt;width:18.8pt;height:19.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" fillcolor="black" strokeweight="0"/>
            </w:pict>
          </mc:Fallback>
        </mc:AlternateContent>
      </w:r>
      <w:r>
        <w:rPr>
          <w:noProof/>
        </w:rPr>
        <mc:AlternateContent>
          <mc:Choice Requires="wps">
            <w:drawing>
              <wp:anchor distT="0" distB="0" distL="114300" distR="114300" simplePos="0" relativeHeight="251640320" behindDoc="0" locked="0" layoutInCell="1" allowOverlap="1" wp14:anchorId="721F5816" wp14:editId="37832720">
                <wp:simplePos x="0" y="0"/>
                <wp:positionH relativeFrom="column">
                  <wp:posOffset>2628900</wp:posOffset>
                </wp:positionH>
                <wp:positionV relativeFrom="paragraph">
                  <wp:posOffset>-457200</wp:posOffset>
                </wp:positionV>
                <wp:extent cx="239395" cy="245745"/>
                <wp:effectExtent l="0" t="0" r="14605" b="8255"/>
                <wp:wrapNone/>
                <wp:docPr id="546" name="DOM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5" o:spid="_x0000_s1026" style="position:absolute;margin-left:207pt;margin-top:-35.95pt;width:18.85pt;height:19.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" fillcolor="#366" strokecolor="teal" strokeweight="0"/>
            </w:pict>
          </mc:Fallback>
        </mc:AlternateContent>
      </w:r>
      <w:r>
        <w:rPr>
          <w:noProof/>
        </w:rPr>
        <mc:AlternateContent>
          <mc:Choice Requires="wps">
            <w:drawing>
              <wp:anchor distT="0" distB="0" distL="114300" distR="114300" simplePos="0" relativeHeight="251637248" behindDoc="0" locked="0" layoutInCell="1" allowOverlap="1" wp14:anchorId="3D80B617" wp14:editId="0DD6646E">
                <wp:simplePos x="0" y="0"/>
                <wp:positionH relativeFrom="column">
                  <wp:posOffset>2857500</wp:posOffset>
                </wp:positionH>
                <wp:positionV relativeFrom="paragraph">
                  <wp:posOffset>-457200</wp:posOffset>
                </wp:positionV>
                <wp:extent cx="239395" cy="245745"/>
                <wp:effectExtent l="0" t="0" r="14605" b="8255"/>
                <wp:wrapNone/>
                <wp:docPr id="545"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1" o:spid="_x0000_s1026" style="position:absolute;margin-left:225pt;margin-top:-35.95pt;width:18.85pt;height:19.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" fillcolor="black" strokeweight="0"/>
            </w:pict>
          </mc:Fallback>
        </mc:AlternateContent>
      </w:r>
      <w:r>
        <w:rPr>
          <w:noProof/>
        </w:rPr>
        <mc:AlternateContent>
          <mc:Choice Requires="wps">
            <w:drawing>
              <wp:anchor distT="0" distB="0" distL="114300" distR="114300" simplePos="0" relativeHeight="251638272" behindDoc="0" locked="0" layoutInCell="1" allowOverlap="1" wp14:anchorId="74D77BCB" wp14:editId="09B4FE8E">
                <wp:simplePos x="0" y="0"/>
                <wp:positionH relativeFrom="column">
                  <wp:posOffset>3086100</wp:posOffset>
                </wp:positionH>
                <wp:positionV relativeFrom="paragraph">
                  <wp:posOffset>-457200</wp:posOffset>
                </wp:positionV>
                <wp:extent cx="238760" cy="245745"/>
                <wp:effectExtent l="0" t="0" r="15240" b="8255"/>
                <wp:wrapNone/>
                <wp:docPr id="544" name="DOM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6" o:spid="_x0000_s1026" style="position:absolute;margin-left:243pt;margin-top:-35.95pt;width:18.8pt;height:19.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35200" behindDoc="0" locked="0" layoutInCell="1" allowOverlap="1" wp14:anchorId="7F963EF6" wp14:editId="41FA581B">
                <wp:simplePos x="0" y="0"/>
                <wp:positionH relativeFrom="column">
                  <wp:posOffset>3314700</wp:posOffset>
                </wp:positionH>
                <wp:positionV relativeFrom="paragraph">
                  <wp:posOffset>-457200</wp:posOffset>
                </wp:positionV>
                <wp:extent cx="238760" cy="245745"/>
                <wp:effectExtent l="0" t="0" r="15240" b="8255"/>
                <wp:wrapNone/>
                <wp:docPr id="543"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261pt;margin-top:-35.95pt;width:18.8pt;height:19.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" fillcolor="black" strokeweight="0"/>
            </w:pict>
          </mc:Fallback>
        </mc:AlternateContent>
      </w:r>
      <w:r>
        <w:rPr>
          <w:noProof/>
        </w:rPr>
        <mc:AlternateContent>
          <mc:Choice Requires="wps">
            <w:drawing>
              <wp:anchor distT="0" distB="0" distL="114300" distR="114300" simplePos="0" relativeHeight="251636224" behindDoc="0" locked="0" layoutInCell="1" allowOverlap="1" wp14:anchorId="3C12DDA6" wp14:editId="3ACDFAFA">
                <wp:simplePos x="0" y="0"/>
                <wp:positionH relativeFrom="column">
                  <wp:posOffset>3543300</wp:posOffset>
                </wp:positionH>
                <wp:positionV relativeFrom="paragraph">
                  <wp:posOffset>-457200</wp:posOffset>
                </wp:positionV>
                <wp:extent cx="239395" cy="245745"/>
                <wp:effectExtent l="0" t="0" r="14605" b="8255"/>
                <wp:wrapNone/>
                <wp:docPr id="542" name="DOM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7" o:spid="_x0000_s1026" style="position:absolute;margin-left:279pt;margin-top:-35.95pt;width:18.85pt;height:19.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33152" behindDoc="0" locked="0" layoutInCell="1" allowOverlap="1" wp14:anchorId="0B222237" wp14:editId="37873FD8">
                <wp:simplePos x="0" y="0"/>
                <wp:positionH relativeFrom="column">
                  <wp:posOffset>3771900</wp:posOffset>
                </wp:positionH>
                <wp:positionV relativeFrom="paragraph">
                  <wp:posOffset>-457200</wp:posOffset>
                </wp:positionV>
                <wp:extent cx="239395" cy="245745"/>
                <wp:effectExtent l="0" t="0" r="14605" b="8255"/>
                <wp:wrapNone/>
                <wp:docPr id="541"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7" o:spid="_x0000_s1026" style="position:absolute;margin-left:297pt;margin-top:-35.95pt;width:18.85pt;height:19.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" fillcolor="black" strokeweight="0"/>
            </w:pict>
          </mc:Fallback>
        </mc:AlternateContent>
      </w:r>
      <w:r>
        <w:rPr>
          <w:noProof/>
        </w:rPr>
        <mc:AlternateContent>
          <mc:Choice Requires="wps">
            <w:drawing>
              <wp:anchor distT="0" distB="0" distL="114300" distR="114300" simplePos="0" relativeHeight="251634176" behindDoc="0" locked="0" layoutInCell="1" allowOverlap="1" wp14:anchorId="5AA90D38" wp14:editId="226D0FB0">
                <wp:simplePos x="0" y="0"/>
                <wp:positionH relativeFrom="column">
                  <wp:posOffset>4000500</wp:posOffset>
                </wp:positionH>
                <wp:positionV relativeFrom="paragraph">
                  <wp:posOffset>-457200</wp:posOffset>
                </wp:positionV>
                <wp:extent cx="238760" cy="245745"/>
                <wp:effectExtent l="0" t="0" r="15240" b="8255"/>
                <wp:wrapNone/>
                <wp:docPr id="540" name="DOM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8" o:spid="_x0000_s1026" style="position:absolute;margin-left:315pt;margin-top:-35.95pt;width:18.8pt;height:19.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73760" behindDoc="0" locked="0" layoutInCell="1" allowOverlap="1" wp14:anchorId="4CFF8D75" wp14:editId="02E29607">
                <wp:simplePos x="0" y="0"/>
                <wp:positionH relativeFrom="column">
                  <wp:posOffset>4229100</wp:posOffset>
                </wp:positionH>
                <wp:positionV relativeFrom="paragraph">
                  <wp:posOffset>-457200</wp:posOffset>
                </wp:positionV>
                <wp:extent cx="238760" cy="245745"/>
                <wp:effectExtent l="0" t="0" r="15240" b="8255"/>
                <wp:wrapNone/>
                <wp:docPr id="5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33pt;margin-top:-35.95pt;width:18.8pt;height:19.3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" fillcolor="black" strokeweight="0"/>
            </w:pict>
          </mc:Fallback>
        </mc:AlternateContent>
      </w:r>
      <w:r>
        <w:rPr>
          <w:noProof/>
        </w:rPr>
        <mc:AlternateContent>
          <mc:Choice Requires="wps">
            <w:drawing>
              <wp:anchor distT="0" distB="0" distL="114300" distR="114300" simplePos="0" relativeHeight="251630080" behindDoc="0" locked="0" layoutInCell="1" allowOverlap="1" wp14:anchorId="49A239D3" wp14:editId="6F911EBB">
                <wp:simplePos x="0" y="0"/>
                <wp:positionH relativeFrom="column">
                  <wp:posOffset>4457700</wp:posOffset>
                </wp:positionH>
                <wp:positionV relativeFrom="paragraph">
                  <wp:posOffset>-457200</wp:posOffset>
                </wp:positionV>
                <wp:extent cx="239395" cy="245745"/>
                <wp:effectExtent l="0" t="0" r="14605" b="8255"/>
                <wp:wrapNone/>
                <wp:docPr id="538" name="DOM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9" o:spid="_x0000_s1026" style="position:absolute;margin-left:351pt;margin-top:-35.95pt;width:18.85pt;height:19.3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31104" behindDoc="0" locked="0" layoutInCell="1" allowOverlap="1" wp14:anchorId="2D54DCED" wp14:editId="2BAC46A4">
                <wp:simplePos x="0" y="0"/>
                <wp:positionH relativeFrom="column">
                  <wp:posOffset>4686300</wp:posOffset>
                </wp:positionH>
                <wp:positionV relativeFrom="paragraph">
                  <wp:posOffset>-457200</wp:posOffset>
                </wp:positionV>
                <wp:extent cx="239395" cy="245745"/>
                <wp:effectExtent l="0" t="0" r="14605" b="8255"/>
                <wp:wrapNone/>
                <wp:docPr id="537"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026" style="position:absolute;margin-left:369pt;margin-top:-35.95pt;width:18.85pt;height:19.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" fillcolor="black" strokeweight="0"/>
            </w:pict>
          </mc:Fallback>
        </mc:AlternateContent>
      </w:r>
      <w:r>
        <w:rPr>
          <w:noProof/>
        </w:rPr>
        <mc:AlternateContent>
          <mc:Choice Requires="wps">
            <w:drawing>
              <wp:anchor distT="0" distB="0" distL="114300" distR="114300" simplePos="0" relativeHeight="251632128" behindDoc="0" locked="0" layoutInCell="1" allowOverlap="1" wp14:anchorId="0B1ED38E" wp14:editId="38A6971F">
                <wp:simplePos x="0" y="0"/>
                <wp:positionH relativeFrom="column">
                  <wp:posOffset>4914900</wp:posOffset>
                </wp:positionH>
                <wp:positionV relativeFrom="paragraph">
                  <wp:posOffset>-457200</wp:posOffset>
                </wp:positionV>
                <wp:extent cx="238760" cy="245745"/>
                <wp:effectExtent l="0" t="0" r="15240" b="8255"/>
                <wp:wrapNone/>
                <wp:docPr id="536" name="DOM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90" o:spid="_x0000_s1026" style="position:absolute;margin-left:387pt;margin-top:-35.95pt;width:18.8pt;height:19.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41344" behindDoc="0" locked="0" layoutInCell="1" allowOverlap="1" wp14:anchorId="6A00645D" wp14:editId="2C173767">
                <wp:simplePos x="0" y="0"/>
                <wp:positionH relativeFrom="column">
                  <wp:posOffset>5143500</wp:posOffset>
                </wp:positionH>
                <wp:positionV relativeFrom="paragraph">
                  <wp:posOffset>-457200</wp:posOffset>
                </wp:positionV>
                <wp:extent cx="238760" cy="245745"/>
                <wp:effectExtent l="0" t="0" r="15240" b="8255"/>
                <wp:wrapNone/>
                <wp:docPr id="535"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026" style="position:absolute;margin-left:405pt;margin-top:-35.95pt;width:18.8pt;height:19.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" fillcolor="black" strokeweight="0"/>
            </w:pict>
          </mc:Fallback>
        </mc:AlternateContent>
      </w:r>
      <w:r>
        <w:rPr>
          <w:noProof/>
        </w:rPr>
        <mc:AlternateContent>
          <mc:Choice Requires="wps">
            <w:drawing>
              <wp:anchor distT="0" distB="0" distL="114300" distR="114300" simplePos="0" relativeHeight="251642368" behindDoc="0" locked="0" layoutInCell="1" allowOverlap="1" wp14:anchorId="11B52850" wp14:editId="6DD839E2">
                <wp:simplePos x="0" y="0"/>
                <wp:positionH relativeFrom="column">
                  <wp:posOffset>5372100</wp:posOffset>
                </wp:positionH>
                <wp:positionV relativeFrom="paragraph">
                  <wp:posOffset>-457200</wp:posOffset>
                </wp:positionV>
                <wp:extent cx="239395" cy="245745"/>
                <wp:effectExtent l="0" t="0" r="14605" b="8255"/>
                <wp:wrapNone/>
                <wp:docPr id="534" name="DOM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91" o:spid="_x0000_s1026" style="position:absolute;margin-left:423pt;margin-top:-35.95pt;width:18.85pt;height:19.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643392" behindDoc="0" locked="0" layoutInCell="1" allowOverlap="1" wp14:anchorId="1B31957B" wp14:editId="58404542">
                <wp:simplePos x="0" y="0"/>
                <wp:positionH relativeFrom="column">
                  <wp:posOffset>5600700</wp:posOffset>
                </wp:positionH>
                <wp:positionV relativeFrom="paragraph">
                  <wp:posOffset>-457200</wp:posOffset>
                </wp:positionV>
                <wp:extent cx="239395" cy="245745"/>
                <wp:effectExtent l="0" t="0" r="14605" b="8255"/>
                <wp:wrapNone/>
                <wp:docPr id="533"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26" style="position:absolute;margin-left:441pt;margin-top:-35.95pt;width:18.85pt;height:19.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" fillcolor="black" strokeweight="0"/>
            </w:pict>
          </mc:Fallback>
        </mc:AlternateContent>
      </w:r>
      <w:r>
        <w:rPr>
          <w:noProof/>
        </w:rPr>
        <mc:AlternateContent>
          <mc:Choice Requires="wps">
            <w:drawing>
              <wp:anchor distT="0" distB="0" distL="114300" distR="114300" simplePos="0" relativeHeight="251574784" behindDoc="0" locked="0" layoutInCell="1" allowOverlap="1" wp14:anchorId="34ADC9F2" wp14:editId="0A292202">
                <wp:simplePos x="0" y="0"/>
                <wp:positionH relativeFrom="column">
                  <wp:posOffset>5829300</wp:posOffset>
                </wp:positionH>
                <wp:positionV relativeFrom="paragraph">
                  <wp:posOffset>-457200</wp:posOffset>
                </wp:positionV>
                <wp:extent cx="239395" cy="245745"/>
                <wp:effectExtent l="0" t="0" r="14605" b="8255"/>
                <wp:wrapNone/>
                <wp:docPr id="532" name="DO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 o:spid="_x0000_s1026" style="position:absolute;margin-left:459pt;margin-top:-35.95pt;width:18.85pt;height:19.3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76832" behindDoc="0" locked="0" layoutInCell="1" allowOverlap="1" wp14:anchorId="670A5914" wp14:editId="13083081">
                <wp:simplePos x="0" y="0"/>
                <wp:positionH relativeFrom="column">
                  <wp:posOffset>6057900</wp:posOffset>
                </wp:positionH>
                <wp:positionV relativeFrom="paragraph">
                  <wp:posOffset>-457200</wp:posOffset>
                </wp:positionV>
                <wp:extent cx="238760" cy="240665"/>
                <wp:effectExtent l="0" t="0" r="15240" b="13335"/>
                <wp:wrapNone/>
                <wp:docPr id="5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0665"/>
                        </a:xfrm>
                        <a:prstGeom prst="rect">
                          <a:avLst/>
                        </a:prstGeom>
                        <a:noFill/>
                        <a:ln w="0">
                          <a:solidFill>
                            <a:srgbClr val="008080"/>
                          </a:solidFill>
                          <a:miter lim="800000"/>
                          <a:headEnd/>
                          <a:tailEnd/>
                        </a:ln>
                        <a:extLst>
                          <a:ext uri="{909E8E84-426E-40dd-AFC4-6F175D3DCCD1}">
                            <a14:hiddenFill xmlns:a14="http://schemas.microsoft.com/office/drawing/2010/main">
                              <a:solidFill>
                                <a:srgbClr val="336666"/>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77pt;margin-top:-35.95pt;width:18.8pt;height:18.9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" filled="f" fillcolor="#366" strokecolor="teal" strokeweight="0"/>
            </w:pict>
          </mc:Fallback>
        </mc:AlternateContent>
      </w:r>
      <w:r>
        <w:rPr>
          <w:noProof/>
        </w:rPr>
        <mc:AlternateContent>
          <mc:Choice Requires="wps">
            <w:drawing>
              <wp:anchor distT="0" distB="0" distL="114300" distR="114300" simplePos="0" relativeHeight="251577856" behindDoc="0" locked="0" layoutInCell="1" allowOverlap="1" wp14:anchorId="3C398F58" wp14:editId="073CEB94">
                <wp:simplePos x="0" y="0"/>
                <wp:positionH relativeFrom="column">
                  <wp:posOffset>6286500</wp:posOffset>
                </wp:positionH>
                <wp:positionV relativeFrom="paragraph">
                  <wp:posOffset>-457200</wp:posOffset>
                </wp:positionV>
                <wp:extent cx="239395" cy="240665"/>
                <wp:effectExtent l="0" t="0" r="14605" b="13335"/>
                <wp:wrapNone/>
                <wp:docPr id="53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066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495pt;margin-top:-35.95pt;width:18.85pt;height:18.9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" filled="f" fillcolor="black" strokeweight="0"/>
            </w:pict>
          </mc:Fallback>
        </mc:AlternateContent>
      </w:r>
      <w:r>
        <w:rPr>
          <w:noProof/>
        </w:rPr>
        <mc:AlternateContent>
          <mc:Choice Requires="wps">
            <w:drawing>
              <wp:anchor distT="0" distB="0" distL="114300" distR="114300" simplePos="0" relativeHeight="251561472" behindDoc="0" locked="0" layoutInCell="1" allowOverlap="1" wp14:anchorId="4726409E" wp14:editId="2189BB8D">
                <wp:simplePos x="0" y="0"/>
                <wp:positionH relativeFrom="column">
                  <wp:posOffset>6515100</wp:posOffset>
                </wp:positionH>
                <wp:positionV relativeFrom="paragraph">
                  <wp:posOffset>-228600</wp:posOffset>
                </wp:positionV>
                <wp:extent cx="0" cy="1148715"/>
                <wp:effectExtent l="12700" t="12700" r="25400" b="19685"/>
                <wp:wrapNone/>
                <wp:docPr id="52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1148715"/>
                        </a:xfrm>
                        <a:prstGeom prst="line">
                          <a:avLst/>
                        </a:prstGeom>
                        <a:noFill/>
                        <a:ln w="3175">
                          <a:solidFill>
                            <a:srgbClr val="33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rotation:180;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7.95pt" to="513pt,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" strokecolor="#366" strokeweight=".25pt"/>
            </w:pict>
          </mc:Fallback>
        </mc:AlternateContent>
      </w:r>
      <w:r>
        <w:rPr>
          <w:noProof/>
        </w:rPr>
        <mc:AlternateContent>
          <mc:Choice Requires="wps">
            <w:drawing>
              <wp:anchor distT="0" distB="0" distL="114300" distR="114300" simplePos="0" relativeHeight="251629056" behindDoc="0" locked="0" layoutInCell="1" allowOverlap="1" wp14:anchorId="3BECD502" wp14:editId="07B47DD4">
                <wp:simplePos x="0" y="0"/>
                <wp:positionH relativeFrom="column">
                  <wp:posOffset>8740775</wp:posOffset>
                </wp:positionH>
                <wp:positionV relativeFrom="paragraph">
                  <wp:posOffset>-457200</wp:posOffset>
                </wp:positionV>
                <wp:extent cx="238760" cy="245745"/>
                <wp:effectExtent l="3175" t="0" r="12065" b="8255"/>
                <wp:wrapNone/>
                <wp:docPr id="528"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3" o:spid="_x0000_s1026" style="position:absolute;margin-left:688.25pt;margin-top:-35.95pt;width:18.8pt;height:19.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" fillcolor="black" strokeweight="0"/>
            </w:pict>
          </mc:Fallback>
        </mc:AlternateContent>
      </w:r>
      <w:r>
        <w:rPr>
          <w:noProof/>
        </w:rPr>
        <mc:AlternateContent>
          <mc:Choice Requires="wps">
            <w:drawing>
              <wp:anchor distT="0" distB="0" distL="114300" distR="114300" simplePos="0" relativeHeight="251555328" behindDoc="0" locked="0" layoutInCell="1" allowOverlap="1" wp14:anchorId="324BE829" wp14:editId="251644F0">
                <wp:simplePos x="0" y="0"/>
                <wp:positionH relativeFrom="page">
                  <wp:posOffset>800100</wp:posOffset>
                </wp:positionH>
                <wp:positionV relativeFrom="page">
                  <wp:posOffset>914400</wp:posOffset>
                </wp:positionV>
                <wp:extent cx="6464935" cy="914400"/>
                <wp:effectExtent l="0" t="0" r="0" b="0"/>
                <wp:wrapNone/>
                <wp:docPr id="5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4F74BAE" w14:textId="77777777" w:rsidR="00DB269A" w:rsidRDefault="00DB269A">
                            <w:pPr>
                              <w:pStyle w:val="Masthead"/>
                            </w:pPr>
                            <w:r w:rsidRPr="00420FDA">
                              <w:rPr>
                                <w:rFonts w:ascii="Imprint MT Shadow" w:hAnsi="Imprint MT Shadow"/>
                                <w:sz w:val="56"/>
                              </w:rPr>
                              <w:t>MEA</w:t>
                            </w:r>
                            <w:r w:rsidRPr="005B1B5D">
                              <w:rPr>
                                <w:sz w:val="56"/>
                              </w:rPr>
                              <w:t xml:space="preserve"> </w:t>
                            </w:r>
                            <w:r w:rsidRPr="00420FDA">
                              <w:rPr>
                                <w:rFonts w:ascii="Imprint MT Shadow" w:hAnsi="Imprint MT Shadow"/>
                                <w:lang w:val="cs-CZ"/>
                              </w:rPr>
                              <w:t>MONITOR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63pt;margin-top:1in;width:509.05pt;height:1in;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" filled="f" stroked="f" strokecolor="white">
                <v:textbox inset="0,0,0,0">
                  <w:txbxContent>
                    <w:p w14:paraId="14F74BAE" w14:textId="77777777" w:rsidR="00DB269A" w:rsidRDefault="00DB269A">
                      <w:pPr>
                        <w:pStyle w:val="Masthead"/>
                      </w:pPr>
                      <w:r w:rsidRPr="00420FDA">
                        <w:rPr>
                          <w:rFonts w:ascii="Imprint MT Shadow" w:hAnsi="Imprint MT Shadow"/>
                          <w:sz w:val="56"/>
                        </w:rPr>
                        <w:t>MEA</w:t>
                      </w:r>
                      <w:r w:rsidRPr="005B1B5D">
                        <w:rPr>
                          <w:sz w:val="56"/>
                        </w:rPr>
                        <w:t xml:space="preserve"> </w:t>
                      </w:r>
                      <w:r w:rsidRPr="00420FDA">
                        <w:rPr>
                          <w:rFonts w:ascii="Imprint MT Shadow" w:hAnsi="Imprint MT Shadow"/>
                          <w:lang w:val="cs-CZ"/>
                        </w:rPr>
                        <w:t>MONITOR</w:t>
                      </w:r>
                    </w:p>
                  </w:txbxContent>
                </v:textbox>
                <w10:wrap anchorx="page" anchory="page"/>
              </v:shape>
            </w:pict>
          </mc:Fallback>
        </mc:AlternateContent>
      </w:r>
      <w:r>
        <w:rPr>
          <w:noProof/>
        </w:rPr>
        <mc:AlternateContent>
          <mc:Choice Requires="wps">
            <w:drawing>
              <wp:anchor distT="0" distB="0" distL="114300" distR="114300" simplePos="0" relativeHeight="251575808" behindDoc="0" locked="0" layoutInCell="1" allowOverlap="1" wp14:anchorId="625F6F12" wp14:editId="0234F51D">
                <wp:simplePos x="0" y="0"/>
                <wp:positionH relativeFrom="column">
                  <wp:posOffset>3989070</wp:posOffset>
                </wp:positionH>
                <wp:positionV relativeFrom="paragraph">
                  <wp:posOffset>-464820</wp:posOffset>
                </wp:positionV>
                <wp:extent cx="2152015" cy="245745"/>
                <wp:effectExtent l="1270" t="5080" r="5715" b="3175"/>
                <wp:wrapNone/>
                <wp:docPr id="52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24574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14.1pt;margin-top:-36.55pt;width:169.45pt;height:19.3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" filled="f" fillcolor="black" stroked="f" strokeweight="0"/>
            </w:pict>
          </mc:Fallback>
        </mc:AlternateContent>
      </w:r>
    </w:p>
    <w:p w14:paraId="198BF83C" w14:textId="77777777" w:rsidR="00A669C6" w:rsidRDefault="00A669C6"/>
    <w:p w14:paraId="29BED424" w14:textId="77777777" w:rsidR="00A669C6" w:rsidRDefault="00E8376B">
      <w:r>
        <w:rPr>
          <w:noProof/>
        </w:rPr>
        <mc:AlternateContent>
          <mc:Choice Requires="wps">
            <w:drawing>
              <wp:anchor distT="0" distB="0" distL="114300" distR="114300" simplePos="0" relativeHeight="251612672" behindDoc="0" locked="0" layoutInCell="1" allowOverlap="1" wp14:anchorId="44ABF868" wp14:editId="14658155">
                <wp:simplePos x="0" y="0"/>
                <wp:positionH relativeFrom="page">
                  <wp:posOffset>3058160</wp:posOffset>
                </wp:positionH>
                <wp:positionV relativeFrom="page">
                  <wp:posOffset>4292600</wp:posOffset>
                </wp:positionV>
                <wp:extent cx="91440" cy="91440"/>
                <wp:effectExtent l="0" t="0" r="0" b="0"/>
                <wp:wrapNone/>
                <wp:docPr id="525" name="Text Box 30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4C2E" w14:textId="77777777" w:rsidR="00DB269A" w:rsidRDefault="00DB269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027" type="#_x0000_t202" style="position:absolute;margin-left:240.8pt;margin-top:338pt;width:7.2pt;height:7.2pt;z-index:2516126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" filled="f" stroked="f">
                <v:textbox inset="0,0,0,0">
                  <w:txbxContent>
                    <w:p w14:paraId="36554C2E" w14:textId="77777777" w:rsidR="00DB269A" w:rsidRDefault="00DB269A">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13696" behindDoc="0" locked="0" layoutInCell="1" allowOverlap="1" wp14:anchorId="151F524E" wp14:editId="6DA52531">
                <wp:simplePos x="0" y="0"/>
                <wp:positionH relativeFrom="page">
                  <wp:posOffset>2743200</wp:posOffset>
                </wp:positionH>
                <wp:positionV relativeFrom="page">
                  <wp:posOffset>4292600</wp:posOffset>
                </wp:positionV>
                <wp:extent cx="91440" cy="91440"/>
                <wp:effectExtent l="0" t="0" r="0" b="0"/>
                <wp:wrapNone/>
                <wp:docPr id="524" name="Text Box 30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AA909" w14:textId="77777777" w:rsidR="00DB269A" w:rsidRDefault="00DB269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028" type="#_x0000_t202" style="position:absolute;margin-left:3in;margin-top:338pt;width:7.2pt;height:7.2pt;z-index:2516136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" filled="f" stroked="f">
                <v:textbox inset="0,0,0,0">
                  <w:txbxContent>
                    <w:p w14:paraId="353AA909" w14:textId="77777777" w:rsidR="00DB269A" w:rsidRDefault="00DB269A">
                      <w:pPr>
                        <w:pStyle w:val="BodyText"/>
                      </w:pPr>
                    </w:p>
                  </w:txbxContent>
                </v:textbox>
                <w10:wrap anchorx="page" anchory="page"/>
              </v:shape>
            </w:pict>
          </mc:Fallback>
        </mc:AlternateContent>
      </w:r>
    </w:p>
    <w:p w14:paraId="18DD215A" w14:textId="77777777" w:rsidR="00A669C6" w:rsidRDefault="00E8376B">
      <w:r>
        <w:rPr>
          <w:noProof/>
        </w:rPr>
        <mc:AlternateContent>
          <mc:Choice Requires="wps">
            <w:drawing>
              <wp:anchor distT="0" distB="0" distL="114300" distR="114300" simplePos="0" relativeHeight="251616768" behindDoc="0" locked="0" layoutInCell="1" allowOverlap="1" wp14:anchorId="7390C51B" wp14:editId="13E683D7">
                <wp:simplePos x="0" y="0"/>
                <wp:positionH relativeFrom="page">
                  <wp:posOffset>3096260</wp:posOffset>
                </wp:positionH>
                <wp:positionV relativeFrom="page">
                  <wp:posOffset>7645400</wp:posOffset>
                </wp:positionV>
                <wp:extent cx="91440" cy="91440"/>
                <wp:effectExtent l="0" t="0" r="0" b="0"/>
                <wp:wrapNone/>
                <wp:docPr id="523" name="Text Box 3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22D5E" w14:textId="77777777" w:rsidR="00DB269A" w:rsidRDefault="00DB269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029" type="#_x0000_t202" style="position:absolute;margin-left:243.8pt;margin-top:602pt;width:7.2pt;height:7.2pt;z-index:2516167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" filled="f" stroked="f">
                <v:textbox inset="0,0,0,0">
                  <w:txbxContent>
                    <w:p w14:paraId="38522D5E" w14:textId="77777777" w:rsidR="00DB269A" w:rsidRDefault="00DB269A">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17792" behindDoc="0" locked="0" layoutInCell="1" allowOverlap="1" wp14:anchorId="0D5C794B" wp14:editId="2FA5EFD7">
                <wp:simplePos x="0" y="0"/>
                <wp:positionH relativeFrom="page">
                  <wp:posOffset>2781300</wp:posOffset>
                </wp:positionH>
                <wp:positionV relativeFrom="page">
                  <wp:posOffset>7645400</wp:posOffset>
                </wp:positionV>
                <wp:extent cx="91440" cy="91440"/>
                <wp:effectExtent l="0" t="0" r="0" b="0"/>
                <wp:wrapNone/>
                <wp:docPr id="522" name="Text Box 31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D76C9" w14:textId="77777777" w:rsidR="00DB269A" w:rsidRDefault="00DB269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030" type="#_x0000_t202" style="position:absolute;margin-left:219pt;margin-top:602pt;width:7.2pt;height:7.2pt;z-index:2516177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" filled="f" stroked="f">
                <v:textbox inset="0,0,0,0">
                  <w:txbxContent>
                    <w:p w14:paraId="69ED76C9" w14:textId="77777777" w:rsidR="00DB269A" w:rsidRDefault="00DB269A">
                      <w:pPr>
                        <w:pStyle w:val="BodyText"/>
                      </w:pPr>
                    </w:p>
                  </w:txbxContent>
                </v:textbox>
                <w10:wrap anchorx="page" anchory="page"/>
              </v:shape>
            </w:pict>
          </mc:Fallback>
        </mc:AlternateContent>
      </w:r>
    </w:p>
    <w:p w14:paraId="76553CFA" w14:textId="77777777" w:rsidR="00A669C6" w:rsidRDefault="00A669C6"/>
    <w:p w14:paraId="3F11475E" w14:textId="77777777" w:rsidR="00A669C6" w:rsidRDefault="00E8376B">
      <w:r>
        <w:rPr>
          <w:noProof/>
        </w:rPr>
        <mc:AlternateContent>
          <mc:Choice Requires="wps">
            <w:drawing>
              <wp:anchor distT="0" distB="0" distL="114300" distR="114300" simplePos="0" relativeHeight="251644416" behindDoc="0" locked="0" layoutInCell="1" allowOverlap="1" wp14:anchorId="0BEECA6C" wp14:editId="13BE4E5A">
                <wp:simplePos x="0" y="0"/>
                <wp:positionH relativeFrom="column">
                  <wp:posOffset>4343400</wp:posOffset>
                </wp:positionH>
                <wp:positionV relativeFrom="paragraph">
                  <wp:posOffset>38735</wp:posOffset>
                </wp:positionV>
                <wp:extent cx="2171700" cy="342900"/>
                <wp:effectExtent l="0" t="635" r="0" b="0"/>
                <wp:wrapNone/>
                <wp:docPr id="521"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FD884" w14:textId="09D1CAFC" w:rsidR="00DB269A" w:rsidRPr="00B3158E" w:rsidRDefault="00DB269A" w:rsidP="005D5C2E">
                            <w:pPr>
                              <w:jc w:val="center"/>
                              <w:rPr>
                                <w:color w:val="003366"/>
                                <w:sz w:val="28"/>
                              </w:rPr>
                            </w:pPr>
                            <w:r>
                              <w:rPr>
                                <w:color w:val="003366"/>
                                <w:sz w:val="28"/>
                              </w:rPr>
                              <w:t>February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31" type="#_x0000_t202" style="position:absolute;margin-left:342pt;margin-top:3.05pt;width:171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" stroked="f">
                <v:textbox>
                  <w:txbxContent>
                    <w:p w14:paraId="643FD884" w14:textId="09D1CAFC" w:rsidR="00DB269A" w:rsidRPr="00B3158E" w:rsidRDefault="00DB269A" w:rsidP="005D5C2E">
                      <w:pPr>
                        <w:jc w:val="center"/>
                        <w:rPr>
                          <w:color w:val="003366"/>
                          <w:sz w:val="28"/>
                        </w:rPr>
                      </w:pPr>
                      <w:r>
                        <w:rPr>
                          <w:color w:val="003366"/>
                          <w:sz w:val="28"/>
                        </w:rPr>
                        <w:t>February 2014</w:t>
                      </w:r>
                    </w:p>
                  </w:txbxContent>
                </v:textbox>
              </v:shape>
            </w:pict>
          </mc:Fallback>
        </mc:AlternateContent>
      </w:r>
      <w:r>
        <w:rPr>
          <w:noProof/>
        </w:rPr>
        <mc:AlternateContent>
          <mc:Choice Requires="wps">
            <w:drawing>
              <wp:anchor distT="0" distB="0" distL="114300" distR="114300" simplePos="0" relativeHeight="251558400" behindDoc="0" locked="0" layoutInCell="1" allowOverlap="1" wp14:anchorId="209C8B97" wp14:editId="30A3DC8C">
                <wp:simplePos x="0" y="0"/>
                <wp:positionH relativeFrom="page">
                  <wp:posOffset>1143000</wp:posOffset>
                </wp:positionH>
                <wp:positionV relativeFrom="page">
                  <wp:posOffset>1828800</wp:posOffset>
                </wp:positionV>
                <wp:extent cx="2050415" cy="234950"/>
                <wp:effectExtent l="0" t="0" r="0" b="6350"/>
                <wp:wrapNone/>
                <wp:docPr id="5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41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D57B4" w14:textId="77777777" w:rsidR="00DB269A" w:rsidRDefault="00DB269A">
                            <w:pPr>
                              <w:rPr>
                                <w:i/>
                              </w:rPr>
                            </w:pPr>
                            <w:r>
                              <w:rPr>
                                <w:i/>
                              </w:rPr>
                              <w:t>Moline Education 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90pt;margin-top:2in;width:161.45pt;height:18.5pt;z-index:2515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" filled="f" stroked="f">
                <v:textbox inset="0,0,0,0">
                  <w:txbxContent>
                    <w:p w14:paraId="539D57B4" w14:textId="77777777" w:rsidR="00DB269A" w:rsidRDefault="00DB269A">
                      <w:pPr>
                        <w:rPr>
                          <w:i/>
                        </w:rPr>
                      </w:pPr>
                      <w:r>
                        <w:rPr>
                          <w:i/>
                        </w:rPr>
                        <w:t>Moline Education Association</w:t>
                      </w:r>
                    </w:p>
                  </w:txbxContent>
                </v:textbox>
                <w10:wrap anchorx="page" anchory="page"/>
              </v:shape>
            </w:pict>
          </mc:Fallback>
        </mc:AlternateContent>
      </w:r>
      <w:r>
        <w:rPr>
          <w:noProof/>
        </w:rPr>
        <mc:AlternateContent>
          <mc:Choice Requires="wps">
            <w:drawing>
              <wp:anchor distT="0" distB="0" distL="114300" distR="114300" simplePos="0" relativeHeight="251562496" behindDoc="0" locked="0" layoutInCell="1" allowOverlap="1" wp14:anchorId="1950C5A5" wp14:editId="4ABB1C2A">
                <wp:simplePos x="0" y="0"/>
                <wp:positionH relativeFrom="column">
                  <wp:posOffset>1828800</wp:posOffset>
                </wp:positionH>
                <wp:positionV relativeFrom="paragraph">
                  <wp:posOffset>38735</wp:posOffset>
                </wp:positionV>
                <wp:extent cx="4649470" cy="0"/>
                <wp:effectExtent l="12700" t="13335" r="24130" b="24765"/>
                <wp:wrapNone/>
                <wp:docPr id="5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649470" cy="0"/>
                        </a:xfrm>
                        <a:prstGeom prst="line">
                          <a:avLst/>
                        </a:prstGeom>
                        <a:noFill/>
                        <a:ln w="3175">
                          <a:solidFill>
                            <a:srgbClr val="33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rotation:180;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05pt" to="510.1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" strokecolor="#366" strokeweight=".25pt"/>
            </w:pict>
          </mc:Fallback>
        </mc:AlternateContent>
      </w:r>
      <w:r>
        <w:rPr>
          <w:noProof/>
        </w:rPr>
        <mc:AlternateContent>
          <mc:Choice Requires="wps">
            <w:drawing>
              <wp:anchor distT="0" distB="0" distL="114300" distR="114300" simplePos="0" relativeHeight="251560448" behindDoc="1" locked="0" layoutInCell="1" allowOverlap="1" wp14:anchorId="07344D34" wp14:editId="7C82847A">
                <wp:simplePos x="0" y="0"/>
                <wp:positionH relativeFrom="page">
                  <wp:posOffset>432435</wp:posOffset>
                </wp:positionH>
                <wp:positionV relativeFrom="page">
                  <wp:posOffset>1894840</wp:posOffset>
                </wp:positionV>
                <wp:extent cx="1664335" cy="7708900"/>
                <wp:effectExtent l="635" t="2540" r="11430" b="10160"/>
                <wp:wrapNone/>
                <wp:docPr id="518" name="Rectangle 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7708900"/>
                        </a:xfrm>
                        <a:prstGeom prst="rect">
                          <a:avLst/>
                        </a:prstGeom>
                        <a:noFill/>
                        <a:ln w="3175">
                          <a:solidFill>
                            <a:srgbClr val="3366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4.05pt;margin-top:149.2pt;width:131.05pt;height:607pt;z-index:-2517560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" filled="f" strokecolor="#366" strokeweight=".25pt">
                <w10:wrap anchorx="page" anchory="page"/>
              </v:rect>
            </w:pict>
          </mc:Fallback>
        </mc:AlternateContent>
      </w:r>
      <w:r>
        <w:rPr>
          <w:noProof/>
        </w:rPr>
        <mc:AlternateContent>
          <mc:Choice Requires="wps">
            <w:drawing>
              <wp:anchor distT="0" distB="0" distL="114300" distR="114300" simplePos="0" relativeHeight="251556352" behindDoc="0" locked="0" layoutInCell="1" allowOverlap="1" wp14:anchorId="36212C30" wp14:editId="31A90E9F">
                <wp:simplePos x="0" y="0"/>
                <wp:positionH relativeFrom="page">
                  <wp:posOffset>584835</wp:posOffset>
                </wp:positionH>
                <wp:positionV relativeFrom="page">
                  <wp:posOffset>2110740</wp:posOffset>
                </wp:positionV>
                <wp:extent cx="1358265" cy="1666875"/>
                <wp:effectExtent l="635" t="2540" r="0" b="0"/>
                <wp:wrapNone/>
                <wp:docPr id="517" name="Text Box 1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9F02" w14:textId="77777777" w:rsidR="00DB269A" w:rsidRDefault="00DB269A">
                            <w:pPr>
                              <w:pStyle w:val="BodyText"/>
                              <w:rPr>
                                <w:b/>
                                <w:i/>
                                <w:color w:val="003366"/>
                              </w:rPr>
                            </w:pPr>
                            <w:r>
                              <w:rPr>
                                <w:b/>
                                <w:i/>
                                <w:color w:val="003366"/>
                              </w:rPr>
                              <w:t>Special Interest Articles:</w:t>
                            </w:r>
                          </w:p>
                          <w:p w14:paraId="5311E31F" w14:textId="77777777" w:rsidR="00DB269A" w:rsidRDefault="00DB269A"/>
                          <w:p w14:paraId="7042FC78" w14:textId="77777777" w:rsidR="00DB269A" w:rsidRDefault="00DB269A">
                            <w:pPr>
                              <w:pStyle w:val="BodyTextIndent2"/>
                              <w:spacing w:line="240" w:lineRule="exact"/>
                              <w:ind w:left="187" w:hanging="187"/>
                            </w:pPr>
                            <w:r>
                              <w:t>Add a highlight or your point of interest here</w:t>
                            </w:r>
                          </w:p>
                          <w:p w14:paraId="54DC6A20" w14:textId="77777777" w:rsidR="00DB269A" w:rsidRDefault="00DB269A">
                            <w:pPr>
                              <w:pStyle w:val="BodyTextIndent2"/>
                              <w:spacing w:line="240" w:lineRule="exact"/>
                              <w:ind w:left="187" w:hanging="187"/>
                            </w:pPr>
                            <w:r>
                              <w:t>Add a highlight or your point of interest here</w:t>
                            </w:r>
                          </w:p>
                          <w:p w14:paraId="26E02212" w14:textId="77777777" w:rsidR="00DB269A" w:rsidRDefault="00DB269A">
                            <w:pPr>
                              <w:pStyle w:val="BodyTextIndent2"/>
                              <w:spacing w:line="240" w:lineRule="exact"/>
                              <w:ind w:left="187" w:hanging="187"/>
                            </w:pPr>
                            <w:r>
                              <w:t>Add a highlight or your point of interest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46.05pt;margin-top:166.2pt;width:106.95pt;height:131.25pt;z-index:2515563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" filled="f" stroked="f">
                <v:textbox inset="0,0,0,0">
                  <w:txbxContent>
                    <w:p w14:paraId="1BE59F02" w14:textId="77777777" w:rsidR="00DB269A" w:rsidRDefault="00DB269A">
                      <w:pPr>
                        <w:pStyle w:val="BodyText"/>
                        <w:rPr>
                          <w:b/>
                          <w:i/>
                          <w:color w:val="003366"/>
                        </w:rPr>
                      </w:pPr>
                      <w:r>
                        <w:rPr>
                          <w:b/>
                          <w:i/>
                          <w:color w:val="003366"/>
                        </w:rPr>
                        <w:t>Special Interest Articles:</w:t>
                      </w:r>
                    </w:p>
                    <w:p w14:paraId="5311E31F" w14:textId="77777777" w:rsidR="00DB269A" w:rsidRDefault="00DB269A"/>
                    <w:p w14:paraId="7042FC78" w14:textId="77777777" w:rsidR="00DB269A" w:rsidRDefault="00DB269A">
                      <w:pPr>
                        <w:pStyle w:val="BodyTextIndent2"/>
                        <w:spacing w:line="240" w:lineRule="exact"/>
                        <w:ind w:left="187" w:hanging="187"/>
                      </w:pPr>
                      <w:r>
                        <w:t>Add a highlight or your point of interest here</w:t>
                      </w:r>
                    </w:p>
                    <w:p w14:paraId="54DC6A20" w14:textId="77777777" w:rsidR="00DB269A" w:rsidRDefault="00DB269A">
                      <w:pPr>
                        <w:pStyle w:val="BodyTextIndent2"/>
                        <w:spacing w:line="240" w:lineRule="exact"/>
                        <w:ind w:left="187" w:hanging="187"/>
                      </w:pPr>
                      <w:r>
                        <w:t>Add a highlight or your point of interest here</w:t>
                      </w:r>
                    </w:p>
                    <w:p w14:paraId="26E02212" w14:textId="77777777" w:rsidR="00DB269A" w:rsidRDefault="00DB269A">
                      <w:pPr>
                        <w:pStyle w:val="BodyTextIndent2"/>
                        <w:spacing w:line="240" w:lineRule="exact"/>
                        <w:ind w:left="187" w:hanging="187"/>
                      </w:pPr>
                      <w:r>
                        <w:t>Add a highlight or your point of interest here.</w:t>
                      </w:r>
                    </w:p>
                  </w:txbxContent>
                </v:textbox>
                <w10:wrap anchorx="page" anchory="page"/>
              </v:shape>
            </w:pict>
          </mc:Fallback>
        </mc:AlternateContent>
      </w:r>
      <w:r>
        <w:rPr>
          <w:noProof/>
        </w:rPr>
        <mc:AlternateContent>
          <mc:Choice Requires="wps">
            <w:drawing>
              <wp:anchor distT="0" distB="0" distL="114300" distR="114300" simplePos="0" relativeHeight="251557376" behindDoc="0" locked="0" layoutInCell="1" allowOverlap="1" wp14:anchorId="3DA2B3CB" wp14:editId="25D837E8">
                <wp:simplePos x="0" y="0"/>
                <wp:positionH relativeFrom="page">
                  <wp:posOffset>598805</wp:posOffset>
                </wp:positionH>
                <wp:positionV relativeFrom="page">
                  <wp:posOffset>4285615</wp:posOffset>
                </wp:positionV>
                <wp:extent cx="1370330" cy="2011680"/>
                <wp:effectExtent l="1905" t="5715" r="0" b="1905"/>
                <wp:wrapNone/>
                <wp:docPr id="516" name="Text Box 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201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19C2F" w14:textId="77777777" w:rsidR="00DB269A" w:rsidRDefault="00DB269A">
                            <w:pPr>
                              <w:pStyle w:val="BodyText"/>
                              <w:rPr>
                                <w:b/>
                                <w:i/>
                                <w:color w:val="003366"/>
                              </w:rPr>
                            </w:pPr>
                            <w:r>
                              <w:rPr>
                                <w:b/>
                                <w:i/>
                                <w:color w:val="003366"/>
                              </w:rPr>
                              <w:t>Individual Highlights:</w:t>
                            </w:r>
                          </w:p>
                          <w:p w14:paraId="65016A66" w14:textId="77777777" w:rsidR="00DB269A" w:rsidRDefault="00DB269A">
                            <w:pPr>
                              <w:pStyle w:val="BodyTextIndent"/>
                            </w:pPr>
                            <w:r>
                              <w:t>Inside Story</w:t>
                            </w:r>
                            <w:r>
                              <w:tab/>
                              <w:t>2</w:t>
                            </w:r>
                          </w:p>
                          <w:p w14:paraId="025BB528" w14:textId="77777777" w:rsidR="00DB269A" w:rsidRDefault="00DB269A">
                            <w:pPr>
                              <w:pStyle w:val="BodyTextIndent"/>
                            </w:pPr>
                            <w:r>
                              <w:t>Inside Story</w:t>
                            </w:r>
                            <w:r>
                              <w:tab/>
                              <w:t>3</w:t>
                            </w:r>
                          </w:p>
                          <w:p w14:paraId="13417ACD" w14:textId="77777777" w:rsidR="00DB269A" w:rsidRDefault="00DB269A">
                            <w:pPr>
                              <w:pStyle w:val="BodyTextIndent"/>
                            </w:pPr>
                            <w:r>
                              <w:t>Inside Story</w:t>
                            </w:r>
                            <w:r>
                              <w:tab/>
                              <w:t>4</w:t>
                            </w:r>
                          </w:p>
                          <w:p w14:paraId="5210D7F3" w14:textId="77777777" w:rsidR="00DB269A" w:rsidRDefault="00DB269A">
                            <w:pPr>
                              <w:pStyle w:val="BodyTextIndent"/>
                            </w:pPr>
                            <w:r>
                              <w:t>Inside Story</w:t>
                            </w:r>
                            <w:r>
                              <w:tab/>
                              <w:t>5</w:t>
                            </w:r>
                          </w:p>
                          <w:p w14:paraId="6B396F13" w14:textId="77777777" w:rsidR="00DB269A" w:rsidRDefault="00DB269A">
                            <w:pPr>
                              <w:pStyle w:val="BodyTextIndent"/>
                            </w:pPr>
                            <w:r>
                              <w:t>Inside Story</w:t>
                            </w:r>
                            <w:r>
                              <w:tab/>
                              <w:t>6</w:t>
                            </w:r>
                          </w:p>
                          <w:p w14:paraId="15671807" w14:textId="77777777" w:rsidR="00DB269A" w:rsidRDefault="00DB269A">
                            <w:pPr>
                              <w:pStyle w:val="BodyTextIndent"/>
                            </w:pPr>
                            <w:r>
                              <w:t>Inside Story</w:t>
                            </w:r>
                            <w:r>
                              <w:tab/>
                              <w:t>7</w:t>
                            </w:r>
                          </w:p>
                          <w:p w14:paraId="2F117C37" w14:textId="77777777" w:rsidR="00DB269A" w:rsidRDefault="00DB269A">
                            <w:pPr>
                              <w:pStyle w:val="BodyTextIndent"/>
                            </w:pPr>
                            <w:r>
                              <w:t>Last Story</w:t>
                            </w:r>
                            <w:r>
                              <w:tab/>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47.15pt;margin-top:337.45pt;width:107.9pt;height:158.4pt;z-index:2515573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" filled="f" stroked="f">
                <v:textbox inset="0,0,0,0">
                  <w:txbxContent>
                    <w:p w14:paraId="19F19C2F" w14:textId="77777777" w:rsidR="00DB269A" w:rsidRDefault="00DB269A">
                      <w:pPr>
                        <w:pStyle w:val="BodyText"/>
                        <w:rPr>
                          <w:b/>
                          <w:i/>
                          <w:color w:val="003366"/>
                        </w:rPr>
                      </w:pPr>
                      <w:r>
                        <w:rPr>
                          <w:b/>
                          <w:i/>
                          <w:color w:val="003366"/>
                        </w:rPr>
                        <w:t>Individual Highlights:</w:t>
                      </w:r>
                    </w:p>
                    <w:p w14:paraId="65016A66" w14:textId="77777777" w:rsidR="00DB269A" w:rsidRDefault="00DB269A">
                      <w:pPr>
                        <w:pStyle w:val="BodyTextIndent"/>
                      </w:pPr>
                      <w:r>
                        <w:t>Inside Story</w:t>
                      </w:r>
                      <w:r>
                        <w:tab/>
                        <w:t>2</w:t>
                      </w:r>
                    </w:p>
                    <w:p w14:paraId="025BB528" w14:textId="77777777" w:rsidR="00DB269A" w:rsidRDefault="00DB269A">
                      <w:pPr>
                        <w:pStyle w:val="BodyTextIndent"/>
                      </w:pPr>
                      <w:r>
                        <w:t>Inside Story</w:t>
                      </w:r>
                      <w:r>
                        <w:tab/>
                        <w:t>3</w:t>
                      </w:r>
                    </w:p>
                    <w:p w14:paraId="13417ACD" w14:textId="77777777" w:rsidR="00DB269A" w:rsidRDefault="00DB269A">
                      <w:pPr>
                        <w:pStyle w:val="BodyTextIndent"/>
                      </w:pPr>
                      <w:r>
                        <w:t>Inside Story</w:t>
                      </w:r>
                      <w:r>
                        <w:tab/>
                        <w:t>4</w:t>
                      </w:r>
                    </w:p>
                    <w:p w14:paraId="5210D7F3" w14:textId="77777777" w:rsidR="00DB269A" w:rsidRDefault="00DB269A">
                      <w:pPr>
                        <w:pStyle w:val="BodyTextIndent"/>
                      </w:pPr>
                      <w:r>
                        <w:t>Inside Story</w:t>
                      </w:r>
                      <w:r>
                        <w:tab/>
                        <w:t>5</w:t>
                      </w:r>
                    </w:p>
                    <w:p w14:paraId="6B396F13" w14:textId="77777777" w:rsidR="00DB269A" w:rsidRDefault="00DB269A">
                      <w:pPr>
                        <w:pStyle w:val="BodyTextIndent"/>
                      </w:pPr>
                      <w:r>
                        <w:t>Inside Story</w:t>
                      </w:r>
                      <w:r>
                        <w:tab/>
                        <w:t>6</w:t>
                      </w:r>
                    </w:p>
                    <w:p w14:paraId="15671807" w14:textId="77777777" w:rsidR="00DB269A" w:rsidRDefault="00DB269A">
                      <w:pPr>
                        <w:pStyle w:val="BodyTextIndent"/>
                      </w:pPr>
                      <w:r>
                        <w:t>Inside Story</w:t>
                      </w:r>
                      <w:r>
                        <w:tab/>
                        <w:t>7</w:t>
                      </w:r>
                    </w:p>
                    <w:p w14:paraId="2F117C37" w14:textId="77777777" w:rsidR="00DB269A" w:rsidRDefault="00DB269A">
                      <w:pPr>
                        <w:pStyle w:val="BodyTextIndent"/>
                      </w:pPr>
                      <w:r>
                        <w:t>Last Story</w:t>
                      </w:r>
                      <w:r>
                        <w:tab/>
                        <w:t>8</w:t>
                      </w:r>
                    </w:p>
                  </w:txbxContent>
                </v:textbox>
                <w10:wrap anchorx="page" anchory="page"/>
              </v:shape>
            </w:pict>
          </mc:Fallback>
        </mc:AlternateContent>
      </w:r>
    </w:p>
    <w:p w14:paraId="14EBC76E" w14:textId="77777777" w:rsidR="00A669C6" w:rsidRDefault="00A669C6"/>
    <w:p w14:paraId="344E781D" w14:textId="77777777" w:rsidR="00A669C6" w:rsidRPr="00BF1074" w:rsidRDefault="00E8376B"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r>
        <w:rPr>
          <w:noProof/>
        </w:rPr>
        <mc:AlternateContent>
          <mc:Choice Requires="wps">
            <w:drawing>
              <wp:anchor distT="0" distB="0" distL="114300" distR="114300" simplePos="0" relativeHeight="251559424" behindDoc="0" locked="0" layoutInCell="1" allowOverlap="1" wp14:anchorId="72E58BDB" wp14:editId="6B3342D2">
                <wp:simplePos x="0" y="0"/>
                <wp:positionH relativeFrom="page">
                  <wp:posOffset>685800</wp:posOffset>
                </wp:positionH>
                <wp:positionV relativeFrom="page">
                  <wp:posOffset>2171700</wp:posOffset>
                </wp:positionV>
                <wp:extent cx="4572000" cy="342900"/>
                <wp:effectExtent l="0" t="0" r="0" b="0"/>
                <wp:wrapNone/>
                <wp:docPr id="5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9A3AD" w14:textId="77777777" w:rsidR="00DB269A" w:rsidRDefault="00DB269A">
                            <w:pPr>
                              <w:pStyle w:val="Heading2"/>
                            </w:pPr>
                            <w:r>
                              <w:t xml:space="preserve">President’s Report – </w:t>
                            </w:r>
                            <w:r>
                              <w:rPr>
                                <w:sz w:val="32"/>
                              </w:rPr>
                              <w:t>Susan Blackall</w:t>
                            </w:r>
                          </w:p>
                          <w:p w14:paraId="4819070D" w14:textId="77777777" w:rsidR="00DB269A" w:rsidRDefault="00DB269A">
                            <w:pPr>
                              <w:pStyle w:val="Heading2"/>
                            </w:pPr>
                          </w:p>
                          <w:p w14:paraId="03306A73" w14:textId="77777777" w:rsidR="00DB269A" w:rsidRPr="00CD4325" w:rsidRDefault="00DB269A" w:rsidP="005D5C2E"/>
                          <w:p w14:paraId="73706064" w14:textId="77777777" w:rsidR="00DB269A" w:rsidRPr="00CA2530" w:rsidRDefault="00DB269A" w:rsidP="005D5C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54pt;margin-top:171pt;width:5in;height:27pt;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" filled="f" stroked="f">
                <v:textbox inset="0,0,0,0">
                  <w:txbxContent>
                    <w:p w14:paraId="7449A3AD" w14:textId="77777777" w:rsidR="00DB269A" w:rsidRDefault="00DB269A">
                      <w:pPr>
                        <w:pStyle w:val="Heading2"/>
                      </w:pPr>
                      <w:r>
                        <w:t xml:space="preserve">President’s Report – </w:t>
                      </w:r>
                      <w:r>
                        <w:rPr>
                          <w:sz w:val="32"/>
                        </w:rPr>
                        <w:t>Susan Blackall</w:t>
                      </w:r>
                    </w:p>
                    <w:p w14:paraId="4819070D" w14:textId="77777777" w:rsidR="00DB269A" w:rsidRDefault="00DB269A">
                      <w:pPr>
                        <w:pStyle w:val="Heading2"/>
                      </w:pPr>
                    </w:p>
                    <w:p w14:paraId="03306A73" w14:textId="77777777" w:rsidR="00DB269A" w:rsidRPr="00CD4325" w:rsidRDefault="00DB269A" w:rsidP="005D5C2E"/>
                    <w:p w14:paraId="73706064" w14:textId="77777777" w:rsidR="00DB269A" w:rsidRPr="00CA2530" w:rsidRDefault="00DB269A" w:rsidP="005D5C2E"/>
                  </w:txbxContent>
                </v:textbox>
                <w10:wrap anchorx="page" anchory="page"/>
              </v:shape>
            </w:pict>
          </mc:Fallback>
        </mc:AlternateContent>
      </w:r>
    </w:p>
    <w:p w14:paraId="4162D05E" w14:textId="77777777" w:rsidR="005D5C2E" w:rsidRPr="009955BF" w:rsidRDefault="00E8376B" w:rsidP="005D5C2E">
      <w:pPr>
        <w:rPr>
          <w:sz w:val="22"/>
        </w:rPr>
      </w:pPr>
      <w:r>
        <w:rPr>
          <w:rFonts w:ascii="Century Schoolbook" w:hAnsi="Century Schoolbook" w:cs="Century Schoolbook"/>
          <w:noProof/>
          <w:sz w:val="20"/>
          <w:szCs w:val="38"/>
        </w:rPr>
        <mc:AlternateContent>
          <mc:Choice Requires="wps">
            <w:drawing>
              <wp:anchor distT="0" distB="0" distL="114300" distR="114300" simplePos="0" relativeHeight="251720192" behindDoc="0" locked="0" layoutInCell="1" allowOverlap="1" wp14:anchorId="289772A5" wp14:editId="12F62C27">
                <wp:simplePos x="0" y="0"/>
                <wp:positionH relativeFrom="column">
                  <wp:posOffset>-228600</wp:posOffset>
                </wp:positionH>
                <wp:positionV relativeFrom="paragraph">
                  <wp:posOffset>198120</wp:posOffset>
                </wp:positionV>
                <wp:extent cx="7086600" cy="7429500"/>
                <wp:effectExtent l="0" t="0" r="0" b="0"/>
                <wp:wrapTight wrapText="bothSides">
                  <wp:wrapPolygon edited="0">
                    <wp:start x="77" y="74"/>
                    <wp:lineTo x="77" y="21415"/>
                    <wp:lineTo x="21445" y="21415"/>
                    <wp:lineTo x="21445" y="74"/>
                    <wp:lineTo x="77" y="74"/>
                  </wp:wrapPolygon>
                </wp:wrapTight>
                <wp:docPr id="514"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742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EED4C" w14:textId="77777777" w:rsidR="00DB269A" w:rsidRDefault="00DB269A" w:rsidP="00264EBC">
                            <w:pPr>
                              <w:widowControl w:val="0"/>
                              <w:autoSpaceDE w:val="0"/>
                              <w:autoSpaceDN w:val="0"/>
                              <w:adjustRightInd w:val="0"/>
                              <w:spacing w:after="240"/>
                              <w:ind w:right="720" w:firstLine="360"/>
                              <w:contextualSpacing/>
                              <w:rPr>
                                <w:szCs w:val="24"/>
                              </w:rPr>
                            </w:pPr>
                            <w:r w:rsidRPr="00AC708D">
                              <w:rPr>
                                <w:szCs w:val="24"/>
                              </w:rPr>
                              <w:t xml:space="preserve">   </w:t>
                            </w:r>
                            <w:r w:rsidRPr="00AC708D">
                              <w:rPr>
                                <w:szCs w:val="24"/>
                              </w:rPr>
                              <w:tab/>
                            </w:r>
                          </w:p>
                          <w:p w14:paraId="26293ABB" w14:textId="77777777" w:rsidR="00DB269A" w:rsidRDefault="00DB269A" w:rsidP="00264EBC">
                            <w:pPr>
                              <w:widowControl w:val="0"/>
                              <w:autoSpaceDE w:val="0"/>
                              <w:autoSpaceDN w:val="0"/>
                              <w:adjustRightInd w:val="0"/>
                              <w:spacing w:after="240"/>
                              <w:ind w:right="720" w:firstLine="360"/>
                              <w:contextualSpacing/>
                              <w:rPr>
                                <w:szCs w:val="24"/>
                              </w:rPr>
                            </w:pPr>
                          </w:p>
                          <w:p w14:paraId="78B60678" w14:textId="77777777" w:rsidR="00DB269A" w:rsidRDefault="00DB269A" w:rsidP="00A62CD4">
                            <w:pPr>
                              <w:widowControl w:val="0"/>
                              <w:autoSpaceDE w:val="0"/>
                              <w:autoSpaceDN w:val="0"/>
                              <w:adjustRightInd w:val="0"/>
                              <w:spacing w:after="240"/>
                              <w:ind w:right="720" w:firstLine="360"/>
                            </w:pPr>
                            <w:r>
                              <w:t>In looking at the old adage about if “March comes in like a lion,” well then our weather should be “a lamb” for spring break. I keep thinking it should be getting better soon, but that pleasure continues to stay out of reach.  In addition to ISAT testing, 3</w:t>
                            </w:r>
                            <w:r w:rsidRPr="00732CF0">
                              <w:rPr>
                                <w:vertAlign w:val="superscript"/>
                              </w:rPr>
                              <w:t>rd</w:t>
                            </w:r>
                            <w:r>
                              <w:t xml:space="preserve"> quarter grades, and negotiation training, here are some of the other issues that we are working on at this time: </w:t>
                            </w:r>
                          </w:p>
                          <w:p w14:paraId="7A23187C" w14:textId="77777777" w:rsidR="00DB269A" w:rsidRPr="00D70ACD" w:rsidRDefault="00DB269A" w:rsidP="00A62CD4">
                            <w:pPr>
                              <w:pStyle w:val="ListParagraph"/>
                              <w:widowControl w:val="0"/>
                              <w:numPr>
                                <w:ilvl w:val="1"/>
                                <w:numId w:val="5"/>
                              </w:numPr>
                              <w:autoSpaceDE w:val="0"/>
                              <w:autoSpaceDN w:val="0"/>
                              <w:adjustRightInd w:val="0"/>
                              <w:spacing w:after="240"/>
                              <w:ind w:left="720" w:right="720"/>
                              <w:rPr>
                                <w:rFonts w:cs="Times"/>
                              </w:rPr>
                            </w:pPr>
                            <w:r>
                              <w:t>Pension Issue</w:t>
                            </w:r>
                          </w:p>
                          <w:p w14:paraId="2F6F46A8" w14:textId="77777777" w:rsidR="00DB269A" w:rsidRPr="00CC3F27" w:rsidRDefault="00DB269A" w:rsidP="00A62CD4">
                            <w:pPr>
                              <w:pStyle w:val="ListParagraph"/>
                              <w:widowControl w:val="0"/>
                              <w:numPr>
                                <w:ilvl w:val="0"/>
                                <w:numId w:val="4"/>
                              </w:numPr>
                              <w:autoSpaceDE w:val="0"/>
                              <w:autoSpaceDN w:val="0"/>
                              <w:adjustRightInd w:val="0"/>
                              <w:spacing w:after="240"/>
                              <w:ind w:right="720"/>
                            </w:pPr>
                            <w:r w:rsidRPr="00D70ACD">
                              <w:rPr>
                                <w:rFonts w:cs="Times"/>
                              </w:rPr>
                              <w:t xml:space="preserve">June 1, 2014, is the date that all new pension laws take effect. Even though there currently are lawsuits pending, there are no injunctions halting the law from taking effect. </w:t>
                            </w:r>
                          </w:p>
                          <w:p w14:paraId="5AF66D60" w14:textId="77777777" w:rsidR="00DB269A" w:rsidRPr="00D70ACD" w:rsidRDefault="00DB269A" w:rsidP="00A62CD4">
                            <w:pPr>
                              <w:pStyle w:val="ListParagraph"/>
                              <w:widowControl w:val="0"/>
                              <w:numPr>
                                <w:ilvl w:val="0"/>
                                <w:numId w:val="4"/>
                              </w:numPr>
                              <w:autoSpaceDE w:val="0"/>
                              <w:autoSpaceDN w:val="0"/>
                              <w:adjustRightInd w:val="0"/>
                              <w:spacing w:after="200"/>
                              <w:rPr>
                                <w:rFonts w:cs="Verdana"/>
                                <w:sz w:val="20"/>
                                <w:szCs w:val="20"/>
                              </w:rPr>
                            </w:pPr>
                            <w:r w:rsidRPr="00D70ACD">
                              <w:rPr>
                                <w:rFonts w:cs="Times"/>
                              </w:rPr>
                              <w:t xml:space="preserve">Salary caps for pension calculation will be in locked at $110.631 as of June 1 or at a teacher’s current salary for anyone making over $110,631. </w:t>
                            </w:r>
                          </w:p>
                          <w:p w14:paraId="7954897B" w14:textId="77777777" w:rsidR="00DB269A" w:rsidRPr="00A62CD4" w:rsidRDefault="00DB269A" w:rsidP="00A62CD4">
                            <w:pPr>
                              <w:pStyle w:val="ListParagraph"/>
                              <w:widowControl w:val="0"/>
                              <w:numPr>
                                <w:ilvl w:val="0"/>
                                <w:numId w:val="4"/>
                              </w:numPr>
                              <w:autoSpaceDE w:val="0"/>
                              <w:autoSpaceDN w:val="0"/>
                              <w:adjustRightInd w:val="0"/>
                              <w:spacing w:after="200"/>
                              <w:rPr>
                                <w:rFonts w:cs="Verdana"/>
                                <w:sz w:val="20"/>
                                <w:szCs w:val="20"/>
                              </w:rPr>
                            </w:pPr>
                            <w:r w:rsidRPr="00D70ACD">
                              <w:rPr>
                                <w:rFonts w:cs="Times"/>
                              </w:rPr>
                              <w:t xml:space="preserve">The only variation to the June 1 date is for teacher’s retiring at the end </w:t>
                            </w:r>
                            <w:proofErr w:type="gramStart"/>
                            <w:r w:rsidRPr="00D70ACD">
                              <w:rPr>
                                <w:rFonts w:cs="Times"/>
                              </w:rPr>
                              <w:t>of the 2013-2014 school year</w:t>
                            </w:r>
                            <w:proofErr w:type="gramEnd"/>
                            <w:r w:rsidRPr="00D70ACD">
                              <w:rPr>
                                <w:rFonts w:cs="Times"/>
                              </w:rPr>
                              <w:t xml:space="preserve">; their important date is July 1, 2014. There are COLA benefits for those retiring before </w:t>
                            </w:r>
                          </w:p>
                          <w:p w14:paraId="2F7E95E6" w14:textId="03BA39E8" w:rsidR="00DB269A" w:rsidRDefault="00DB269A" w:rsidP="00A62CD4">
                            <w:pPr>
                              <w:pStyle w:val="ListParagraph"/>
                              <w:widowControl w:val="0"/>
                              <w:autoSpaceDE w:val="0"/>
                              <w:autoSpaceDN w:val="0"/>
                              <w:adjustRightInd w:val="0"/>
                              <w:spacing w:after="200"/>
                              <w:ind w:left="1440"/>
                              <w:rPr>
                                <w:rFonts w:cs="Times"/>
                              </w:rPr>
                            </w:pPr>
                            <w:r w:rsidRPr="00D70ACD">
                              <w:rPr>
                                <w:rFonts w:cs="Times"/>
                              </w:rPr>
                              <w:t>July 1.</w:t>
                            </w:r>
                          </w:p>
                          <w:p w14:paraId="1A4C3860" w14:textId="77777777" w:rsidR="00DB269A" w:rsidRPr="00D70ACD" w:rsidRDefault="00DB269A" w:rsidP="00A62CD4">
                            <w:pPr>
                              <w:pStyle w:val="ListParagraph"/>
                              <w:widowControl w:val="0"/>
                              <w:autoSpaceDE w:val="0"/>
                              <w:autoSpaceDN w:val="0"/>
                              <w:adjustRightInd w:val="0"/>
                              <w:spacing w:after="200"/>
                              <w:ind w:left="1440"/>
                              <w:rPr>
                                <w:rFonts w:cs="Verdana"/>
                                <w:sz w:val="20"/>
                                <w:szCs w:val="20"/>
                              </w:rPr>
                            </w:pPr>
                          </w:p>
                          <w:p w14:paraId="264967AE" w14:textId="77777777" w:rsidR="00DB269A" w:rsidRDefault="00DB269A" w:rsidP="00A62CD4">
                            <w:pPr>
                              <w:pStyle w:val="ListParagraph"/>
                              <w:numPr>
                                <w:ilvl w:val="0"/>
                                <w:numId w:val="7"/>
                              </w:numPr>
                              <w:ind w:left="720"/>
                            </w:pPr>
                            <w:r>
                              <w:t xml:space="preserve">1% Sales Tax </w:t>
                            </w:r>
                          </w:p>
                          <w:p w14:paraId="691B50DB" w14:textId="53DF3F27" w:rsidR="00DB269A" w:rsidRDefault="00DB269A" w:rsidP="00A62CD4">
                            <w:pPr>
                              <w:pStyle w:val="ListParagraph"/>
                              <w:numPr>
                                <w:ilvl w:val="0"/>
                                <w:numId w:val="6"/>
                              </w:numPr>
                            </w:pPr>
                            <w:r>
                              <w:t>The initiative is well under way for the Yes Makes Cents County School Sales Tax</w:t>
                            </w:r>
                          </w:p>
                          <w:p w14:paraId="57F9C8CF" w14:textId="77777777" w:rsidR="00DB269A" w:rsidRDefault="00DB269A" w:rsidP="00A62CD4">
                            <w:pPr>
                              <w:pStyle w:val="ListParagraph"/>
                              <w:numPr>
                                <w:ilvl w:val="0"/>
                                <w:numId w:val="6"/>
                              </w:numPr>
                            </w:pPr>
                            <w:r>
                              <w:t xml:space="preserve">If you have some time to share to make a few phone calls, Jay </w:t>
                            </w:r>
                            <w:proofErr w:type="spellStart"/>
                            <w:r>
                              <w:t>Bohnsack</w:t>
                            </w:r>
                            <w:proofErr w:type="spellEnd"/>
                            <w:r>
                              <w:t xml:space="preserve"> helping put a canvassing </w:t>
                            </w:r>
                            <w:proofErr w:type="gramStart"/>
                            <w:r>
                              <w:t>list</w:t>
                            </w:r>
                            <w:proofErr w:type="gramEnd"/>
                            <w:r>
                              <w:t xml:space="preserve"> together. </w:t>
                            </w:r>
                          </w:p>
                          <w:p w14:paraId="24999294" w14:textId="791B6C1A" w:rsidR="00DB269A" w:rsidRPr="00D70ACD" w:rsidRDefault="00DB269A" w:rsidP="00A62CD4">
                            <w:pPr>
                              <w:pStyle w:val="ListParagraph"/>
                              <w:numPr>
                                <w:ilvl w:val="0"/>
                                <w:numId w:val="6"/>
                              </w:numPr>
                            </w:pPr>
                            <w:r>
                              <w:t>It is essential that all teachers take the time to vote this March 18. We only lost by a couple thousand votes last time. I know we can make the difference.</w:t>
                            </w:r>
                          </w:p>
                          <w:p w14:paraId="32990864" w14:textId="77777777" w:rsidR="00DB269A" w:rsidRDefault="00DB269A" w:rsidP="00A62CD4">
                            <w:pPr>
                              <w:pStyle w:val="ListParagraph"/>
                              <w:widowControl w:val="0"/>
                              <w:tabs>
                                <w:tab w:val="left" w:pos="220"/>
                                <w:tab w:val="left" w:pos="720"/>
                              </w:tabs>
                              <w:autoSpaceDE w:val="0"/>
                              <w:autoSpaceDN w:val="0"/>
                              <w:adjustRightInd w:val="0"/>
                              <w:ind w:left="1440"/>
                              <w:rPr>
                                <w:rFonts w:cs="Verdana"/>
                              </w:rPr>
                            </w:pPr>
                          </w:p>
                          <w:p w14:paraId="33E3A8E3" w14:textId="77777777" w:rsidR="00DB269A" w:rsidRDefault="00DB269A" w:rsidP="00A62CD4">
                            <w:pPr>
                              <w:pStyle w:val="ListParagraph"/>
                              <w:widowControl w:val="0"/>
                              <w:numPr>
                                <w:ilvl w:val="0"/>
                                <w:numId w:val="2"/>
                              </w:numPr>
                              <w:tabs>
                                <w:tab w:val="left" w:pos="220"/>
                                <w:tab w:val="left" w:pos="720"/>
                              </w:tabs>
                              <w:autoSpaceDE w:val="0"/>
                              <w:autoSpaceDN w:val="0"/>
                              <w:adjustRightInd w:val="0"/>
                              <w:rPr>
                                <w:rFonts w:cs="Verdana"/>
                              </w:rPr>
                            </w:pPr>
                            <w:r>
                              <w:rPr>
                                <w:rFonts w:cs="Verdana"/>
                              </w:rPr>
                              <w:t>School Calendar</w:t>
                            </w:r>
                          </w:p>
                          <w:p w14:paraId="3FD2EE06" w14:textId="77777777" w:rsidR="00DB269A" w:rsidRDefault="00DB269A" w:rsidP="00A62CD4">
                            <w:pPr>
                              <w:pStyle w:val="ListParagraph"/>
                              <w:widowControl w:val="0"/>
                              <w:numPr>
                                <w:ilvl w:val="1"/>
                                <w:numId w:val="2"/>
                              </w:numPr>
                              <w:tabs>
                                <w:tab w:val="left" w:pos="220"/>
                                <w:tab w:val="left" w:pos="720"/>
                              </w:tabs>
                              <w:autoSpaceDE w:val="0"/>
                              <w:autoSpaceDN w:val="0"/>
                              <w:adjustRightInd w:val="0"/>
                              <w:rPr>
                                <w:rFonts w:cs="Verdana"/>
                              </w:rPr>
                            </w:pPr>
                            <w:r>
                              <w:rPr>
                                <w:rFonts w:cs="Verdana"/>
                              </w:rPr>
                              <w:t>I would like to say thanks to the calendar committee. You provided us with excellent choices.</w:t>
                            </w:r>
                          </w:p>
                          <w:p w14:paraId="1A0222B1" w14:textId="77777777" w:rsidR="00DB269A" w:rsidRDefault="00DB269A" w:rsidP="00A62CD4">
                            <w:pPr>
                              <w:pStyle w:val="ListParagraph"/>
                              <w:widowControl w:val="0"/>
                              <w:numPr>
                                <w:ilvl w:val="1"/>
                                <w:numId w:val="2"/>
                              </w:numPr>
                              <w:tabs>
                                <w:tab w:val="left" w:pos="220"/>
                                <w:tab w:val="left" w:pos="720"/>
                              </w:tabs>
                              <w:autoSpaceDE w:val="0"/>
                              <w:autoSpaceDN w:val="0"/>
                              <w:adjustRightInd w:val="0"/>
                              <w:rPr>
                                <w:rFonts w:cs="Verdana"/>
                              </w:rPr>
                            </w:pPr>
                            <w:r>
                              <w:rPr>
                                <w:rFonts w:cs="Verdana"/>
                              </w:rPr>
                              <w:t>On a more contentious note, please note that Dr. Moyer decided that all heat days would be made up during the fall break.</w:t>
                            </w:r>
                          </w:p>
                          <w:p w14:paraId="5EF990DA" w14:textId="77777777" w:rsidR="00DB269A" w:rsidRDefault="00DB269A" w:rsidP="00A62CD4">
                            <w:pPr>
                              <w:pStyle w:val="ListParagraph"/>
                              <w:widowControl w:val="0"/>
                              <w:numPr>
                                <w:ilvl w:val="1"/>
                                <w:numId w:val="2"/>
                              </w:numPr>
                              <w:tabs>
                                <w:tab w:val="left" w:pos="220"/>
                                <w:tab w:val="left" w:pos="720"/>
                              </w:tabs>
                              <w:autoSpaceDE w:val="0"/>
                              <w:autoSpaceDN w:val="0"/>
                              <w:adjustRightInd w:val="0"/>
                              <w:rPr>
                                <w:rFonts w:cs="Verdana"/>
                              </w:rPr>
                            </w:pPr>
                            <w:r>
                              <w:rPr>
                                <w:rFonts w:cs="Verdana"/>
                              </w:rPr>
                              <w:t>Although the board does have the final decision on any school calendar, this was not in any version that was voted on, nor was it discussed at any calendar meeting.</w:t>
                            </w:r>
                          </w:p>
                          <w:p w14:paraId="2736F003" w14:textId="77777777" w:rsidR="00DB269A" w:rsidRDefault="00DB269A" w:rsidP="00A62CD4">
                            <w:pPr>
                              <w:pStyle w:val="ListParagraph"/>
                              <w:widowControl w:val="0"/>
                              <w:numPr>
                                <w:ilvl w:val="1"/>
                                <w:numId w:val="2"/>
                              </w:numPr>
                              <w:tabs>
                                <w:tab w:val="left" w:pos="220"/>
                                <w:tab w:val="left" w:pos="720"/>
                              </w:tabs>
                              <w:autoSpaceDE w:val="0"/>
                              <w:autoSpaceDN w:val="0"/>
                              <w:adjustRightInd w:val="0"/>
                              <w:rPr>
                                <w:rFonts w:cs="Verdana"/>
                              </w:rPr>
                            </w:pPr>
                            <w:r>
                              <w:rPr>
                                <w:rFonts w:cs="Verdana"/>
                              </w:rPr>
                              <w:t>Discussions are continuing with Dr. Moyer on this topic.</w:t>
                            </w:r>
                          </w:p>
                          <w:p w14:paraId="01A25D63" w14:textId="77777777" w:rsidR="00DB269A" w:rsidRDefault="00DB269A" w:rsidP="00A62CD4">
                            <w:pPr>
                              <w:pStyle w:val="ListParagraph"/>
                              <w:widowControl w:val="0"/>
                              <w:tabs>
                                <w:tab w:val="left" w:pos="220"/>
                                <w:tab w:val="left" w:pos="720"/>
                              </w:tabs>
                              <w:autoSpaceDE w:val="0"/>
                              <w:autoSpaceDN w:val="0"/>
                              <w:adjustRightInd w:val="0"/>
                              <w:ind w:left="1440"/>
                              <w:rPr>
                                <w:rFonts w:cs="Verdana"/>
                              </w:rPr>
                            </w:pPr>
                          </w:p>
                          <w:p w14:paraId="4CE55E94" w14:textId="77777777" w:rsidR="00DB269A" w:rsidRPr="00A817A5" w:rsidRDefault="00DB269A" w:rsidP="00A62CD4">
                            <w:pPr>
                              <w:pStyle w:val="ListParagraph"/>
                              <w:widowControl w:val="0"/>
                              <w:numPr>
                                <w:ilvl w:val="0"/>
                                <w:numId w:val="2"/>
                              </w:numPr>
                              <w:tabs>
                                <w:tab w:val="left" w:pos="220"/>
                                <w:tab w:val="left" w:pos="720"/>
                              </w:tabs>
                              <w:autoSpaceDE w:val="0"/>
                              <w:autoSpaceDN w:val="0"/>
                              <w:adjustRightInd w:val="0"/>
                              <w:rPr>
                                <w:rFonts w:cs="Verdana"/>
                              </w:rPr>
                            </w:pPr>
                            <w:r>
                              <w:rPr>
                                <w:rFonts w:cs="Verdana"/>
                              </w:rPr>
                              <w:t>Teacher Evaluation Document</w:t>
                            </w:r>
                          </w:p>
                          <w:p w14:paraId="166A35C7" w14:textId="77777777" w:rsidR="00DB269A" w:rsidRDefault="00DB269A" w:rsidP="00A62CD4">
                            <w:pPr>
                              <w:pStyle w:val="ListParagraph"/>
                              <w:widowControl w:val="0"/>
                              <w:numPr>
                                <w:ilvl w:val="1"/>
                                <w:numId w:val="2"/>
                              </w:numPr>
                              <w:tabs>
                                <w:tab w:val="left" w:pos="220"/>
                                <w:tab w:val="left" w:pos="720"/>
                              </w:tabs>
                              <w:autoSpaceDE w:val="0"/>
                              <w:autoSpaceDN w:val="0"/>
                              <w:adjustRightInd w:val="0"/>
                              <w:rPr>
                                <w:rFonts w:cs="Verdana"/>
                              </w:rPr>
                            </w:pPr>
                            <w:r>
                              <w:rPr>
                                <w:rFonts w:cs="Verdana"/>
                              </w:rPr>
                              <w:t>A thank you also has to go out to the informal district evaluation committee. They worked long hours to put together a document that will be fair and focused on collaborative teacher growth.</w:t>
                            </w:r>
                          </w:p>
                          <w:p w14:paraId="039DC25A" w14:textId="77777777" w:rsidR="00DB269A" w:rsidRDefault="00DB269A" w:rsidP="00A62CD4">
                            <w:pPr>
                              <w:pStyle w:val="ListParagraph"/>
                              <w:widowControl w:val="0"/>
                              <w:numPr>
                                <w:ilvl w:val="1"/>
                                <w:numId w:val="2"/>
                              </w:numPr>
                              <w:tabs>
                                <w:tab w:val="left" w:pos="220"/>
                                <w:tab w:val="left" w:pos="720"/>
                              </w:tabs>
                              <w:autoSpaceDE w:val="0"/>
                              <w:autoSpaceDN w:val="0"/>
                              <w:adjustRightInd w:val="0"/>
                              <w:rPr>
                                <w:rFonts w:cs="Verdana"/>
                              </w:rPr>
                            </w:pPr>
                            <w:r>
                              <w:rPr>
                                <w:rFonts w:cs="Verdana"/>
                              </w:rPr>
                              <w:t>Our union ratified this portion of the teacher evaluation document, dealing with professional growth, on February 19th.</w:t>
                            </w:r>
                          </w:p>
                          <w:p w14:paraId="5635ACDE" w14:textId="77777777" w:rsidR="00DB269A" w:rsidRDefault="00DB269A" w:rsidP="00A62CD4">
                            <w:pPr>
                              <w:pStyle w:val="ListParagraph"/>
                              <w:widowControl w:val="0"/>
                              <w:numPr>
                                <w:ilvl w:val="1"/>
                                <w:numId w:val="2"/>
                              </w:numPr>
                              <w:tabs>
                                <w:tab w:val="left" w:pos="220"/>
                                <w:tab w:val="left" w:pos="720"/>
                              </w:tabs>
                              <w:autoSpaceDE w:val="0"/>
                              <w:autoSpaceDN w:val="0"/>
                              <w:adjustRightInd w:val="0"/>
                              <w:rPr>
                                <w:rFonts w:cs="Verdana"/>
                              </w:rPr>
                            </w:pPr>
                            <w:r>
                              <w:rPr>
                                <w:rFonts w:cs="Verdana"/>
                              </w:rPr>
                              <w:t>Thank you also to Teresa Armes for organizing all the ballots and the voting process.</w:t>
                            </w:r>
                          </w:p>
                          <w:p w14:paraId="6435A700" w14:textId="77777777" w:rsidR="00DB269A" w:rsidRDefault="00DB269A" w:rsidP="00A62CD4">
                            <w:pPr>
                              <w:pStyle w:val="ListParagraph"/>
                              <w:widowControl w:val="0"/>
                              <w:numPr>
                                <w:ilvl w:val="1"/>
                                <w:numId w:val="2"/>
                              </w:numPr>
                              <w:tabs>
                                <w:tab w:val="left" w:pos="220"/>
                                <w:tab w:val="left" w:pos="720"/>
                              </w:tabs>
                              <w:autoSpaceDE w:val="0"/>
                              <w:autoSpaceDN w:val="0"/>
                              <w:adjustRightInd w:val="0"/>
                              <w:rPr>
                                <w:rFonts w:cs="Verdana"/>
                              </w:rPr>
                            </w:pPr>
                            <w:r>
                              <w:rPr>
                                <w:rFonts w:cs="Verdana"/>
                              </w:rPr>
                              <w:t>There will be sessions offered in the future that would address questions on the PERA, SB7, and the Charlotte Danielson model.</w:t>
                            </w:r>
                          </w:p>
                          <w:p w14:paraId="1B626A67" w14:textId="3B8F3EF2" w:rsidR="00DB269A" w:rsidRPr="00AC708D" w:rsidRDefault="00DB269A" w:rsidP="00A62CD4">
                            <w:pPr>
                              <w:widowControl w:val="0"/>
                              <w:autoSpaceDE w:val="0"/>
                              <w:autoSpaceDN w:val="0"/>
                              <w:adjustRightInd w:val="0"/>
                              <w:spacing w:after="240"/>
                              <w:ind w:right="720" w:firstLine="360"/>
                              <w:contextualSpacing/>
                              <w:rPr>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036" type="#_x0000_t202" style="position:absolute;margin-left:-17.95pt;margin-top:15.6pt;width:558pt;height:5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" filled="f" stroked="f">
                <v:textbox inset=",7.2pt,,7.2pt">
                  <w:txbxContent>
                    <w:p w14:paraId="026EED4C" w14:textId="77777777" w:rsidR="00DB269A" w:rsidRDefault="00DB269A" w:rsidP="00264EBC">
                      <w:pPr>
                        <w:widowControl w:val="0"/>
                        <w:autoSpaceDE w:val="0"/>
                        <w:autoSpaceDN w:val="0"/>
                        <w:adjustRightInd w:val="0"/>
                        <w:spacing w:after="240"/>
                        <w:ind w:right="720" w:firstLine="360"/>
                        <w:contextualSpacing/>
                        <w:rPr>
                          <w:szCs w:val="24"/>
                        </w:rPr>
                      </w:pPr>
                      <w:r w:rsidRPr="00AC708D">
                        <w:rPr>
                          <w:szCs w:val="24"/>
                        </w:rPr>
                        <w:t xml:space="preserve">   </w:t>
                      </w:r>
                      <w:r w:rsidRPr="00AC708D">
                        <w:rPr>
                          <w:szCs w:val="24"/>
                        </w:rPr>
                        <w:tab/>
                      </w:r>
                    </w:p>
                    <w:p w14:paraId="26293ABB" w14:textId="77777777" w:rsidR="00DB269A" w:rsidRDefault="00DB269A" w:rsidP="00264EBC">
                      <w:pPr>
                        <w:widowControl w:val="0"/>
                        <w:autoSpaceDE w:val="0"/>
                        <w:autoSpaceDN w:val="0"/>
                        <w:adjustRightInd w:val="0"/>
                        <w:spacing w:after="240"/>
                        <w:ind w:right="720" w:firstLine="360"/>
                        <w:contextualSpacing/>
                        <w:rPr>
                          <w:szCs w:val="24"/>
                        </w:rPr>
                      </w:pPr>
                    </w:p>
                    <w:p w14:paraId="78B60678" w14:textId="77777777" w:rsidR="00DB269A" w:rsidRDefault="00DB269A" w:rsidP="00A62CD4">
                      <w:pPr>
                        <w:widowControl w:val="0"/>
                        <w:autoSpaceDE w:val="0"/>
                        <w:autoSpaceDN w:val="0"/>
                        <w:adjustRightInd w:val="0"/>
                        <w:spacing w:after="240"/>
                        <w:ind w:right="720" w:firstLine="360"/>
                      </w:pPr>
                      <w:r>
                        <w:t>In looking at the old adage about if “March comes in like a lion,” well then our weather should be “a lamb” for spring break. I keep thinking it should be getting better soon, but that pleasure continues to stay out of reach.  In addition to ISAT testing, 3</w:t>
                      </w:r>
                      <w:r w:rsidRPr="00732CF0">
                        <w:rPr>
                          <w:vertAlign w:val="superscript"/>
                        </w:rPr>
                        <w:t>rd</w:t>
                      </w:r>
                      <w:r>
                        <w:t xml:space="preserve"> quarter grades, and negotiation training, here are some of the other issues that we are working on at this time: </w:t>
                      </w:r>
                    </w:p>
                    <w:p w14:paraId="7A23187C" w14:textId="77777777" w:rsidR="00DB269A" w:rsidRPr="00D70ACD" w:rsidRDefault="00DB269A" w:rsidP="00A62CD4">
                      <w:pPr>
                        <w:pStyle w:val="ListParagraph"/>
                        <w:widowControl w:val="0"/>
                        <w:numPr>
                          <w:ilvl w:val="1"/>
                          <w:numId w:val="5"/>
                        </w:numPr>
                        <w:autoSpaceDE w:val="0"/>
                        <w:autoSpaceDN w:val="0"/>
                        <w:adjustRightInd w:val="0"/>
                        <w:spacing w:after="240"/>
                        <w:ind w:left="720" w:right="720"/>
                        <w:rPr>
                          <w:rFonts w:cs="Times" w:hint="eastAsia"/>
                        </w:rPr>
                      </w:pPr>
                      <w:r>
                        <w:t>Pension Issue</w:t>
                      </w:r>
                    </w:p>
                    <w:p w14:paraId="2F6F46A8" w14:textId="77777777" w:rsidR="00DB269A" w:rsidRPr="00CC3F27" w:rsidRDefault="00DB269A" w:rsidP="00A62CD4">
                      <w:pPr>
                        <w:pStyle w:val="ListParagraph"/>
                        <w:widowControl w:val="0"/>
                        <w:numPr>
                          <w:ilvl w:val="0"/>
                          <w:numId w:val="4"/>
                        </w:numPr>
                        <w:autoSpaceDE w:val="0"/>
                        <w:autoSpaceDN w:val="0"/>
                        <w:adjustRightInd w:val="0"/>
                        <w:spacing w:after="240"/>
                        <w:ind w:right="720"/>
                        <w:rPr>
                          <w:rFonts w:hint="eastAsia"/>
                        </w:rPr>
                      </w:pPr>
                      <w:r w:rsidRPr="00D70ACD">
                        <w:rPr>
                          <w:rFonts w:cs="Times"/>
                        </w:rPr>
                        <w:t xml:space="preserve">June 1, 2014, is the date that all new pension laws take effect. Even though there currently are lawsuits pending, there are no injunctions halting the law from taking effect. </w:t>
                      </w:r>
                    </w:p>
                    <w:p w14:paraId="5AF66D60" w14:textId="77777777" w:rsidR="00DB269A" w:rsidRPr="00D70ACD" w:rsidRDefault="00DB269A" w:rsidP="00A62CD4">
                      <w:pPr>
                        <w:pStyle w:val="ListParagraph"/>
                        <w:widowControl w:val="0"/>
                        <w:numPr>
                          <w:ilvl w:val="0"/>
                          <w:numId w:val="4"/>
                        </w:numPr>
                        <w:autoSpaceDE w:val="0"/>
                        <w:autoSpaceDN w:val="0"/>
                        <w:adjustRightInd w:val="0"/>
                        <w:spacing w:after="200"/>
                        <w:rPr>
                          <w:rFonts w:cs="Verdana" w:hint="eastAsia"/>
                          <w:sz w:val="20"/>
                          <w:szCs w:val="20"/>
                        </w:rPr>
                      </w:pPr>
                      <w:r w:rsidRPr="00D70ACD">
                        <w:rPr>
                          <w:rFonts w:cs="Times"/>
                        </w:rPr>
                        <w:t xml:space="preserve">Salary caps for pension calculation will be in locked at $110.631 as of June 1 or at a teacher’s current salary for anyone making over $110,631. </w:t>
                      </w:r>
                    </w:p>
                    <w:p w14:paraId="7954897B" w14:textId="77777777" w:rsidR="00DB269A" w:rsidRPr="00A62CD4" w:rsidRDefault="00DB269A" w:rsidP="00A62CD4">
                      <w:pPr>
                        <w:pStyle w:val="ListParagraph"/>
                        <w:widowControl w:val="0"/>
                        <w:numPr>
                          <w:ilvl w:val="0"/>
                          <w:numId w:val="4"/>
                        </w:numPr>
                        <w:autoSpaceDE w:val="0"/>
                        <w:autoSpaceDN w:val="0"/>
                        <w:adjustRightInd w:val="0"/>
                        <w:spacing w:after="200"/>
                        <w:rPr>
                          <w:rFonts w:cs="Verdana" w:hint="eastAsia"/>
                          <w:sz w:val="20"/>
                          <w:szCs w:val="20"/>
                        </w:rPr>
                      </w:pPr>
                      <w:r w:rsidRPr="00D70ACD">
                        <w:rPr>
                          <w:rFonts w:cs="Times"/>
                        </w:rPr>
                        <w:t xml:space="preserve">The only variation to the June 1 date is for teacher’s retiring at the end </w:t>
                      </w:r>
                      <w:proofErr w:type="gramStart"/>
                      <w:r w:rsidRPr="00D70ACD">
                        <w:rPr>
                          <w:rFonts w:cs="Times"/>
                        </w:rPr>
                        <w:t>of the 2013-2014 school year</w:t>
                      </w:r>
                      <w:proofErr w:type="gramEnd"/>
                      <w:r w:rsidRPr="00D70ACD">
                        <w:rPr>
                          <w:rFonts w:cs="Times"/>
                        </w:rPr>
                        <w:t xml:space="preserve">; their important date is July 1, 2014. There are COLA benefits for those retiring before </w:t>
                      </w:r>
                    </w:p>
                    <w:p w14:paraId="2F7E95E6" w14:textId="03BA39E8" w:rsidR="00DB269A" w:rsidRDefault="00DB269A" w:rsidP="00A62CD4">
                      <w:pPr>
                        <w:pStyle w:val="ListParagraph"/>
                        <w:widowControl w:val="0"/>
                        <w:autoSpaceDE w:val="0"/>
                        <w:autoSpaceDN w:val="0"/>
                        <w:adjustRightInd w:val="0"/>
                        <w:spacing w:after="200"/>
                        <w:ind w:left="1440"/>
                        <w:rPr>
                          <w:rFonts w:cs="Times" w:hint="eastAsia"/>
                        </w:rPr>
                      </w:pPr>
                      <w:r w:rsidRPr="00D70ACD">
                        <w:rPr>
                          <w:rFonts w:cs="Times"/>
                        </w:rPr>
                        <w:t>July 1.</w:t>
                      </w:r>
                    </w:p>
                    <w:p w14:paraId="1A4C3860" w14:textId="77777777" w:rsidR="00DB269A" w:rsidRPr="00D70ACD" w:rsidRDefault="00DB269A" w:rsidP="00A62CD4">
                      <w:pPr>
                        <w:pStyle w:val="ListParagraph"/>
                        <w:widowControl w:val="0"/>
                        <w:autoSpaceDE w:val="0"/>
                        <w:autoSpaceDN w:val="0"/>
                        <w:adjustRightInd w:val="0"/>
                        <w:spacing w:after="200"/>
                        <w:ind w:left="1440"/>
                        <w:rPr>
                          <w:rFonts w:cs="Verdana" w:hint="eastAsia"/>
                          <w:sz w:val="20"/>
                          <w:szCs w:val="20"/>
                        </w:rPr>
                      </w:pPr>
                    </w:p>
                    <w:p w14:paraId="264967AE" w14:textId="77777777" w:rsidR="00DB269A" w:rsidRDefault="00DB269A" w:rsidP="00A62CD4">
                      <w:pPr>
                        <w:pStyle w:val="ListParagraph"/>
                        <w:numPr>
                          <w:ilvl w:val="0"/>
                          <w:numId w:val="7"/>
                        </w:numPr>
                        <w:ind w:left="720"/>
                        <w:rPr>
                          <w:rFonts w:hint="eastAsia"/>
                        </w:rPr>
                      </w:pPr>
                      <w:r>
                        <w:t xml:space="preserve">1% Sales Tax </w:t>
                      </w:r>
                    </w:p>
                    <w:p w14:paraId="691B50DB" w14:textId="53DF3F27" w:rsidR="00DB269A" w:rsidRDefault="00DB269A" w:rsidP="00A62CD4">
                      <w:pPr>
                        <w:pStyle w:val="ListParagraph"/>
                        <w:numPr>
                          <w:ilvl w:val="0"/>
                          <w:numId w:val="6"/>
                        </w:numPr>
                        <w:rPr>
                          <w:rFonts w:hint="eastAsia"/>
                        </w:rPr>
                      </w:pPr>
                      <w:r>
                        <w:t>The initiative is well under way for the Yes Makes Cents County School Sales Tax</w:t>
                      </w:r>
                    </w:p>
                    <w:p w14:paraId="57F9C8CF" w14:textId="77777777" w:rsidR="00DB269A" w:rsidRDefault="00DB269A" w:rsidP="00A62CD4">
                      <w:pPr>
                        <w:pStyle w:val="ListParagraph"/>
                        <w:numPr>
                          <w:ilvl w:val="0"/>
                          <w:numId w:val="6"/>
                        </w:numPr>
                        <w:rPr>
                          <w:rFonts w:hint="eastAsia"/>
                        </w:rPr>
                      </w:pPr>
                      <w:r>
                        <w:t xml:space="preserve">If you have some time to share to make a few phone calls, Jay </w:t>
                      </w:r>
                      <w:proofErr w:type="spellStart"/>
                      <w:r>
                        <w:t>Bohnsack</w:t>
                      </w:r>
                      <w:proofErr w:type="spellEnd"/>
                      <w:r>
                        <w:t xml:space="preserve"> helping put a canvassing </w:t>
                      </w:r>
                      <w:proofErr w:type="gramStart"/>
                      <w:r>
                        <w:t>list</w:t>
                      </w:r>
                      <w:proofErr w:type="gramEnd"/>
                      <w:r>
                        <w:t xml:space="preserve"> together. </w:t>
                      </w:r>
                    </w:p>
                    <w:p w14:paraId="24999294" w14:textId="791B6C1A" w:rsidR="00DB269A" w:rsidRPr="00D70ACD" w:rsidRDefault="00DB269A" w:rsidP="00A62CD4">
                      <w:pPr>
                        <w:pStyle w:val="ListParagraph"/>
                        <w:numPr>
                          <w:ilvl w:val="0"/>
                          <w:numId w:val="6"/>
                        </w:numPr>
                        <w:rPr>
                          <w:rFonts w:hint="eastAsia"/>
                        </w:rPr>
                      </w:pPr>
                      <w:r>
                        <w:t>It is essential that all teachers take the time to vote this March 18. We only lost by a couple thousand votes last time. I know we can make the difference.</w:t>
                      </w:r>
                    </w:p>
                    <w:p w14:paraId="32990864" w14:textId="77777777" w:rsidR="00DB269A" w:rsidRDefault="00DB269A" w:rsidP="00A62CD4">
                      <w:pPr>
                        <w:pStyle w:val="ListParagraph"/>
                        <w:widowControl w:val="0"/>
                        <w:tabs>
                          <w:tab w:val="left" w:pos="220"/>
                          <w:tab w:val="left" w:pos="720"/>
                        </w:tabs>
                        <w:autoSpaceDE w:val="0"/>
                        <w:autoSpaceDN w:val="0"/>
                        <w:adjustRightInd w:val="0"/>
                        <w:ind w:left="1440"/>
                        <w:rPr>
                          <w:rFonts w:cs="Verdana" w:hint="eastAsia"/>
                        </w:rPr>
                      </w:pPr>
                    </w:p>
                    <w:p w14:paraId="33E3A8E3" w14:textId="77777777" w:rsidR="00DB269A" w:rsidRDefault="00DB269A" w:rsidP="00A62CD4">
                      <w:pPr>
                        <w:pStyle w:val="ListParagraph"/>
                        <w:widowControl w:val="0"/>
                        <w:numPr>
                          <w:ilvl w:val="0"/>
                          <w:numId w:val="2"/>
                        </w:numPr>
                        <w:tabs>
                          <w:tab w:val="left" w:pos="220"/>
                          <w:tab w:val="left" w:pos="720"/>
                        </w:tabs>
                        <w:autoSpaceDE w:val="0"/>
                        <w:autoSpaceDN w:val="0"/>
                        <w:adjustRightInd w:val="0"/>
                        <w:rPr>
                          <w:rFonts w:cs="Verdana" w:hint="eastAsia"/>
                        </w:rPr>
                      </w:pPr>
                      <w:r>
                        <w:rPr>
                          <w:rFonts w:cs="Verdana"/>
                        </w:rPr>
                        <w:t>School Calendar</w:t>
                      </w:r>
                    </w:p>
                    <w:p w14:paraId="3FD2EE06" w14:textId="77777777" w:rsidR="00DB269A" w:rsidRDefault="00DB269A" w:rsidP="00A62CD4">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I would like to say thanks to the calendar committee. You provided us with excellent choices.</w:t>
                      </w:r>
                    </w:p>
                    <w:p w14:paraId="1A0222B1" w14:textId="77777777" w:rsidR="00DB269A" w:rsidRDefault="00DB269A" w:rsidP="00A62CD4">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On a more contentious note, please note that Dr. Moyer decided that all heat days would be made up during the fall break.</w:t>
                      </w:r>
                    </w:p>
                    <w:p w14:paraId="5EF990DA" w14:textId="77777777" w:rsidR="00DB269A" w:rsidRDefault="00DB269A" w:rsidP="00A62CD4">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Although the board does have the final decision on any school calendar, this was not in any version that was voted on, nor was it discussed at any calendar meeting.</w:t>
                      </w:r>
                    </w:p>
                    <w:p w14:paraId="2736F003" w14:textId="77777777" w:rsidR="00DB269A" w:rsidRDefault="00DB269A" w:rsidP="00A62CD4">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Discussions are continuing with Dr. Moyer on this topic.</w:t>
                      </w:r>
                    </w:p>
                    <w:p w14:paraId="01A25D63" w14:textId="77777777" w:rsidR="00DB269A" w:rsidRDefault="00DB269A" w:rsidP="00A62CD4">
                      <w:pPr>
                        <w:pStyle w:val="ListParagraph"/>
                        <w:widowControl w:val="0"/>
                        <w:tabs>
                          <w:tab w:val="left" w:pos="220"/>
                          <w:tab w:val="left" w:pos="720"/>
                        </w:tabs>
                        <w:autoSpaceDE w:val="0"/>
                        <w:autoSpaceDN w:val="0"/>
                        <w:adjustRightInd w:val="0"/>
                        <w:ind w:left="1440"/>
                        <w:rPr>
                          <w:rFonts w:cs="Verdana" w:hint="eastAsia"/>
                        </w:rPr>
                      </w:pPr>
                    </w:p>
                    <w:p w14:paraId="4CE55E94" w14:textId="77777777" w:rsidR="00DB269A" w:rsidRPr="00A817A5" w:rsidRDefault="00DB269A" w:rsidP="00A62CD4">
                      <w:pPr>
                        <w:pStyle w:val="ListParagraph"/>
                        <w:widowControl w:val="0"/>
                        <w:numPr>
                          <w:ilvl w:val="0"/>
                          <w:numId w:val="2"/>
                        </w:numPr>
                        <w:tabs>
                          <w:tab w:val="left" w:pos="220"/>
                          <w:tab w:val="left" w:pos="720"/>
                        </w:tabs>
                        <w:autoSpaceDE w:val="0"/>
                        <w:autoSpaceDN w:val="0"/>
                        <w:adjustRightInd w:val="0"/>
                        <w:rPr>
                          <w:rFonts w:cs="Verdana" w:hint="eastAsia"/>
                        </w:rPr>
                      </w:pPr>
                      <w:r>
                        <w:rPr>
                          <w:rFonts w:cs="Verdana"/>
                        </w:rPr>
                        <w:t>Teacher Evaluation Document</w:t>
                      </w:r>
                    </w:p>
                    <w:p w14:paraId="166A35C7" w14:textId="77777777" w:rsidR="00DB269A" w:rsidRDefault="00DB269A" w:rsidP="00A62CD4">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A thank you also has to go out to the informal district evaluation committee. They worked long hours to put together a document that will be fair and focused on collaborative teacher growth.</w:t>
                      </w:r>
                    </w:p>
                    <w:p w14:paraId="039DC25A" w14:textId="77777777" w:rsidR="00DB269A" w:rsidRDefault="00DB269A" w:rsidP="00A62CD4">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Our union ratified this portion of the teacher evaluation document, dealing with professional growth, on February 19th.</w:t>
                      </w:r>
                    </w:p>
                    <w:p w14:paraId="5635ACDE" w14:textId="77777777" w:rsidR="00DB269A" w:rsidRDefault="00DB269A" w:rsidP="00A62CD4">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Thank you also to Teresa Armes for organizing all the ballots and the voting process.</w:t>
                      </w:r>
                    </w:p>
                    <w:p w14:paraId="6435A700" w14:textId="77777777" w:rsidR="00DB269A" w:rsidRDefault="00DB269A" w:rsidP="00A62CD4">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There will be sessions offered in the future that would address questions on the PERA, SB7, and the Charlotte Danielson model.</w:t>
                      </w:r>
                    </w:p>
                    <w:p w14:paraId="1B626A67" w14:textId="3B8F3EF2" w:rsidR="00DB269A" w:rsidRPr="00AC708D" w:rsidRDefault="00DB269A" w:rsidP="00A62CD4">
                      <w:pPr>
                        <w:widowControl w:val="0"/>
                        <w:autoSpaceDE w:val="0"/>
                        <w:autoSpaceDN w:val="0"/>
                        <w:adjustRightInd w:val="0"/>
                        <w:spacing w:after="240"/>
                        <w:ind w:right="720" w:firstLine="360"/>
                        <w:contextualSpacing/>
                        <w:rPr>
                          <w:szCs w:val="24"/>
                        </w:rPr>
                      </w:pPr>
                    </w:p>
                  </w:txbxContent>
                </v:textbox>
                <w10:wrap type="tight"/>
              </v:shape>
            </w:pict>
          </mc:Fallback>
        </mc:AlternateContent>
      </w:r>
    </w:p>
    <w:p w14:paraId="06E08C34" w14:textId="77777777" w:rsidR="005D5C2E" w:rsidRPr="00853F93" w:rsidRDefault="00E8376B">
      <w:r>
        <w:rPr>
          <w:noProof/>
        </w:rPr>
        <w:lastRenderedPageBreak/>
        <mc:AlternateContent>
          <mc:Choice Requires="wps">
            <w:drawing>
              <wp:anchor distT="0" distB="0" distL="114300" distR="114300" simplePos="0" relativeHeight="251646464" behindDoc="0" locked="0" layoutInCell="1" allowOverlap="1" wp14:anchorId="42D62B75" wp14:editId="2D4DF25C">
                <wp:simplePos x="0" y="0"/>
                <wp:positionH relativeFrom="page">
                  <wp:posOffset>6972300</wp:posOffset>
                </wp:positionH>
                <wp:positionV relativeFrom="page">
                  <wp:posOffset>457200</wp:posOffset>
                </wp:positionV>
                <wp:extent cx="227965" cy="227965"/>
                <wp:effectExtent l="0" t="0" r="13335" b="13335"/>
                <wp:wrapNone/>
                <wp:docPr id="513"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796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2" o:spid="_x0000_s1026" style="position:absolute;margin-left:549pt;margin-top:36pt;width:17.95pt;height:17.9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" filled="f" fillcolor="black" strokeweight="0">
                <w10:wrap anchorx="page" anchory="page"/>
              </v:rect>
            </w:pict>
          </mc:Fallback>
        </mc:AlternateContent>
      </w:r>
      <w:r>
        <w:rPr>
          <w:noProof/>
        </w:rPr>
        <mc:AlternateContent>
          <mc:Choice Requires="wps">
            <w:drawing>
              <wp:anchor distT="0" distB="0" distL="114300" distR="114300" simplePos="0" relativeHeight="251650560" behindDoc="0" locked="0" layoutInCell="1" allowOverlap="1" wp14:anchorId="22577882" wp14:editId="10B6D8D7">
                <wp:simplePos x="0" y="0"/>
                <wp:positionH relativeFrom="column">
                  <wp:posOffset>5143500</wp:posOffset>
                </wp:positionH>
                <wp:positionV relativeFrom="paragraph">
                  <wp:posOffset>-114300</wp:posOffset>
                </wp:positionV>
                <wp:extent cx="1600200" cy="342900"/>
                <wp:effectExtent l="0" t="0" r="0" b="0"/>
                <wp:wrapNone/>
                <wp:docPr id="512"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6DE3C" w14:textId="6F8805BD" w:rsidR="00DB269A" w:rsidRPr="00853F93" w:rsidRDefault="00DB269A">
                            <w:pPr>
                              <w:pStyle w:val="RunningHead"/>
                              <w:rPr>
                                <w:rFonts w:ascii="Imprint MT Shadow" w:hAnsi="Imprint MT Shadow"/>
                                <w:b/>
                                <w:color w:val="333399"/>
                              </w:rPr>
                            </w:pPr>
                            <w:r w:rsidRPr="00853F93">
                              <w:rPr>
                                <w:rFonts w:ascii="Imprint MT Shadow" w:hAnsi="Imprint MT Shadow"/>
                                <w:b/>
                                <w:color w:val="333399"/>
                              </w:rPr>
                              <w:t xml:space="preserve">Page 2 of </w:t>
                            </w:r>
                            <w:r>
                              <w:rPr>
                                <w:rFonts w:ascii="Imprint MT Shadow" w:hAnsi="Imprint MT Shadow"/>
                                <w:b/>
                                <w:color w:val="333399"/>
                              </w:rPr>
                              <w:t>6</w:t>
                            </w:r>
                          </w:p>
                          <w:p w14:paraId="229881E9" w14:textId="77777777" w:rsidR="00DB269A" w:rsidRDefault="00DB26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4" o:spid="_x0000_s1037" type="#_x0000_t202" style="position:absolute;margin-left:405pt;margin-top:-8.95pt;width:126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" stroked="f">
                <v:textbox>
                  <w:txbxContent>
                    <w:p w14:paraId="5F56DE3C" w14:textId="6F8805BD" w:rsidR="00DB269A" w:rsidRPr="00853F93" w:rsidRDefault="00DB269A">
                      <w:pPr>
                        <w:pStyle w:val="RunningHead"/>
                        <w:rPr>
                          <w:rFonts w:ascii="Imprint MT Shadow" w:hAnsi="Imprint MT Shadow"/>
                          <w:b/>
                          <w:color w:val="333399"/>
                        </w:rPr>
                      </w:pPr>
                      <w:r w:rsidRPr="00853F93">
                        <w:rPr>
                          <w:rFonts w:ascii="Imprint MT Shadow" w:hAnsi="Imprint MT Shadow"/>
                          <w:b/>
                          <w:color w:val="333399"/>
                        </w:rPr>
                        <w:t xml:space="preserve">Page 2 of </w:t>
                      </w:r>
                      <w:r>
                        <w:rPr>
                          <w:rFonts w:ascii="Imprint MT Shadow" w:hAnsi="Imprint MT Shadow"/>
                          <w:b/>
                          <w:color w:val="333399"/>
                        </w:rPr>
                        <w:t>6</w:t>
                      </w:r>
                    </w:p>
                    <w:p w14:paraId="229881E9" w14:textId="77777777" w:rsidR="00DB269A" w:rsidRDefault="00DB269A"/>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51A959C4" wp14:editId="68E58DBE">
                <wp:simplePos x="0" y="0"/>
                <wp:positionH relativeFrom="column">
                  <wp:posOffset>-342900</wp:posOffset>
                </wp:positionH>
                <wp:positionV relativeFrom="paragraph">
                  <wp:posOffset>-114300</wp:posOffset>
                </wp:positionV>
                <wp:extent cx="2057400" cy="342900"/>
                <wp:effectExtent l="0" t="0" r="0" b="0"/>
                <wp:wrapNone/>
                <wp:docPr id="511"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B1CA0" w14:textId="77777777" w:rsidR="00DB269A" w:rsidRPr="00853F93" w:rsidRDefault="00DB269A" w:rsidP="005D5C2E">
                            <w:pPr>
                              <w:pStyle w:val="RunningHead"/>
                              <w:jc w:val="left"/>
                              <w:rPr>
                                <w:rFonts w:ascii="Imprint MT Shadow" w:hAnsi="Imprint MT Shadow"/>
                                <w:b/>
                                <w:color w:val="333399"/>
                                <w:sz w:val="32"/>
                              </w:rPr>
                            </w:pPr>
                            <w:r w:rsidRPr="00853F93">
                              <w:rPr>
                                <w:rFonts w:ascii="Imprint MT Shadow" w:hAnsi="Imprint MT Shadow"/>
                                <w:b/>
                                <w:color w:val="333399"/>
                                <w:sz w:val="32"/>
                              </w:rPr>
                              <w:t>MEA MONITOR</w:t>
                            </w:r>
                          </w:p>
                          <w:p w14:paraId="12A5E358" w14:textId="77777777" w:rsidR="00DB269A" w:rsidRDefault="00DB26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0" o:spid="_x0000_s1038" type="#_x0000_t202" style="position:absolute;margin-left:-26.95pt;margin-top:-8.95pt;width:162pt;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" stroked="f">
                <v:textbox>
                  <w:txbxContent>
                    <w:p w14:paraId="0D9B1CA0" w14:textId="77777777" w:rsidR="00DB269A" w:rsidRPr="00853F93" w:rsidRDefault="00DB269A" w:rsidP="005D5C2E">
                      <w:pPr>
                        <w:pStyle w:val="RunningHead"/>
                        <w:jc w:val="left"/>
                        <w:rPr>
                          <w:rFonts w:ascii="Imprint MT Shadow" w:hAnsi="Imprint MT Shadow"/>
                          <w:b/>
                          <w:color w:val="333399"/>
                          <w:sz w:val="32"/>
                        </w:rPr>
                      </w:pPr>
                      <w:r w:rsidRPr="00853F93">
                        <w:rPr>
                          <w:rFonts w:ascii="Imprint MT Shadow" w:hAnsi="Imprint MT Shadow"/>
                          <w:b/>
                          <w:color w:val="333399"/>
                          <w:sz w:val="32"/>
                        </w:rPr>
                        <w:t>MEA MONITOR</w:t>
                      </w:r>
                    </w:p>
                    <w:p w14:paraId="12A5E358" w14:textId="77777777" w:rsidR="00DB269A" w:rsidRDefault="00DB269A"/>
                  </w:txbxContent>
                </v:textbox>
              </v:shape>
            </w:pict>
          </mc:Fallback>
        </mc:AlternateContent>
      </w:r>
    </w:p>
    <w:p w14:paraId="6F6F6980" w14:textId="77777777" w:rsidR="005D5C2E" w:rsidRPr="00853F93" w:rsidRDefault="00E8376B">
      <w:r>
        <w:rPr>
          <w:noProof/>
        </w:rPr>
        <mc:AlternateContent>
          <mc:Choice Requires="wps">
            <w:drawing>
              <wp:anchor distT="0" distB="0" distL="114300" distR="114300" simplePos="0" relativeHeight="251685376" behindDoc="0" locked="0" layoutInCell="1" allowOverlap="1" wp14:anchorId="497B8E2F" wp14:editId="50057BFE">
                <wp:simplePos x="0" y="0"/>
                <wp:positionH relativeFrom="column">
                  <wp:posOffset>-342900</wp:posOffset>
                </wp:positionH>
                <wp:positionV relativeFrom="paragraph">
                  <wp:posOffset>53340</wp:posOffset>
                </wp:positionV>
                <wp:extent cx="6972300" cy="8686800"/>
                <wp:effectExtent l="0" t="0" r="12700" b="0"/>
                <wp:wrapNone/>
                <wp:docPr id="510"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16DC5" w14:textId="77777777" w:rsidR="00DB269A" w:rsidRDefault="00DB269A" w:rsidP="00F276D2">
                            <w:pPr>
                              <w:pStyle w:val="ListParagraph"/>
                              <w:ind w:left="1440"/>
                            </w:pPr>
                          </w:p>
                          <w:p w14:paraId="2E5DC20A" w14:textId="77777777" w:rsidR="00DB269A" w:rsidRDefault="00DB269A" w:rsidP="00F25D8D">
                            <w:pPr>
                              <w:pStyle w:val="ListParagraph"/>
                              <w:widowControl w:val="0"/>
                              <w:numPr>
                                <w:ilvl w:val="0"/>
                                <w:numId w:val="2"/>
                              </w:numPr>
                              <w:tabs>
                                <w:tab w:val="left" w:pos="220"/>
                                <w:tab w:val="left" w:pos="720"/>
                              </w:tabs>
                              <w:autoSpaceDE w:val="0"/>
                              <w:autoSpaceDN w:val="0"/>
                              <w:adjustRightInd w:val="0"/>
                              <w:rPr>
                                <w:rFonts w:cs="Verdana"/>
                              </w:rPr>
                            </w:pPr>
                            <w:r>
                              <w:rPr>
                                <w:rFonts w:cs="Verdana"/>
                              </w:rPr>
                              <w:t>Internal Postings</w:t>
                            </w:r>
                          </w:p>
                          <w:p w14:paraId="5DE9CF59" w14:textId="77777777" w:rsidR="00DB269A" w:rsidRDefault="00DB269A" w:rsidP="00F25D8D">
                            <w:pPr>
                              <w:pStyle w:val="ListParagraph"/>
                              <w:widowControl w:val="0"/>
                              <w:numPr>
                                <w:ilvl w:val="1"/>
                                <w:numId w:val="2"/>
                              </w:numPr>
                              <w:tabs>
                                <w:tab w:val="left" w:pos="220"/>
                                <w:tab w:val="left" w:pos="720"/>
                              </w:tabs>
                              <w:autoSpaceDE w:val="0"/>
                              <w:autoSpaceDN w:val="0"/>
                              <w:adjustRightInd w:val="0"/>
                              <w:rPr>
                                <w:rFonts w:cs="Verdana"/>
                              </w:rPr>
                            </w:pPr>
                            <w:r>
                              <w:rPr>
                                <w:rFonts w:cs="Verdana"/>
                              </w:rPr>
                              <w:t>There also will be a posting for an assistant principal position at John Deere Middle School. It should be on the district’s website now.</w:t>
                            </w:r>
                          </w:p>
                          <w:p w14:paraId="6DC481BD" w14:textId="1911C7C7" w:rsidR="00DB269A" w:rsidRPr="002B262C" w:rsidRDefault="00DB269A" w:rsidP="00F25D8D">
                            <w:pPr>
                              <w:pStyle w:val="ListParagraph"/>
                              <w:widowControl w:val="0"/>
                              <w:numPr>
                                <w:ilvl w:val="1"/>
                                <w:numId w:val="2"/>
                              </w:numPr>
                              <w:tabs>
                                <w:tab w:val="left" w:pos="220"/>
                                <w:tab w:val="left" w:pos="720"/>
                              </w:tabs>
                              <w:autoSpaceDE w:val="0"/>
                              <w:autoSpaceDN w:val="0"/>
                              <w:adjustRightInd w:val="0"/>
                              <w:rPr>
                                <w:rFonts w:cs="Verdana"/>
                              </w:rPr>
                            </w:pPr>
                            <w:r>
                              <w:rPr>
                                <w:rFonts w:cs="Verdana"/>
                              </w:rPr>
                              <w:t>Asst. Superintendent Lanty McGuire has informed us that he will be posting internal transfer options this spring for several elementary positions. This will happen after March 10, the date for announcing the Honorable Dismissal List. I will let you know when the positions are posted.</w:t>
                            </w:r>
                          </w:p>
                          <w:p w14:paraId="26B22BE5" w14:textId="77777777" w:rsidR="00DB269A" w:rsidRDefault="00DB269A" w:rsidP="00F25D8D">
                            <w:pPr>
                              <w:pStyle w:val="ListParagraph"/>
                              <w:widowControl w:val="0"/>
                              <w:tabs>
                                <w:tab w:val="left" w:pos="220"/>
                                <w:tab w:val="left" w:pos="720"/>
                              </w:tabs>
                              <w:autoSpaceDE w:val="0"/>
                              <w:autoSpaceDN w:val="0"/>
                              <w:adjustRightInd w:val="0"/>
                              <w:rPr>
                                <w:rFonts w:cs="Verdana"/>
                              </w:rPr>
                            </w:pPr>
                          </w:p>
                          <w:p w14:paraId="1C4AA9F7" w14:textId="77777777" w:rsidR="00DB269A" w:rsidRDefault="00DB269A" w:rsidP="00F25D8D">
                            <w:pPr>
                              <w:pStyle w:val="ListParagraph"/>
                              <w:widowControl w:val="0"/>
                              <w:numPr>
                                <w:ilvl w:val="0"/>
                                <w:numId w:val="2"/>
                              </w:numPr>
                              <w:tabs>
                                <w:tab w:val="left" w:pos="220"/>
                                <w:tab w:val="left" w:pos="720"/>
                              </w:tabs>
                              <w:autoSpaceDE w:val="0"/>
                              <w:autoSpaceDN w:val="0"/>
                              <w:adjustRightInd w:val="0"/>
                              <w:rPr>
                                <w:rFonts w:cs="Verdana"/>
                              </w:rPr>
                            </w:pPr>
                            <w:r>
                              <w:rPr>
                                <w:rFonts w:cs="Verdana"/>
                              </w:rPr>
                              <w:t>New Co-teaching Model</w:t>
                            </w:r>
                          </w:p>
                          <w:p w14:paraId="77671DED" w14:textId="77777777" w:rsidR="00DB269A" w:rsidRDefault="00DB269A" w:rsidP="00F25D8D">
                            <w:pPr>
                              <w:pStyle w:val="ListParagraph"/>
                              <w:widowControl w:val="0"/>
                              <w:numPr>
                                <w:ilvl w:val="1"/>
                                <w:numId w:val="2"/>
                              </w:numPr>
                              <w:tabs>
                                <w:tab w:val="left" w:pos="220"/>
                                <w:tab w:val="left" w:pos="720"/>
                              </w:tabs>
                              <w:autoSpaceDE w:val="0"/>
                              <w:autoSpaceDN w:val="0"/>
                              <w:adjustRightInd w:val="0"/>
                              <w:rPr>
                                <w:rFonts w:cs="Verdana"/>
                              </w:rPr>
                            </w:pPr>
                            <w:r>
                              <w:rPr>
                                <w:rFonts w:cs="Verdana"/>
                              </w:rPr>
                              <w:t>Co-teaching, also known as the Integrated Services Delivery Model, is being used in the core subjects for the 9</w:t>
                            </w:r>
                            <w:r w:rsidRPr="00F03B8E">
                              <w:rPr>
                                <w:rFonts w:cs="Verdana"/>
                                <w:vertAlign w:val="superscript"/>
                              </w:rPr>
                              <w:t>th</w:t>
                            </w:r>
                            <w:r>
                              <w:rPr>
                                <w:rFonts w:cs="Verdana"/>
                              </w:rPr>
                              <w:t xml:space="preserve"> and 10</w:t>
                            </w:r>
                            <w:r w:rsidRPr="00F03B8E">
                              <w:rPr>
                                <w:rFonts w:cs="Verdana"/>
                                <w:vertAlign w:val="superscript"/>
                              </w:rPr>
                              <w:t>th</w:t>
                            </w:r>
                            <w:r>
                              <w:rPr>
                                <w:rFonts w:cs="Verdana"/>
                              </w:rPr>
                              <w:t xml:space="preserve"> grade. Classes of regular education students and special education students will be combined at a 70-30 model for math, science, English, and social studies. </w:t>
                            </w:r>
                          </w:p>
                          <w:p w14:paraId="49F40BF3" w14:textId="77777777" w:rsidR="00DB269A" w:rsidRDefault="00DB269A" w:rsidP="00F25D8D">
                            <w:pPr>
                              <w:pStyle w:val="ListParagraph"/>
                              <w:widowControl w:val="0"/>
                              <w:numPr>
                                <w:ilvl w:val="1"/>
                                <w:numId w:val="2"/>
                              </w:numPr>
                              <w:tabs>
                                <w:tab w:val="left" w:pos="220"/>
                                <w:tab w:val="left" w:pos="720"/>
                              </w:tabs>
                              <w:autoSpaceDE w:val="0"/>
                              <w:autoSpaceDN w:val="0"/>
                              <w:adjustRightInd w:val="0"/>
                              <w:rPr>
                                <w:rFonts w:cs="Verdana"/>
                              </w:rPr>
                            </w:pPr>
                            <w:r>
                              <w:rPr>
                                <w:rFonts w:cs="Verdana"/>
                              </w:rPr>
                              <w:t>Concerns about training, teacher placement, common planning time, grading, and least restrictive environment have all been raised about this topic. Discussions with Peggy Black, the co-teaching specialist, and the administration are continuing.</w:t>
                            </w:r>
                          </w:p>
                          <w:p w14:paraId="327B570C" w14:textId="77777777" w:rsidR="00DB269A" w:rsidRDefault="00DB269A" w:rsidP="00F25D8D">
                            <w:pPr>
                              <w:widowControl w:val="0"/>
                              <w:tabs>
                                <w:tab w:val="left" w:pos="220"/>
                                <w:tab w:val="left" w:pos="720"/>
                              </w:tabs>
                              <w:autoSpaceDE w:val="0"/>
                              <w:autoSpaceDN w:val="0"/>
                              <w:adjustRightInd w:val="0"/>
                              <w:rPr>
                                <w:rFonts w:cs="Verdana"/>
                              </w:rPr>
                            </w:pPr>
                          </w:p>
                          <w:p w14:paraId="40C7452B" w14:textId="77777777" w:rsidR="00DB269A" w:rsidRDefault="00DB269A" w:rsidP="00F25D8D">
                            <w:pPr>
                              <w:pStyle w:val="ListParagraph"/>
                              <w:widowControl w:val="0"/>
                              <w:tabs>
                                <w:tab w:val="left" w:pos="220"/>
                                <w:tab w:val="left" w:pos="720"/>
                              </w:tabs>
                              <w:autoSpaceDE w:val="0"/>
                              <w:autoSpaceDN w:val="0"/>
                              <w:adjustRightInd w:val="0"/>
                              <w:ind w:left="1440"/>
                              <w:rPr>
                                <w:rFonts w:cs="Verdana"/>
                              </w:rPr>
                            </w:pPr>
                          </w:p>
                          <w:p w14:paraId="37B56C59" w14:textId="77777777" w:rsidR="00DB269A" w:rsidRDefault="00DB269A" w:rsidP="00F25D8D">
                            <w:pPr>
                              <w:pStyle w:val="ListParagraph"/>
                              <w:widowControl w:val="0"/>
                              <w:numPr>
                                <w:ilvl w:val="0"/>
                                <w:numId w:val="2"/>
                              </w:numPr>
                              <w:tabs>
                                <w:tab w:val="left" w:pos="220"/>
                                <w:tab w:val="left" w:pos="720"/>
                              </w:tabs>
                              <w:autoSpaceDE w:val="0"/>
                              <w:autoSpaceDN w:val="0"/>
                              <w:adjustRightInd w:val="0"/>
                              <w:rPr>
                                <w:rFonts w:cs="Verdana"/>
                              </w:rPr>
                            </w:pPr>
                            <w:r>
                              <w:rPr>
                                <w:rFonts w:cs="Verdana"/>
                              </w:rPr>
                              <w:t>Elementary C&amp;P.</w:t>
                            </w:r>
                          </w:p>
                          <w:p w14:paraId="460A511F" w14:textId="77777777" w:rsidR="00DB269A" w:rsidRDefault="00DB269A" w:rsidP="00F25D8D">
                            <w:pPr>
                              <w:pStyle w:val="ListParagraph"/>
                              <w:widowControl w:val="0"/>
                              <w:numPr>
                                <w:ilvl w:val="1"/>
                                <w:numId w:val="2"/>
                              </w:numPr>
                              <w:tabs>
                                <w:tab w:val="left" w:pos="220"/>
                                <w:tab w:val="left" w:pos="720"/>
                              </w:tabs>
                              <w:autoSpaceDE w:val="0"/>
                              <w:autoSpaceDN w:val="0"/>
                              <w:adjustRightInd w:val="0"/>
                              <w:rPr>
                                <w:rFonts w:cs="Verdana"/>
                              </w:rPr>
                            </w:pPr>
                            <w:r>
                              <w:rPr>
                                <w:rFonts w:cs="Verdana"/>
                              </w:rPr>
                              <w:t xml:space="preserve">A committee is being put together to look at creating more specific language as to reimbursement for lost C&amp;P time if there is no sub for a specialist, or how to handle lost C&amp;P due to field trips or special events. Angela </w:t>
                            </w:r>
                            <w:proofErr w:type="spellStart"/>
                            <w:r>
                              <w:rPr>
                                <w:rFonts w:cs="Verdana"/>
                              </w:rPr>
                              <w:t>Sheese</w:t>
                            </w:r>
                            <w:proofErr w:type="spellEnd"/>
                            <w:r>
                              <w:rPr>
                                <w:rFonts w:cs="Verdana"/>
                              </w:rPr>
                              <w:t xml:space="preserve">, Sheri Martin, and Julie Bender-Peterson have volunteered; let me know if anyone else is interested. </w:t>
                            </w:r>
                          </w:p>
                          <w:p w14:paraId="14D6F459" w14:textId="77777777" w:rsidR="00DB269A" w:rsidRDefault="00DB269A" w:rsidP="00F25D8D">
                            <w:pPr>
                              <w:pStyle w:val="ListParagraph"/>
                              <w:widowControl w:val="0"/>
                              <w:numPr>
                                <w:ilvl w:val="1"/>
                                <w:numId w:val="2"/>
                              </w:numPr>
                              <w:tabs>
                                <w:tab w:val="left" w:pos="220"/>
                                <w:tab w:val="left" w:pos="720"/>
                              </w:tabs>
                              <w:autoSpaceDE w:val="0"/>
                              <w:autoSpaceDN w:val="0"/>
                              <w:adjustRightInd w:val="0"/>
                              <w:rPr>
                                <w:rFonts w:cs="Verdana"/>
                              </w:rPr>
                            </w:pPr>
                            <w:r>
                              <w:rPr>
                                <w:rFonts w:cs="Verdana"/>
                              </w:rPr>
                              <w:t>Lanty McGuire has agreed to meet with us to discuss this topic.</w:t>
                            </w:r>
                          </w:p>
                          <w:p w14:paraId="1568A4E5" w14:textId="77777777" w:rsidR="00DB269A" w:rsidRPr="007B00B3" w:rsidRDefault="00DB269A" w:rsidP="00F25D8D">
                            <w:pPr>
                              <w:pStyle w:val="ListParagraph"/>
                              <w:widowControl w:val="0"/>
                              <w:tabs>
                                <w:tab w:val="left" w:pos="220"/>
                                <w:tab w:val="left" w:pos="720"/>
                              </w:tabs>
                              <w:autoSpaceDE w:val="0"/>
                              <w:autoSpaceDN w:val="0"/>
                              <w:adjustRightInd w:val="0"/>
                              <w:ind w:left="1440"/>
                              <w:rPr>
                                <w:rFonts w:cs="Verdana"/>
                              </w:rPr>
                            </w:pPr>
                          </w:p>
                          <w:p w14:paraId="6A8A9F42" w14:textId="77777777" w:rsidR="00DB269A" w:rsidRDefault="00DB269A" w:rsidP="00F25D8D">
                            <w:pPr>
                              <w:pStyle w:val="ListParagraph"/>
                              <w:widowControl w:val="0"/>
                              <w:tabs>
                                <w:tab w:val="left" w:pos="220"/>
                                <w:tab w:val="left" w:pos="720"/>
                              </w:tabs>
                              <w:autoSpaceDE w:val="0"/>
                              <w:autoSpaceDN w:val="0"/>
                              <w:adjustRightInd w:val="0"/>
                              <w:ind w:left="1440"/>
                              <w:rPr>
                                <w:rFonts w:cs="Verdana"/>
                              </w:rPr>
                            </w:pPr>
                          </w:p>
                          <w:p w14:paraId="630C9E69" w14:textId="77777777" w:rsidR="00DB269A" w:rsidRDefault="00DB269A" w:rsidP="00F25D8D">
                            <w:pPr>
                              <w:pStyle w:val="ListParagraph"/>
                              <w:widowControl w:val="0"/>
                              <w:numPr>
                                <w:ilvl w:val="0"/>
                                <w:numId w:val="2"/>
                              </w:numPr>
                              <w:tabs>
                                <w:tab w:val="left" w:pos="220"/>
                                <w:tab w:val="left" w:pos="720"/>
                              </w:tabs>
                              <w:autoSpaceDE w:val="0"/>
                              <w:autoSpaceDN w:val="0"/>
                              <w:adjustRightInd w:val="0"/>
                              <w:rPr>
                                <w:rFonts w:cs="Verdana"/>
                              </w:rPr>
                            </w:pPr>
                            <w:r>
                              <w:rPr>
                                <w:rFonts w:cs="Verdana"/>
                              </w:rPr>
                              <w:t>Some teachers were concerned about the possibility of a private provider for special needs students being brought into the district. This is the information I have heard:</w:t>
                            </w:r>
                          </w:p>
                          <w:p w14:paraId="76261083" w14:textId="77777777" w:rsidR="00DB269A" w:rsidRDefault="00DB269A" w:rsidP="00F25D8D">
                            <w:pPr>
                              <w:pStyle w:val="ListParagraph"/>
                              <w:widowControl w:val="0"/>
                              <w:numPr>
                                <w:ilvl w:val="1"/>
                                <w:numId w:val="2"/>
                              </w:numPr>
                              <w:tabs>
                                <w:tab w:val="left" w:pos="220"/>
                                <w:tab w:val="left" w:pos="720"/>
                              </w:tabs>
                              <w:autoSpaceDE w:val="0"/>
                              <w:autoSpaceDN w:val="0"/>
                              <w:adjustRightInd w:val="0"/>
                              <w:rPr>
                                <w:rFonts w:cs="Verdana"/>
                              </w:rPr>
                            </w:pPr>
                            <w:r>
                              <w:rPr>
                                <w:rFonts w:cs="Verdana"/>
                              </w:rPr>
                              <w:t>Camelot is a private provider of services for special education students. It was said at a Black Hawk Area Special Education District meeting that this group plans to rent Horace Mann from the Moline school district and open in June for ED students.</w:t>
                            </w:r>
                          </w:p>
                          <w:p w14:paraId="2D5460C9" w14:textId="77777777" w:rsidR="00DB269A" w:rsidRPr="00D70ACD" w:rsidRDefault="00DB269A" w:rsidP="00F25D8D">
                            <w:pPr>
                              <w:pStyle w:val="ListParagraph"/>
                              <w:widowControl w:val="0"/>
                              <w:numPr>
                                <w:ilvl w:val="1"/>
                                <w:numId w:val="2"/>
                              </w:numPr>
                              <w:tabs>
                                <w:tab w:val="left" w:pos="220"/>
                                <w:tab w:val="left" w:pos="720"/>
                              </w:tabs>
                              <w:autoSpaceDE w:val="0"/>
                              <w:autoSpaceDN w:val="0"/>
                              <w:adjustRightInd w:val="0"/>
                              <w:rPr>
                                <w:rFonts w:cs="Verdana"/>
                              </w:rPr>
                            </w:pPr>
                            <w:r w:rsidRPr="00D70ACD">
                              <w:rPr>
                                <w:rFonts w:cs="Verdana"/>
                              </w:rPr>
                              <w:t xml:space="preserve">Tina </w:t>
                            </w:r>
                            <w:proofErr w:type="spellStart"/>
                            <w:r w:rsidRPr="00D70ACD">
                              <w:rPr>
                                <w:rFonts w:cs="Verdana"/>
                              </w:rPr>
                              <w:t>Dehman</w:t>
                            </w:r>
                            <w:proofErr w:type="spellEnd"/>
                            <w:r w:rsidRPr="00D70ACD">
                              <w:rPr>
                                <w:rFonts w:cs="Verdana"/>
                              </w:rPr>
                              <w:t xml:space="preserve"> says this is still being worked out and not a finished outcome</w:t>
                            </w:r>
                            <w:r>
                              <w:rPr>
                                <w:rFonts w:cs="Verdana"/>
                              </w:rPr>
                              <w:t>.</w:t>
                            </w:r>
                          </w:p>
                          <w:p w14:paraId="65EBA088" w14:textId="77777777" w:rsidR="00DB269A" w:rsidRPr="003E5A80" w:rsidRDefault="00DB269A" w:rsidP="003E5A80">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6" o:spid="_x0000_s1039" type="#_x0000_t202" style="position:absolute;margin-left:-26.95pt;margin-top:4.2pt;width:549pt;height:68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" stroked="f">
                <v:textbox>
                  <w:txbxContent>
                    <w:p w14:paraId="4C516DC5" w14:textId="77777777" w:rsidR="00DB269A" w:rsidRDefault="00DB269A" w:rsidP="00F276D2">
                      <w:pPr>
                        <w:pStyle w:val="ListParagraph"/>
                        <w:ind w:left="1440"/>
                        <w:rPr>
                          <w:rFonts w:hint="eastAsia"/>
                        </w:rPr>
                      </w:pPr>
                    </w:p>
                    <w:p w14:paraId="2E5DC20A" w14:textId="77777777" w:rsidR="00DB269A" w:rsidRDefault="00DB269A" w:rsidP="00F25D8D">
                      <w:pPr>
                        <w:pStyle w:val="ListParagraph"/>
                        <w:widowControl w:val="0"/>
                        <w:numPr>
                          <w:ilvl w:val="0"/>
                          <w:numId w:val="2"/>
                        </w:numPr>
                        <w:tabs>
                          <w:tab w:val="left" w:pos="220"/>
                          <w:tab w:val="left" w:pos="720"/>
                        </w:tabs>
                        <w:autoSpaceDE w:val="0"/>
                        <w:autoSpaceDN w:val="0"/>
                        <w:adjustRightInd w:val="0"/>
                        <w:rPr>
                          <w:rFonts w:cs="Verdana" w:hint="eastAsia"/>
                        </w:rPr>
                      </w:pPr>
                      <w:r>
                        <w:rPr>
                          <w:rFonts w:cs="Verdana"/>
                        </w:rPr>
                        <w:t>Internal Postings</w:t>
                      </w:r>
                    </w:p>
                    <w:p w14:paraId="5DE9CF59" w14:textId="77777777" w:rsidR="00DB269A" w:rsidRDefault="00DB269A" w:rsidP="00F25D8D">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There also will be a posting for an assistant principal position at John Deere Middle School. It should be on the district’s website now.</w:t>
                      </w:r>
                    </w:p>
                    <w:p w14:paraId="6DC481BD" w14:textId="1911C7C7" w:rsidR="00DB269A" w:rsidRPr="002B262C" w:rsidRDefault="00DB269A" w:rsidP="00F25D8D">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Asst. Superintendent Lanty McGuire has informed us that he will be posting internal transfer options this spring for several elementary positions. This will happen after March 10, the date for announcing the Honorable Dismissal List. I will let you know when the positions are posted.</w:t>
                      </w:r>
                    </w:p>
                    <w:p w14:paraId="26B22BE5" w14:textId="77777777" w:rsidR="00DB269A" w:rsidRDefault="00DB269A" w:rsidP="00F25D8D">
                      <w:pPr>
                        <w:pStyle w:val="ListParagraph"/>
                        <w:widowControl w:val="0"/>
                        <w:tabs>
                          <w:tab w:val="left" w:pos="220"/>
                          <w:tab w:val="left" w:pos="720"/>
                        </w:tabs>
                        <w:autoSpaceDE w:val="0"/>
                        <w:autoSpaceDN w:val="0"/>
                        <w:adjustRightInd w:val="0"/>
                        <w:rPr>
                          <w:rFonts w:cs="Verdana" w:hint="eastAsia"/>
                        </w:rPr>
                      </w:pPr>
                    </w:p>
                    <w:p w14:paraId="1C4AA9F7" w14:textId="77777777" w:rsidR="00DB269A" w:rsidRDefault="00DB269A" w:rsidP="00F25D8D">
                      <w:pPr>
                        <w:pStyle w:val="ListParagraph"/>
                        <w:widowControl w:val="0"/>
                        <w:numPr>
                          <w:ilvl w:val="0"/>
                          <w:numId w:val="2"/>
                        </w:numPr>
                        <w:tabs>
                          <w:tab w:val="left" w:pos="220"/>
                          <w:tab w:val="left" w:pos="720"/>
                        </w:tabs>
                        <w:autoSpaceDE w:val="0"/>
                        <w:autoSpaceDN w:val="0"/>
                        <w:adjustRightInd w:val="0"/>
                        <w:rPr>
                          <w:rFonts w:cs="Verdana" w:hint="eastAsia"/>
                        </w:rPr>
                      </w:pPr>
                      <w:r>
                        <w:rPr>
                          <w:rFonts w:cs="Verdana"/>
                        </w:rPr>
                        <w:t>New Co-teaching Model</w:t>
                      </w:r>
                    </w:p>
                    <w:p w14:paraId="77671DED" w14:textId="77777777" w:rsidR="00DB269A" w:rsidRDefault="00DB269A" w:rsidP="00F25D8D">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Co-teaching, also known as the Integrated Services Delivery Model, is being used in the core subjects for the 9</w:t>
                      </w:r>
                      <w:r w:rsidRPr="00F03B8E">
                        <w:rPr>
                          <w:rFonts w:cs="Verdana"/>
                          <w:vertAlign w:val="superscript"/>
                        </w:rPr>
                        <w:t>th</w:t>
                      </w:r>
                      <w:r>
                        <w:rPr>
                          <w:rFonts w:cs="Verdana"/>
                        </w:rPr>
                        <w:t xml:space="preserve"> and 10</w:t>
                      </w:r>
                      <w:r w:rsidRPr="00F03B8E">
                        <w:rPr>
                          <w:rFonts w:cs="Verdana"/>
                          <w:vertAlign w:val="superscript"/>
                        </w:rPr>
                        <w:t>th</w:t>
                      </w:r>
                      <w:r>
                        <w:rPr>
                          <w:rFonts w:cs="Verdana"/>
                        </w:rPr>
                        <w:t xml:space="preserve"> grade. Classes of regular education students and special education students will be combined at a 70-30 model for math, science, English, and social studies. </w:t>
                      </w:r>
                    </w:p>
                    <w:p w14:paraId="49F40BF3" w14:textId="77777777" w:rsidR="00DB269A" w:rsidRDefault="00DB269A" w:rsidP="00F25D8D">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Concerns about training, teacher placement, common planning time, grading, and least restrictive environment have all been raised about this topic. Discussions with Peggy Black, the co-teaching specialist, and the administration are continuing.</w:t>
                      </w:r>
                    </w:p>
                    <w:p w14:paraId="327B570C" w14:textId="77777777" w:rsidR="00DB269A" w:rsidRDefault="00DB269A" w:rsidP="00F25D8D">
                      <w:pPr>
                        <w:widowControl w:val="0"/>
                        <w:tabs>
                          <w:tab w:val="left" w:pos="220"/>
                          <w:tab w:val="left" w:pos="720"/>
                        </w:tabs>
                        <w:autoSpaceDE w:val="0"/>
                        <w:autoSpaceDN w:val="0"/>
                        <w:adjustRightInd w:val="0"/>
                        <w:rPr>
                          <w:rFonts w:cs="Verdana"/>
                        </w:rPr>
                      </w:pPr>
                    </w:p>
                    <w:p w14:paraId="40C7452B" w14:textId="77777777" w:rsidR="00DB269A" w:rsidRDefault="00DB269A" w:rsidP="00F25D8D">
                      <w:pPr>
                        <w:pStyle w:val="ListParagraph"/>
                        <w:widowControl w:val="0"/>
                        <w:tabs>
                          <w:tab w:val="left" w:pos="220"/>
                          <w:tab w:val="left" w:pos="720"/>
                        </w:tabs>
                        <w:autoSpaceDE w:val="0"/>
                        <w:autoSpaceDN w:val="0"/>
                        <w:adjustRightInd w:val="0"/>
                        <w:ind w:left="1440"/>
                        <w:rPr>
                          <w:rFonts w:cs="Verdana" w:hint="eastAsia"/>
                        </w:rPr>
                      </w:pPr>
                    </w:p>
                    <w:p w14:paraId="37B56C59" w14:textId="77777777" w:rsidR="00DB269A" w:rsidRDefault="00DB269A" w:rsidP="00F25D8D">
                      <w:pPr>
                        <w:pStyle w:val="ListParagraph"/>
                        <w:widowControl w:val="0"/>
                        <w:numPr>
                          <w:ilvl w:val="0"/>
                          <w:numId w:val="2"/>
                        </w:numPr>
                        <w:tabs>
                          <w:tab w:val="left" w:pos="220"/>
                          <w:tab w:val="left" w:pos="720"/>
                        </w:tabs>
                        <w:autoSpaceDE w:val="0"/>
                        <w:autoSpaceDN w:val="0"/>
                        <w:adjustRightInd w:val="0"/>
                        <w:rPr>
                          <w:rFonts w:cs="Verdana" w:hint="eastAsia"/>
                        </w:rPr>
                      </w:pPr>
                      <w:r>
                        <w:rPr>
                          <w:rFonts w:cs="Verdana"/>
                        </w:rPr>
                        <w:t>Elementary C&amp;P.</w:t>
                      </w:r>
                    </w:p>
                    <w:p w14:paraId="460A511F" w14:textId="77777777" w:rsidR="00DB269A" w:rsidRDefault="00DB269A" w:rsidP="00F25D8D">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 xml:space="preserve">A committee is being put together to look at creating more specific language as to reimbursement for lost C&amp;P time if there is no sub for a specialist, or how to handle lost C&amp;P due to field trips or special events. Angela </w:t>
                      </w:r>
                      <w:proofErr w:type="spellStart"/>
                      <w:r>
                        <w:rPr>
                          <w:rFonts w:cs="Verdana"/>
                        </w:rPr>
                        <w:t>Sheese</w:t>
                      </w:r>
                      <w:proofErr w:type="spellEnd"/>
                      <w:r>
                        <w:rPr>
                          <w:rFonts w:cs="Verdana"/>
                        </w:rPr>
                        <w:t xml:space="preserve">, Sheri Martin, and Julie Bender-Peterson have volunteered; let me know if anyone else is interested. </w:t>
                      </w:r>
                    </w:p>
                    <w:p w14:paraId="14D6F459" w14:textId="77777777" w:rsidR="00DB269A" w:rsidRDefault="00DB269A" w:rsidP="00F25D8D">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Lanty McGuire has agreed to meet with us to discuss this topic.</w:t>
                      </w:r>
                    </w:p>
                    <w:p w14:paraId="1568A4E5" w14:textId="77777777" w:rsidR="00DB269A" w:rsidRPr="007B00B3" w:rsidRDefault="00DB269A" w:rsidP="00F25D8D">
                      <w:pPr>
                        <w:pStyle w:val="ListParagraph"/>
                        <w:widowControl w:val="0"/>
                        <w:tabs>
                          <w:tab w:val="left" w:pos="220"/>
                          <w:tab w:val="left" w:pos="720"/>
                        </w:tabs>
                        <w:autoSpaceDE w:val="0"/>
                        <w:autoSpaceDN w:val="0"/>
                        <w:adjustRightInd w:val="0"/>
                        <w:ind w:left="1440"/>
                        <w:rPr>
                          <w:rFonts w:cs="Verdana" w:hint="eastAsia"/>
                        </w:rPr>
                      </w:pPr>
                    </w:p>
                    <w:p w14:paraId="6A8A9F42" w14:textId="77777777" w:rsidR="00DB269A" w:rsidRDefault="00DB269A" w:rsidP="00F25D8D">
                      <w:pPr>
                        <w:pStyle w:val="ListParagraph"/>
                        <w:widowControl w:val="0"/>
                        <w:tabs>
                          <w:tab w:val="left" w:pos="220"/>
                          <w:tab w:val="left" w:pos="720"/>
                        </w:tabs>
                        <w:autoSpaceDE w:val="0"/>
                        <w:autoSpaceDN w:val="0"/>
                        <w:adjustRightInd w:val="0"/>
                        <w:ind w:left="1440"/>
                        <w:rPr>
                          <w:rFonts w:cs="Verdana" w:hint="eastAsia"/>
                        </w:rPr>
                      </w:pPr>
                    </w:p>
                    <w:p w14:paraId="630C9E69" w14:textId="77777777" w:rsidR="00DB269A" w:rsidRDefault="00DB269A" w:rsidP="00F25D8D">
                      <w:pPr>
                        <w:pStyle w:val="ListParagraph"/>
                        <w:widowControl w:val="0"/>
                        <w:numPr>
                          <w:ilvl w:val="0"/>
                          <w:numId w:val="2"/>
                        </w:numPr>
                        <w:tabs>
                          <w:tab w:val="left" w:pos="220"/>
                          <w:tab w:val="left" w:pos="720"/>
                        </w:tabs>
                        <w:autoSpaceDE w:val="0"/>
                        <w:autoSpaceDN w:val="0"/>
                        <w:adjustRightInd w:val="0"/>
                        <w:rPr>
                          <w:rFonts w:cs="Verdana" w:hint="eastAsia"/>
                        </w:rPr>
                      </w:pPr>
                      <w:r>
                        <w:rPr>
                          <w:rFonts w:cs="Verdana"/>
                        </w:rPr>
                        <w:t>Some teachers were concerned about the possibility of a private provider for special needs students being brought into the district. This is the information I have heard:</w:t>
                      </w:r>
                    </w:p>
                    <w:p w14:paraId="76261083" w14:textId="77777777" w:rsidR="00DB269A" w:rsidRDefault="00DB269A" w:rsidP="00F25D8D">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Camelot is a private provider of services for special education students. It was said at a Black Hawk Area Special Education District meeting that this group plans to rent Horace Mann from the Moline school district and open in June for ED students.</w:t>
                      </w:r>
                    </w:p>
                    <w:p w14:paraId="2D5460C9" w14:textId="77777777" w:rsidR="00DB269A" w:rsidRPr="00D70ACD" w:rsidRDefault="00DB269A" w:rsidP="00F25D8D">
                      <w:pPr>
                        <w:pStyle w:val="ListParagraph"/>
                        <w:widowControl w:val="0"/>
                        <w:numPr>
                          <w:ilvl w:val="1"/>
                          <w:numId w:val="2"/>
                        </w:numPr>
                        <w:tabs>
                          <w:tab w:val="left" w:pos="220"/>
                          <w:tab w:val="left" w:pos="720"/>
                        </w:tabs>
                        <w:autoSpaceDE w:val="0"/>
                        <w:autoSpaceDN w:val="0"/>
                        <w:adjustRightInd w:val="0"/>
                        <w:rPr>
                          <w:rFonts w:cs="Verdana" w:hint="eastAsia"/>
                        </w:rPr>
                      </w:pPr>
                      <w:r w:rsidRPr="00D70ACD">
                        <w:rPr>
                          <w:rFonts w:cs="Verdana"/>
                        </w:rPr>
                        <w:t xml:space="preserve">Tina </w:t>
                      </w:r>
                      <w:proofErr w:type="spellStart"/>
                      <w:r w:rsidRPr="00D70ACD">
                        <w:rPr>
                          <w:rFonts w:cs="Verdana"/>
                        </w:rPr>
                        <w:t>Dehman</w:t>
                      </w:r>
                      <w:proofErr w:type="spellEnd"/>
                      <w:r w:rsidRPr="00D70ACD">
                        <w:rPr>
                          <w:rFonts w:cs="Verdana"/>
                        </w:rPr>
                        <w:t xml:space="preserve"> says this is still being worked out and not a finished outcome</w:t>
                      </w:r>
                      <w:r>
                        <w:rPr>
                          <w:rFonts w:cs="Verdana"/>
                        </w:rPr>
                        <w:t>.</w:t>
                      </w:r>
                    </w:p>
                    <w:p w14:paraId="65EBA088" w14:textId="77777777" w:rsidR="00DB269A" w:rsidRPr="003E5A80" w:rsidRDefault="00DB269A" w:rsidP="003E5A80">
                      <w:pPr>
                        <w:rPr>
                          <w:szCs w:val="24"/>
                        </w:rPr>
                      </w:pPr>
                    </w:p>
                  </w:txbxContent>
                </v:textbox>
              </v:shape>
            </w:pict>
          </mc:Fallback>
        </mc:AlternateContent>
      </w:r>
    </w:p>
    <w:p w14:paraId="202F3FB3" w14:textId="77777777" w:rsidR="005D5C2E" w:rsidRPr="00853F93" w:rsidRDefault="005D5C2E"/>
    <w:p w14:paraId="4FAB7498" w14:textId="77777777" w:rsidR="005D5C2E" w:rsidRPr="00853F93" w:rsidRDefault="005D5C2E"/>
    <w:p w14:paraId="7FA4B864" w14:textId="77777777" w:rsidR="005D5C2E" w:rsidRPr="00605FED" w:rsidRDefault="005D5C2E">
      <w:pPr>
        <w:pStyle w:val="Heading3"/>
        <w:rPr>
          <w:sz w:val="32"/>
        </w:rPr>
      </w:pPr>
    </w:p>
    <w:p w14:paraId="6D42D7FA" w14:textId="77777777" w:rsidR="005D5C2E" w:rsidRPr="00605FED" w:rsidRDefault="005D5C2E">
      <w:pPr>
        <w:pStyle w:val="Heading3"/>
        <w:rPr>
          <w:sz w:val="32"/>
        </w:rPr>
      </w:pPr>
    </w:p>
    <w:p w14:paraId="38647134" w14:textId="77777777" w:rsidR="005D5C2E" w:rsidRPr="00605FED" w:rsidRDefault="005D5C2E">
      <w:pPr>
        <w:pStyle w:val="Heading3"/>
        <w:rPr>
          <w:sz w:val="32"/>
        </w:rPr>
      </w:pPr>
    </w:p>
    <w:p w14:paraId="0057BA93" w14:textId="77777777" w:rsidR="005D5C2E" w:rsidRPr="00BD7146"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p>
    <w:p w14:paraId="409D5558" w14:textId="77777777" w:rsidR="005D5C2E" w:rsidRPr="00BD7146" w:rsidRDefault="00E8376B"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r>
        <w:rPr>
          <w:noProof/>
        </w:rPr>
        <mc:AlternateContent>
          <mc:Choice Requires="wps">
            <w:drawing>
              <wp:anchor distT="0" distB="0" distL="114300" distR="114300" simplePos="0" relativeHeight="251649536" behindDoc="0" locked="0" layoutInCell="1" allowOverlap="1" wp14:anchorId="43815901" wp14:editId="54405534">
                <wp:simplePos x="0" y="0"/>
                <wp:positionH relativeFrom="page">
                  <wp:posOffset>6743700</wp:posOffset>
                </wp:positionH>
                <wp:positionV relativeFrom="page">
                  <wp:posOffset>457200</wp:posOffset>
                </wp:positionV>
                <wp:extent cx="264795" cy="228600"/>
                <wp:effectExtent l="0" t="0" r="14605" b="12700"/>
                <wp:wrapNone/>
                <wp:docPr id="509"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28600"/>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5" o:spid="_x0000_s1026" style="position:absolute;margin-left:531pt;margin-top:36pt;width:20.85pt;height:1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" filled="f" fillcolor="black" strokeweight="0">
                <w10:wrap anchorx="page" anchory="page"/>
              </v:rect>
            </w:pict>
          </mc:Fallback>
        </mc:AlternateContent>
      </w:r>
      <w:r>
        <w:rPr>
          <w:noProof/>
        </w:rPr>
        <mc:AlternateContent>
          <mc:Choice Requires="wps">
            <w:drawing>
              <wp:anchor distT="0" distB="0" distL="114300" distR="114300" simplePos="0" relativeHeight="251594240" behindDoc="0" locked="0" layoutInCell="1" allowOverlap="1" wp14:anchorId="43117D90" wp14:editId="110AD6B5">
                <wp:simplePos x="0" y="0"/>
                <wp:positionH relativeFrom="page">
                  <wp:posOffset>5829300</wp:posOffset>
                </wp:positionH>
                <wp:positionV relativeFrom="page">
                  <wp:posOffset>457200</wp:posOffset>
                </wp:positionV>
                <wp:extent cx="238760" cy="245745"/>
                <wp:effectExtent l="0" t="0" r="15240" b="8255"/>
                <wp:wrapNone/>
                <wp:docPr id="508" name="DO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9" o:spid="_x0000_s1026" style="position:absolute;margin-left:459pt;margin-top:36pt;width:18.8pt;height:19.35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647488" behindDoc="0" locked="0" layoutInCell="1" allowOverlap="1" wp14:anchorId="67DB859D" wp14:editId="6BA1CA26">
                <wp:simplePos x="0" y="0"/>
                <wp:positionH relativeFrom="page">
                  <wp:posOffset>5372100</wp:posOffset>
                </wp:positionH>
                <wp:positionV relativeFrom="page">
                  <wp:posOffset>457200</wp:posOffset>
                </wp:positionV>
                <wp:extent cx="264795" cy="228600"/>
                <wp:effectExtent l="0" t="0" r="14605" b="12700"/>
                <wp:wrapNone/>
                <wp:docPr id="507" name="DOM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30" o:spid="_x0000_s1026" style="position:absolute;margin-left:423pt;margin-top:36pt;width:20.85pt;height:18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" fillcolor="#366" strokecolor="teal" strokeweight="0">
                <w10:wrap anchorx="page" anchory="page"/>
              </v:rect>
            </w:pict>
          </mc:Fallback>
        </mc:AlternateContent>
      </w:r>
      <w:r>
        <w:rPr>
          <w:noProof/>
        </w:rPr>
        <mc:AlternateContent>
          <mc:Choice Requires="wps">
            <w:drawing>
              <wp:anchor distT="0" distB="0" distL="114300" distR="114300" simplePos="0" relativeHeight="251593216" behindDoc="0" locked="0" layoutInCell="1" allowOverlap="1" wp14:anchorId="38D50625" wp14:editId="5F599A79">
                <wp:simplePos x="0" y="0"/>
                <wp:positionH relativeFrom="page">
                  <wp:posOffset>6057900</wp:posOffset>
                </wp:positionH>
                <wp:positionV relativeFrom="page">
                  <wp:posOffset>457200</wp:posOffset>
                </wp:positionV>
                <wp:extent cx="239395" cy="245745"/>
                <wp:effectExtent l="0" t="0" r="14605" b="8255"/>
                <wp:wrapNone/>
                <wp:docPr id="50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477pt;margin-top:36pt;width:18.85pt;height:19.35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595264" behindDoc="0" locked="0" layoutInCell="1" allowOverlap="1" wp14:anchorId="0B87F66B" wp14:editId="7A050DE8">
                <wp:simplePos x="0" y="0"/>
                <wp:positionH relativeFrom="page">
                  <wp:posOffset>6515100</wp:posOffset>
                </wp:positionH>
                <wp:positionV relativeFrom="page">
                  <wp:posOffset>457200</wp:posOffset>
                </wp:positionV>
                <wp:extent cx="239395" cy="245745"/>
                <wp:effectExtent l="0" t="0" r="14605" b="8255"/>
                <wp:wrapNone/>
                <wp:docPr id="50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513pt;margin-top:36pt;width:18.85pt;height:19.35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648512" behindDoc="0" locked="0" layoutInCell="1" allowOverlap="1" wp14:anchorId="2EF36F79" wp14:editId="4C0847E7">
                <wp:simplePos x="0" y="0"/>
                <wp:positionH relativeFrom="page">
                  <wp:posOffset>6286500</wp:posOffset>
                </wp:positionH>
                <wp:positionV relativeFrom="page">
                  <wp:posOffset>457200</wp:posOffset>
                </wp:positionV>
                <wp:extent cx="238760" cy="245745"/>
                <wp:effectExtent l="0" t="0" r="15240" b="8255"/>
                <wp:wrapNone/>
                <wp:docPr id="504" name="DO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9" o:spid="_x0000_s1026" style="position:absolute;margin-left:495pt;margin-top:36pt;width:18.8pt;height:19.3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" fillcolor="#366" strokecolor="teal" strokeweight="0">
                <w10:wrap anchorx="page" anchory="page"/>
              </v:rect>
            </w:pict>
          </mc:Fallback>
        </mc:AlternateContent>
      </w:r>
      <w:r>
        <w:rPr>
          <w:noProof/>
        </w:rPr>
        <mc:AlternateContent>
          <mc:Choice Requires="wps">
            <w:drawing>
              <wp:anchor distT="0" distB="0" distL="114300" distR="114300" simplePos="0" relativeHeight="251589120" behindDoc="0" locked="0" layoutInCell="1" allowOverlap="1" wp14:anchorId="74BB45AD" wp14:editId="4F6CF91B">
                <wp:simplePos x="0" y="0"/>
                <wp:positionH relativeFrom="page">
                  <wp:posOffset>457200</wp:posOffset>
                </wp:positionH>
                <wp:positionV relativeFrom="page">
                  <wp:posOffset>457200</wp:posOffset>
                </wp:positionV>
                <wp:extent cx="238760" cy="245745"/>
                <wp:effectExtent l="0" t="0" r="15240" b="8255"/>
                <wp:wrapNone/>
                <wp:docPr id="50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36pt;margin-top:36pt;width:18.8pt;height:19.3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" fillcolor="black" strokeweight="0">
                <w10:wrap anchorx="page" anchory="page"/>
              </v:rect>
            </w:pict>
          </mc:Fallback>
        </mc:AlternateContent>
      </w:r>
    </w:p>
    <w:p w14:paraId="6EDFF6CC" w14:textId="77777777" w:rsidR="005D5C2E" w:rsidRPr="00BD7146"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p>
    <w:p w14:paraId="210BD291"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D99D23A"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122D4D5"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04BE07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9EE5300"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26F2FBD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2B37271"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493A3A0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9D03A36"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24562181"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17501D5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78182E4"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3E87563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9028F4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223EC1AD"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C98D67F"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E69BF5E"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9DF754D"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3CA40A6D"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C30D04F"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7B4694C"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F387986"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149AFFB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1950065D" w14:textId="77777777" w:rsidR="005D5C2E" w:rsidRPr="00525629" w:rsidRDefault="00E8376B"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noProof/>
        </w:rPr>
        <mc:AlternateContent>
          <mc:Choice Requires="wps">
            <w:drawing>
              <wp:anchor distT="0" distB="0" distL="114300" distR="114300" simplePos="0" relativeHeight="251615744" behindDoc="0" locked="0" layoutInCell="1" allowOverlap="1" wp14:anchorId="229D5302" wp14:editId="0886312C">
                <wp:simplePos x="0" y="0"/>
                <wp:positionH relativeFrom="page">
                  <wp:posOffset>2781300</wp:posOffset>
                </wp:positionH>
                <wp:positionV relativeFrom="page">
                  <wp:posOffset>7645400</wp:posOffset>
                </wp:positionV>
                <wp:extent cx="91440" cy="91440"/>
                <wp:effectExtent l="0" t="0" r="0" b="0"/>
                <wp:wrapNone/>
                <wp:docPr id="502"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0FA98" w14:textId="77777777" w:rsidR="00DB269A" w:rsidRDefault="00DB269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040" type="#_x0000_t202" style="position:absolute;margin-left:219pt;margin-top:602pt;width:7.2pt;height:7.2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" filled="f" stroked="f">
                <v:textbox inset="0,0,0,0">
                  <w:txbxContent>
                    <w:p w14:paraId="44D0FA98" w14:textId="77777777" w:rsidR="00DB269A" w:rsidRDefault="00DB269A">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14720" behindDoc="0" locked="0" layoutInCell="1" allowOverlap="1" wp14:anchorId="1F19165D" wp14:editId="207BBC2A">
                <wp:simplePos x="0" y="0"/>
                <wp:positionH relativeFrom="page">
                  <wp:posOffset>3096260</wp:posOffset>
                </wp:positionH>
                <wp:positionV relativeFrom="page">
                  <wp:posOffset>7645400</wp:posOffset>
                </wp:positionV>
                <wp:extent cx="91440" cy="91440"/>
                <wp:effectExtent l="0" t="0" r="0" b="0"/>
                <wp:wrapNone/>
                <wp:docPr id="501"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86202" w14:textId="77777777" w:rsidR="00DB269A" w:rsidRDefault="00DB269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041" type="#_x0000_t202" style="position:absolute;margin-left:243.8pt;margin-top:602pt;width:7.2pt;height:7.2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" filled="f" stroked="f">
                <v:textbox inset="0,0,0,0">
                  <w:txbxContent>
                    <w:p w14:paraId="19786202" w14:textId="77777777" w:rsidR="00DB269A" w:rsidRDefault="00DB269A">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11648" behindDoc="0" locked="0" layoutInCell="1" allowOverlap="1" wp14:anchorId="45EE4A95" wp14:editId="61B0203A">
                <wp:simplePos x="0" y="0"/>
                <wp:positionH relativeFrom="page">
                  <wp:posOffset>2743200</wp:posOffset>
                </wp:positionH>
                <wp:positionV relativeFrom="page">
                  <wp:posOffset>4292600</wp:posOffset>
                </wp:positionV>
                <wp:extent cx="91440" cy="91440"/>
                <wp:effectExtent l="0" t="0" r="0" b="0"/>
                <wp:wrapNone/>
                <wp:docPr id="500"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BC591" w14:textId="77777777" w:rsidR="00DB269A" w:rsidRDefault="00DB269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042" type="#_x0000_t202" style="position:absolute;margin-left:3in;margin-top:338pt;width:7.2pt;height:7.2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" filled="f" stroked="f">
                <v:textbox inset="0,0,0,0">
                  <w:txbxContent>
                    <w:p w14:paraId="5E3BC591" w14:textId="77777777" w:rsidR="00DB269A" w:rsidRDefault="00DB269A">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10624" behindDoc="0" locked="0" layoutInCell="1" allowOverlap="1" wp14:anchorId="3CD132B4" wp14:editId="4092F0DE">
                <wp:simplePos x="0" y="0"/>
                <wp:positionH relativeFrom="page">
                  <wp:posOffset>3058160</wp:posOffset>
                </wp:positionH>
                <wp:positionV relativeFrom="page">
                  <wp:posOffset>4292600</wp:posOffset>
                </wp:positionV>
                <wp:extent cx="91440" cy="91440"/>
                <wp:effectExtent l="0" t="0" r="0" b="0"/>
                <wp:wrapNone/>
                <wp:docPr id="49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82EE5" w14:textId="77777777" w:rsidR="00DB269A" w:rsidRDefault="00DB269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043" type="#_x0000_t202" style="position:absolute;margin-left:240.8pt;margin-top:338pt;width:7.2pt;height:7.2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" filled="f" stroked="f">
                <v:textbox inset="0,0,0,0">
                  <w:txbxContent>
                    <w:p w14:paraId="30A82EE5" w14:textId="77777777" w:rsidR="00DB269A" w:rsidRDefault="00DB269A">
                      <w:pPr>
                        <w:pStyle w:val="BodyText"/>
                      </w:pPr>
                    </w:p>
                  </w:txbxContent>
                </v:textbox>
                <w10:wrap anchorx="page" anchory="page"/>
              </v:shape>
            </w:pict>
          </mc:Fallback>
        </mc:AlternateContent>
      </w:r>
    </w:p>
    <w:p w14:paraId="2E10E831" w14:textId="77777777" w:rsidR="005D5C2E" w:rsidRDefault="005D5C2E"/>
    <w:p w14:paraId="59A86170" w14:textId="77777777" w:rsidR="005D5C2E" w:rsidRDefault="005D5C2E"/>
    <w:p w14:paraId="2BAEE406" w14:textId="77777777" w:rsidR="005D5C2E" w:rsidRDefault="005D5C2E"/>
    <w:p w14:paraId="6F6E87F4" w14:textId="77777777" w:rsidR="005D5C2E" w:rsidRDefault="005D5C2E"/>
    <w:p w14:paraId="7E628A4E" w14:textId="77777777" w:rsidR="005D5C2E" w:rsidRDefault="005D5C2E"/>
    <w:p w14:paraId="2560DD7B" w14:textId="77777777" w:rsidR="005D5C2E" w:rsidRDefault="005D5C2E"/>
    <w:p w14:paraId="101D7700" w14:textId="77777777" w:rsidR="005D5C2E" w:rsidRDefault="005D5C2E"/>
    <w:p w14:paraId="556B0122" w14:textId="77777777" w:rsidR="005D5C2E" w:rsidRDefault="005D5C2E"/>
    <w:p w14:paraId="05174FCB" w14:textId="77777777" w:rsidR="005D5C2E" w:rsidRDefault="005D5C2E"/>
    <w:p w14:paraId="6A5CDB70" w14:textId="77777777" w:rsidR="005D5C2E" w:rsidRDefault="005D5C2E"/>
    <w:p w14:paraId="075B367A" w14:textId="77777777" w:rsidR="005D5C2E" w:rsidRDefault="005D5C2E"/>
    <w:p w14:paraId="5145912E" w14:textId="77777777" w:rsidR="005D5C2E" w:rsidRDefault="005D5C2E"/>
    <w:p w14:paraId="74DF67A7" w14:textId="77777777" w:rsidR="005D5C2E" w:rsidRDefault="00E8376B">
      <w:r>
        <w:rPr>
          <w:noProof/>
        </w:rPr>
        <mc:AlternateContent>
          <mc:Choice Requires="wps">
            <w:drawing>
              <wp:anchor distT="0" distB="0" distL="114300" distR="114300" simplePos="0" relativeHeight="251603456" behindDoc="0" locked="0" layoutInCell="1" allowOverlap="1" wp14:anchorId="602F4771" wp14:editId="10D4AF3E">
                <wp:simplePos x="0" y="0"/>
                <wp:positionH relativeFrom="page">
                  <wp:posOffset>3484245</wp:posOffset>
                </wp:positionH>
                <wp:positionV relativeFrom="page">
                  <wp:posOffset>462280</wp:posOffset>
                </wp:positionV>
                <wp:extent cx="239395" cy="245745"/>
                <wp:effectExtent l="4445" t="5080" r="10160" b="15875"/>
                <wp:wrapNone/>
                <wp:docPr id="498" name="DO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3" o:spid="_x0000_s1026" style="position:absolute;margin-left:274.35pt;margin-top:36.4pt;width:18.85pt;height:19.35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602432" behindDoc="0" locked="0" layoutInCell="1" allowOverlap="1" wp14:anchorId="4A53944C" wp14:editId="036CF8FC">
                <wp:simplePos x="0" y="0"/>
                <wp:positionH relativeFrom="page">
                  <wp:posOffset>3245485</wp:posOffset>
                </wp:positionH>
                <wp:positionV relativeFrom="page">
                  <wp:posOffset>462280</wp:posOffset>
                </wp:positionV>
                <wp:extent cx="238760" cy="245745"/>
                <wp:effectExtent l="0" t="5080" r="8255" b="15875"/>
                <wp:wrapNone/>
                <wp:docPr id="49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255.55pt;margin-top:36.4pt;width:18.8pt;height:19.35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601408" behindDoc="0" locked="0" layoutInCell="1" allowOverlap="1" wp14:anchorId="06989911" wp14:editId="2734D986">
                <wp:simplePos x="0" y="0"/>
                <wp:positionH relativeFrom="page">
                  <wp:posOffset>3956685</wp:posOffset>
                </wp:positionH>
                <wp:positionV relativeFrom="page">
                  <wp:posOffset>462280</wp:posOffset>
                </wp:positionV>
                <wp:extent cx="238760" cy="245745"/>
                <wp:effectExtent l="0" t="5080" r="8255" b="15875"/>
                <wp:wrapNone/>
                <wp:docPr id="496" name="DO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4" o:spid="_x0000_s1026" style="position:absolute;margin-left:311.55pt;margin-top:36.4pt;width:18.8pt;height:19.35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600384" behindDoc="0" locked="0" layoutInCell="1" allowOverlap="1" wp14:anchorId="3189B3EF" wp14:editId="0AC8B1E4">
                <wp:simplePos x="0" y="0"/>
                <wp:positionH relativeFrom="page">
                  <wp:posOffset>3717290</wp:posOffset>
                </wp:positionH>
                <wp:positionV relativeFrom="page">
                  <wp:posOffset>462280</wp:posOffset>
                </wp:positionV>
                <wp:extent cx="239395" cy="245745"/>
                <wp:effectExtent l="0" t="5080" r="18415" b="15875"/>
                <wp:wrapNone/>
                <wp:docPr id="49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292.7pt;margin-top:36.4pt;width:18.85pt;height:19.35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" fillcolor="black" strokeweight="0">
                <w10:wrap anchorx="page" anchory="page"/>
              </v:rect>
            </w:pict>
          </mc:Fallback>
        </mc:AlternateContent>
      </w:r>
      <w:r>
        <w:rPr>
          <w:noProof/>
        </w:rPr>
        <mc:AlternateContent>
          <mc:Choice Requires="wps">
            <w:drawing>
              <wp:anchor distT="0" distB="0" distL="114300" distR="114300" simplePos="0" relativeHeight="251599360" behindDoc="0" locked="0" layoutInCell="1" allowOverlap="1" wp14:anchorId="505D380A" wp14:editId="233BCB06">
                <wp:simplePos x="0" y="0"/>
                <wp:positionH relativeFrom="page">
                  <wp:posOffset>4432300</wp:posOffset>
                </wp:positionH>
                <wp:positionV relativeFrom="page">
                  <wp:posOffset>462280</wp:posOffset>
                </wp:positionV>
                <wp:extent cx="239395" cy="245745"/>
                <wp:effectExtent l="0" t="5080" r="14605" b="15875"/>
                <wp:wrapNone/>
                <wp:docPr id="494" name="DO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5" o:spid="_x0000_s1026" style="position:absolute;margin-left:349pt;margin-top:36.4pt;width:18.85pt;height:19.35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" fillcolor="#366" strokecolor="teal" strokeweight="0">
                <w10:wrap anchorx="page" anchory="page"/>
              </v:rect>
            </w:pict>
          </mc:Fallback>
        </mc:AlternateContent>
      </w:r>
      <w:r>
        <w:rPr>
          <w:noProof/>
        </w:rPr>
        <mc:AlternateContent>
          <mc:Choice Requires="wps">
            <w:drawing>
              <wp:anchor distT="0" distB="0" distL="114300" distR="114300" simplePos="0" relativeHeight="251598336" behindDoc="0" locked="0" layoutInCell="1" allowOverlap="1" wp14:anchorId="47E87487" wp14:editId="3BCB4698">
                <wp:simplePos x="0" y="0"/>
                <wp:positionH relativeFrom="page">
                  <wp:posOffset>4193540</wp:posOffset>
                </wp:positionH>
                <wp:positionV relativeFrom="page">
                  <wp:posOffset>462280</wp:posOffset>
                </wp:positionV>
                <wp:extent cx="238760" cy="245745"/>
                <wp:effectExtent l="2540" t="5080" r="12700" b="15875"/>
                <wp:wrapNone/>
                <wp:docPr id="49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330.2pt;margin-top:36.4pt;width:18.8pt;height:19.35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597312" behindDoc="0" locked="0" layoutInCell="1" allowOverlap="1" wp14:anchorId="0060101C" wp14:editId="0056C251">
                <wp:simplePos x="0" y="0"/>
                <wp:positionH relativeFrom="page">
                  <wp:posOffset>4899025</wp:posOffset>
                </wp:positionH>
                <wp:positionV relativeFrom="page">
                  <wp:posOffset>462280</wp:posOffset>
                </wp:positionV>
                <wp:extent cx="238760" cy="245745"/>
                <wp:effectExtent l="0" t="5080" r="18415" b="15875"/>
                <wp:wrapNone/>
                <wp:docPr id="492" name="DO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6" o:spid="_x0000_s1026" style="position:absolute;margin-left:385.75pt;margin-top:36.4pt;width:18.8pt;height:19.35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" fillcolor="#366" strokecolor="teal" strokeweight="0">
                <w10:wrap anchorx="page" anchory="page"/>
              </v:rect>
            </w:pict>
          </mc:Fallback>
        </mc:AlternateContent>
      </w:r>
      <w:r>
        <w:rPr>
          <w:noProof/>
        </w:rPr>
        <mc:AlternateContent>
          <mc:Choice Requires="wps">
            <w:drawing>
              <wp:anchor distT="0" distB="0" distL="114300" distR="114300" simplePos="0" relativeHeight="251596288" behindDoc="0" locked="0" layoutInCell="1" allowOverlap="1" wp14:anchorId="1B693D20" wp14:editId="2F5AB01B">
                <wp:simplePos x="0" y="0"/>
                <wp:positionH relativeFrom="page">
                  <wp:posOffset>4659630</wp:posOffset>
                </wp:positionH>
                <wp:positionV relativeFrom="page">
                  <wp:posOffset>462280</wp:posOffset>
                </wp:positionV>
                <wp:extent cx="239395" cy="245745"/>
                <wp:effectExtent l="0" t="5080" r="15875" b="15875"/>
                <wp:wrapNone/>
                <wp:docPr id="49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366.9pt;margin-top:36.4pt;width:18.85pt;height:19.35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592192" behindDoc="0" locked="0" layoutInCell="1" allowOverlap="1" wp14:anchorId="4522D888" wp14:editId="64D9BDFF">
                <wp:simplePos x="0" y="0"/>
                <wp:positionH relativeFrom="page">
                  <wp:posOffset>5611495</wp:posOffset>
                </wp:positionH>
                <wp:positionV relativeFrom="page">
                  <wp:posOffset>462280</wp:posOffset>
                </wp:positionV>
                <wp:extent cx="239395" cy="245745"/>
                <wp:effectExtent l="0" t="5080" r="16510" b="15875"/>
                <wp:wrapNone/>
                <wp:docPr id="49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441.85pt;margin-top:36.4pt;width:18.85pt;height:19.35pt;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" fillcolor="black" strokeweight="0">
                <w10:wrap anchorx="page" anchory="page"/>
              </v:rect>
            </w:pict>
          </mc:Fallback>
        </mc:AlternateContent>
      </w:r>
      <w:r>
        <w:rPr>
          <w:noProof/>
        </w:rPr>
        <mc:AlternateContent>
          <mc:Choice Requires="wps">
            <w:drawing>
              <wp:anchor distT="0" distB="0" distL="114300" distR="114300" simplePos="0" relativeHeight="251591168" behindDoc="0" locked="0" layoutInCell="1" allowOverlap="1" wp14:anchorId="105AC70A" wp14:editId="05929797">
                <wp:simplePos x="0" y="0"/>
                <wp:positionH relativeFrom="page">
                  <wp:posOffset>5133340</wp:posOffset>
                </wp:positionH>
                <wp:positionV relativeFrom="page">
                  <wp:posOffset>462280</wp:posOffset>
                </wp:positionV>
                <wp:extent cx="238760" cy="245745"/>
                <wp:effectExtent l="2540" t="5080" r="12700" b="15875"/>
                <wp:wrapNone/>
                <wp:docPr id="48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404.2pt;margin-top:36.4pt;width:18.8pt;height:19.35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590144" behindDoc="0" locked="0" layoutInCell="1" allowOverlap="1" wp14:anchorId="63CE1DDF" wp14:editId="755CDFAE">
                <wp:simplePos x="0" y="0"/>
                <wp:positionH relativeFrom="page">
                  <wp:posOffset>633095</wp:posOffset>
                </wp:positionH>
                <wp:positionV relativeFrom="page">
                  <wp:posOffset>459105</wp:posOffset>
                </wp:positionV>
                <wp:extent cx="239395" cy="245745"/>
                <wp:effectExtent l="0" t="1905" r="16510" b="19050"/>
                <wp:wrapNone/>
                <wp:docPr id="488" name="DO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7" o:spid="_x0000_s1026" style="position:absolute;margin-left:49.85pt;margin-top:36.15pt;width:18.85pt;height:19.35pt;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588096" behindDoc="0" locked="0" layoutInCell="1" allowOverlap="1" wp14:anchorId="06FE1717" wp14:editId="5CC89104">
                <wp:simplePos x="0" y="0"/>
                <wp:positionH relativeFrom="page">
                  <wp:posOffset>1105535</wp:posOffset>
                </wp:positionH>
                <wp:positionV relativeFrom="page">
                  <wp:posOffset>459105</wp:posOffset>
                </wp:positionV>
                <wp:extent cx="238760" cy="245745"/>
                <wp:effectExtent l="635" t="1905" r="14605" b="19050"/>
                <wp:wrapNone/>
                <wp:docPr id="487" name="DO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 o:spid="_x0000_s1026" style="position:absolute;margin-left:87.05pt;margin-top:36.15pt;width:18.8pt;height:19.35pt;z-index:2515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587072" behindDoc="0" locked="0" layoutInCell="1" allowOverlap="1" wp14:anchorId="1570211F" wp14:editId="09B34D80">
                <wp:simplePos x="0" y="0"/>
                <wp:positionH relativeFrom="page">
                  <wp:posOffset>866140</wp:posOffset>
                </wp:positionH>
                <wp:positionV relativeFrom="page">
                  <wp:posOffset>459105</wp:posOffset>
                </wp:positionV>
                <wp:extent cx="239395" cy="245745"/>
                <wp:effectExtent l="2540" t="1905" r="12065" b="19050"/>
                <wp:wrapNone/>
                <wp:docPr id="48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68.2pt;margin-top:36.15pt;width:18.85pt;height:19.35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586048" behindDoc="0" locked="0" layoutInCell="1" allowOverlap="1" wp14:anchorId="3EB0D38F" wp14:editId="20B0E74C">
                <wp:simplePos x="0" y="0"/>
                <wp:positionH relativeFrom="page">
                  <wp:posOffset>1581150</wp:posOffset>
                </wp:positionH>
                <wp:positionV relativeFrom="page">
                  <wp:posOffset>459105</wp:posOffset>
                </wp:positionV>
                <wp:extent cx="239395" cy="245745"/>
                <wp:effectExtent l="6350" t="1905" r="8255" b="19050"/>
                <wp:wrapNone/>
                <wp:docPr id="485" name="DO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9" o:spid="_x0000_s1026" style="position:absolute;margin-left:124.5pt;margin-top:36.15pt;width:18.85pt;height:19.35pt;z-index:2515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585024" behindDoc="0" locked="0" layoutInCell="1" allowOverlap="1" wp14:anchorId="3DA619FD" wp14:editId="283FCE69">
                <wp:simplePos x="0" y="0"/>
                <wp:positionH relativeFrom="page">
                  <wp:posOffset>1342390</wp:posOffset>
                </wp:positionH>
                <wp:positionV relativeFrom="page">
                  <wp:posOffset>459105</wp:posOffset>
                </wp:positionV>
                <wp:extent cx="238760" cy="245745"/>
                <wp:effectExtent l="0" t="1905" r="19050" b="19050"/>
                <wp:wrapNone/>
                <wp:docPr id="48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05.7pt;margin-top:36.15pt;width:18.8pt;height:19.35pt;z-index:2515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" fillcolor="black" strokeweight="0">
                <w10:wrap anchorx="page" anchory="page"/>
              </v:rect>
            </w:pict>
          </mc:Fallback>
        </mc:AlternateContent>
      </w:r>
      <w:r>
        <w:rPr>
          <w:noProof/>
        </w:rPr>
        <mc:AlternateContent>
          <mc:Choice Requires="wps">
            <w:drawing>
              <wp:anchor distT="0" distB="0" distL="114300" distR="114300" simplePos="0" relativeHeight="251584000" behindDoc="0" locked="0" layoutInCell="1" allowOverlap="1" wp14:anchorId="32DE6145" wp14:editId="184666B7">
                <wp:simplePos x="0" y="0"/>
                <wp:positionH relativeFrom="page">
                  <wp:posOffset>2047875</wp:posOffset>
                </wp:positionH>
                <wp:positionV relativeFrom="page">
                  <wp:posOffset>459105</wp:posOffset>
                </wp:positionV>
                <wp:extent cx="238760" cy="245745"/>
                <wp:effectExtent l="3175" t="1905" r="12065" b="19050"/>
                <wp:wrapNone/>
                <wp:docPr id="483" name="DO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0" o:spid="_x0000_s1026" style="position:absolute;margin-left:161.25pt;margin-top:36.15pt;width:18.8pt;height:19.35pt;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582976" behindDoc="0" locked="0" layoutInCell="1" allowOverlap="1" wp14:anchorId="5FDF3B5E" wp14:editId="11F56A88">
                <wp:simplePos x="0" y="0"/>
                <wp:positionH relativeFrom="page">
                  <wp:posOffset>1808480</wp:posOffset>
                </wp:positionH>
                <wp:positionV relativeFrom="page">
                  <wp:posOffset>459105</wp:posOffset>
                </wp:positionV>
                <wp:extent cx="239395" cy="245745"/>
                <wp:effectExtent l="5080" t="1905" r="9525" b="19050"/>
                <wp:wrapNone/>
                <wp:docPr id="48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42.4pt;margin-top:36.15pt;width:18.85pt;height:19.35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581952" behindDoc="0" locked="0" layoutInCell="1" allowOverlap="1" wp14:anchorId="0F048DAB" wp14:editId="3CBB9DAE">
                <wp:simplePos x="0" y="0"/>
                <wp:positionH relativeFrom="page">
                  <wp:posOffset>2999740</wp:posOffset>
                </wp:positionH>
                <wp:positionV relativeFrom="page">
                  <wp:posOffset>459105</wp:posOffset>
                </wp:positionV>
                <wp:extent cx="238760" cy="245745"/>
                <wp:effectExtent l="2540" t="1905" r="12700" b="19050"/>
                <wp:wrapNone/>
                <wp:docPr id="481" name="DO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2" o:spid="_x0000_s1026" style="position:absolute;margin-left:236.2pt;margin-top:36.15pt;width:18.8pt;height:19.35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580928" behindDoc="0" locked="0" layoutInCell="1" allowOverlap="1" wp14:anchorId="049CFDC6" wp14:editId="15C03514">
                <wp:simplePos x="0" y="0"/>
                <wp:positionH relativeFrom="page">
                  <wp:posOffset>2760345</wp:posOffset>
                </wp:positionH>
                <wp:positionV relativeFrom="page">
                  <wp:posOffset>459105</wp:posOffset>
                </wp:positionV>
                <wp:extent cx="239395" cy="245745"/>
                <wp:effectExtent l="4445" t="1905" r="10160" b="19050"/>
                <wp:wrapNone/>
                <wp:docPr id="48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17.35pt;margin-top:36.15pt;width:18.85pt;height:19.35pt;z-index:2515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579904" behindDoc="0" locked="0" layoutInCell="1" allowOverlap="1" wp14:anchorId="09C0F0D3" wp14:editId="49E376BD">
                <wp:simplePos x="0" y="0"/>
                <wp:positionH relativeFrom="page">
                  <wp:posOffset>2520950</wp:posOffset>
                </wp:positionH>
                <wp:positionV relativeFrom="page">
                  <wp:posOffset>459105</wp:posOffset>
                </wp:positionV>
                <wp:extent cx="239395" cy="245745"/>
                <wp:effectExtent l="6350" t="1905" r="8255" b="19050"/>
                <wp:wrapNone/>
                <wp:docPr id="479" name="DO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1" o:spid="_x0000_s1026" style="position:absolute;margin-left:198.5pt;margin-top:36.15pt;width:18.85pt;height:19.35pt;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578880" behindDoc="0" locked="0" layoutInCell="1" allowOverlap="1" wp14:anchorId="364F1152" wp14:editId="12583668">
                <wp:simplePos x="0" y="0"/>
                <wp:positionH relativeFrom="page">
                  <wp:posOffset>2282190</wp:posOffset>
                </wp:positionH>
                <wp:positionV relativeFrom="page">
                  <wp:posOffset>459105</wp:posOffset>
                </wp:positionV>
                <wp:extent cx="238760" cy="245745"/>
                <wp:effectExtent l="0" t="1905" r="19050" b="19050"/>
                <wp:wrapNone/>
                <wp:docPr id="47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79.7pt;margin-top:36.15pt;width:18.8pt;height:19.35pt;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" fillcolor="black" strokeweight="0">
                <w10:wrap anchorx="page" anchory="page"/>
              </v:rect>
            </w:pict>
          </mc:Fallback>
        </mc:AlternateContent>
      </w:r>
    </w:p>
    <w:p w14:paraId="3998589F" w14:textId="77777777" w:rsidR="005D5C2E" w:rsidRDefault="00E8376B">
      <w:pPr>
        <w:pStyle w:val="Heading3"/>
      </w:pPr>
      <w:r>
        <w:rPr>
          <w:noProof/>
        </w:rPr>
        <mc:AlternateContent>
          <mc:Choice Requires="wps">
            <w:drawing>
              <wp:anchor distT="0" distB="0" distL="114300" distR="114300" simplePos="0" relativeHeight="251684352" behindDoc="0" locked="0" layoutInCell="1" allowOverlap="1" wp14:anchorId="5D2BEF6C" wp14:editId="798CF28C">
                <wp:simplePos x="0" y="0"/>
                <wp:positionH relativeFrom="column">
                  <wp:posOffset>4914900</wp:posOffset>
                </wp:positionH>
                <wp:positionV relativeFrom="paragraph">
                  <wp:posOffset>-114300</wp:posOffset>
                </wp:positionV>
                <wp:extent cx="1600200" cy="342900"/>
                <wp:effectExtent l="0" t="0" r="0" b="0"/>
                <wp:wrapNone/>
                <wp:docPr id="477"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5C07D" w14:textId="7A076157" w:rsidR="00DB269A" w:rsidRPr="005B2D3C" w:rsidRDefault="00DB269A">
                            <w:pPr>
                              <w:pStyle w:val="RunningHead"/>
                              <w:rPr>
                                <w:rFonts w:ascii="Imprint MT Shadow" w:hAnsi="Imprint MT Shadow"/>
                                <w:b/>
                                <w:color w:val="000080"/>
                              </w:rPr>
                            </w:pPr>
                            <w:r w:rsidRPr="005B2D3C">
                              <w:rPr>
                                <w:rFonts w:ascii="Imprint MT Shadow" w:hAnsi="Imprint MT Shadow"/>
                                <w:b/>
                                <w:color w:val="000080"/>
                              </w:rPr>
                              <w:t xml:space="preserve">Page 3 of </w:t>
                            </w:r>
                            <w:r>
                              <w:rPr>
                                <w:rFonts w:ascii="Imprint MT Shadow" w:hAnsi="Imprint MT Shadow"/>
                                <w:b/>
                                <w:color w:val="000080"/>
                              </w:rPr>
                              <w:t>6</w:t>
                            </w:r>
                          </w:p>
                          <w:p w14:paraId="1116484A" w14:textId="77777777" w:rsidR="00DB269A" w:rsidRDefault="00DB26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2" o:spid="_x0000_s1044" type="#_x0000_t202" style="position:absolute;margin-left:387pt;margin-top:-8.95pt;width:126pt;height:2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" stroked="f">
                <v:textbox>
                  <w:txbxContent>
                    <w:p w14:paraId="28E5C07D" w14:textId="7A076157" w:rsidR="00DB269A" w:rsidRPr="005B2D3C" w:rsidRDefault="00DB269A">
                      <w:pPr>
                        <w:pStyle w:val="RunningHead"/>
                        <w:rPr>
                          <w:rFonts w:ascii="Imprint MT Shadow" w:hAnsi="Imprint MT Shadow"/>
                          <w:b/>
                          <w:color w:val="000080"/>
                        </w:rPr>
                      </w:pPr>
                      <w:r w:rsidRPr="005B2D3C">
                        <w:rPr>
                          <w:rFonts w:ascii="Imprint MT Shadow" w:hAnsi="Imprint MT Shadow"/>
                          <w:b/>
                          <w:color w:val="000080"/>
                        </w:rPr>
                        <w:t xml:space="preserve">Page 3 of </w:t>
                      </w:r>
                      <w:r>
                        <w:rPr>
                          <w:rFonts w:ascii="Imprint MT Shadow" w:hAnsi="Imprint MT Shadow"/>
                          <w:b/>
                          <w:color w:val="000080"/>
                        </w:rPr>
                        <w:t>6</w:t>
                      </w:r>
                    </w:p>
                    <w:p w14:paraId="1116484A" w14:textId="77777777" w:rsidR="00DB269A" w:rsidRDefault="00DB269A"/>
                  </w:txbxContent>
                </v:textbox>
              </v:shape>
            </w:pict>
          </mc:Fallback>
        </mc:AlternateContent>
      </w:r>
      <w:r>
        <w:rPr>
          <w:noProof/>
        </w:rPr>
        <mc:AlternateContent>
          <mc:Choice Requires="wps">
            <w:drawing>
              <wp:anchor distT="0" distB="0" distL="114300" distR="114300" simplePos="0" relativeHeight="251722240" behindDoc="0" locked="0" layoutInCell="1" allowOverlap="1" wp14:anchorId="2F41EFC7" wp14:editId="0F987625">
                <wp:simplePos x="0" y="0"/>
                <wp:positionH relativeFrom="page">
                  <wp:posOffset>6972300</wp:posOffset>
                </wp:positionH>
                <wp:positionV relativeFrom="page">
                  <wp:posOffset>457200</wp:posOffset>
                </wp:positionV>
                <wp:extent cx="239395" cy="245745"/>
                <wp:effectExtent l="0" t="0" r="14605" b="8255"/>
                <wp:wrapTight wrapText="bothSides">
                  <wp:wrapPolygon edited="0">
                    <wp:start x="-859" y="0"/>
                    <wp:lineTo x="-859" y="20763"/>
                    <wp:lineTo x="22459" y="20763"/>
                    <wp:lineTo x="22459" y="0"/>
                    <wp:lineTo x="-859" y="0"/>
                  </wp:wrapPolygon>
                </wp:wrapTight>
                <wp:docPr id="476"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0" o:spid="_x0000_s1026" style="position:absolute;margin-left:549pt;margin-top:36pt;width:18.85pt;height:19.35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" filled="f" fillcolor="black" strokeweight="0">
                <w10:wrap type="tight" anchorx="page" anchory="page"/>
              </v:rect>
            </w:pict>
          </mc:Fallback>
        </mc:AlternateContent>
      </w:r>
      <w:r>
        <w:rPr>
          <w:noProof/>
        </w:rPr>
        <mc:AlternateContent>
          <mc:Choice Requires="wps">
            <w:drawing>
              <wp:anchor distT="0" distB="0" distL="114300" distR="114300" simplePos="0" relativeHeight="251721216" behindDoc="0" locked="0" layoutInCell="1" allowOverlap="1" wp14:anchorId="66F91C8A" wp14:editId="7DC8D5B0">
                <wp:simplePos x="0" y="0"/>
                <wp:positionH relativeFrom="page">
                  <wp:posOffset>6743700</wp:posOffset>
                </wp:positionH>
                <wp:positionV relativeFrom="page">
                  <wp:posOffset>457200</wp:posOffset>
                </wp:positionV>
                <wp:extent cx="239395" cy="245745"/>
                <wp:effectExtent l="0" t="0" r="14605" b="8255"/>
                <wp:wrapTight wrapText="bothSides">
                  <wp:wrapPolygon edited="0">
                    <wp:start x="-859" y="0"/>
                    <wp:lineTo x="-859" y="20763"/>
                    <wp:lineTo x="22459" y="20763"/>
                    <wp:lineTo x="22459" y="0"/>
                    <wp:lineTo x="-859" y="0"/>
                  </wp:wrapPolygon>
                </wp:wrapTight>
                <wp:docPr id="475"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9" o:spid="_x0000_s1026" style="position:absolute;margin-left:531pt;margin-top:36pt;width:18.85pt;height:19.35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" filled="f" fillcolor="black" strokeweight="0">
                <w10:wrap type="tight" anchorx="page" anchory="page"/>
              </v:rect>
            </w:pict>
          </mc:Fallback>
        </mc:AlternateContent>
      </w:r>
      <w:r>
        <w:rPr>
          <w:noProof/>
        </w:rPr>
        <mc:AlternateContent>
          <mc:Choice Requires="wps">
            <w:drawing>
              <wp:anchor distT="0" distB="0" distL="114300" distR="114300" simplePos="0" relativeHeight="251683328" behindDoc="0" locked="0" layoutInCell="1" allowOverlap="1" wp14:anchorId="1CBAAEEF" wp14:editId="40D5D32D">
                <wp:simplePos x="0" y="0"/>
                <wp:positionH relativeFrom="column">
                  <wp:posOffset>-114300</wp:posOffset>
                </wp:positionH>
                <wp:positionV relativeFrom="paragraph">
                  <wp:posOffset>0</wp:posOffset>
                </wp:positionV>
                <wp:extent cx="2057400" cy="342900"/>
                <wp:effectExtent l="0" t="0" r="0" b="0"/>
                <wp:wrapNone/>
                <wp:docPr id="474"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82D0B" w14:textId="77777777" w:rsidR="00DB269A" w:rsidRPr="005B2D3C" w:rsidRDefault="00DB269A" w:rsidP="005D5C2E">
                            <w:pPr>
                              <w:pStyle w:val="RunningHead"/>
                              <w:jc w:val="left"/>
                              <w:rPr>
                                <w:rFonts w:ascii="Imprint MT Shadow" w:hAnsi="Imprint MT Shadow"/>
                                <w:b/>
                                <w:sz w:val="32"/>
                              </w:rPr>
                            </w:pPr>
                            <w:r w:rsidRPr="005B2D3C">
                              <w:rPr>
                                <w:rFonts w:ascii="Imprint MT Shadow" w:hAnsi="Imprint MT Shadow"/>
                                <w:b/>
                                <w:sz w:val="32"/>
                              </w:rPr>
                              <w:t>MEA MONITOR</w:t>
                            </w:r>
                          </w:p>
                          <w:p w14:paraId="2764B2C6" w14:textId="77777777" w:rsidR="00DB269A" w:rsidRDefault="00DB26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1" o:spid="_x0000_s1045" type="#_x0000_t202" style="position:absolute;margin-left:-8.95pt;margin-top:0;width:162pt;height: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" stroked="f">
                <v:textbox>
                  <w:txbxContent>
                    <w:p w14:paraId="12782D0B" w14:textId="77777777" w:rsidR="00DB269A" w:rsidRPr="005B2D3C" w:rsidRDefault="00DB269A" w:rsidP="005D5C2E">
                      <w:pPr>
                        <w:pStyle w:val="RunningHead"/>
                        <w:jc w:val="left"/>
                        <w:rPr>
                          <w:rFonts w:ascii="Imprint MT Shadow" w:hAnsi="Imprint MT Shadow"/>
                          <w:b/>
                          <w:sz w:val="32"/>
                        </w:rPr>
                      </w:pPr>
                      <w:r w:rsidRPr="005B2D3C">
                        <w:rPr>
                          <w:rFonts w:ascii="Imprint MT Shadow" w:hAnsi="Imprint MT Shadow"/>
                          <w:b/>
                          <w:sz w:val="32"/>
                        </w:rPr>
                        <w:t>MEA MONITOR</w:t>
                      </w:r>
                    </w:p>
                    <w:p w14:paraId="2764B2C6" w14:textId="77777777" w:rsidR="00DB269A" w:rsidRDefault="00DB269A"/>
                  </w:txbxContent>
                </v:textbox>
              </v:shape>
            </w:pict>
          </mc:Fallback>
        </mc:AlternateContent>
      </w:r>
      <w:r>
        <w:rPr>
          <w:noProof/>
        </w:rPr>
        <mc:AlternateContent>
          <mc:Choice Requires="wps">
            <w:drawing>
              <wp:anchor distT="0" distB="0" distL="114300" distR="114300" simplePos="0" relativeHeight="251715072" behindDoc="0" locked="0" layoutInCell="1" allowOverlap="1" wp14:anchorId="661342B5" wp14:editId="0BF30009">
                <wp:simplePos x="0" y="0"/>
                <wp:positionH relativeFrom="page">
                  <wp:posOffset>5372100</wp:posOffset>
                </wp:positionH>
                <wp:positionV relativeFrom="page">
                  <wp:posOffset>457200</wp:posOffset>
                </wp:positionV>
                <wp:extent cx="264160" cy="228600"/>
                <wp:effectExtent l="0" t="0" r="15240" b="12700"/>
                <wp:wrapNone/>
                <wp:docPr id="473"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423pt;margin-top:36pt;width:20.8pt;height:18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14048" behindDoc="0" locked="0" layoutInCell="1" allowOverlap="1" wp14:anchorId="04550A6D" wp14:editId="4D7DB111">
                <wp:simplePos x="0" y="0"/>
                <wp:positionH relativeFrom="page">
                  <wp:posOffset>4914900</wp:posOffset>
                </wp:positionH>
                <wp:positionV relativeFrom="page">
                  <wp:posOffset>457200</wp:posOffset>
                </wp:positionV>
                <wp:extent cx="264160" cy="228600"/>
                <wp:effectExtent l="0" t="0" r="15240" b="12700"/>
                <wp:wrapNone/>
                <wp:docPr id="472"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87pt;margin-top:36pt;width:20.8pt;height:18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7J9Xx0CAAA1BAAADgAAAGRycy9lMm9Eb2MueG1srFPbjtMwEH1H4h8sv9NctnRL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13024" behindDoc="0" locked="0" layoutInCell="1" allowOverlap="1" wp14:anchorId="69FEBF3A" wp14:editId="6CFAFD0B">
                <wp:simplePos x="0" y="0"/>
                <wp:positionH relativeFrom="page">
                  <wp:posOffset>4457700</wp:posOffset>
                </wp:positionH>
                <wp:positionV relativeFrom="page">
                  <wp:posOffset>457200</wp:posOffset>
                </wp:positionV>
                <wp:extent cx="264160" cy="228600"/>
                <wp:effectExtent l="0" t="0" r="15240" b="12700"/>
                <wp:wrapNone/>
                <wp:docPr id="471"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51pt;margin-top:36pt;width:20.8pt;height:18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iAIh0CAAA1BAAADgAAAGRycy9lMm9Eb2MueG1srFPbjtMwEH1H4h8sv9NctnRL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712000" behindDoc="0" locked="0" layoutInCell="1" allowOverlap="1" wp14:anchorId="73CA7B31" wp14:editId="39E4EBBB">
                <wp:simplePos x="0" y="0"/>
                <wp:positionH relativeFrom="page">
                  <wp:posOffset>4000500</wp:posOffset>
                </wp:positionH>
                <wp:positionV relativeFrom="page">
                  <wp:posOffset>457200</wp:posOffset>
                </wp:positionV>
                <wp:extent cx="264160" cy="228600"/>
                <wp:effectExtent l="0" t="0" r="15240" b="12700"/>
                <wp:wrapNone/>
                <wp:docPr id="470"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15pt;margin-top:36pt;width:20.8pt;height:18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MEvxwCAAA1BAAADgAAAGRycy9lMm9Eb2MueG1srFPbjtMwEH1H4h8sv9NctnRL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" fillcolor="#366" strokecolor="teal" strokeweight="0">
                <w10:wrap anchorx="page" anchory="page"/>
              </v:rect>
            </w:pict>
          </mc:Fallback>
        </mc:AlternateContent>
      </w:r>
      <w:r>
        <w:rPr>
          <w:noProof/>
        </w:rPr>
        <mc:AlternateContent>
          <mc:Choice Requires="wps">
            <w:drawing>
              <wp:anchor distT="0" distB="0" distL="114300" distR="114300" simplePos="0" relativeHeight="251710976" behindDoc="0" locked="0" layoutInCell="1" allowOverlap="1" wp14:anchorId="1E343230" wp14:editId="53761954">
                <wp:simplePos x="0" y="0"/>
                <wp:positionH relativeFrom="page">
                  <wp:posOffset>3543300</wp:posOffset>
                </wp:positionH>
                <wp:positionV relativeFrom="page">
                  <wp:posOffset>457200</wp:posOffset>
                </wp:positionV>
                <wp:extent cx="264160" cy="228600"/>
                <wp:effectExtent l="0" t="0" r="15240" b="12700"/>
                <wp:wrapNone/>
                <wp:docPr id="469"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79pt;margin-top:36pt;width:20.8pt;height:18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ai+B0CAAA1BAAADgAAAGRycy9lMm9Eb2MueG1srFPbjtMwEH1H4h8sv9NctpRu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9952" behindDoc="0" locked="0" layoutInCell="1" allowOverlap="1" wp14:anchorId="74B686B3" wp14:editId="195A8368">
                <wp:simplePos x="0" y="0"/>
                <wp:positionH relativeFrom="page">
                  <wp:posOffset>3086100</wp:posOffset>
                </wp:positionH>
                <wp:positionV relativeFrom="page">
                  <wp:posOffset>457200</wp:posOffset>
                </wp:positionV>
                <wp:extent cx="264160" cy="228600"/>
                <wp:effectExtent l="0" t="0" r="15240" b="12700"/>
                <wp:wrapNone/>
                <wp:docPr id="46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43pt;margin-top:36pt;width:20.8pt;height:18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8928" behindDoc="0" locked="0" layoutInCell="1" allowOverlap="1" wp14:anchorId="406FE25B" wp14:editId="1F4B9208">
                <wp:simplePos x="0" y="0"/>
                <wp:positionH relativeFrom="page">
                  <wp:posOffset>2628900</wp:posOffset>
                </wp:positionH>
                <wp:positionV relativeFrom="page">
                  <wp:posOffset>457200</wp:posOffset>
                </wp:positionV>
                <wp:extent cx="264160" cy="228600"/>
                <wp:effectExtent l="0" t="0" r="15240" b="12700"/>
                <wp:wrapNone/>
                <wp:docPr id="467"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07pt;margin-top:36pt;width:20.8pt;height:18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pfNB0CAAA1BAAADgAAAGRycy9lMm9Eb2MueG1srFPbjtMwEH1H4h8sv9Ok2ZIt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7904" behindDoc="0" locked="0" layoutInCell="1" allowOverlap="1" wp14:anchorId="312DEFA2" wp14:editId="4A4EF291">
                <wp:simplePos x="0" y="0"/>
                <wp:positionH relativeFrom="page">
                  <wp:posOffset>2171700</wp:posOffset>
                </wp:positionH>
                <wp:positionV relativeFrom="page">
                  <wp:posOffset>457200</wp:posOffset>
                </wp:positionV>
                <wp:extent cx="264160" cy="228600"/>
                <wp:effectExtent l="0" t="0" r="15240" b="12700"/>
                <wp:wrapNone/>
                <wp:docPr id="466"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71pt;margin-top:36pt;width:20.8pt;height:18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6880" behindDoc="0" locked="0" layoutInCell="1" allowOverlap="1" wp14:anchorId="51BC80E9" wp14:editId="47AA5B7D">
                <wp:simplePos x="0" y="0"/>
                <wp:positionH relativeFrom="page">
                  <wp:posOffset>1714500</wp:posOffset>
                </wp:positionH>
                <wp:positionV relativeFrom="page">
                  <wp:posOffset>457200</wp:posOffset>
                </wp:positionV>
                <wp:extent cx="264160" cy="228600"/>
                <wp:effectExtent l="0" t="0" r="15240" b="12700"/>
                <wp:wrapNone/>
                <wp:docPr id="465"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35pt;margin-top:36pt;width:20.8pt;height:18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m1B0CAAA1BAAADgAAAGRycy9lMm9Eb2MueG1srFPbjtMwEH1H4h8sv9Ok2W4o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5856" behindDoc="0" locked="0" layoutInCell="1" allowOverlap="1" wp14:anchorId="6D849303" wp14:editId="1208DAAB">
                <wp:simplePos x="0" y="0"/>
                <wp:positionH relativeFrom="page">
                  <wp:posOffset>1257300</wp:posOffset>
                </wp:positionH>
                <wp:positionV relativeFrom="page">
                  <wp:posOffset>457200</wp:posOffset>
                </wp:positionV>
                <wp:extent cx="264160" cy="228600"/>
                <wp:effectExtent l="0" t="0" r="15240" b="12700"/>
                <wp:wrapNone/>
                <wp:docPr id="464"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99pt;margin-top:36pt;width:20.8pt;height:18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4832" behindDoc="0" locked="0" layoutInCell="1" allowOverlap="1" wp14:anchorId="78B9A045" wp14:editId="04466238">
                <wp:simplePos x="0" y="0"/>
                <wp:positionH relativeFrom="page">
                  <wp:posOffset>800100</wp:posOffset>
                </wp:positionH>
                <wp:positionV relativeFrom="page">
                  <wp:posOffset>457200</wp:posOffset>
                </wp:positionV>
                <wp:extent cx="264160" cy="228600"/>
                <wp:effectExtent l="0" t="0" r="15240" b="12700"/>
                <wp:wrapNone/>
                <wp:docPr id="463"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63pt;margin-top:36pt;width:20.8pt;height:18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7cLx0CAAA1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703808" behindDoc="0" locked="0" layoutInCell="1" allowOverlap="1" wp14:anchorId="1B32A83B" wp14:editId="016CA785">
                <wp:simplePos x="0" y="0"/>
                <wp:positionH relativeFrom="page">
                  <wp:posOffset>6515100</wp:posOffset>
                </wp:positionH>
                <wp:positionV relativeFrom="page">
                  <wp:posOffset>457200</wp:posOffset>
                </wp:positionV>
                <wp:extent cx="264160" cy="228600"/>
                <wp:effectExtent l="0" t="0" r="15240" b="12700"/>
                <wp:wrapNone/>
                <wp:docPr id="462"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3" o:spid="_x0000_s1026" style="position:absolute;margin-left:513pt;margin-top:36pt;width:20.8pt;height:18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" fillcolor="black" strokeweight="0">
                <w10:wrap anchorx="page" anchory="page"/>
              </v:rect>
            </w:pict>
          </mc:Fallback>
        </mc:AlternateContent>
      </w:r>
      <w:r>
        <w:rPr>
          <w:noProof/>
        </w:rPr>
        <mc:AlternateContent>
          <mc:Choice Requires="wps">
            <w:drawing>
              <wp:anchor distT="0" distB="0" distL="114300" distR="114300" simplePos="0" relativeHeight="251702784" behindDoc="0" locked="0" layoutInCell="1" allowOverlap="1" wp14:anchorId="406342C1" wp14:editId="3B04AAC0">
                <wp:simplePos x="0" y="0"/>
                <wp:positionH relativeFrom="page">
                  <wp:posOffset>6057900</wp:posOffset>
                </wp:positionH>
                <wp:positionV relativeFrom="page">
                  <wp:posOffset>457200</wp:posOffset>
                </wp:positionV>
                <wp:extent cx="264160" cy="228600"/>
                <wp:effectExtent l="0" t="0" r="15240" b="12700"/>
                <wp:wrapNone/>
                <wp:docPr id="461"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2" o:spid="_x0000_s1026" style="position:absolute;margin-left:477pt;margin-top:36pt;width:20.8pt;height:18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" fillcolor="black" strokeweight="0">
                <w10:wrap anchorx="page" anchory="page"/>
              </v:rect>
            </w:pict>
          </mc:Fallback>
        </mc:AlternateContent>
      </w:r>
      <w:r>
        <w:rPr>
          <w:noProof/>
        </w:rPr>
        <mc:AlternateContent>
          <mc:Choice Requires="wps">
            <w:drawing>
              <wp:anchor distT="0" distB="0" distL="114300" distR="114300" simplePos="0" relativeHeight="251701760" behindDoc="0" locked="0" layoutInCell="1" allowOverlap="1" wp14:anchorId="3D175560" wp14:editId="4333249C">
                <wp:simplePos x="0" y="0"/>
                <wp:positionH relativeFrom="page">
                  <wp:posOffset>5600700</wp:posOffset>
                </wp:positionH>
                <wp:positionV relativeFrom="page">
                  <wp:posOffset>457200</wp:posOffset>
                </wp:positionV>
                <wp:extent cx="264160" cy="228600"/>
                <wp:effectExtent l="0" t="0" r="15240" b="12700"/>
                <wp:wrapNone/>
                <wp:docPr id="460"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1" o:spid="_x0000_s1026" style="position:absolute;margin-left:441pt;margin-top:36pt;width:20.8pt;height:18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700736" behindDoc="0" locked="0" layoutInCell="1" allowOverlap="1" wp14:anchorId="1C103B42" wp14:editId="35BE0A80">
                <wp:simplePos x="0" y="0"/>
                <wp:positionH relativeFrom="page">
                  <wp:posOffset>5143500</wp:posOffset>
                </wp:positionH>
                <wp:positionV relativeFrom="page">
                  <wp:posOffset>457200</wp:posOffset>
                </wp:positionV>
                <wp:extent cx="264160" cy="228600"/>
                <wp:effectExtent l="0" t="0" r="15240" b="12700"/>
                <wp:wrapNone/>
                <wp:docPr id="459"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405pt;margin-top:36pt;width:20.8pt;height:18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" fillcolor="black" strokeweight="0">
                <w10:wrap anchorx="page" anchory="page"/>
              </v:rect>
            </w:pict>
          </mc:Fallback>
        </mc:AlternateContent>
      </w:r>
      <w:r>
        <w:rPr>
          <w:noProof/>
        </w:rPr>
        <mc:AlternateContent>
          <mc:Choice Requires="wps">
            <w:drawing>
              <wp:anchor distT="0" distB="0" distL="114300" distR="114300" simplePos="0" relativeHeight="251699712" behindDoc="0" locked="0" layoutInCell="1" allowOverlap="1" wp14:anchorId="56A59AD4" wp14:editId="2A31980D">
                <wp:simplePos x="0" y="0"/>
                <wp:positionH relativeFrom="page">
                  <wp:posOffset>4686300</wp:posOffset>
                </wp:positionH>
                <wp:positionV relativeFrom="page">
                  <wp:posOffset>457200</wp:posOffset>
                </wp:positionV>
                <wp:extent cx="264160" cy="228600"/>
                <wp:effectExtent l="0" t="0" r="15240" b="12700"/>
                <wp:wrapNone/>
                <wp:docPr id="458"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9" o:spid="_x0000_s1026" style="position:absolute;margin-left:369pt;margin-top:36pt;width:20.8pt;height:18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" fillcolor="black" strokeweight="0">
                <w10:wrap anchorx="page" anchory="page"/>
              </v:rect>
            </w:pict>
          </mc:Fallback>
        </mc:AlternateContent>
      </w:r>
      <w:r>
        <w:rPr>
          <w:noProof/>
        </w:rPr>
        <mc:AlternateContent>
          <mc:Choice Requires="wps">
            <w:drawing>
              <wp:anchor distT="0" distB="0" distL="114300" distR="114300" simplePos="0" relativeHeight="251698688" behindDoc="0" locked="0" layoutInCell="1" allowOverlap="1" wp14:anchorId="4BA2E6D1" wp14:editId="437DAD54">
                <wp:simplePos x="0" y="0"/>
                <wp:positionH relativeFrom="page">
                  <wp:posOffset>4229100</wp:posOffset>
                </wp:positionH>
                <wp:positionV relativeFrom="page">
                  <wp:posOffset>457200</wp:posOffset>
                </wp:positionV>
                <wp:extent cx="264160" cy="228600"/>
                <wp:effectExtent l="0" t="0" r="15240" b="12700"/>
                <wp:wrapNone/>
                <wp:docPr id="457"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8" o:spid="_x0000_s1026" style="position:absolute;margin-left:333pt;margin-top:36pt;width:20.8pt;height:18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697664" behindDoc="0" locked="0" layoutInCell="1" allowOverlap="1" wp14:anchorId="476F3B58" wp14:editId="114471EB">
                <wp:simplePos x="0" y="0"/>
                <wp:positionH relativeFrom="page">
                  <wp:posOffset>3771900</wp:posOffset>
                </wp:positionH>
                <wp:positionV relativeFrom="page">
                  <wp:posOffset>457200</wp:posOffset>
                </wp:positionV>
                <wp:extent cx="264160" cy="228600"/>
                <wp:effectExtent l="0" t="0" r="15240" b="12700"/>
                <wp:wrapNone/>
                <wp:docPr id="456"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7" o:spid="_x0000_s1026" style="position:absolute;margin-left:297pt;margin-top:36pt;width:20.8pt;height:18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" fillcolor="black" strokeweight="0">
                <w10:wrap anchorx="page" anchory="page"/>
              </v:rect>
            </w:pict>
          </mc:Fallback>
        </mc:AlternateContent>
      </w:r>
      <w:r>
        <w:rPr>
          <w:noProof/>
        </w:rPr>
        <mc:AlternateContent>
          <mc:Choice Requires="wps">
            <w:drawing>
              <wp:anchor distT="0" distB="0" distL="114300" distR="114300" simplePos="0" relativeHeight="251696640" behindDoc="0" locked="0" layoutInCell="1" allowOverlap="1" wp14:anchorId="09D2FAC6" wp14:editId="7DEB2C75">
                <wp:simplePos x="0" y="0"/>
                <wp:positionH relativeFrom="page">
                  <wp:posOffset>3314700</wp:posOffset>
                </wp:positionH>
                <wp:positionV relativeFrom="page">
                  <wp:posOffset>457200</wp:posOffset>
                </wp:positionV>
                <wp:extent cx="264160" cy="228600"/>
                <wp:effectExtent l="0" t="0" r="15240" b="12700"/>
                <wp:wrapNone/>
                <wp:docPr id="455"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6" o:spid="_x0000_s1026" style="position:absolute;margin-left:261pt;margin-top:36pt;width:20.8pt;height:18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" fillcolor="black" strokeweight="0">
                <w10:wrap anchorx="page" anchory="page"/>
              </v:rect>
            </w:pict>
          </mc:Fallback>
        </mc:AlternateContent>
      </w:r>
      <w:r>
        <w:rPr>
          <w:noProof/>
        </w:rPr>
        <mc:AlternateContent>
          <mc:Choice Requires="wps">
            <w:drawing>
              <wp:anchor distT="0" distB="0" distL="114300" distR="114300" simplePos="0" relativeHeight="251695616" behindDoc="0" locked="0" layoutInCell="1" allowOverlap="1" wp14:anchorId="42157CFD" wp14:editId="4D68D2BF">
                <wp:simplePos x="0" y="0"/>
                <wp:positionH relativeFrom="page">
                  <wp:posOffset>2857500</wp:posOffset>
                </wp:positionH>
                <wp:positionV relativeFrom="page">
                  <wp:posOffset>457200</wp:posOffset>
                </wp:positionV>
                <wp:extent cx="264160" cy="228600"/>
                <wp:effectExtent l="0" t="0" r="15240" b="12700"/>
                <wp:wrapNone/>
                <wp:docPr id="454"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5" o:spid="_x0000_s1026" style="position:absolute;margin-left:225pt;margin-top:36pt;width:20.8pt;height:18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" fillcolor="black" strokeweight="0">
                <w10:wrap anchorx="page" anchory="page"/>
              </v:rect>
            </w:pict>
          </mc:Fallback>
        </mc:AlternateContent>
      </w:r>
      <w:r>
        <w:rPr>
          <w:noProof/>
        </w:rPr>
        <mc:AlternateContent>
          <mc:Choice Requires="wps">
            <w:drawing>
              <wp:anchor distT="0" distB="0" distL="114300" distR="114300" simplePos="0" relativeHeight="251694592" behindDoc="0" locked="0" layoutInCell="1" allowOverlap="1" wp14:anchorId="4969C540" wp14:editId="79C0F63F">
                <wp:simplePos x="0" y="0"/>
                <wp:positionH relativeFrom="page">
                  <wp:posOffset>2400300</wp:posOffset>
                </wp:positionH>
                <wp:positionV relativeFrom="page">
                  <wp:posOffset>457200</wp:posOffset>
                </wp:positionV>
                <wp:extent cx="264160" cy="228600"/>
                <wp:effectExtent l="0" t="0" r="15240" b="12700"/>
                <wp:wrapNone/>
                <wp:docPr id="453"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4" o:spid="_x0000_s1026" style="position:absolute;margin-left:189pt;margin-top:36pt;width:20.8pt;height:18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" fillcolor="black" strokeweight="0">
                <w10:wrap anchorx="page" anchory="page"/>
              </v:rect>
            </w:pict>
          </mc:Fallback>
        </mc:AlternateContent>
      </w:r>
      <w:r>
        <w:rPr>
          <w:noProof/>
        </w:rPr>
        <mc:AlternateContent>
          <mc:Choice Requires="wps">
            <w:drawing>
              <wp:anchor distT="0" distB="0" distL="114300" distR="114300" simplePos="0" relativeHeight="251693568" behindDoc="0" locked="0" layoutInCell="1" allowOverlap="1" wp14:anchorId="7AB3D275" wp14:editId="5F9DD135">
                <wp:simplePos x="0" y="0"/>
                <wp:positionH relativeFrom="page">
                  <wp:posOffset>1943100</wp:posOffset>
                </wp:positionH>
                <wp:positionV relativeFrom="page">
                  <wp:posOffset>457200</wp:posOffset>
                </wp:positionV>
                <wp:extent cx="264160" cy="228600"/>
                <wp:effectExtent l="0" t="0" r="15240" b="12700"/>
                <wp:wrapNone/>
                <wp:docPr id="452"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3" o:spid="_x0000_s1026" style="position:absolute;margin-left:153pt;margin-top:36pt;width:20.8pt;height:18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" fillcolor="black" strokeweight="0">
                <w10:wrap anchorx="page" anchory="page"/>
              </v:rect>
            </w:pict>
          </mc:Fallback>
        </mc:AlternateContent>
      </w:r>
      <w:r>
        <w:rPr>
          <w:noProof/>
        </w:rPr>
        <mc:AlternateContent>
          <mc:Choice Requires="wps">
            <w:drawing>
              <wp:anchor distT="0" distB="0" distL="114300" distR="114300" simplePos="0" relativeHeight="251692544" behindDoc="0" locked="0" layoutInCell="1" allowOverlap="1" wp14:anchorId="446FBE16" wp14:editId="0DDC380C">
                <wp:simplePos x="0" y="0"/>
                <wp:positionH relativeFrom="page">
                  <wp:posOffset>1485900</wp:posOffset>
                </wp:positionH>
                <wp:positionV relativeFrom="page">
                  <wp:posOffset>457200</wp:posOffset>
                </wp:positionV>
                <wp:extent cx="264160" cy="228600"/>
                <wp:effectExtent l="0" t="0" r="15240" b="12700"/>
                <wp:wrapNone/>
                <wp:docPr id="451"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2" o:spid="_x0000_s1026" style="position:absolute;margin-left:117pt;margin-top:36pt;width:20.8pt;height:18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" fillcolor="black" strokeweight="0">
                <w10:wrap anchorx="page" anchory="page"/>
              </v:rect>
            </w:pict>
          </mc:Fallback>
        </mc:AlternateContent>
      </w:r>
      <w:r>
        <w:rPr>
          <w:noProof/>
        </w:rPr>
        <mc:AlternateContent>
          <mc:Choice Requires="wps">
            <w:drawing>
              <wp:anchor distT="0" distB="0" distL="114300" distR="114300" simplePos="0" relativeHeight="251691520" behindDoc="0" locked="0" layoutInCell="1" allowOverlap="1" wp14:anchorId="545EE6F8" wp14:editId="57CFA44A">
                <wp:simplePos x="0" y="0"/>
                <wp:positionH relativeFrom="page">
                  <wp:posOffset>1028700</wp:posOffset>
                </wp:positionH>
                <wp:positionV relativeFrom="page">
                  <wp:posOffset>457200</wp:posOffset>
                </wp:positionV>
                <wp:extent cx="264160" cy="228600"/>
                <wp:effectExtent l="0" t="0" r="15240" b="12700"/>
                <wp:wrapNone/>
                <wp:docPr id="450"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1" o:spid="_x0000_s1026" style="position:absolute;margin-left:81pt;margin-top:36pt;width:20.8pt;height:18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690496" behindDoc="0" locked="0" layoutInCell="1" allowOverlap="1" wp14:anchorId="53DE8FCF" wp14:editId="1C3FEBBE">
                <wp:simplePos x="0" y="0"/>
                <wp:positionH relativeFrom="page">
                  <wp:posOffset>571500</wp:posOffset>
                </wp:positionH>
                <wp:positionV relativeFrom="page">
                  <wp:posOffset>457200</wp:posOffset>
                </wp:positionV>
                <wp:extent cx="264160" cy="228600"/>
                <wp:effectExtent l="0" t="0" r="15240" b="12700"/>
                <wp:wrapNone/>
                <wp:docPr id="449"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0" o:spid="_x0000_s1026" style="position:absolute;margin-left:45pt;margin-top:36pt;width:20.8pt;height:18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717120" behindDoc="0" locked="0" layoutInCell="1" allowOverlap="1" wp14:anchorId="5B438EF2" wp14:editId="49CFB939">
                <wp:simplePos x="0" y="0"/>
                <wp:positionH relativeFrom="page">
                  <wp:posOffset>6286500</wp:posOffset>
                </wp:positionH>
                <wp:positionV relativeFrom="page">
                  <wp:posOffset>457200</wp:posOffset>
                </wp:positionV>
                <wp:extent cx="264160" cy="228600"/>
                <wp:effectExtent l="0" t="0" r="15240" b="12700"/>
                <wp:wrapNone/>
                <wp:docPr id="44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495pt;margin-top:36pt;width:20.8pt;height:18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16096" behindDoc="0" locked="0" layoutInCell="1" allowOverlap="1" wp14:anchorId="41019B58" wp14:editId="75B15E6D">
                <wp:simplePos x="0" y="0"/>
                <wp:positionH relativeFrom="page">
                  <wp:posOffset>5829300</wp:posOffset>
                </wp:positionH>
                <wp:positionV relativeFrom="page">
                  <wp:posOffset>457200</wp:posOffset>
                </wp:positionV>
                <wp:extent cx="264160" cy="228600"/>
                <wp:effectExtent l="0" t="0" r="15240" b="12700"/>
                <wp:wrapNone/>
                <wp:docPr id="447"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459pt;margin-top:36pt;width:20.8pt;height:18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" fillcolor="#366" strokecolor="teal" strokeweight="0">
                <w10:wrap anchorx="page" anchory="page"/>
              </v:rect>
            </w:pict>
          </mc:Fallback>
        </mc:AlternateContent>
      </w:r>
    </w:p>
    <w:p w14:paraId="248C956B" w14:textId="77777777" w:rsidR="005D5C2E" w:rsidRPr="003D5251" w:rsidRDefault="00E8376B">
      <w:r>
        <w:rPr>
          <w:noProof/>
        </w:rPr>
        <mc:AlternateContent>
          <mc:Choice Requires="wps">
            <w:drawing>
              <wp:anchor distT="0" distB="0" distL="114300" distR="114300" simplePos="0" relativeHeight="251688448" behindDoc="0" locked="0" layoutInCell="1" allowOverlap="1" wp14:anchorId="3080652C" wp14:editId="48B62047">
                <wp:simplePos x="0" y="0"/>
                <wp:positionH relativeFrom="column">
                  <wp:posOffset>-114300</wp:posOffset>
                </wp:positionH>
                <wp:positionV relativeFrom="paragraph">
                  <wp:posOffset>100330</wp:posOffset>
                </wp:positionV>
                <wp:extent cx="4457700" cy="342900"/>
                <wp:effectExtent l="0" t="0" r="0" b="1270"/>
                <wp:wrapNone/>
                <wp:docPr id="446"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8AA70" w14:textId="77777777" w:rsidR="00DB269A" w:rsidRPr="00BC6848" w:rsidRDefault="00DB269A" w:rsidP="005D5C2E">
                            <w:pPr>
                              <w:pStyle w:val="RunningHead"/>
                              <w:jc w:val="left"/>
                              <w:rPr>
                                <w:rFonts w:ascii="Times New Roman Bold" w:hAnsi="Times New Roman Bold"/>
                                <w:b/>
                                <w:color w:val="333399"/>
                                <w:sz w:val="32"/>
                              </w:rPr>
                            </w:pPr>
                            <w:r w:rsidRPr="00BC6848">
                              <w:rPr>
                                <w:rFonts w:ascii="Times New Roman Bold" w:hAnsi="Times New Roman Bold"/>
                                <w:b/>
                                <w:color w:val="333399"/>
                                <w:sz w:val="32"/>
                              </w:rPr>
                              <w:t xml:space="preserve">AR Secretary’s Report – </w:t>
                            </w:r>
                            <w:r>
                              <w:rPr>
                                <w:rFonts w:ascii="Times New Roman Bold" w:hAnsi="Times New Roman Bold"/>
                                <w:b/>
                                <w:color w:val="333399"/>
                                <w:sz w:val="32"/>
                              </w:rPr>
                              <w:t>Emily Roberts</w:t>
                            </w:r>
                          </w:p>
                          <w:p w14:paraId="197F80C7" w14:textId="77777777" w:rsidR="00DB269A" w:rsidRDefault="00DB26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0" o:spid="_x0000_s1046" type="#_x0000_t202" style="position:absolute;margin-left:-8.95pt;margin-top:7.9pt;width:351pt;height:2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" stroked="f">
                <v:textbox>
                  <w:txbxContent>
                    <w:p w14:paraId="5A08AA70" w14:textId="77777777" w:rsidR="00DB269A" w:rsidRPr="00BC6848" w:rsidRDefault="00DB269A" w:rsidP="005D5C2E">
                      <w:pPr>
                        <w:pStyle w:val="RunningHead"/>
                        <w:jc w:val="left"/>
                        <w:rPr>
                          <w:rFonts w:ascii="Times New Roman Bold" w:hAnsi="Times New Roman Bold"/>
                          <w:b/>
                          <w:color w:val="333399"/>
                          <w:sz w:val="32"/>
                        </w:rPr>
                      </w:pPr>
                      <w:r w:rsidRPr="00BC6848">
                        <w:rPr>
                          <w:rFonts w:ascii="Times New Roman Bold" w:hAnsi="Times New Roman Bold"/>
                          <w:b/>
                          <w:color w:val="333399"/>
                          <w:sz w:val="32"/>
                        </w:rPr>
                        <w:t xml:space="preserve">AR Secretary’s Report – </w:t>
                      </w:r>
                      <w:r>
                        <w:rPr>
                          <w:rFonts w:ascii="Times New Roman Bold" w:hAnsi="Times New Roman Bold"/>
                          <w:b/>
                          <w:color w:val="333399"/>
                          <w:sz w:val="32"/>
                        </w:rPr>
                        <w:t>Emily Roberts</w:t>
                      </w:r>
                    </w:p>
                    <w:p w14:paraId="197F80C7" w14:textId="77777777" w:rsidR="00DB269A" w:rsidRDefault="00DB269A"/>
                  </w:txbxContent>
                </v:textbox>
              </v:shape>
            </w:pict>
          </mc:Fallback>
        </mc:AlternateContent>
      </w:r>
    </w:p>
    <w:p w14:paraId="404CF28D" w14:textId="77777777" w:rsidR="005D5C2E" w:rsidRDefault="00E8376B">
      <w:r>
        <w:rPr>
          <w:noProof/>
          <w:color w:val="000080"/>
          <w:sz w:val="40"/>
        </w:rPr>
        <mc:AlternateContent>
          <mc:Choice Requires="wps">
            <w:drawing>
              <wp:anchor distT="0" distB="0" distL="114300" distR="114300" simplePos="0" relativeHeight="251689472" behindDoc="0" locked="0" layoutInCell="1" allowOverlap="1" wp14:anchorId="0E010EBA" wp14:editId="31810256">
                <wp:simplePos x="0" y="0"/>
                <wp:positionH relativeFrom="column">
                  <wp:posOffset>-114300</wp:posOffset>
                </wp:positionH>
                <wp:positionV relativeFrom="paragraph">
                  <wp:posOffset>267970</wp:posOffset>
                </wp:positionV>
                <wp:extent cx="6629400" cy="8001635"/>
                <wp:effectExtent l="0" t="0" r="0" b="0"/>
                <wp:wrapTight wrapText="bothSides">
                  <wp:wrapPolygon edited="0">
                    <wp:start x="83" y="69"/>
                    <wp:lineTo x="83" y="21461"/>
                    <wp:lineTo x="21434" y="21461"/>
                    <wp:lineTo x="21434" y="69"/>
                    <wp:lineTo x="83" y="69"/>
                  </wp:wrapPolygon>
                </wp:wrapTight>
                <wp:docPr id="445"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00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87324" w14:textId="77777777" w:rsidR="00DB269A" w:rsidRDefault="00DB269A" w:rsidP="00FB11C6">
                            <w:pPr>
                              <w:jc w:val="center"/>
                            </w:pPr>
                          </w:p>
                          <w:p w14:paraId="58261018" w14:textId="77777777" w:rsidR="00DB269A" w:rsidRDefault="00DB269A" w:rsidP="0062593E">
                            <w:r>
                              <w:t>The MEA Association Representatives met Thursday, February 20</w:t>
                            </w:r>
                            <w:r w:rsidRPr="0085088B">
                              <w:rPr>
                                <w:vertAlign w:val="superscript"/>
                              </w:rPr>
                              <w:t>th</w:t>
                            </w:r>
                            <w:r>
                              <w:t xml:space="preserve">, 2014, at the IEA office, Moline.  Julie Reed, Stephanee Jordan, Luz Hernandez, and Lisa </w:t>
                            </w:r>
                            <w:proofErr w:type="spellStart"/>
                            <w:r>
                              <w:t>Mihalopoulos</w:t>
                            </w:r>
                            <w:proofErr w:type="spellEnd"/>
                            <w:r>
                              <w:t xml:space="preserve"> presented information on the new dual-language program at Lincoln-Irving.</w:t>
                            </w:r>
                          </w:p>
                          <w:p w14:paraId="47444C4C" w14:textId="77777777" w:rsidR="00DB269A" w:rsidRDefault="00DB269A" w:rsidP="0062593E"/>
                          <w:p w14:paraId="222FE8D0" w14:textId="77777777" w:rsidR="00DB269A" w:rsidRDefault="00DB269A" w:rsidP="0062593E">
                            <w:r>
                              <w:t>President Sue Blackall called the meeting to order at 4:05pm.  There were 29 representatives and 15 Executive Board members in attendance; a quorum was present.</w:t>
                            </w:r>
                          </w:p>
                          <w:p w14:paraId="230327F1" w14:textId="77777777" w:rsidR="00DB269A" w:rsidRDefault="00DB269A" w:rsidP="0062593E"/>
                          <w:p w14:paraId="4B1FFAC1" w14:textId="77777777" w:rsidR="00DB269A" w:rsidRDefault="00DB269A" w:rsidP="0062593E">
                            <w:r>
                              <w:t>A motion to approve the minutes of the January 16</w:t>
                            </w:r>
                            <w:r w:rsidRPr="00E24ABB">
                              <w:rPr>
                                <w:vertAlign w:val="superscript"/>
                              </w:rPr>
                              <w:t>th</w:t>
                            </w:r>
                            <w:r>
                              <w:t xml:space="preserve">, 2014, AR meeting was made by Shelly Rumler, seconded by Rachel Moore.  </w:t>
                            </w:r>
                            <w:r w:rsidRPr="003D12FA">
                              <w:rPr>
                                <w:b/>
                              </w:rPr>
                              <w:t>Motion</w:t>
                            </w:r>
                            <w:r>
                              <w:t xml:space="preserve"> passed.</w:t>
                            </w:r>
                          </w:p>
                          <w:p w14:paraId="24E38C6A" w14:textId="77777777" w:rsidR="00DB269A" w:rsidRDefault="00DB269A" w:rsidP="0062593E"/>
                          <w:p w14:paraId="488E913A" w14:textId="77777777" w:rsidR="00DB269A" w:rsidRDefault="00DB269A" w:rsidP="0062593E">
                            <w:r>
                              <w:t xml:space="preserve">Treasurer Lori McCaw reported balances of $43,620.40 in checking, $30,033.56 in savings, and $178,784.44 in cds.  A motion to approve the treasurer’s report was made by Sherri Martin, seconded by Julie Bender-Peterson.  </w:t>
                            </w:r>
                            <w:r w:rsidRPr="003D12FA">
                              <w:rPr>
                                <w:b/>
                              </w:rPr>
                              <w:t>Motion</w:t>
                            </w:r>
                            <w:r>
                              <w:t xml:space="preserve"> passed.</w:t>
                            </w:r>
                          </w:p>
                          <w:p w14:paraId="20664C4B" w14:textId="77777777" w:rsidR="00DB269A" w:rsidRDefault="00DB269A" w:rsidP="0062593E"/>
                          <w:p w14:paraId="0F899425" w14:textId="77777777" w:rsidR="00DB269A" w:rsidRDefault="00DB269A" w:rsidP="0062593E">
                            <w:pPr>
                              <w:rPr>
                                <w:b/>
                              </w:rPr>
                            </w:pPr>
                            <w:r w:rsidRPr="0062593E">
                              <w:rPr>
                                <w:b/>
                              </w:rPr>
                              <w:t>Committee Chair Reports:</w:t>
                            </w:r>
                          </w:p>
                          <w:p w14:paraId="3D435870" w14:textId="77777777" w:rsidR="00DB269A" w:rsidRPr="0062593E" w:rsidRDefault="00DB269A" w:rsidP="0062593E">
                            <w:pPr>
                              <w:rPr>
                                <w:b/>
                              </w:rPr>
                            </w:pPr>
                          </w:p>
                          <w:p w14:paraId="2C04FA14" w14:textId="77777777" w:rsidR="00DB269A" w:rsidRDefault="00DB269A" w:rsidP="0062593E">
                            <w:r w:rsidRPr="0062593E">
                              <w:rPr>
                                <w:b/>
                              </w:rPr>
                              <w:t>- Elections</w:t>
                            </w:r>
                            <w:r>
                              <w:t xml:space="preserve"> – Teresa Armes thanked the ARs for the good work they did on the last election</w:t>
                            </w:r>
                            <w:proofErr w:type="gramStart"/>
                            <w:r>
                              <w:t>;</w:t>
                            </w:r>
                            <w:proofErr w:type="gramEnd"/>
                            <w:r>
                              <w:t xml:space="preserve"> upcoming election on Wednesday, March 5</w:t>
                            </w:r>
                            <w:r w:rsidRPr="003D12FA">
                              <w:rPr>
                                <w:vertAlign w:val="superscript"/>
                              </w:rPr>
                              <w:t>th</w:t>
                            </w:r>
                            <w:r>
                              <w:t>, for the NEA Convention – if anyone wishes to be a write-in candidate, contact President Blackall.</w:t>
                            </w:r>
                          </w:p>
                          <w:p w14:paraId="55FA924D" w14:textId="77777777" w:rsidR="00DB269A" w:rsidRDefault="00DB269A" w:rsidP="0062593E">
                            <w:r w:rsidRPr="0062593E">
                              <w:rPr>
                                <w:b/>
                              </w:rPr>
                              <w:t>- Legislative</w:t>
                            </w:r>
                            <w:r>
                              <w:t xml:space="preserve"> – Fran Grier distributed a list of bills in legislation and their current status.</w:t>
                            </w:r>
                          </w:p>
                          <w:p w14:paraId="08CB874A" w14:textId="77777777" w:rsidR="00DB269A" w:rsidRDefault="00DB269A" w:rsidP="0062593E">
                            <w:r w:rsidRPr="0062593E">
                              <w:rPr>
                                <w:b/>
                              </w:rPr>
                              <w:t>- Grievance</w:t>
                            </w:r>
                            <w:r>
                              <w:t xml:space="preserve"> – no change.</w:t>
                            </w:r>
                          </w:p>
                          <w:p w14:paraId="0311EA45" w14:textId="77777777" w:rsidR="00DB269A" w:rsidRDefault="00DB269A" w:rsidP="0062593E">
                            <w:r w:rsidRPr="0062593E">
                              <w:rPr>
                                <w:b/>
                              </w:rPr>
                              <w:t>- Region 18</w:t>
                            </w:r>
                            <w:r>
                              <w:t xml:space="preserve"> – Bonnie Lartz reported on an upcoming election, and informed the ARs that members were encouraged to vote “republican” for Sen. Dillard in the primary.  President Blackall will send an informational e-mail on why IEA is supporting this candidate in the primary.</w:t>
                            </w:r>
                          </w:p>
                          <w:p w14:paraId="6154F803" w14:textId="77777777" w:rsidR="00DB269A" w:rsidRDefault="00DB269A" w:rsidP="0062593E">
                            <w:r w:rsidRPr="0062593E">
                              <w:rPr>
                                <w:b/>
                              </w:rPr>
                              <w:t>- Membership</w:t>
                            </w:r>
                            <w:r>
                              <w:t xml:space="preserve"> – no report.</w:t>
                            </w:r>
                          </w:p>
                          <w:p w14:paraId="13BB659C" w14:textId="77777777" w:rsidR="00DB269A" w:rsidRDefault="00DB269A" w:rsidP="0062593E">
                            <w:r w:rsidRPr="0062593E">
                              <w:rPr>
                                <w:b/>
                              </w:rPr>
                              <w:t>- Public Relations</w:t>
                            </w:r>
                            <w:r>
                              <w:t xml:space="preserve"> – no report. </w:t>
                            </w:r>
                          </w:p>
                          <w:p w14:paraId="1735C5FA" w14:textId="77777777" w:rsidR="00DB269A" w:rsidRDefault="00DB269A" w:rsidP="0062593E">
                            <w:r w:rsidRPr="0062593E">
                              <w:rPr>
                                <w:b/>
                              </w:rPr>
                              <w:t>- Social</w:t>
                            </w:r>
                            <w:r>
                              <w:t xml:space="preserve"> – Cassie Larvenz reminded members of the TNT event, “Show and Tell about Wine,” scheduled for Friday, February 21</w:t>
                            </w:r>
                            <w:r w:rsidRPr="007B6941">
                              <w:rPr>
                                <w:vertAlign w:val="superscript"/>
                              </w:rPr>
                              <w:t>st</w:t>
                            </w:r>
                            <w:r>
                              <w:t>, at the IEA office.  March 7</w:t>
                            </w:r>
                            <w:r w:rsidRPr="007B6941">
                              <w:rPr>
                                <w:vertAlign w:val="superscript"/>
                              </w:rPr>
                              <w:t>th</w:t>
                            </w:r>
                            <w:r>
                              <w:t xml:space="preserve"> and March 14</w:t>
                            </w:r>
                            <w:r w:rsidRPr="007B6941">
                              <w:rPr>
                                <w:vertAlign w:val="superscript"/>
                              </w:rPr>
                              <w:t>th</w:t>
                            </w:r>
                            <w:r>
                              <w:t xml:space="preserve"> – art sessions at the Artsy Bugsy Studio.</w:t>
                            </w:r>
                          </w:p>
                          <w:p w14:paraId="04F8B30F" w14:textId="77777777" w:rsidR="00DB269A" w:rsidRDefault="00DB269A" w:rsidP="0062593E">
                            <w:r w:rsidRPr="0062593E">
                              <w:rPr>
                                <w:b/>
                              </w:rPr>
                              <w:t>- Negotiations</w:t>
                            </w:r>
                            <w:r>
                              <w:t xml:space="preserve"> – no report.</w:t>
                            </w:r>
                          </w:p>
                          <w:p w14:paraId="53F9F282" w14:textId="77777777" w:rsidR="00DB269A" w:rsidRDefault="00DB269A" w:rsidP="0062593E"/>
                          <w:p w14:paraId="36D93793" w14:textId="77777777" w:rsidR="00DB269A" w:rsidRDefault="00DB269A" w:rsidP="0062593E">
                            <w:pPr>
                              <w:rPr>
                                <w:b/>
                              </w:rPr>
                            </w:pPr>
                            <w:r w:rsidRPr="0062593E">
                              <w:rPr>
                                <w:b/>
                              </w:rPr>
                              <w:t>Old Business:</w:t>
                            </w:r>
                          </w:p>
                          <w:p w14:paraId="5BA48732" w14:textId="77777777" w:rsidR="00DB269A" w:rsidRPr="0062593E" w:rsidRDefault="00DB269A" w:rsidP="0062593E">
                            <w:pPr>
                              <w:rPr>
                                <w:b/>
                              </w:rPr>
                            </w:pPr>
                          </w:p>
                          <w:p w14:paraId="4635CDC8" w14:textId="77777777" w:rsidR="00DB269A" w:rsidRDefault="00DB269A" w:rsidP="0062593E">
                            <w:r w:rsidRPr="0062593E">
                              <w:rPr>
                                <w:b/>
                              </w:rPr>
                              <w:t>- Lost C &amp; P Time</w:t>
                            </w:r>
                            <w:r>
                              <w:t xml:space="preserve"> – President Blackall is receiving information and is working on the issue.  If anyone is interested on serving on a committee for this area, please contact her.</w:t>
                            </w:r>
                          </w:p>
                          <w:p w14:paraId="19244128" w14:textId="77777777" w:rsidR="00DB269A" w:rsidRDefault="00DB269A" w:rsidP="0062593E">
                            <w:r w:rsidRPr="0062593E">
                              <w:rPr>
                                <w:b/>
                              </w:rPr>
                              <w:t>- Teacher Ranking</w:t>
                            </w:r>
                            <w:r>
                              <w:t xml:space="preserve"> – after a mistake on a ranking was discovered, all “3’s” were checked and reviewed. </w:t>
                            </w:r>
                          </w:p>
                          <w:p w14:paraId="1EE46AA8" w14:textId="77777777" w:rsidR="00DB269A" w:rsidRDefault="00DB269A" w:rsidP="0062593E"/>
                          <w:p w14:paraId="6FD5A251" w14:textId="77777777" w:rsidR="00DB269A" w:rsidRDefault="00DB269A" w:rsidP="0062593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047" type="#_x0000_t202" style="position:absolute;margin-left:-8.95pt;margin-top:21.1pt;width:522pt;height:630.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" filled="f" stroked="f">
                <v:textbox inset=",7.2pt,,7.2pt">
                  <w:txbxContent>
                    <w:p w14:paraId="32E87324" w14:textId="77777777" w:rsidR="00DB269A" w:rsidRDefault="00DB269A" w:rsidP="00FB11C6">
                      <w:pPr>
                        <w:jc w:val="center"/>
                      </w:pPr>
                    </w:p>
                    <w:p w14:paraId="58261018" w14:textId="77777777" w:rsidR="00DB269A" w:rsidRDefault="00DB269A" w:rsidP="0062593E">
                      <w:r>
                        <w:t>The MEA Association Representatives met Thursday, February 20</w:t>
                      </w:r>
                      <w:r w:rsidRPr="0085088B">
                        <w:rPr>
                          <w:vertAlign w:val="superscript"/>
                        </w:rPr>
                        <w:t>th</w:t>
                      </w:r>
                      <w:r>
                        <w:t xml:space="preserve">, 2014, at the IEA office, Moline.  Julie Reed, Stephanee Jordan, Luz Hernandez, and Lisa </w:t>
                      </w:r>
                      <w:proofErr w:type="spellStart"/>
                      <w:r>
                        <w:t>Mihalopoulos</w:t>
                      </w:r>
                      <w:proofErr w:type="spellEnd"/>
                      <w:r>
                        <w:t xml:space="preserve"> presented information on the new dual-language program at Lincoln-Irving.</w:t>
                      </w:r>
                    </w:p>
                    <w:p w14:paraId="47444C4C" w14:textId="77777777" w:rsidR="00DB269A" w:rsidRDefault="00DB269A" w:rsidP="0062593E"/>
                    <w:p w14:paraId="222FE8D0" w14:textId="77777777" w:rsidR="00DB269A" w:rsidRDefault="00DB269A" w:rsidP="0062593E">
                      <w:r>
                        <w:t>President Sue Blackall called the meeting to order at 4:05pm.  There were 29 representatives and 15 Executive Board members in attendance; a quorum was present.</w:t>
                      </w:r>
                    </w:p>
                    <w:p w14:paraId="230327F1" w14:textId="77777777" w:rsidR="00DB269A" w:rsidRDefault="00DB269A" w:rsidP="0062593E"/>
                    <w:p w14:paraId="4B1FFAC1" w14:textId="77777777" w:rsidR="00DB269A" w:rsidRDefault="00DB269A" w:rsidP="0062593E">
                      <w:r>
                        <w:t>A motion to approve the minutes of the January 16</w:t>
                      </w:r>
                      <w:r w:rsidRPr="00E24ABB">
                        <w:rPr>
                          <w:vertAlign w:val="superscript"/>
                        </w:rPr>
                        <w:t>th</w:t>
                      </w:r>
                      <w:r>
                        <w:t xml:space="preserve">, 2014, AR meeting was made by Shelly Rumler, seconded by Rachel Moore.  </w:t>
                      </w:r>
                      <w:r w:rsidRPr="003D12FA">
                        <w:rPr>
                          <w:b/>
                        </w:rPr>
                        <w:t>Motion</w:t>
                      </w:r>
                      <w:r>
                        <w:t xml:space="preserve"> passed.</w:t>
                      </w:r>
                    </w:p>
                    <w:p w14:paraId="24E38C6A" w14:textId="77777777" w:rsidR="00DB269A" w:rsidRDefault="00DB269A" w:rsidP="0062593E"/>
                    <w:p w14:paraId="488E913A" w14:textId="77777777" w:rsidR="00DB269A" w:rsidRDefault="00DB269A" w:rsidP="0062593E">
                      <w:r>
                        <w:t xml:space="preserve">Treasurer Lori McCaw reported balances of $43,620.40 in checking, $30,033.56 in savings, and $178,784.44 in cds.  A motion to approve the treasurer’s report was made by Sherri Martin, seconded by Julie Bender-Peterson.  </w:t>
                      </w:r>
                      <w:r w:rsidRPr="003D12FA">
                        <w:rPr>
                          <w:b/>
                        </w:rPr>
                        <w:t>Motion</w:t>
                      </w:r>
                      <w:r>
                        <w:t xml:space="preserve"> passed.</w:t>
                      </w:r>
                    </w:p>
                    <w:p w14:paraId="20664C4B" w14:textId="77777777" w:rsidR="00DB269A" w:rsidRDefault="00DB269A" w:rsidP="0062593E"/>
                    <w:p w14:paraId="0F899425" w14:textId="77777777" w:rsidR="00DB269A" w:rsidRDefault="00DB269A" w:rsidP="0062593E">
                      <w:pPr>
                        <w:rPr>
                          <w:b/>
                        </w:rPr>
                      </w:pPr>
                      <w:r w:rsidRPr="0062593E">
                        <w:rPr>
                          <w:b/>
                        </w:rPr>
                        <w:t>Committee Chair Reports:</w:t>
                      </w:r>
                    </w:p>
                    <w:p w14:paraId="3D435870" w14:textId="77777777" w:rsidR="00DB269A" w:rsidRPr="0062593E" w:rsidRDefault="00DB269A" w:rsidP="0062593E">
                      <w:pPr>
                        <w:rPr>
                          <w:b/>
                        </w:rPr>
                      </w:pPr>
                    </w:p>
                    <w:p w14:paraId="2C04FA14" w14:textId="77777777" w:rsidR="00DB269A" w:rsidRDefault="00DB269A" w:rsidP="0062593E">
                      <w:r w:rsidRPr="0062593E">
                        <w:rPr>
                          <w:b/>
                        </w:rPr>
                        <w:t>- Elections</w:t>
                      </w:r>
                      <w:r>
                        <w:t xml:space="preserve"> – Teresa Armes thanked the ARs for the good work they did on the last election</w:t>
                      </w:r>
                      <w:proofErr w:type="gramStart"/>
                      <w:r>
                        <w:t>;</w:t>
                      </w:r>
                      <w:proofErr w:type="gramEnd"/>
                      <w:r>
                        <w:t xml:space="preserve"> upcoming election on Wednesday, March 5</w:t>
                      </w:r>
                      <w:r w:rsidRPr="003D12FA">
                        <w:rPr>
                          <w:vertAlign w:val="superscript"/>
                        </w:rPr>
                        <w:t>th</w:t>
                      </w:r>
                      <w:r>
                        <w:t>, for the NEA Convention – if anyone wishes to be a write-in candidate, contact President Blackall.</w:t>
                      </w:r>
                    </w:p>
                    <w:p w14:paraId="55FA924D" w14:textId="77777777" w:rsidR="00DB269A" w:rsidRDefault="00DB269A" w:rsidP="0062593E">
                      <w:r w:rsidRPr="0062593E">
                        <w:rPr>
                          <w:b/>
                        </w:rPr>
                        <w:t>- Legislative</w:t>
                      </w:r>
                      <w:r>
                        <w:t xml:space="preserve"> – Fran Grier distributed a list of bills in legislation and their current status.</w:t>
                      </w:r>
                    </w:p>
                    <w:p w14:paraId="08CB874A" w14:textId="77777777" w:rsidR="00DB269A" w:rsidRDefault="00DB269A" w:rsidP="0062593E">
                      <w:r w:rsidRPr="0062593E">
                        <w:rPr>
                          <w:b/>
                        </w:rPr>
                        <w:t>- Grievance</w:t>
                      </w:r>
                      <w:r>
                        <w:t xml:space="preserve"> – no change.</w:t>
                      </w:r>
                    </w:p>
                    <w:p w14:paraId="0311EA45" w14:textId="77777777" w:rsidR="00DB269A" w:rsidRDefault="00DB269A" w:rsidP="0062593E">
                      <w:r w:rsidRPr="0062593E">
                        <w:rPr>
                          <w:b/>
                        </w:rPr>
                        <w:t>- Region 18</w:t>
                      </w:r>
                      <w:r>
                        <w:t xml:space="preserve"> – Bonnie Lartz reported on an upcoming election, and informed the ARs that members were encouraged to vote “republican” for Sen. Dillard in the primary.  President Blackall will send an informational e-mail on why IEA is supporting this candidate in the primary.</w:t>
                      </w:r>
                    </w:p>
                    <w:p w14:paraId="6154F803" w14:textId="77777777" w:rsidR="00DB269A" w:rsidRDefault="00DB269A" w:rsidP="0062593E">
                      <w:r w:rsidRPr="0062593E">
                        <w:rPr>
                          <w:b/>
                        </w:rPr>
                        <w:t>- Membership</w:t>
                      </w:r>
                      <w:r>
                        <w:t xml:space="preserve"> – no report.</w:t>
                      </w:r>
                    </w:p>
                    <w:p w14:paraId="13BB659C" w14:textId="77777777" w:rsidR="00DB269A" w:rsidRDefault="00DB269A" w:rsidP="0062593E">
                      <w:r w:rsidRPr="0062593E">
                        <w:rPr>
                          <w:b/>
                        </w:rPr>
                        <w:t>- Public Relations</w:t>
                      </w:r>
                      <w:r>
                        <w:t xml:space="preserve"> – no report. </w:t>
                      </w:r>
                    </w:p>
                    <w:p w14:paraId="1735C5FA" w14:textId="77777777" w:rsidR="00DB269A" w:rsidRDefault="00DB269A" w:rsidP="0062593E">
                      <w:r w:rsidRPr="0062593E">
                        <w:rPr>
                          <w:b/>
                        </w:rPr>
                        <w:t>- Social</w:t>
                      </w:r>
                      <w:r>
                        <w:t xml:space="preserve"> – Cassie Larvenz reminded members of the TNT event, “Show and Tell about Wine,” scheduled for Friday, February 21</w:t>
                      </w:r>
                      <w:r w:rsidRPr="007B6941">
                        <w:rPr>
                          <w:vertAlign w:val="superscript"/>
                        </w:rPr>
                        <w:t>st</w:t>
                      </w:r>
                      <w:r>
                        <w:t>, at the IEA office.  March 7</w:t>
                      </w:r>
                      <w:r w:rsidRPr="007B6941">
                        <w:rPr>
                          <w:vertAlign w:val="superscript"/>
                        </w:rPr>
                        <w:t>th</w:t>
                      </w:r>
                      <w:r>
                        <w:t xml:space="preserve"> and March 14</w:t>
                      </w:r>
                      <w:r w:rsidRPr="007B6941">
                        <w:rPr>
                          <w:vertAlign w:val="superscript"/>
                        </w:rPr>
                        <w:t>th</w:t>
                      </w:r>
                      <w:r>
                        <w:t xml:space="preserve"> – art sessions at the Artsy Bugsy Studio.</w:t>
                      </w:r>
                    </w:p>
                    <w:p w14:paraId="04F8B30F" w14:textId="77777777" w:rsidR="00DB269A" w:rsidRDefault="00DB269A" w:rsidP="0062593E">
                      <w:r w:rsidRPr="0062593E">
                        <w:rPr>
                          <w:b/>
                        </w:rPr>
                        <w:t>- Negotiations</w:t>
                      </w:r>
                      <w:r>
                        <w:t xml:space="preserve"> – no report.</w:t>
                      </w:r>
                    </w:p>
                    <w:p w14:paraId="53F9F282" w14:textId="77777777" w:rsidR="00DB269A" w:rsidRDefault="00DB269A" w:rsidP="0062593E"/>
                    <w:p w14:paraId="36D93793" w14:textId="77777777" w:rsidR="00DB269A" w:rsidRDefault="00DB269A" w:rsidP="0062593E">
                      <w:pPr>
                        <w:rPr>
                          <w:b/>
                        </w:rPr>
                      </w:pPr>
                      <w:r w:rsidRPr="0062593E">
                        <w:rPr>
                          <w:b/>
                        </w:rPr>
                        <w:t>Old Business:</w:t>
                      </w:r>
                    </w:p>
                    <w:p w14:paraId="5BA48732" w14:textId="77777777" w:rsidR="00DB269A" w:rsidRPr="0062593E" w:rsidRDefault="00DB269A" w:rsidP="0062593E">
                      <w:pPr>
                        <w:rPr>
                          <w:b/>
                        </w:rPr>
                      </w:pPr>
                    </w:p>
                    <w:p w14:paraId="4635CDC8" w14:textId="77777777" w:rsidR="00DB269A" w:rsidRDefault="00DB269A" w:rsidP="0062593E">
                      <w:r w:rsidRPr="0062593E">
                        <w:rPr>
                          <w:b/>
                        </w:rPr>
                        <w:t>- Lost C &amp; P Time</w:t>
                      </w:r>
                      <w:r>
                        <w:t xml:space="preserve"> – President Blackall is receiving information and is working on the issue.  If anyone is interested on serving on a committee for this area, please contact her.</w:t>
                      </w:r>
                    </w:p>
                    <w:p w14:paraId="19244128" w14:textId="77777777" w:rsidR="00DB269A" w:rsidRDefault="00DB269A" w:rsidP="0062593E">
                      <w:r w:rsidRPr="0062593E">
                        <w:rPr>
                          <w:b/>
                        </w:rPr>
                        <w:t>- Teacher Ranking</w:t>
                      </w:r>
                      <w:r>
                        <w:t xml:space="preserve"> – after a mistake on a ranking was discovered, all “3’s” were checked and reviewed. </w:t>
                      </w:r>
                    </w:p>
                    <w:p w14:paraId="1EE46AA8" w14:textId="77777777" w:rsidR="00DB269A" w:rsidRDefault="00DB269A" w:rsidP="0062593E"/>
                    <w:p w14:paraId="6FD5A251" w14:textId="77777777" w:rsidR="00DB269A" w:rsidRDefault="00DB269A" w:rsidP="0062593E"/>
                  </w:txbxContent>
                </v:textbox>
                <w10:wrap type="tight"/>
              </v:shape>
            </w:pict>
          </mc:Fallback>
        </mc:AlternateContent>
      </w:r>
    </w:p>
    <w:p w14:paraId="6301EC67" w14:textId="55F9E885" w:rsidR="005D5C2E" w:rsidRDefault="00862C23" w:rsidP="005D5C2E">
      <w:r>
        <w:rPr>
          <w:noProof/>
        </w:rPr>
        <mc:AlternateContent>
          <mc:Choice Requires="wps">
            <w:drawing>
              <wp:anchor distT="0" distB="0" distL="114300" distR="114300" simplePos="0" relativeHeight="251718144" behindDoc="0" locked="0" layoutInCell="1" allowOverlap="1" wp14:anchorId="420B2E54" wp14:editId="70DC55A7">
                <wp:simplePos x="0" y="0"/>
                <wp:positionH relativeFrom="column">
                  <wp:posOffset>-114300</wp:posOffset>
                </wp:positionH>
                <wp:positionV relativeFrom="paragraph">
                  <wp:posOffset>0</wp:posOffset>
                </wp:positionV>
                <wp:extent cx="2400300" cy="342900"/>
                <wp:effectExtent l="0" t="0" r="12700" b="12700"/>
                <wp:wrapNone/>
                <wp:docPr id="442"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7534E" w14:textId="77777777" w:rsidR="00DB269A" w:rsidRPr="005B2D3C" w:rsidRDefault="00DB269A" w:rsidP="005D5C2E">
                            <w:pPr>
                              <w:pStyle w:val="RunningHead"/>
                              <w:jc w:val="left"/>
                              <w:rPr>
                                <w:rFonts w:ascii="Imprint MT Shadow" w:hAnsi="Imprint MT Shadow"/>
                                <w:b/>
                                <w:sz w:val="32"/>
                              </w:rPr>
                            </w:pPr>
                            <w:r w:rsidRPr="005B2D3C">
                              <w:rPr>
                                <w:rFonts w:ascii="Imprint MT Shadow" w:hAnsi="Imprint MT Shadow"/>
                                <w:b/>
                                <w:sz w:val="32"/>
                              </w:rPr>
                              <w:t>MEA MONITOR</w:t>
                            </w:r>
                          </w:p>
                          <w:p w14:paraId="52E3942D" w14:textId="77777777" w:rsidR="00DB269A" w:rsidRDefault="00DB26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3" o:spid="_x0000_s1048" type="#_x0000_t202" style="position:absolute;margin-left:-8.95pt;margin-top:0;width:189pt;height:2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" stroked="f">
                <v:textbox>
                  <w:txbxContent>
                    <w:p w14:paraId="0D17534E" w14:textId="77777777" w:rsidR="00DB269A" w:rsidRPr="005B2D3C" w:rsidRDefault="00DB269A" w:rsidP="005D5C2E">
                      <w:pPr>
                        <w:pStyle w:val="RunningHead"/>
                        <w:jc w:val="left"/>
                        <w:rPr>
                          <w:rFonts w:ascii="Imprint MT Shadow" w:hAnsi="Imprint MT Shadow"/>
                          <w:b/>
                          <w:sz w:val="32"/>
                        </w:rPr>
                      </w:pPr>
                      <w:r w:rsidRPr="005B2D3C">
                        <w:rPr>
                          <w:rFonts w:ascii="Imprint MT Shadow" w:hAnsi="Imprint MT Shadow"/>
                          <w:b/>
                          <w:sz w:val="32"/>
                        </w:rPr>
                        <w:t>MEA MONITOR</w:t>
                      </w:r>
                    </w:p>
                    <w:p w14:paraId="52E3942D" w14:textId="77777777" w:rsidR="00DB269A" w:rsidRDefault="00DB269A"/>
                  </w:txbxContent>
                </v:textbox>
              </v:shape>
            </w:pict>
          </mc:Fallback>
        </mc:AlternateContent>
      </w:r>
      <w:r>
        <w:rPr>
          <w:noProof/>
        </w:rPr>
        <mc:AlternateContent>
          <mc:Choice Requires="wps">
            <w:drawing>
              <wp:anchor distT="0" distB="0" distL="114300" distR="114300" simplePos="0" relativeHeight="251719168" behindDoc="0" locked="0" layoutInCell="1" allowOverlap="1" wp14:anchorId="10624387" wp14:editId="6F5A28CE">
                <wp:simplePos x="0" y="0"/>
                <wp:positionH relativeFrom="column">
                  <wp:posOffset>5372100</wp:posOffset>
                </wp:positionH>
                <wp:positionV relativeFrom="paragraph">
                  <wp:posOffset>0</wp:posOffset>
                </wp:positionV>
                <wp:extent cx="1371600" cy="342900"/>
                <wp:effectExtent l="0" t="0" r="0" b="12700"/>
                <wp:wrapNone/>
                <wp:docPr id="443"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33B27" w14:textId="7DF8E574" w:rsidR="00DB269A" w:rsidRPr="005B2D3C" w:rsidRDefault="00DB269A" w:rsidP="005D5C2E">
                            <w:pPr>
                              <w:pStyle w:val="RunningHead"/>
                              <w:rPr>
                                <w:rFonts w:ascii="Imprint MT Shadow" w:hAnsi="Imprint MT Shadow"/>
                                <w:b/>
                                <w:color w:val="000080"/>
                              </w:rPr>
                            </w:pPr>
                            <w:r w:rsidRPr="005B2D3C">
                              <w:rPr>
                                <w:rFonts w:ascii="Imprint MT Shadow" w:hAnsi="Imprint MT Shadow"/>
                                <w:b/>
                                <w:color w:val="000080"/>
                              </w:rPr>
                              <w:t xml:space="preserve">Page </w:t>
                            </w:r>
                            <w:r>
                              <w:rPr>
                                <w:rFonts w:ascii="Imprint MT Shadow" w:hAnsi="Imprint MT Shadow"/>
                                <w:b/>
                                <w:color w:val="000080"/>
                              </w:rPr>
                              <w:t>4</w:t>
                            </w:r>
                            <w:r w:rsidRPr="005B2D3C">
                              <w:rPr>
                                <w:rFonts w:ascii="Imprint MT Shadow" w:hAnsi="Imprint MT Shadow"/>
                                <w:b/>
                                <w:color w:val="000080"/>
                              </w:rPr>
                              <w:t xml:space="preserve"> of</w:t>
                            </w:r>
                            <w:r>
                              <w:rPr>
                                <w:rFonts w:ascii="Imprint MT Shadow" w:hAnsi="Imprint MT Shadow"/>
                                <w:b/>
                                <w:color w:val="000080"/>
                              </w:rPr>
                              <w:t xml:space="preserve"> 6</w:t>
                            </w:r>
                          </w:p>
                          <w:p w14:paraId="3C70FED7" w14:textId="77777777" w:rsidR="00DB269A" w:rsidRDefault="00DB26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4" o:spid="_x0000_s1049" type="#_x0000_t202" style="position:absolute;margin-left:423pt;margin-top:0;width:108pt;height:27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" stroked="f">
                <v:textbox>
                  <w:txbxContent>
                    <w:p w14:paraId="04333B27" w14:textId="7DF8E574" w:rsidR="00DB269A" w:rsidRPr="005B2D3C" w:rsidRDefault="00DB269A" w:rsidP="005D5C2E">
                      <w:pPr>
                        <w:pStyle w:val="RunningHead"/>
                        <w:rPr>
                          <w:rFonts w:ascii="Imprint MT Shadow" w:hAnsi="Imprint MT Shadow"/>
                          <w:b/>
                          <w:color w:val="000080"/>
                        </w:rPr>
                      </w:pPr>
                      <w:r w:rsidRPr="005B2D3C">
                        <w:rPr>
                          <w:rFonts w:ascii="Imprint MT Shadow" w:hAnsi="Imprint MT Shadow"/>
                          <w:b/>
                          <w:color w:val="000080"/>
                        </w:rPr>
                        <w:t xml:space="preserve">Page </w:t>
                      </w:r>
                      <w:r>
                        <w:rPr>
                          <w:rFonts w:ascii="Imprint MT Shadow" w:hAnsi="Imprint MT Shadow"/>
                          <w:b/>
                          <w:color w:val="000080"/>
                        </w:rPr>
                        <w:t>4</w:t>
                      </w:r>
                      <w:r w:rsidRPr="005B2D3C">
                        <w:rPr>
                          <w:rFonts w:ascii="Imprint MT Shadow" w:hAnsi="Imprint MT Shadow"/>
                          <w:b/>
                          <w:color w:val="000080"/>
                        </w:rPr>
                        <w:t xml:space="preserve"> of</w:t>
                      </w:r>
                      <w:r>
                        <w:rPr>
                          <w:rFonts w:ascii="Imprint MT Shadow" w:hAnsi="Imprint MT Shadow"/>
                          <w:b/>
                          <w:color w:val="000080"/>
                        </w:rPr>
                        <w:t xml:space="preserve"> 6</w:t>
                      </w:r>
                    </w:p>
                    <w:p w14:paraId="3C70FED7" w14:textId="77777777" w:rsidR="00DB269A" w:rsidRDefault="00DB269A"/>
                  </w:txbxContent>
                </v:textbox>
              </v:shape>
            </w:pict>
          </mc:Fallback>
        </mc:AlternateContent>
      </w:r>
      <w:r w:rsidR="00E8376B">
        <w:rPr>
          <w:noProof/>
        </w:rPr>
        <mc:AlternateContent>
          <mc:Choice Requires="wps">
            <w:drawing>
              <wp:anchor distT="0" distB="0" distL="114300" distR="114300" simplePos="0" relativeHeight="251758080" behindDoc="0" locked="0" layoutInCell="1" allowOverlap="1" wp14:anchorId="28DA758A" wp14:editId="5FDC0A2B">
                <wp:simplePos x="0" y="0"/>
                <wp:positionH relativeFrom="page">
                  <wp:posOffset>7086600</wp:posOffset>
                </wp:positionH>
                <wp:positionV relativeFrom="page">
                  <wp:posOffset>571500</wp:posOffset>
                </wp:positionV>
                <wp:extent cx="239395" cy="245745"/>
                <wp:effectExtent l="0" t="0" r="14605" b="8255"/>
                <wp:wrapThrough wrapText="bothSides">
                  <wp:wrapPolygon edited="0">
                    <wp:start x="-859" y="0"/>
                    <wp:lineTo x="-859" y="20763"/>
                    <wp:lineTo x="22459" y="20763"/>
                    <wp:lineTo x="22459" y="0"/>
                    <wp:lineTo x="-859" y="0"/>
                  </wp:wrapPolygon>
                </wp:wrapThrough>
                <wp:docPr id="441" name="Rectangl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7" o:spid="_x0000_s1026" style="position:absolute;margin-left:558pt;margin-top:45pt;width:18.85pt;height:19.35pt;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" filled="f"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680256" behindDoc="0" locked="0" layoutInCell="1" allowOverlap="1" wp14:anchorId="177F0810" wp14:editId="7F650BA0">
                <wp:simplePos x="0" y="0"/>
                <wp:positionH relativeFrom="page">
                  <wp:posOffset>6858000</wp:posOffset>
                </wp:positionH>
                <wp:positionV relativeFrom="page">
                  <wp:posOffset>571500</wp:posOffset>
                </wp:positionV>
                <wp:extent cx="239395" cy="245745"/>
                <wp:effectExtent l="0" t="0" r="14605" b="8255"/>
                <wp:wrapNone/>
                <wp:docPr id="440"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o:spid="_x0000_s1026" style="position:absolute;margin-left:540pt;margin-top:45pt;width:18.85pt;height:19.3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" filled="f" fillcolor="black" strokeweight="0">
                <w10:wrap anchorx="page" anchory="page"/>
              </v:rect>
            </w:pict>
          </mc:Fallback>
        </mc:AlternateContent>
      </w:r>
      <w:r w:rsidR="00E8376B">
        <w:rPr>
          <w:noProof/>
        </w:rPr>
        <mc:AlternateContent>
          <mc:Choice Requires="wps">
            <w:drawing>
              <wp:anchor distT="0" distB="0" distL="114300" distR="114300" simplePos="0" relativeHeight="251757056" behindDoc="0" locked="0" layoutInCell="1" allowOverlap="1" wp14:anchorId="627BF3B5" wp14:editId="484146E3">
                <wp:simplePos x="0" y="0"/>
                <wp:positionH relativeFrom="page">
                  <wp:posOffset>6629400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9"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6" o:spid="_x0000_s1026" style="position:absolute;margin-left:522pt;margin-top:45pt;width:20.8pt;height:18pt;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51936" behindDoc="0" locked="0" layoutInCell="1" allowOverlap="1" wp14:anchorId="0B494E08" wp14:editId="16433B09">
                <wp:simplePos x="0" y="0"/>
                <wp:positionH relativeFrom="page">
                  <wp:posOffset>6400800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7in;margin-top:45pt;width:20.8pt;height:18pt;z-index:2517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p1ih0CAAA1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41696" behindDoc="0" locked="0" layoutInCell="1" allowOverlap="1" wp14:anchorId="2C3C8F9A" wp14:editId="2A5DDDCA">
                <wp:simplePos x="0" y="0"/>
                <wp:positionH relativeFrom="page">
                  <wp:posOffset>6172200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7"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1" o:spid="_x0000_s1026" style="position:absolute;margin-left:486pt;margin-top:45pt;width:20.8pt;height:18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52960" behindDoc="0" locked="0" layoutInCell="1" allowOverlap="1" wp14:anchorId="6E1255DD" wp14:editId="5074E410">
                <wp:simplePos x="0" y="0"/>
                <wp:positionH relativeFrom="page">
                  <wp:posOffset>5943600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6"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468pt;margin-top:45pt;width:20.8pt;height:18pt;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aIRh0CAAA1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42720" behindDoc="0" locked="0" layoutInCell="1" allowOverlap="1" wp14:anchorId="2F5E1F7E" wp14:editId="48EAEAE8">
                <wp:simplePos x="0" y="0"/>
                <wp:positionH relativeFrom="page">
                  <wp:posOffset>5715000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5"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2" o:spid="_x0000_s1026" style="position:absolute;margin-left:450pt;margin-top:45pt;width:20.8pt;height:18pt;z-index:2517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55008" behindDoc="0" locked="0" layoutInCell="1" allowOverlap="1" wp14:anchorId="7742A0B7" wp14:editId="521C95E6">
                <wp:simplePos x="0" y="0"/>
                <wp:positionH relativeFrom="page">
                  <wp:posOffset>5486400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4"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6in;margin-top:45pt;width:20.8pt;height:18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1fxph0CAAA1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53984" behindDoc="0" locked="0" layoutInCell="1" allowOverlap="1" wp14:anchorId="2DAF777E" wp14:editId="3F87D592">
                <wp:simplePos x="0" y="0"/>
                <wp:positionH relativeFrom="page">
                  <wp:posOffset>5029200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3"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96pt;margin-top:45pt;width:20.8pt;height:18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mPwB0CAAA1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40672" behindDoc="0" locked="0" layoutInCell="1" allowOverlap="1" wp14:anchorId="59190FBD" wp14:editId="317DAD5D">
                <wp:simplePos x="0" y="0"/>
                <wp:positionH relativeFrom="page">
                  <wp:posOffset>5257800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2" name="Rectangl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0" o:spid="_x0000_s1026" style="position:absolute;margin-left:414pt;margin-top:45pt;width:20.8pt;height:18pt;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39648" behindDoc="0" locked="0" layoutInCell="1" allowOverlap="1" wp14:anchorId="3D708B3F" wp14:editId="219ACE26">
                <wp:simplePos x="0" y="0"/>
                <wp:positionH relativeFrom="page">
                  <wp:posOffset>4800600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1"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9" o:spid="_x0000_s1026" style="position:absolute;margin-left:378pt;margin-top:45pt;width:20.8pt;height:18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56032" behindDoc="0" locked="0" layoutInCell="1" allowOverlap="1" wp14:anchorId="4AE34E9D" wp14:editId="0D4BA977">
                <wp:simplePos x="0" y="0"/>
                <wp:positionH relativeFrom="page">
                  <wp:posOffset>4572000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0"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5in;margin-top:45pt;width:20.8pt;height:18pt;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NyvR0CAAA1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30432" behindDoc="0" locked="0" layoutInCell="1" allowOverlap="1" wp14:anchorId="2AB0F833" wp14:editId="622E7852">
                <wp:simplePos x="0" y="0"/>
                <wp:positionH relativeFrom="page">
                  <wp:posOffset>4343400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9" name="Rectangl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0" o:spid="_x0000_s1026" style="position:absolute;margin-left:342pt;margin-top:45pt;width:20.8pt;height:18pt;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48864" behindDoc="0" locked="0" layoutInCell="1" allowOverlap="1" wp14:anchorId="2BCAB9AE" wp14:editId="1B422486">
                <wp:simplePos x="0" y="0"/>
                <wp:positionH relativeFrom="page">
                  <wp:posOffset>4114800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24pt;margin-top:45pt;width:20.8pt;height:18pt;z-index:2517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34528" behindDoc="0" locked="0" layoutInCell="1" allowOverlap="1" wp14:anchorId="537FFA20" wp14:editId="6FAB8878">
                <wp:simplePos x="0" y="0"/>
                <wp:positionH relativeFrom="page">
                  <wp:posOffset>3886200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7"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4" o:spid="_x0000_s1026" style="position:absolute;margin-left:306pt;margin-top:45pt;width:20.8pt;height:18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49888" behindDoc="0" locked="0" layoutInCell="1" allowOverlap="1" wp14:anchorId="229F648C" wp14:editId="57E11990">
                <wp:simplePos x="0" y="0"/>
                <wp:positionH relativeFrom="page">
                  <wp:posOffset>3657600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6"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4in;margin-top:45pt;width:20.8pt;height:18pt;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33504" behindDoc="0" locked="0" layoutInCell="1" allowOverlap="1" wp14:anchorId="719E86D2" wp14:editId="69A71A80">
                <wp:simplePos x="0" y="0"/>
                <wp:positionH relativeFrom="page">
                  <wp:posOffset>3429000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5"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3" o:spid="_x0000_s1026" style="position:absolute;margin-left:270pt;margin-top:45pt;width:20.8pt;height:18pt;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50912" behindDoc="0" locked="0" layoutInCell="1" allowOverlap="1" wp14:anchorId="4AB09636" wp14:editId="737F7D2A">
                <wp:simplePos x="0" y="0"/>
                <wp:positionH relativeFrom="page">
                  <wp:posOffset>3200400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4"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52pt;margin-top:45pt;width:20.8pt;height:18pt;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35552" behindDoc="0" locked="0" layoutInCell="1" allowOverlap="1" wp14:anchorId="7CF1B581" wp14:editId="5FCD22CD">
                <wp:simplePos x="0" y="0"/>
                <wp:positionH relativeFrom="page">
                  <wp:posOffset>2971800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3"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5" o:spid="_x0000_s1026" style="position:absolute;margin-left:234pt;margin-top:45pt;width:20.8pt;height:18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47840" behindDoc="0" locked="0" layoutInCell="1" allowOverlap="1" wp14:anchorId="5BBD05F0" wp14:editId="7D999E80">
                <wp:simplePos x="0" y="0"/>
                <wp:positionH relativeFrom="page">
                  <wp:posOffset>2743200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2"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in;margin-top:45pt;width:20.8pt;height:18pt;z-index:2517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37600" behindDoc="0" locked="0" layoutInCell="1" allowOverlap="1" wp14:anchorId="09629E4C" wp14:editId="275F7E96">
                <wp:simplePos x="0" y="0"/>
                <wp:positionH relativeFrom="page">
                  <wp:posOffset>2514600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1" name="Rectangl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7" o:spid="_x0000_s1026" style="position:absolute;margin-left:198pt;margin-top:45pt;width:20.8pt;height:18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46816" behindDoc="0" locked="0" layoutInCell="1" allowOverlap="1" wp14:anchorId="15880415" wp14:editId="1E1146F7">
                <wp:simplePos x="0" y="0"/>
                <wp:positionH relativeFrom="page">
                  <wp:posOffset>2286000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0"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80pt;margin-top:45pt;width:20.8pt;height:18pt;z-index:2517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36576" behindDoc="0" locked="0" layoutInCell="1" allowOverlap="1" wp14:anchorId="17DC2117" wp14:editId="72EE1B09">
                <wp:simplePos x="0" y="0"/>
                <wp:positionH relativeFrom="page">
                  <wp:posOffset>2057400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19"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6" o:spid="_x0000_s1026" style="position:absolute;margin-left:162pt;margin-top:45pt;width:20.8pt;height:18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45792" behindDoc="0" locked="0" layoutInCell="1" allowOverlap="1" wp14:anchorId="33902480" wp14:editId="3BD522A2">
                <wp:simplePos x="0" y="0"/>
                <wp:positionH relativeFrom="page">
                  <wp:posOffset>1828800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1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in;margin-top:45pt;width:20.8pt;height:18pt;z-index:2517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32480" behindDoc="0" locked="0" layoutInCell="1" allowOverlap="1" wp14:anchorId="7A9E7C69" wp14:editId="2D17C700">
                <wp:simplePos x="0" y="0"/>
                <wp:positionH relativeFrom="page">
                  <wp:posOffset>1600200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17"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2" o:spid="_x0000_s1026" style="position:absolute;margin-left:126pt;margin-top:45pt;width:20.8pt;height:18pt;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44768" behindDoc="0" locked="0" layoutInCell="1" allowOverlap="1" wp14:anchorId="043A1269" wp14:editId="42E0FD97">
                <wp:simplePos x="0" y="0"/>
                <wp:positionH relativeFrom="page">
                  <wp:posOffset>1371600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16"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08pt;margin-top:45pt;width:20.8pt;height:18pt;z-index:2517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43744" behindDoc="0" locked="0" layoutInCell="1" allowOverlap="1" wp14:anchorId="4C6D7394" wp14:editId="1DF7D9EC">
                <wp:simplePos x="0" y="0"/>
                <wp:positionH relativeFrom="page">
                  <wp:posOffset>914400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15"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in;margin-top:45pt;width:20.8pt;height:18pt;z-index:2517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ROOh0CAAA1BAAADgAAAGRycy9lMm9Eb2MueG1srFPbjtMwEH1H4h8sv9NctltK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31456" behindDoc="0" locked="0" layoutInCell="1" allowOverlap="1" wp14:anchorId="486FEE74" wp14:editId="091BA911">
                <wp:simplePos x="0" y="0"/>
                <wp:positionH relativeFrom="page">
                  <wp:posOffset>1143000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14"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1" o:spid="_x0000_s1026" style="position:absolute;margin-left:90pt;margin-top:45pt;width:20.8pt;height:18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38624" behindDoc="0" locked="0" layoutInCell="1" allowOverlap="1" wp14:anchorId="0531AB40" wp14:editId="5D8360F5">
                <wp:simplePos x="0" y="0"/>
                <wp:positionH relativeFrom="page">
                  <wp:posOffset>685800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13"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8" o:spid="_x0000_s1026" style="position:absolute;margin-left:54pt;margin-top:45pt;width:20.8pt;height:18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618816" behindDoc="0" locked="0" layoutInCell="1" allowOverlap="1" wp14:anchorId="142B8560" wp14:editId="64A87CB4">
                <wp:simplePos x="0" y="0"/>
                <wp:positionH relativeFrom="page">
                  <wp:posOffset>2880360</wp:posOffset>
                </wp:positionH>
                <wp:positionV relativeFrom="page">
                  <wp:posOffset>7642860</wp:posOffset>
                </wp:positionV>
                <wp:extent cx="91440" cy="91440"/>
                <wp:effectExtent l="0" t="0" r="0" b="0"/>
                <wp:wrapNone/>
                <wp:docPr id="412" name="Text Box 3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9CE84" w14:textId="77777777" w:rsidR="00DB269A" w:rsidRDefault="00DB269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50" type="#_x0000_t202" style="position:absolute;margin-left:226.8pt;margin-top:601.8pt;width:7.2pt;height:7.2pt;z-index:2516188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" filled="f" stroked="f">
                <v:textbox inset="0,0,0,0">
                  <w:txbxContent>
                    <w:p w14:paraId="6189CE84" w14:textId="77777777" w:rsidR="00DB269A" w:rsidRDefault="00DB269A">
                      <w:pPr>
                        <w:pStyle w:val="BodyText"/>
                      </w:pPr>
                    </w:p>
                  </w:txbxContent>
                </v:textbox>
                <w10:wrap anchorx="page" anchory="page"/>
              </v:shape>
            </w:pict>
          </mc:Fallback>
        </mc:AlternateContent>
      </w:r>
      <w:r w:rsidR="00E8376B">
        <w:rPr>
          <w:noProof/>
        </w:rPr>
        <mc:AlternateContent>
          <mc:Choice Requires="wps">
            <w:drawing>
              <wp:anchor distT="0" distB="0" distL="114300" distR="114300" simplePos="0" relativeHeight="251619840" behindDoc="0" locked="0" layoutInCell="1" allowOverlap="1" wp14:anchorId="2EC4F483" wp14:editId="54E50760">
                <wp:simplePos x="0" y="0"/>
                <wp:positionH relativeFrom="page">
                  <wp:posOffset>2565400</wp:posOffset>
                </wp:positionH>
                <wp:positionV relativeFrom="page">
                  <wp:posOffset>7642860</wp:posOffset>
                </wp:positionV>
                <wp:extent cx="91440" cy="91440"/>
                <wp:effectExtent l="0" t="0" r="0" b="0"/>
                <wp:wrapNone/>
                <wp:docPr id="411" name="Text Box 3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13B60" w14:textId="77777777" w:rsidR="00DB269A" w:rsidRDefault="00DB269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51" type="#_x0000_t202" style="position:absolute;margin-left:202pt;margin-top:601.8pt;width:7.2pt;height:7.2pt;z-index:2516198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" filled="f" stroked="f">
                <v:textbox inset="0,0,0,0">
                  <w:txbxContent>
                    <w:p w14:paraId="57813B60" w14:textId="77777777" w:rsidR="00DB269A" w:rsidRDefault="00DB269A">
                      <w:pPr>
                        <w:pStyle w:val="BodyText"/>
                      </w:pPr>
                    </w:p>
                  </w:txbxContent>
                </v:textbox>
                <w10:wrap anchorx="page" anchory="page"/>
              </v:shape>
            </w:pict>
          </mc:Fallback>
        </mc:AlternateContent>
      </w:r>
    </w:p>
    <w:p w14:paraId="5BD71BCF" w14:textId="0C328436" w:rsidR="005D5C2E" w:rsidRDefault="00B67314" w:rsidP="005D5C2E">
      <w:pPr>
        <w:outlineLvl w:val="2"/>
      </w:pPr>
      <w:r>
        <w:rPr>
          <w:noProof/>
        </w:rPr>
        <mc:AlternateContent>
          <mc:Choice Requires="wps">
            <w:drawing>
              <wp:anchor distT="0" distB="0" distL="114300" distR="114300" simplePos="0" relativeHeight="251723264" behindDoc="0" locked="0" layoutInCell="1" allowOverlap="1" wp14:anchorId="34B71AD4" wp14:editId="4760C3BC">
                <wp:simplePos x="0" y="0"/>
                <wp:positionH relativeFrom="column">
                  <wp:posOffset>-114300</wp:posOffset>
                </wp:positionH>
                <wp:positionV relativeFrom="paragraph">
                  <wp:posOffset>167640</wp:posOffset>
                </wp:positionV>
                <wp:extent cx="7200900" cy="5600700"/>
                <wp:effectExtent l="0" t="0" r="0" b="0"/>
                <wp:wrapTight wrapText="bothSides">
                  <wp:wrapPolygon edited="0">
                    <wp:start x="76" y="98"/>
                    <wp:lineTo x="76" y="21355"/>
                    <wp:lineTo x="21410" y="21355"/>
                    <wp:lineTo x="21410" y="98"/>
                    <wp:lineTo x="76" y="98"/>
                  </wp:wrapPolygon>
                </wp:wrapTight>
                <wp:docPr id="444"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560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47A0" w14:textId="77777777" w:rsidR="00DB269A" w:rsidRPr="0062593E" w:rsidRDefault="00DB269A" w:rsidP="0062593E">
                            <w:pPr>
                              <w:rPr>
                                <w:b/>
                              </w:rPr>
                            </w:pPr>
                            <w:r w:rsidRPr="0062593E">
                              <w:rPr>
                                <w:b/>
                              </w:rPr>
                              <w:t>New Business:</w:t>
                            </w:r>
                          </w:p>
                          <w:p w14:paraId="0A5F7E00" w14:textId="77777777" w:rsidR="00DB269A" w:rsidRDefault="00DB269A" w:rsidP="0062593E">
                            <w:r w:rsidRPr="0062593E">
                              <w:rPr>
                                <w:b/>
                              </w:rPr>
                              <w:t>- 1% Sales Tax Initiative</w:t>
                            </w:r>
                            <w:r>
                              <w:t xml:space="preserve"> – Jay </w:t>
                            </w:r>
                            <w:proofErr w:type="spellStart"/>
                            <w:r>
                              <w:t>Bohnsack</w:t>
                            </w:r>
                            <w:proofErr w:type="spellEnd"/>
                            <w:r>
                              <w:t xml:space="preserve"> distributed brochures on the “YES Makes Cents for Students” and asked members to contact friends and neighbors and encourage them to vote in favor of the initiative.  There is also a sign-up sheet for volunteers to help canvass voters.  </w:t>
                            </w:r>
                          </w:p>
                          <w:p w14:paraId="0C71744F" w14:textId="77777777" w:rsidR="00DB269A" w:rsidRDefault="00DB269A" w:rsidP="0062593E">
                            <w:r w:rsidRPr="0062593E">
                              <w:rPr>
                                <w:b/>
                              </w:rPr>
                              <w:t>- Teacher Evaluation Document</w:t>
                            </w:r>
                            <w:r>
                              <w:t xml:space="preserve"> – 75% of the votes received were in favor of the document.  The committee will now work on the student growth component.  Members are asked to e-mail Colette Guerdet with any information or thoughts regarding the student growth component.</w:t>
                            </w:r>
                          </w:p>
                          <w:p w14:paraId="7787B7EA" w14:textId="77777777" w:rsidR="00DB269A" w:rsidRDefault="00DB269A" w:rsidP="0062593E">
                            <w:r w:rsidRPr="00362CE9">
                              <w:rPr>
                                <w:b/>
                              </w:rPr>
                              <w:t>- Budget Amendment</w:t>
                            </w:r>
                            <w:r>
                              <w:t xml:space="preserve"> – a motion was made by Colette Guerdet, seconded by Jay </w:t>
                            </w:r>
                            <w:proofErr w:type="spellStart"/>
                            <w:r>
                              <w:t>Bohnsack</w:t>
                            </w:r>
                            <w:proofErr w:type="spellEnd"/>
                            <w:r>
                              <w:t xml:space="preserve">, to add a </w:t>
                            </w:r>
                            <w:proofErr w:type="gramStart"/>
                            <w:r>
                              <w:t>line-item</w:t>
                            </w:r>
                            <w:proofErr w:type="gramEnd"/>
                            <w:r>
                              <w:t xml:space="preserve"> to the budget (for legal issues) with monies of $4 per MEA member being moved from savings to the new line-item.  </w:t>
                            </w:r>
                            <w:r w:rsidRPr="007B6941">
                              <w:rPr>
                                <w:b/>
                              </w:rPr>
                              <w:t>Motion</w:t>
                            </w:r>
                            <w:r>
                              <w:t xml:space="preserve"> passed.  </w:t>
                            </w:r>
                          </w:p>
                          <w:p w14:paraId="2CA77535" w14:textId="77777777" w:rsidR="00DB269A" w:rsidRDefault="00DB269A" w:rsidP="0062593E"/>
                          <w:p w14:paraId="2F484CFE" w14:textId="77777777" w:rsidR="00DB269A" w:rsidRPr="00362CE9" w:rsidRDefault="00DB269A" w:rsidP="0062593E">
                            <w:pPr>
                              <w:rPr>
                                <w:b/>
                              </w:rPr>
                            </w:pPr>
                            <w:r w:rsidRPr="00362CE9">
                              <w:rPr>
                                <w:b/>
                              </w:rPr>
                              <w:t>President’s Report:</w:t>
                            </w:r>
                          </w:p>
                          <w:p w14:paraId="03BE84D8" w14:textId="77777777" w:rsidR="00DB269A" w:rsidRDefault="00DB269A" w:rsidP="0062593E">
                            <w:r w:rsidRPr="00362CE9">
                              <w:rPr>
                                <w:b/>
                              </w:rPr>
                              <w:t>- Co-teaching</w:t>
                            </w:r>
                            <w:r>
                              <w:t xml:space="preserve"> – President Blackall noted that Tina Denman had been invited to attend the next Executive Board meeting with Dr. Moyer.</w:t>
                            </w:r>
                          </w:p>
                          <w:p w14:paraId="3EFAFA68" w14:textId="77777777" w:rsidR="00DB269A" w:rsidRDefault="00DB269A" w:rsidP="0062593E">
                            <w:r w:rsidRPr="00362CE9">
                              <w:rPr>
                                <w:b/>
                              </w:rPr>
                              <w:t>- Internal Transfers</w:t>
                            </w:r>
                            <w:r>
                              <w:t xml:space="preserve"> – Lanty McGuire will advertise internal transfers this year.</w:t>
                            </w:r>
                          </w:p>
                          <w:p w14:paraId="3D653A81" w14:textId="77777777" w:rsidR="00DB269A" w:rsidRDefault="00DB269A" w:rsidP="0062593E">
                            <w:r w:rsidRPr="00362CE9">
                              <w:rPr>
                                <w:b/>
                              </w:rPr>
                              <w:t xml:space="preserve">- New Building Protocol </w:t>
                            </w:r>
                            <w:r>
                              <w:t>– President Blackall noted that there appears to be a new building protocol recently put in place regarding principals’ contact with the MEA President.</w:t>
                            </w:r>
                          </w:p>
                          <w:p w14:paraId="6F822EB8" w14:textId="77777777" w:rsidR="00DB269A" w:rsidRDefault="00DB269A" w:rsidP="0062593E"/>
                          <w:p w14:paraId="70472A19" w14:textId="77777777" w:rsidR="00DB269A" w:rsidRPr="00362CE9" w:rsidRDefault="00DB269A" w:rsidP="0062593E">
                            <w:pPr>
                              <w:rPr>
                                <w:b/>
                              </w:rPr>
                            </w:pPr>
                            <w:r w:rsidRPr="00362CE9">
                              <w:rPr>
                                <w:b/>
                              </w:rPr>
                              <w:t>A.R. Concerns:</w:t>
                            </w:r>
                          </w:p>
                          <w:p w14:paraId="7526F897" w14:textId="77777777" w:rsidR="00DB269A" w:rsidRDefault="00DB269A" w:rsidP="0062593E">
                            <w:r>
                              <w:t>- It was voted (2010-2011) to not publish AR concerns in the Monitor.  ARs were reminded to communicate concerns discussed at the meeting with the other MEA members they represent.  President Blackall will discuss most issues in the “President’s Corner” section of the Monitor or send superintendent’s responses directly to the ARs for dissemination to members.</w:t>
                            </w:r>
                          </w:p>
                          <w:p w14:paraId="731BAE44" w14:textId="77777777" w:rsidR="00DB269A" w:rsidRDefault="00DB269A" w:rsidP="0062593E"/>
                          <w:p w14:paraId="07F958D3" w14:textId="77777777" w:rsidR="00DB269A" w:rsidRPr="00362CE9" w:rsidRDefault="00DB269A" w:rsidP="0062593E">
                            <w:pPr>
                              <w:rPr>
                                <w:b/>
                              </w:rPr>
                            </w:pPr>
                            <w:r w:rsidRPr="00362CE9">
                              <w:rPr>
                                <w:b/>
                              </w:rPr>
                              <w:t>Good of the Order:</w:t>
                            </w:r>
                          </w:p>
                          <w:p w14:paraId="03D13C58" w14:textId="77777777" w:rsidR="00DB269A" w:rsidRDefault="00DB269A" w:rsidP="0062593E">
                            <w:r>
                              <w:t>- Gift certificates were presented to winning ticket holders.</w:t>
                            </w:r>
                          </w:p>
                          <w:p w14:paraId="0D04BD76" w14:textId="77777777" w:rsidR="00DB269A" w:rsidRDefault="00DB269A" w:rsidP="0062593E"/>
                          <w:p w14:paraId="09E501E8" w14:textId="77777777" w:rsidR="00DB269A" w:rsidRDefault="00DB269A" w:rsidP="0062593E">
                            <w:proofErr w:type="gramStart"/>
                            <w:r>
                              <w:t>There</w:t>
                            </w:r>
                            <w:proofErr w:type="gramEnd"/>
                            <w:r>
                              <w:t xml:space="preserve"> being no further business, a motion to adjourn was made by Colette Guerdet, seconded by Fran Grier.  </w:t>
                            </w:r>
                            <w:r w:rsidRPr="001A4A55">
                              <w:rPr>
                                <w:b/>
                              </w:rPr>
                              <w:t>Motion</w:t>
                            </w:r>
                            <w:r>
                              <w:t xml:space="preserve"> passed.  The meeting adjourned at 4:47pm.</w:t>
                            </w:r>
                          </w:p>
                          <w:p w14:paraId="6EF86EE0" w14:textId="77777777" w:rsidR="00DB269A" w:rsidRDefault="00DB269A" w:rsidP="00C14771"/>
                          <w:p w14:paraId="522EF213" w14:textId="77777777" w:rsidR="00DB269A" w:rsidRDefault="00DB269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2" o:spid="_x0000_s1052" type="#_x0000_t202" style="position:absolute;margin-left:-8.95pt;margin-top:13.2pt;width:567pt;height:441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" filled="f" stroked="f">
                <v:textbox inset=",7.2pt,,7.2pt">
                  <w:txbxContent>
                    <w:p w14:paraId="1F8347A0" w14:textId="77777777" w:rsidR="00DB269A" w:rsidRPr="0062593E" w:rsidRDefault="00DB269A" w:rsidP="0062593E">
                      <w:pPr>
                        <w:rPr>
                          <w:b/>
                        </w:rPr>
                      </w:pPr>
                      <w:r w:rsidRPr="0062593E">
                        <w:rPr>
                          <w:b/>
                        </w:rPr>
                        <w:t>New Business:</w:t>
                      </w:r>
                    </w:p>
                    <w:p w14:paraId="0A5F7E00" w14:textId="77777777" w:rsidR="00DB269A" w:rsidRDefault="00DB269A" w:rsidP="0062593E">
                      <w:r w:rsidRPr="0062593E">
                        <w:rPr>
                          <w:b/>
                        </w:rPr>
                        <w:t>- 1% Sales Tax Initiative</w:t>
                      </w:r>
                      <w:r>
                        <w:t xml:space="preserve"> – Jay </w:t>
                      </w:r>
                      <w:proofErr w:type="spellStart"/>
                      <w:r>
                        <w:t>Bohnsack</w:t>
                      </w:r>
                      <w:proofErr w:type="spellEnd"/>
                      <w:r>
                        <w:t xml:space="preserve"> distributed brochures on the “YES Makes Cents for Students” and asked members to contact friends and neighbors and encourage them to vote in favor of the initiative.  There is also a sign-up sheet for volunteers to help canvass voters.  </w:t>
                      </w:r>
                    </w:p>
                    <w:p w14:paraId="0C71744F" w14:textId="77777777" w:rsidR="00DB269A" w:rsidRDefault="00DB269A" w:rsidP="0062593E">
                      <w:r w:rsidRPr="0062593E">
                        <w:rPr>
                          <w:b/>
                        </w:rPr>
                        <w:t>- Teacher Evaluation Document</w:t>
                      </w:r>
                      <w:r>
                        <w:t xml:space="preserve"> – 75% of the votes received were in favor of the document.  The committee will now work on the student growth component.  Members are asked to e-mail Colette Guerdet with any information or thoughts regarding the student growth component.</w:t>
                      </w:r>
                    </w:p>
                    <w:p w14:paraId="7787B7EA" w14:textId="77777777" w:rsidR="00DB269A" w:rsidRDefault="00DB269A" w:rsidP="0062593E">
                      <w:r w:rsidRPr="00362CE9">
                        <w:rPr>
                          <w:b/>
                        </w:rPr>
                        <w:t>- Budget Amendment</w:t>
                      </w:r>
                      <w:r>
                        <w:t xml:space="preserve"> – a motion was made by Colette Guerdet, seconded by Jay </w:t>
                      </w:r>
                      <w:proofErr w:type="spellStart"/>
                      <w:r>
                        <w:t>Bohnsack</w:t>
                      </w:r>
                      <w:proofErr w:type="spellEnd"/>
                      <w:r>
                        <w:t xml:space="preserve">, to add a </w:t>
                      </w:r>
                      <w:proofErr w:type="gramStart"/>
                      <w:r>
                        <w:t>line-item</w:t>
                      </w:r>
                      <w:proofErr w:type="gramEnd"/>
                      <w:r>
                        <w:t xml:space="preserve"> to the budget (for legal issues) with monies of $4 per MEA member being moved from savings to the new line-item.  </w:t>
                      </w:r>
                      <w:r w:rsidRPr="007B6941">
                        <w:rPr>
                          <w:b/>
                        </w:rPr>
                        <w:t>Motion</w:t>
                      </w:r>
                      <w:r>
                        <w:t xml:space="preserve"> passed.  </w:t>
                      </w:r>
                    </w:p>
                    <w:p w14:paraId="2CA77535" w14:textId="77777777" w:rsidR="00DB269A" w:rsidRDefault="00DB269A" w:rsidP="0062593E"/>
                    <w:p w14:paraId="2F484CFE" w14:textId="77777777" w:rsidR="00DB269A" w:rsidRPr="00362CE9" w:rsidRDefault="00DB269A" w:rsidP="0062593E">
                      <w:pPr>
                        <w:rPr>
                          <w:b/>
                        </w:rPr>
                      </w:pPr>
                      <w:r w:rsidRPr="00362CE9">
                        <w:rPr>
                          <w:b/>
                        </w:rPr>
                        <w:t>President’s Report:</w:t>
                      </w:r>
                    </w:p>
                    <w:p w14:paraId="03BE84D8" w14:textId="77777777" w:rsidR="00DB269A" w:rsidRDefault="00DB269A" w:rsidP="0062593E">
                      <w:r w:rsidRPr="00362CE9">
                        <w:rPr>
                          <w:b/>
                        </w:rPr>
                        <w:t>- Co-teaching</w:t>
                      </w:r>
                      <w:r>
                        <w:t xml:space="preserve"> – President Blackall noted that Tina Denman had been invited to attend the next Executive Board meeting with Dr. Moyer.</w:t>
                      </w:r>
                    </w:p>
                    <w:p w14:paraId="3EFAFA68" w14:textId="77777777" w:rsidR="00DB269A" w:rsidRDefault="00DB269A" w:rsidP="0062593E">
                      <w:r w:rsidRPr="00362CE9">
                        <w:rPr>
                          <w:b/>
                        </w:rPr>
                        <w:t>- Internal Transfers</w:t>
                      </w:r>
                      <w:r>
                        <w:t xml:space="preserve"> – Lanty McGuire will advertise internal transfers this year.</w:t>
                      </w:r>
                    </w:p>
                    <w:p w14:paraId="3D653A81" w14:textId="77777777" w:rsidR="00DB269A" w:rsidRDefault="00DB269A" w:rsidP="0062593E">
                      <w:r w:rsidRPr="00362CE9">
                        <w:rPr>
                          <w:b/>
                        </w:rPr>
                        <w:t xml:space="preserve">- New Building Protocol </w:t>
                      </w:r>
                      <w:r>
                        <w:t>– President Blackall noted that there appears to be a new building protocol recently put in place regarding principals’ contact with the MEA President.</w:t>
                      </w:r>
                    </w:p>
                    <w:p w14:paraId="6F822EB8" w14:textId="77777777" w:rsidR="00DB269A" w:rsidRDefault="00DB269A" w:rsidP="0062593E"/>
                    <w:p w14:paraId="70472A19" w14:textId="77777777" w:rsidR="00DB269A" w:rsidRPr="00362CE9" w:rsidRDefault="00DB269A" w:rsidP="0062593E">
                      <w:pPr>
                        <w:rPr>
                          <w:b/>
                        </w:rPr>
                      </w:pPr>
                      <w:r w:rsidRPr="00362CE9">
                        <w:rPr>
                          <w:b/>
                        </w:rPr>
                        <w:t>A.R. Concerns:</w:t>
                      </w:r>
                    </w:p>
                    <w:p w14:paraId="7526F897" w14:textId="77777777" w:rsidR="00DB269A" w:rsidRDefault="00DB269A" w:rsidP="0062593E">
                      <w:r>
                        <w:t>- It was voted (2010-2011) to not publish AR concerns in the Monitor.  ARs were reminded to communicate concerns discussed at the meeting with the other MEA members they represent.  President Blackall will discuss most issues in the “President’s Corner” section of the Monitor or send superintendent’s responses directly to the ARs for dissemination to members.</w:t>
                      </w:r>
                    </w:p>
                    <w:p w14:paraId="731BAE44" w14:textId="77777777" w:rsidR="00DB269A" w:rsidRDefault="00DB269A" w:rsidP="0062593E"/>
                    <w:p w14:paraId="07F958D3" w14:textId="77777777" w:rsidR="00DB269A" w:rsidRPr="00362CE9" w:rsidRDefault="00DB269A" w:rsidP="0062593E">
                      <w:pPr>
                        <w:rPr>
                          <w:b/>
                        </w:rPr>
                      </w:pPr>
                      <w:r w:rsidRPr="00362CE9">
                        <w:rPr>
                          <w:b/>
                        </w:rPr>
                        <w:t>Good of the Order:</w:t>
                      </w:r>
                    </w:p>
                    <w:p w14:paraId="03D13C58" w14:textId="77777777" w:rsidR="00DB269A" w:rsidRDefault="00DB269A" w:rsidP="0062593E">
                      <w:r>
                        <w:t>- Gift certificates were presented to winning ticket holders.</w:t>
                      </w:r>
                    </w:p>
                    <w:p w14:paraId="0D04BD76" w14:textId="77777777" w:rsidR="00DB269A" w:rsidRDefault="00DB269A" w:rsidP="0062593E"/>
                    <w:p w14:paraId="09E501E8" w14:textId="77777777" w:rsidR="00DB269A" w:rsidRDefault="00DB269A" w:rsidP="0062593E">
                      <w:proofErr w:type="gramStart"/>
                      <w:r>
                        <w:t>There</w:t>
                      </w:r>
                      <w:proofErr w:type="gramEnd"/>
                      <w:r>
                        <w:t xml:space="preserve"> being no further business, a motion to adjourn was made by Colette Guerdet, seconded by Fran Grier.  </w:t>
                      </w:r>
                      <w:r w:rsidRPr="001A4A55">
                        <w:rPr>
                          <w:b/>
                        </w:rPr>
                        <w:t>Motion</w:t>
                      </w:r>
                      <w:r>
                        <w:t xml:space="preserve"> passed.  The meeting adjourned at 4:47pm.</w:t>
                      </w:r>
                    </w:p>
                    <w:p w14:paraId="6EF86EE0" w14:textId="77777777" w:rsidR="00DB269A" w:rsidRDefault="00DB269A" w:rsidP="00C14771"/>
                    <w:p w14:paraId="522EF213" w14:textId="77777777" w:rsidR="00DB269A" w:rsidRDefault="00DB269A"/>
                  </w:txbxContent>
                </v:textbox>
                <w10:wrap type="tight"/>
              </v:shape>
            </w:pict>
          </mc:Fallback>
        </mc:AlternateContent>
      </w:r>
    </w:p>
    <w:p w14:paraId="6652BFB8" w14:textId="585E6B50" w:rsidR="005D5C2E" w:rsidRDefault="00FB11C6" w:rsidP="00005F75">
      <w:pPr>
        <w:outlineLvl w:val="2"/>
      </w:pPr>
      <w:r>
        <w:rPr>
          <w:noProof/>
        </w:rPr>
        <mc:AlternateContent>
          <mc:Choice Requires="wps">
            <w:drawing>
              <wp:anchor distT="0" distB="0" distL="114300" distR="114300" simplePos="0" relativeHeight="251759104" behindDoc="0" locked="0" layoutInCell="1" allowOverlap="1" wp14:anchorId="10A6774C" wp14:editId="550A8E9C">
                <wp:simplePos x="0" y="0"/>
                <wp:positionH relativeFrom="column">
                  <wp:posOffset>-114300</wp:posOffset>
                </wp:positionH>
                <wp:positionV relativeFrom="paragraph">
                  <wp:posOffset>-14605</wp:posOffset>
                </wp:positionV>
                <wp:extent cx="3657600" cy="342900"/>
                <wp:effectExtent l="0" t="0" r="0" b="12700"/>
                <wp:wrapThrough wrapText="bothSides">
                  <wp:wrapPolygon edited="0">
                    <wp:start x="0" y="0"/>
                    <wp:lineTo x="0" y="20800"/>
                    <wp:lineTo x="21450" y="20800"/>
                    <wp:lineTo x="21450" y="0"/>
                    <wp:lineTo x="0" y="0"/>
                  </wp:wrapPolygon>
                </wp:wrapThrough>
                <wp:docPr id="23" name="Text 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967F1" w14:textId="77777777" w:rsidR="00DB269A" w:rsidRPr="00BC6848" w:rsidRDefault="00DB269A" w:rsidP="00583AD4">
                            <w:pPr>
                              <w:pStyle w:val="RunningHead"/>
                              <w:jc w:val="left"/>
                              <w:rPr>
                                <w:rFonts w:ascii="Times New Roman Bold" w:hAnsi="Times New Roman Bold"/>
                                <w:b/>
                                <w:color w:val="333399"/>
                                <w:sz w:val="32"/>
                              </w:rPr>
                            </w:pPr>
                            <w:r>
                              <w:rPr>
                                <w:rFonts w:ascii="Times New Roman Bold" w:hAnsi="Times New Roman Bold"/>
                                <w:b/>
                                <w:color w:val="333399"/>
                                <w:sz w:val="32"/>
                              </w:rPr>
                              <w:t>Public Relations- Kim Anderson</w:t>
                            </w:r>
                          </w:p>
                          <w:p w14:paraId="20454864" w14:textId="77777777" w:rsidR="00DB269A" w:rsidRDefault="00DB269A" w:rsidP="00583A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8" o:spid="_x0000_s1053" type="#_x0000_t202" style="position:absolute;margin-left:-8.95pt;margin-top:-1.1pt;width:4in;height:2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" stroked="f">
                <v:textbox>
                  <w:txbxContent>
                    <w:p w14:paraId="07E967F1" w14:textId="77777777" w:rsidR="00DB269A" w:rsidRPr="00BC6848" w:rsidRDefault="00DB269A" w:rsidP="00583AD4">
                      <w:pPr>
                        <w:pStyle w:val="RunningHead"/>
                        <w:jc w:val="left"/>
                        <w:rPr>
                          <w:rFonts w:ascii="Times New Roman Bold" w:hAnsi="Times New Roman Bold"/>
                          <w:b/>
                          <w:color w:val="333399"/>
                          <w:sz w:val="32"/>
                        </w:rPr>
                      </w:pPr>
                      <w:r>
                        <w:rPr>
                          <w:rFonts w:ascii="Times New Roman Bold" w:hAnsi="Times New Roman Bold"/>
                          <w:b/>
                          <w:color w:val="333399"/>
                          <w:sz w:val="32"/>
                        </w:rPr>
                        <w:t>Public Relations- Kim Anderson</w:t>
                      </w:r>
                    </w:p>
                    <w:p w14:paraId="20454864" w14:textId="77777777" w:rsidR="00DB269A" w:rsidRDefault="00DB269A" w:rsidP="00583AD4"/>
                  </w:txbxContent>
                </v:textbox>
                <w10:wrap type="through"/>
              </v:shape>
            </w:pict>
          </mc:Fallback>
        </mc:AlternateContent>
      </w:r>
    </w:p>
    <w:p w14:paraId="0F91E8C9" w14:textId="5D59A9CB" w:rsidR="005D5C2E" w:rsidRDefault="005D5C2E">
      <w:r>
        <w:tab/>
      </w:r>
    </w:p>
    <w:p w14:paraId="6B9C32EB" w14:textId="7A72EAF1" w:rsidR="00005F75" w:rsidRDefault="008E27CA" w:rsidP="00005F75">
      <w:r>
        <w:rPr>
          <w:noProof/>
        </w:rPr>
        <mc:AlternateContent>
          <mc:Choice Requires="wps">
            <w:drawing>
              <wp:anchor distT="0" distB="0" distL="114300" distR="114300" simplePos="0" relativeHeight="251767296" behindDoc="0" locked="0" layoutInCell="1" allowOverlap="1" wp14:anchorId="25AC0C20" wp14:editId="451A44A1">
                <wp:simplePos x="0" y="0"/>
                <wp:positionH relativeFrom="column">
                  <wp:posOffset>-114300</wp:posOffset>
                </wp:positionH>
                <wp:positionV relativeFrom="paragraph">
                  <wp:posOffset>106680</wp:posOffset>
                </wp:positionV>
                <wp:extent cx="5829300" cy="21717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5829300" cy="2171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3E6C8E" w14:textId="77777777" w:rsidR="00DB269A" w:rsidRDefault="00DB269A" w:rsidP="008E27CA">
                            <w:pPr>
                              <w:rPr>
                                <w:sz w:val="22"/>
                                <w:szCs w:val="22"/>
                              </w:rPr>
                            </w:pPr>
                            <w:r w:rsidRPr="003D3626">
                              <w:rPr>
                                <w:sz w:val="22"/>
                                <w:szCs w:val="22"/>
                              </w:rPr>
                              <w:t>Attention members! Did you know that the MEA has its own website (</w:t>
                            </w:r>
                            <w:r w:rsidRPr="003D3626">
                              <w:rPr>
                                <w:sz w:val="22"/>
                                <w:szCs w:val="22"/>
                              </w:rPr>
                              <w:fldChar w:fldCharType="begin"/>
                            </w:r>
                            <w:r w:rsidRPr="003D3626">
                              <w:rPr>
                                <w:sz w:val="22"/>
                                <w:szCs w:val="22"/>
                              </w:rPr>
                              <w:instrText xml:space="preserve"> HYPERLINK "http://mea40.org/" \t "_blank" </w:instrText>
                            </w:r>
                            <w:r w:rsidRPr="003D3626">
                              <w:rPr>
                                <w:sz w:val="22"/>
                                <w:szCs w:val="22"/>
                              </w:rPr>
                              <w:fldChar w:fldCharType="separate"/>
                            </w:r>
                            <w:r w:rsidRPr="003D3626">
                              <w:rPr>
                                <w:color w:val="0056DF"/>
                                <w:sz w:val="22"/>
                                <w:szCs w:val="22"/>
                                <w:u w:val="single"/>
                              </w:rPr>
                              <w:t>http://mea40.org/</w:t>
                            </w:r>
                            <w:r w:rsidRPr="003D3626">
                              <w:rPr>
                                <w:sz w:val="22"/>
                                <w:szCs w:val="22"/>
                              </w:rPr>
                              <w:fldChar w:fldCharType="end"/>
                            </w:r>
                            <w:r w:rsidRPr="003D3626">
                              <w:rPr>
                                <w:sz w:val="22"/>
                                <w:szCs w:val="22"/>
                              </w:rPr>
                              <w:t xml:space="preserve">)? On this website, you can find archived copies of past Monitors and Connecting Lines. In addition, you can find lists of who the MEA Exec Board members and ARs are and when their meetings are held, MEA election applications and bios, how to access our contract and your Weingarten rights, tax info, John Deere-Moline / Moline Schools Special Recognition Awards, MEA Scholarship info, and links to the District, IEA, and NEA. But there is </w:t>
                            </w:r>
                            <w:r>
                              <w:rPr>
                                <w:sz w:val="22"/>
                                <w:szCs w:val="22"/>
                              </w:rPr>
                              <w:t xml:space="preserve">more we can do with this site! </w:t>
                            </w:r>
                          </w:p>
                          <w:p w14:paraId="38D73F28" w14:textId="77777777" w:rsidR="00DB269A" w:rsidRPr="003D3626" w:rsidRDefault="00DB269A" w:rsidP="008E27CA">
                            <w:pPr>
                              <w:rPr>
                                <w:sz w:val="22"/>
                                <w:szCs w:val="22"/>
                              </w:rPr>
                            </w:pPr>
                            <w:r w:rsidRPr="003D3626">
                              <w:rPr>
                                <w:sz w:val="22"/>
                                <w:szCs w:val="22"/>
                              </w:rPr>
                              <w:br/>
                              <w:t>In a section called Good News, we will feature fun, planned events by the newly formed MEA Social Committee. In addition, I would be willing to post other things such as special classroom or events or school fundraisers, outstanding awards or achievements of students or staff etc. Please feel free to send me text and pictures of anything you would like to share that you believe would qualify!</w:t>
                            </w:r>
                          </w:p>
                          <w:p w14:paraId="175C78EE" w14:textId="77777777" w:rsidR="00DB269A" w:rsidRDefault="00DB2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54" type="#_x0000_t202" style="position:absolute;margin-left:-8.95pt;margin-top:8.4pt;width:459pt;height:171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" filled="f" stroked="f">
                <v:textbox>
                  <w:txbxContent>
                    <w:p w14:paraId="1F3E6C8E" w14:textId="77777777" w:rsidR="00DB269A" w:rsidRDefault="00DB269A" w:rsidP="008E27CA">
                      <w:pPr>
                        <w:rPr>
                          <w:sz w:val="22"/>
                          <w:szCs w:val="22"/>
                        </w:rPr>
                      </w:pPr>
                      <w:r w:rsidRPr="003D3626">
                        <w:rPr>
                          <w:sz w:val="22"/>
                          <w:szCs w:val="22"/>
                        </w:rPr>
                        <w:t>Attention members! Did you know that the MEA has its own website (</w:t>
                      </w:r>
                      <w:r w:rsidRPr="003D3626">
                        <w:rPr>
                          <w:sz w:val="22"/>
                          <w:szCs w:val="22"/>
                        </w:rPr>
                        <w:fldChar w:fldCharType="begin"/>
                      </w:r>
                      <w:r w:rsidRPr="003D3626">
                        <w:rPr>
                          <w:sz w:val="22"/>
                          <w:szCs w:val="22"/>
                        </w:rPr>
                        <w:instrText xml:space="preserve"> HYPERLINK "http://mea40.org/" \t "_blank" </w:instrText>
                      </w:r>
                      <w:r w:rsidRPr="003D3626">
                        <w:rPr>
                          <w:sz w:val="22"/>
                          <w:szCs w:val="22"/>
                        </w:rPr>
                        <w:fldChar w:fldCharType="separate"/>
                      </w:r>
                      <w:r w:rsidRPr="003D3626">
                        <w:rPr>
                          <w:color w:val="0056DF"/>
                          <w:sz w:val="22"/>
                          <w:szCs w:val="22"/>
                          <w:u w:val="single"/>
                        </w:rPr>
                        <w:t>http://mea40.org/</w:t>
                      </w:r>
                      <w:r w:rsidRPr="003D3626">
                        <w:rPr>
                          <w:sz w:val="22"/>
                          <w:szCs w:val="22"/>
                        </w:rPr>
                        <w:fldChar w:fldCharType="end"/>
                      </w:r>
                      <w:r w:rsidRPr="003D3626">
                        <w:rPr>
                          <w:sz w:val="22"/>
                          <w:szCs w:val="22"/>
                        </w:rPr>
                        <w:t xml:space="preserve">)? On this website, you can find archived copies of past Monitors and Connecting Lines. In addition, you can find lists of who the MEA Exec Board members and ARs are and when their meetings are held, MEA election applications and bios, how to access our contract and your Weingarten rights, tax info, John Deere-Moline / Moline Schools Special Recognition Awards, MEA Scholarship info, and links to the District, IEA, and NEA. But there is </w:t>
                      </w:r>
                      <w:r>
                        <w:rPr>
                          <w:sz w:val="22"/>
                          <w:szCs w:val="22"/>
                        </w:rPr>
                        <w:t xml:space="preserve">more we can do with this site! </w:t>
                      </w:r>
                    </w:p>
                    <w:p w14:paraId="38D73F28" w14:textId="77777777" w:rsidR="00DB269A" w:rsidRPr="003D3626" w:rsidRDefault="00DB269A" w:rsidP="008E27CA">
                      <w:pPr>
                        <w:rPr>
                          <w:sz w:val="22"/>
                          <w:szCs w:val="22"/>
                        </w:rPr>
                      </w:pPr>
                      <w:r w:rsidRPr="003D3626">
                        <w:rPr>
                          <w:sz w:val="22"/>
                          <w:szCs w:val="22"/>
                        </w:rPr>
                        <w:br/>
                        <w:t>In a section called Good News, we will feature fun, planned events by the newly formed MEA Social Committee. In addition, I would be willing to post other things such as special classroom or events or school fundraisers, outstanding awards or achievements of students or staff etc. Please feel free to send me text and pictures of anything you would like to share that you believe would qualify!</w:t>
                      </w:r>
                    </w:p>
                    <w:p w14:paraId="175C78EE" w14:textId="77777777" w:rsidR="00DB269A" w:rsidRDefault="00DB269A"/>
                  </w:txbxContent>
                </v:textbox>
                <w10:wrap type="square"/>
              </v:shape>
            </w:pict>
          </mc:Fallback>
        </mc:AlternateContent>
      </w:r>
      <w:r w:rsidR="00005F75">
        <w:tab/>
      </w:r>
      <w:r w:rsidR="00005F75">
        <w:tab/>
      </w:r>
      <w:r w:rsidR="00005F75">
        <w:tab/>
      </w:r>
      <w:r w:rsidR="00005F75">
        <w:tab/>
      </w:r>
      <w:r w:rsidR="00005F75">
        <w:tab/>
      </w:r>
      <w:r w:rsidR="00005F75">
        <w:tab/>
      </w:r>
      <w:r w:rsidR="00005F75">
        <w:tab/>
      </w:r>
    </w:p>
    <w:p w14:paraId="625A61A6" w14:textId="5E17F6A8" w:rsidR="00005F75" w:rsidRDefault="00005F75" w:rsidP="0075110B">
      <w:pPr>
        <w:jc w:val="center"/>
      </w:pPr>
    </w:p>
    <w:p w14:paraId="2D98C1D7" w14:textId="0E4D0DF3" w:rsidR="00B67314" w:rsidRDefault="00B67314" w:rsidP="0075110B">
      <w:pPr>
        <w:jc w:val="center"/>
      </w:pPr>
    </w:p>
    <w:p w14:paraId="73A495F4" w14:textId="77777777" w:rsidR="00FB11C6" w:rsidRDefault="00FB11C6" w:rsidP="00CC0D1F">
      <w:pPr>
        <w:jc w:val="center"/>
      </w:pPr>
    </w:p>
    <w:p w14:paraId="09910A9B" w14:textId="77777777" w:rsidR="005E4132" w:rsidRDefault="005E4132" w:rsidP="0017334E">
      <w:pPr>
        <w:jc w:val="center"/>
      </w:pPr>
    </w:p>
    <w:p w14:paraId="1C50854C" w14:textId="77777777" w:rsidR="005E4132" w:rsidRDefault="005E4132" w:rsidP="0017334E">
      <w:pPr>
        <w:jc w:val="center"/>
      </w:pPr>
    </w:p>
    <w:p w14:paraId="2D3E883E" w14:textId="77777777" w:rsidR="005E4132" w:rsidRDefault="005E4132" w:rsidP="005E4132">
      <w:pPr>
        <w:shd w:val="clear" w:color="auto" w:fill="FFFFFF"/>
        <w:rPr>
          <w:color w:val="222222"/>
        </w:rPr>
      </w:pPr>
    </w:p>
    <w:p w14:paraId="5F1433E8" w14:textId="55AB1128" w:rsidR="005E4132" w:rsidRDefault="005E4132" w:rsidP="005E4132">
      <w:pPr>
        <w:shd w:val="clear" w:color="auto" w:fill="FFFFFF"/>
        <w:rPr>
          <w:color w:val="222222"/>
        </w:rPr>
      </w:pPr>
      <w:r>
        <w:rPr>
          <w:noProof/>
        </w:rPr>
        <mc:AlternateContent>
          <mc:Choice Requires="wps">
            <w:drawing>
              <wp:anchor distT="0" distB="0" distL="114300" distR="114300" simplePos="0" relativeHeight="251766272" behindDoc="0" locked="0" layoutInCell="1" allowOverlap="1" wp14:anchorId="2AEFD76F" wp14:editId="240A06EA">
                <wp:simplePos x="0" y="0"/>
                <wp:positionH relativeFrom="column">
                  <wp:posOffset>-228600</wp:posOffset>
                </wp:positionH>
                <wp:positionV relativeFrom="paragraph">
                  <wp:posOffset>-685800</wp:posOffset>
                </wp:positionV>
                <wp:extent cx="2400300" cy="342900"/>
                <wp:effectExtent l="0" t="0" r="12700" b="12700"/>
                <wp:wrapNone/>
                <wp:docPr id="559"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F82EB" w14:textId="77777777" w:rsidR="00DB269A" w:rsidRPr="005B2D3C" w:rsidRDefault="00DB269A" w:rsidP="00CC0D1F">
                            <w:pPr>
                              <w:pStyle w:val="RunningHead"/>
                              <w:jc w:val="left"/>
                              <w:rPr>
                                <w:rFonts w:ascii="Imprint MT Shadow" w:hAnsi="Imprint MT Shadow"/>
                                <w:b/>
                                <w:sz w:val="32"/>
                              </w:rPr>
                            </w:pPr>
                            <w:r w:rsidRPr="005B2D3C">
                              <w:rPr>
                                <w:rFonts w:ascii="Imprint MT Shadow" w:hAnsi="Imprint MT Shadow"/>
                                <w:b/>
                                <w:sz w:val="32"/>
                              </w:rPr>
                              <w:t>MEA MONITOR</w:t>
                            </w:r>
                          </w:p>
                          <w:p w14:paraId="64CE34F4" w14:textId="77777777" w:rsidR="00DB269A" w:rsidRDefault="00DB269A" w:rsidP="00CC0D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17.95pt;margin-top:-53.95pt;width:189pt;height:27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" stroked="f">
                <v:textbox>
                  <w:txbxContent>
                    <w:p w14:paraId="067F82EB" w14:textId="77777777" w:rsidR="00DB269A" w:rsidRPr="005B2D3C" w:rsidRDefault="00DB269A" w:rsidP="00CC0D1F">
                      <w:pPr>
                        <w:pStyle w:val="RunningHead"/>
                        <w:jc w:val="left"/>
                        <w:rPr>
                          <w:rFonts w:ascii="Imprint MT Shadow" w:hAnsi="Imprint MT Shadow"/>
                          <w:b/>
                          <w:sz w:val="32"/>
                        </w:rPr>
                      </w:pPr>
                      <w:r w:rsidRPr="005B2D3C">
                        <w:rPr>
                          <w:rFonts w:ascii="Imprint MT Shadow" w:hAnsi="Imprint MT Shadow"/>
                          <w:b/>
                          <w:sz w:val="32"/>
                        </w:rPr>
                        <w:t>MEA MONITOR</w:t>
                      </w:r>
                    </w:p>
                    <w:p w14:paraId="64CE34F4" w14:textId="77777777" w:rsidR="00DB269A" w:rsidRDefault="00DB269A" w:rsidP="00CC0D1F"/>
                  </w:txbxContent>
                </v:textbox>
              </v:shape>
            </w:pict>
          </mc:Fallback>
        </mc:AlternateContent>
      </w:r>
      <w:r w:rsidRPr="00CA3EB5">
        <w:rPr>
          <w:color w:val="222222"/>
        </w:rPr>
        <w:t xml:space="preserve">On March 18, voters in Rock Island County will vote on a </w:t>
      </w:r>
      <w:r>
        <w:rPr>
          <w:color w:val="222222"/>
        </w:rPr>
        <w:t>proposition for the 1 Cent Sales Tax for School Facility Purposes.</w:t>
      </w:r>
      <w:r w:rsidRPr="00CA3EB5">
        <w:rPr>
          <w:color w:val="222222"/>
        </w:rPr>
        <w:t xml:space="preserve">  This would </w:t>
      </w:r>
      <w:r>
        <w:rPr>
          <w:color w:val="222222"/>
        </w:rPr>
        <w:t>equate to approximately $11.5 million annually for public schools within the county</w:t>
      </w:r>
      <w:r w:rsidRPr="00CA3EB5">
        <w:rPr>
          <w:color w:val="222222"/>
        </w:rPr>
        <w:t xml:space="preserve"> t</w:t>
      </w:r>
      <w:r>
        <w:rPr>
          <w:color w:val="222222"/>
        </w:rPr>
        <w:t>hat can be used to modernize school</w:t>
      </w:r>
      <w:r w:rsidRPr="00CA3EB5">
        <w:rPr>
          <w:color w:val="222222"/>
        </w:rPr>
        <w:t xml:space="preserve"> facilities.  </w:t>
      </w:r>
      <w:r>
        <w:rPr>
          <w:color w:val="222222"/>
        </w:rPr>
        <w:t xml:space="preserve">Schools in the county are facing serious immediate facility needs including:  </w:t>
      </w:r>
    </w:p>
    <w:p w14:paraId="25184065" w14:textId="5ADADC34" w:rsidR="005E4132" w:rsidRPr="003D617B" w:rsidRDefault="005E4132" w:rsidP="005E4132">
      <w:pPr>
        <w:pStyle w:val="ListParagraph"/>
        <w:numPr>
          <w:ilvl w:val="0"/>
          <w:numId w:val="8"/>
        </w:numPr>
        <w:shd w:val="clear" w:color="auto" w:fill="FFFFFF"/>
        <w:rPr>
          <w:color w:val="222222"/>
        </w:rPr>
      </w:pPr>
      <w:r>
        <w:rPr>
          <w:b/>
          <w:noProof/>
        </w:rPr>
        <mc:AlternateContent>
          <mc:Choice Requires="wps">
            <w:drawing>
              <wp:anchor distT="0" distB="0" distL="114300" distR="114300" simplePos="0" relativeHeight="251764224" behindDoc="0" locked="0" layoutInCell="1" allowOverlap="1" wp14:anchorId="184A4F20" wp14:editId="251EE4DC">
                <wp:simplePos x="0" y="0"/>
                <wp:positionH relativeFrom="column">
                  <wp:posOffset>4914900</wp:posOffset>
                </wp:positionH>
                <wp:positionV relativeFrom="paragraph">
                  <wp:posOffset>-1386840</wp:posOffset>
                </wp:positionV>
                <wp:extent cx="1600200" cy="342900"/>
                <wp:effectExtent l="0" t="0" r="0" b="12700"/>
                <wp:wrapThrough wrapText="bothSides">
                  <wp:wrapPolygon edited="0">
                    <wp:start x="0" y="0"/>
                    <wp:lineTo x="0" y="20800"/>
                    <wp:lineTo x="21257" y="20800"/>
                    <wp:lineTo x="21257" y="0"/>
                    <wp:lineTo x="0" y="0"/>
                  </wp:wrapPolygon>
                </wp:wrapThrough>
                <wp:docPr id="410"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80366" w14:textId="5EF955CC" w:rsidR="00DB269A" w:rsidRPr="007F7918" w:rsidRDefault="00DB269A" w:rsidP="00B67314">
                            <w:pPr>
                              <w:pStyle w:val="RunningHead"/>
                              <w:rPr>
                                <w:rFonts w:ascii="Imprint MT Shadow" w:hAnsi="Imprint MT Shadow"/>
                              </w:rPr>
                            </w:pPr>
                            <w:r w:rsidRPr="007F7918">
                              <w:rPr>
                                <w:rFonts w:ascii="Imprint MT Shadow" w:hAnsi="Imprint MT Shadow"/>
                              </w:rPr>
                              <w:t xml:space="preserve">Page </w:t>
                            </w:r>
                            <w:r>
                              <w:rPr>
                                <w:rFonts w:ascii="Imprint MT Shadow" w:hAnsi="Imprint MT Shadow"/>
                              </w:rPr>
                              <w:t>5</w:t>
                            </w:r>
                            <w:r w:rsidRPr="007F7918">
                              <w:rPr>
                                <w:rFonts w:ascii="Imprint MT Shadow" w:hAnsi="Imprint MT Shadow"/>
                              </w:rPr>
                              <w:t xml:space="preserve"> of </w:t>
                            </w:r>
                            <w:r>
                              <w:rPr>
                                <w:rFonts w:ascii="Imprint MT Shadow" w:hAnsi="Imprint MT Shadow"/>
                              </w:rPr>
                              <w:t>6</w:t>
                            </w:r>
                          </w:p>
                          <w:p w14:paraId="27E74CC7" w14:textId="77777777" w:rsidR="00DB269A" w:rsidRDefault="00DB269A" w:rsidP="00B673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5" o:spid="_x0000_s1056" type="#_x0000_t202" style="position:absolute;left:0;text-align:left;margin-left:387pt;margin-top:-109.15pt;width:126pt;height:27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" stroked="f">
                <v:textbox>
                  <w:txbxContent>
                    <w:p w14:paraId="48380366" w14:textId="5EF955CC" w:rsidR="00DB269A" w:rsidRPr="007F7918" w:rsidRDefault="00DB269A" w:rsidP="00B67314">
                      <w:pPr>
                        <w:pStyle w:val="RunningHead"/>
                        <w:rPr>
                          <w:rFonts w:ascii="Imprint MT Shadow" w:hAnsi="Imprint MT Shadow"/>
                        </w:rPr>
                      </w:pPr>
                      <w:r w:rsidRPr="007F7918">
                        <w:rPr>
                          <w:rFonts w:ascii="Imprint MT Shadow" w:hAnsi="Imprint MT Shadow"/>
                        </w:rPr>
                        <w:t xml:space="preserve">Page </w:t>
                      </w:r>
                      <w:r>
                        <w:rPr>
                          <w:rFonts w:ascii="Imprint MT Shadow" w:hAnsi="Imprint MT Shadow"/>
                        </w:rPr>
                        <w:t>5</w:t>
                      </w:r>
                      <w:r w:rsidRPr="007F7918">
                        <w:rPr>
                          <w:rFonts w:ascii="Imprint MT Shadow" w:hAnsi="Imprint MT Shadow"/>
                        </w:rPr>
                        <w:t xml:space="preserve"> of </w:t>
                      </w:r>
                      <w:r>
                        <w:rPr>
                          <w:rFonts w:ascii="Imprint MT Shadow" w:hAnsi="Imprint MT Shadow"/>
                        </w:rPr>
                        <w:t>6</w:t>
                      </w:r>
                    </w:p>
                    <w:p w14:paraId="27E74CC7" w14:textId="77777777" w:rsidR="00DB269A" w:rsidRDefault="00DB269A" w:rsidP="00B67314"/>
                  </w:txbxContent>
                </v:textbox>
                <w10:wrap type="through"/>
              </v:shape>
            </w:pict>
          </mc:Fallback>
        </mc:AlternateContent>
      </w:r>
      <w:r w:rsidRPr="003D617B">
        <w:rPr>
          <w:color w:val="222222"/>
        </w:rPr>
        <w:t>Safety improvements to buildings designed in a different era require expens</w:t>
      </w:r>
      <w:r>
        <w:rPr>
          <w:color w:val="222222"/>
        </w:rPr>
        <w:t>ive updating to support a SECURE</w:t>
      </w:r>
      <w:r w:rsidRPr="003D617B">
        <w:rPr>
          <w:color w:val="222222"/>
        </w:rPr>
        <w:t xml:space="preserve"> learning environment</w:t>
      </w:r>
      <w:r>
        <w:rPr>
          <w:color w:val="222222"/>
        </w:rPr>
        <w:t xml:space="preserve"> for our students and a SAFE working environment for our teachers and staff,</w:t>
      </w:r>
    </w:p>
    <w:p w14:paraId="2E6B38DC" w14:textId="77777777" w:rsidR="005E4132" w:rsidRDefault="005E4132" w:rsidP="005E4132">
      <w:pPr>
        <w:pStyle w:val="ListParagraph"/>
        <w:numPr>
          <w:ilvl w:val="0"/>
          <w:numId w:val="8"/>
        </w:numPr>
        <w:shd w:val="clear" w:color="auto" w:fill="FFFFFF"/>
        <w:rPr>
          <w:color w:val="222222"/>
        </w:rPr>
      </w:pPr>
      <w:r>
        <w:rPr>
          <w:color w:val="222222"/>
        </w:rPr>
        <w:t>Energy efficient heating and cooling systems are needed to keep our students at school and to save on energy and resources currently used to run outdated systems,</w:t>
      </w:r>
    </w:p>
    <w:p w14:paraId="6271256A" w14:textId="2411B074" w:rsidR="005E4132" w:rsidRDefault="005E4132" w:rsidP="005E4132">
      <w:pPr>
        <w:pStyle w:val="ListParagraph"/>
        <w:numPr>
          <w:ilvl w:val="0"/>
          <w:numId w:val="8"/>
        </w:numPr>
        <w:shd w:val="clear" w:color="auto" w:fill="FFFFFF"/>
        <w:rPr>
          <w:color w:val="222222"/>
        </w:rPr>
      </w:pPr>
      <w:r>
        <w:rPr>
          <w:color w:val="222222"/>
        </w:rPr>
        <w:t>Other building and facility enhancements are needed to modernize our schools to improve the educational environment, to ensure that our students have the tools they need to compete in a changing economy,</w:t>
      </w:r>
    </w:p>
    <w:p w14:paraId="29B53704" w14:textId="77777777" w:rsidR="005E4132" w:rsidRPr="00CA3EB5" w:rsidRDefault="005E4132" w:rsidP="005E4132">
      <w:pPr>
        <w:shd w:val="clear" w:color="auto" w:fill="FFFFFF"/>
        <w:rPr>
          <w:color w:val="222222"/>
        </w:rPr>
      </w:pPr>
    </w:p>
    <w:p w14:paraId="280C5053" w14:textId="77777777" w:rsidR="005E4132" w:rsidRDefault="005E4132" w:rsidP="005E4132">
      <w:pPr>
        <w:shd w:val="clear" w:color="auto" w:fill="FFFFFF"/>
        <w:rPr>
          <w:color w:val="222222"/>
        </w:rPr>
      </w:pPr>
      <w:r>
        <w:rPr>
          <w:color w:val="222222"/>
        </w:rPr>
        <w:t xml:space="preserve">The sales tax is for one cent on every dollar spent on qualifying retail purchases.  </w:t>
      </w:r>
      <w:r w:rsidRPr="00CA3EB5">
        <w:rPr>
          <w:color w:val="222222"/>
        </w:rPr>
        <w:t>Retail sales that are NOT taxed include groceries, prescription</w:t>
      </w:r>
      <w:r>
        <w:rPr>
          <w:color w:val="222222"/>
        </w:rPr>
        <w:t>s</w:t>
      </w:r>
      <w:r w:rsidRPr="00CA3EB5">
        <w:rPr>
          <w:color w:val="222222"/>
        </w:rPr>
        <w:t>, over-the-counter medication, t</w:t>
      </w:r>
      <w:r>
        <w:rPr>
          <w:color w:val="222222"/>
        </w:rPr>
        <w:t>itled vehicles including boats and</w:t>
      </w:r>
      <w:r w:rsidRPr="00CA3EB5">
        <w:rPr>
          <w:color w:val="222222"/>
        </w:rPr>
        <w:t xml:space="preserve"> ATVs, farm equ</w:t>
      </w:r>
      <w:r>
        <w:rPr>
          <w:color w:val="222222"/>
        </w:rPr>
        <w:t xml:space="preserve">ipment, parts and farm inputs. </w:t>
      </w:r>
      <w:r w:rsidRPr="00CA3EB5">
        <w:rPr>
          <w:color w:val="222222"/>
        </w:rPr>
        <w:t>Services are not taxed</w:t>
      </w:r>
    </w:p>
    <w:p w14:paraId="7B7238A5" w14:textId="77777777" w:rsidR="005E4132" w:rsidRPr="00CA3EB5" w:rsidRDefault="005E4132" w:rsidP="005E4132">
      <w:pPr>
        <w:shd w:val="clear" w:color="auto" w:fill="FFFFFF"/>
        <w:rPr>
          <w:color w:val="222222"/>
        </w:rPr>
      </w:pPr>
    </w:p>
    <w:p w14:paraId="67F4107E" w14:textId="29E7031C" w:rsidR="005E4132" w:rsidRDefault="005E4132" w:rsidP="005E4132">
      <w:pPr>
        <w:shd w:val="clear" w:color="auto" w:fill="FFFFFF"/>
        <w:rPr>
          <w:color w:val="222222"/>
        </w:rPr>
      </w:pPr>
      <w:r>
        <w:rPr>
          <w:color w:val="222222"/>
        </w:rPr>
        <w:t xml:space="preserve">Voter approval of this proposition will also have widespread benefit to our local economy.  Many projects funded by the sales tax will put local people to work and support local businesses in the county.  Schools play an important role in attracting families to settle in our communities.  The approval of the </w:t>
      </w:r>
      <w:proofErr w:type="gramStart"/>
      <w:r>
        <w:rPr>
          <w:color w:val="222222"/>
        </w:rPr>
        <w:t>one cent</w:t>
      </w:r>
      <w:proofErr w:type="gramEnd"/>
      <w:r>
        <w:rPr>
          <w:color w:val="222222"/>
        </w:rPr>
        <w:t xml:space="preserve"> sales tax will allow Rock Island County to compete with the curb appeal of Iowa Scott County Schools.  In addition, this </w:t>
      </w:r>
      <w:proofErr w:type="gramStart"/>
      <w:r>
        <w:rPr>
          <w:color w:val="222222"/>
        </w:rPr>
        <w:t>one cent</w:t>
      </w:r>
      <w:proofErr w:type="gramEnd"/>
      <w:r>
        <w:rPr>
          <w:color w:val="222222"/>
        </w:rPr>
        <w:t xml:space="preserve"> sales tax has been adopted by our surrounding counties including Mercer, Henry, Warren, Knox and Jo Daviess.  In five years, will their learning environment surpass what we are able to offer in Rock Island County under the current school funding structure?  Will their curb appeal and increased academic and athletic facilities coax families to live and work in their communities?</w:t>
      </w:r>
    </w:p>
    <w:p w14:paraId="1929AA09" w14:textId="77777777" w:rsidR="005E4132" w:rsidRDefault="005E4132" w:rsidP="005E4132">
      <w:pPr>
        <w:shd w:val="clear" w:color="auto" w:fill="FFFFFF"/>
        <w:rPr>
          <w:color w:val="222222"/>
        </w:rPr>
      </w:pPr>
    </w:p>
    <w:p w14:paraId="6E6CE333" w14:textId="77777777" w:rsidR="005E4132" w:rsidRPr="00CA3EB5" w:rsidRDefault="005E4132" w:rsidP="005E4132">
      <w:pPr>
        <w:shd w:val="clear" w:color="auto" w:fill="FFFFFF"/>
        <w:rPr>
          <w:color w:val="222222"/>
        </w:rPr>
      </w:pPr>
      <w:r>
        <w:rPr>
          <w:color w:val="222222"/>
        </w:rPr>
        <w:t xml:space="preserve">The one cents sales tax proposition also represents a shift away from property tax reliance.  For the first time in Rock Island County history, the burden of maintaining and improving school facilities will not be solely the responsibility of property owners.  </w:t>
      </w:r>
      <w:r w:rsidRPr="00CA3EB5">
        <w:rPr>
          <w:color w:val="222222"/>
        </w:rPr>
        <w:t>It is estimated that 30% of all s</w:t>
      </w:r>
      <w:r>
        <w:rPr>
          <w:color w:val="222222"/>
        </w:rPr>
        <w:t>ales tax dollars generated in the c</w:t>
      </w:r>
      <w:r w:rsidRPr="00CA3EB5">
        <w:rPr>
          <w:color w:val="222222"/>
        </w:rPr>
        <w:t xml:space="preserve">ounty are from sales to people </w:t>
      </w:r>
      <w:r>
        <w:rPr>
          <w:color w:val="222222"/>
        </w:rPr>
        <w:t xml:space="preserve">who live </w:t>
      </w:r>
      <w:r w:rsidRPr="00CA3EB5">
        <w:rPr>
          <w:color w:val="222222"/>
        </w:rPr>
        <w:t>outside the county. </w:t>
      </w:r>
    </w:p>
    <w:p w14:paraId="625503C0" w14:textId="77777777" w:rsidR="005E4132" w:rsidRDefault="005E4132" w:rsidP="005E4132">
      <w:pPr>
        <w:shd w:val="clear" w:color="auto" w:fill="FFFFFF"/>
        <w:rPr>
          <w:color w:val="222222"/>
        </w:rPr>
      </w:pPr>
    </w:p>
    <w:p w14:paraId="727DD010" w14:textId="77777777" w:rsidR="005E4132" w:rsidRPr="00CA3EB5" w:rsidRDefault="005E4132" w:rsidP="005E4132">
      <w:pPr>
        <w:shd w:val="clear" w:color="auto" w:fill="FFFFFF"/>
        <w:rPr>
          <w:color w:val="222222"/>
        </w:rPr>
      </w:pPr>
      <w:r>
        <w:rPr>
          <w:color w:val="222222"/>
        </w:rPr>
        <w:t xml:space="preserve">In addition, the Boards of Education of the districts </w:t>
      </w:r>
      <w:r w:rsidRPr="00CA3EB5">
        <w:rPr>
          <w:color w:val="222222"/>
        </w:rPr>
        <w:t>have pledged to reduce property taxes by not levying the fire prevention, safety, energy cons</w:t>
      </w:r>
      <w:r>
        <w:rPr>
          <w:color w:val="222222"/>
        </w:rPr>
        <w:t>ervation levy (5 cents per 100/</w:t>
      </w:r>
      <w:r w:rsidRPr="00CA3EB5">
        <w:rPr>
          <w:color w:val="222222"/>
        </w:rPr>
        <w:t>value)</w:t>
      </w:r>
      <w:r>
        <w:rPr>
          <w:color w:val="222222"/>
        </w:rPr>
        <w:t>.  School districts will be able to become less reliant on property taxes with options to pay off existing bonds and avoidance of new property taxes to fund facility projects.</w:t>
      </w:r>
    </w:p>
    <w:p w14:paraId="5FA3E48E" w14:textId="77777777" w:rsidR="005E4132" w:rsidRDefault="005E4132" w:rsidP="005E4132">
      <w:pPr>
        <w:shd w:val="clear" w:color="auto" w:fill="FFFFFF"/>
        <w:rPr>
          <w:color w:val="222222"/>
        </w:rPr>
      </w:pPr>
    </w:p>
    <w:p w14:paraId="2D840769" w14:textId="77777777" w:rsidR="005E4132" w:rsidRPr="005E4132" w:rsidRDefault="005E4132" w:rsidP="005E4132">
      <w:pPr>
        <w:pStyle w:val="BodyText"/>
        <w:rPr>
          <w:sz w:val="24"/>
          <w:szCs w:val="24"/>
        </w:rPr>
      </w:pPr>
      <w:r w:rsidRPr="005E4132">
        <w:rPr>
          <w:sz w:val="24"/>
          <w:szCs w:val="24"/>
        </w:rPr>
        <w:t xml:space="preserve">By voting YES to the 1 Cent School Facility Tax proposition, you can help make pennies add up to facilities for our students and District staff and help continue to support the future economic viability of our county. </w:t>
      </w:r>
    </w:p>
    <w:p w14:paraId="41BE2F9D" w14:textId="4115C6C4" w:rsidR="005E4132" w:rsidRPr="005E4132" w:rsidRDefault="005E4132" w:rsidP="005E4132">
      <w:pPr>
        <w:pStyle w:val="BodyText"/>
        <w:rPr>
          <w:sz w:val="24"/>
          <w:szCs w:val="24"/>
        </w:rPr>
      </w:pPr>
      <w:r w:rsidRPr="005E4132">
        <w:rPr>
          <w:sz w:val="24"/>
          <w:szCs w:val="24"/>
        </w:rPr>
        <w:t xml:space="preserve">We need your help!  Please consider rounding up your friends and family to volunteer for one evening to help educate your neighbors on this </w:t>
      </w:r>
      <w:proofErr w:type="gramStart"/>
      <w:r w:rsidRPr="005E4132">
        <w:rPr>
          <w:sz w:val="24"/>
          <w:szCs w:val="24"/>
        </w:rPr>
        <w:t>game changing</w:t>
      </w:r>
      <w:proofErr w:type="gramEnd"/>
      <w:r w:rsidRPr="005E4132">
        <w:rPr>
          <w:sz w:val="24"/>
          <w:szCs w:val="24"/>
        </w:rPr>
        <w:t xml:space="preserve"> event for our kids and the future viability of our school buildings.  </w:t>
      </w:r>
    </w:p>
    <w:p w14:paraId="1FCEABC9" w14:textId="77777777" w:rsidR="005E4132" w:rsidRPr="005E4132" w:rsidRDefault="005E4132" w:rsidP="005E4132">
      <w:pPr>
        <w:widowControl w:val="0"/>
        <w:autoSpaceDE w:val="0"/>
        <w:autoSpaceDN w:val="0"/>
        <w:adjustRightInd w:val="0"/>
        <w:rPr>
          <w:color w:val="1A1A1A"/>
          <w:szCs w:val="24"/>
        </w:rPr>
      </w:pPr>
      <w:r w:rsidRPr="005E4132">
        <w:rPr>
          <w:color w:val="1A1A1A"/>
          <w:szCs w:val="24"/>
        </w:rPr>
        <w:t xml:space="preserve">Also, we will be gathering to make the calls at the IBEW </w:t>
      </w:r>
      <w:proofErr w:type="gramStart"/>
      <w:r w:rsidRPr="005E4132">
        <w:rPr>
          <w:color w:val="1A1A1A"/>
          <w:szCs w:val="24"/>
        </w:rPr>
        <w:t>-  1700</w:t>
      </w:r>
      <w:proofErr w:type="gramEnd"/>
      <w:r w:rsidRPr="005E4132">
        <w:rPr>
          <w:color w:val="1A1A1A"/>
          <w:szCs w:val="24"/>
        </w:rPr>
        <w:t xml:space="preserve"> 52nd Ave # A, Moline, IL 61265.  The times are weekdays 5-8 and weekends 12-3.</w:t>
      </w:r>
    </w:p>
    <w:p w14:paraId="56A100DB" w14:textId="77777777" w:rsidR="005E4132" w:rsidRPr="005E4132" w:rsidRDefault="005E4132" w:rsidP="005E4132">
      <w:pPr>
        <w:widowControl w:val="0"/>
        <w:autoSpaceDE w:val="0"/>
        <w:autoSpaceDN w:val="0"/>
        <w:adjustRightInd w:val="0"/>
        <w:rPr>
          <w:color w:val="1A1A1A"/>
          <w:szCs w:val="24"/>
        </w:rPr>
      </w:pPr>
      <w:r w:rsidRPr="005E4132">
        <w:rPr>
          <w:color w:val="1A1A1A"/>
          <w:szCs w:val="24"/>
        </w:rPr>
        <w:t xml:space="preserve">People can volunteer for </w:t>
      </w:r>
      <w:proofErr w:type="gramStart"/>
      <w:r w:rsidRPr="005E4132">
        <w:rPr>
          <w:color w:val="1A1A1A"/>
          <w:szCs w:val="24"/>
        </w:rPr>
        <w:t>one hour</w:t>
      </w:r>
      <w:proofErr w:type="gramEnd"/>
      <w:r w:rsidRPr="005E4132">
        <w:rPr>
          <w:color w:val="1A1A1A"/>
          <w:szCs w:val="24"/>
        </w:rPr>
        <w:t xml:space="preserve"> time frames also.</w:t>
      </w:r>
    </w:p>
    <w:p w14:paraId="79AAAC4B" w14:textId="77777777" w:rsidR="005E4132" w:rsidRPr="005E4132" w:rsidRDefault="005E4132" w:rsidP="005E4132">
      <w:pPr>
        <w:widowControl w:val="0"/>
        <w:autoSpaceDE w:val="0"/>
        <w:autoSpaceDN w:val="0"/>
        <w:adjustRightInd w:val="0"/>
        <w:rPr>
          <w:color w:val="1A1A1A"/>
          <w:szCs w:val="24"/>
        </w:rPr>
      </w:pPr>
    </w:p>
    <w:p w14:paraId="23A0B82D" w14:textId="77777777" w:rsidR="005E4132" w:rsidRPr="005E4132" w:rsidRDefault="005E4132" w:rsidP="005E4132">
      <w:pPr>
        <w:widowControl w:val="0"/>
        <w:autoSpaceDE w:val="0"/>
        <w:autoSpaceDN w:val="0"/>
        <w:adjustRightInd w:val="0"/>
        <w:rPr>
          <w:color w:val="1A1A1A"/>
          <w:szCs w:val="24"/>
        </w:rPr>
      </w:pPr>
      <w:r w:rsidRPr="005E4132">
        <w:rPr>
          <w:color w:val="1A1A1A"/>
          <w:szCs w:val="24"/>
        </w:rPr>
        <w:t>Thanks,</w:t>
      </w:r>
    </w:p>
    <w:p w14:paraId="206E7789" w14:textId="78A3E9D4" w:rsidR="00B67314" w:rsidRPr="005E4132" w:rsidRDefault="005E4132" w:rsidP="005E4132">
      <w:pPr>
        <w:pStyle w:val="BodyText"/>
        <w:rPr>
          <w:sz w:val="24"/>
          <w:szCs w:val="24"/>
        </w:rPr>
      </w:pPr>
      <w:r w:rsidRPr="005E4132">
        <w:rPr>
          <w:color w:val="1A1A1A"/>
          <w:sz w:val="24"/>
          <w:szCs w:val="24"/>
        </w:rPr>
        <w:t>Jay</w:t>
      </w:r>
      <w:r>
        <w:rPr>
          <w:color w:val="1A1A1A"/>
          <w:sz w:val="24"/>
          <w:szCs w:val="24"/>
        </w:rPr>
        <w:t xml:space="preserve"> </w:t>
      </w:r>
      <w:proofErr w:type="spellStart"/>
      <w:r>
        <w:rPr>
          <w:color w:val="1A1A1A"/>
          <w:sz w:val="24"/>
          <w:szCs w:val="24"/>
        </w:rPr>
        <w:t>Bohnsack</w:t>
      </w:r>
      <w:proofErr w:type="spellEnd"/>
    </w:p>
    <w:p w14:paraId="3F8A3106" w14:textId="20D3DBA1" w:rsidR="0075110B" w:rsidRDefault="0075110B" w:rsidP="00826113">
      <w:pPr>
        <w:jc w:val="center"/>
      </w:pPr>
    </w:p>
    <w:p w14:paraId="33879962" w14:textId="25904C9B" w:rsidR="0075110B" w:rsidRDefault="00E8376B" w:rsidP="0075110B">
      <w:pPr>
        <w:pStyle w:val="Heading4"/>
      </w:pPr>
      <w:r>
        <w:rPr>
          <w:noProof/>
        </w:rPr>
        <mc:AlternateContent>
          <mc:Choice Requires="wps">
            <w:drawing>
              <wp:anchor distT="0" distB="0" distL="114300" distR="114300" simplePos="0" relativeHeight="251725312" behindDoc="1" locked="0" layoutInCell="1" allowOverlap="1" wp14:anchorId="3ABB9D8E" wp14:editId="4A981F43">
                <wp:simplePos x="0" y="0"/>
                <wp:positionH relativeFrom="page">
                  <wp:posOffset>571500</wp:posOffset>
                </wp:positionH>
                <wp:positionV relativeFrom="page">
                  <wp:posOffset>571500</wp:posOffset>
                </wp:positionV>
                <wp:extent cx="1734185" cy="7427595"/>
                <wp:effectExtent l="0" t="0" r="18415" b="14605"/>
                <wp:wrapThrough wrapText="bothSides">
                  <wp:wrapPolygon edited="0">
                    <wp:start x="-127" y="0"/>
                    <wp:lineTo x="-127" y="21598"/>
                    <wp:lineTo x="21727" y="21598"/>
                    <wp:lineTo x="21727" y="0"/>
                    <wp:lineTo x="-127" y="0"/>
                  </wp:wrapPolygon>
                </wp:wrapThrough>
                <wp:docPr id="20"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7427595"/>
                        </a:xfrm>
                        <a:prstGeom prst="rect">
                          <a:avLst/>
                        </a:prstGeom>
                        <a:noFill/>
                        <a:ln w="3175">
                          <a:solidFill>
                            <a:srgbClr val="3366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4" o:spid="_x0000_s1026" style="position:absolute;margin-left:45pt;margin-top:45pt;width:136.55pt;height:584.85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" filled="f" strokecolor="#366" strokeweight=".25pt">
                <w10:wrap type="through" anchorx="page" anchory="page"/>
              </v:rect>
            </w:pict>
          </mc:Fallback>
        </mc:AlternateContent>
      </w:r>
      <w:r>
        <w:rPr>
          <w:noProof/>
        </w:rPr>
        <mc:AlternateContent>
          <mc:Choice Requires="wps">
            <w:drawing>
              <wp:anchor distT="0" distB="0" distL="114300" distR="114300" simplePos="0" relativeHeight="251605504" behindDoc="0" locked="0" layoutInCell="1" allowOverlap="1" wp14:anchorId="48F41C8A" wp14:editId="57F7B3BF">
                <wp:simplePos x="0" y="0"/>
                <wp:positionH relativeFrom="page">
                  <wp:posOffset>571500</wp:posOffset>
                </wp:positionH>
                <wp:positionV relativeFrom="page">
                  <wp:posOffset>800100</wp:posOffset>
                </wp:positionV>
                <wp:extent cx="1645920" cy="731520"/>
                <wp:effectExtent l="0" t="0" r="5080" b="5080"/>
                <wp:wrapNone/>
                <wp:docPr id="19"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036DD" w14:textId="77777777" w:rsidR="00DB269A" w:rsidRPr="007F7918" w:rsidRDefault="00DB269A">
                            <w:pPr>
                              <w:pStyle w:val="Heading9"/>
                              <w:rPr>
                                <w:rFonts w:ascii="Imprint MT Shadow" w:hAnsi="Imprint MT Shadow"/>
                              </w:rPr>
                            </w:pPr>
                            <w:r w:rsidRPr="007F7918">
                              <w:rPr>
                                <w:rFonts w:ascii="Imprint MT Shadow" w:hAnsi="Imprint MT Shadow"/>
                              </w:rPr>
                              <w:t>MEA MONITOR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057" type="#_x0000_t202" style="position:absolute;margin-left:45pt;margin-top:63pt;width:129.6pt;height:57.6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" filled="f" stroked="f">
                <v:textbox inset="0,0,0,0">
                  <w:txbxContent>
                    <w:p w14:paraId="3D6036DD" w14:textId="77777777" w:rsidR="00DB269A" w:rsidRPr="007F7918" w:rsidRDefault="00DB269A">
                      <w:pPr>
                        <w:pStyle w:val="Heading9"/>
                        <w:rPr>
                          <w:rFonts w:ascii="Imprint MT Shadow" w:hAnsi="Imprint MT Shadow"/>
                        </w:rPr>
                      </w:pPr>
                      <w:r w:rsidRPr="007F7918">
                        <w:rPr>
                          <w:rFonts w:ascii="Imprint MT Shadow" w:hAnsi="Imprint MT Shadow"/>
                        </w:rPr>
                        <w:t>MEA MONITOR</w:t>
                      </w:r>
                    </w:p>
                  </w:txbxContent>
                </v:textbox>
                <w10:wrap anchorx="page" anchory="page"/>
              </v:shape>
            </w:pict>
          </mc:Fallback>
        </mc:AlternateContent>
      </w:r>
      <w:r w:rsidR="00C356C2">
        <w:tab/>
      </w:r>
      <w:r w:rsidR="0075110B">
        <w:t>MEA Member News:</w:t>
      </w:r>
    </w:p>
    <w:p w14:paraId="74141526" w14:textId="77777777" w:rsidR="005D5C2E" w:rsidRDefault="00E8376B">
      <w:r>
        <w:rPr>
          <w:noProof/>
        </w:rPr>
        <mc:AlternateContent>
          <mc:Choice Requires="wps">
            <w:drawing>
              <wp:anchor distT="0" distB="0" distL="114300" distR="114300" simplePos="0" relativeHeight="251681280" behindDoc="0" locked="0" layoutInCell="1" allowOverlap="1" wp14:anchorId="54B78984" wp14:editId="73998569">
                <wp:simplePos x="0" y="0"/>
                <wp:positionH relativeFrom="column">
                  <wp:posOffset>198755</wp:posOffset>
                </wp:positionH>
                <wp:positionV relativeFrom="paragraph">
                  <wp:posOffset>43180</wp:posOffset>
                </wp:positionV>
                <wp:extent cx="5029200" cy="3604260"/>
                <wp:effectExtent l="0" t="0" r="0" b="2540"/>
                <wp:wrapNone/>
                <wp:docPr id="18"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604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A7157" w14:textId="77777777" w:rsidR="00DB269A" w:rsidRPr="00DD0F09" w:rsidRDefault="00DB269A">
                            <w:pPr>
                              <w:pStyle w:val="BodyText"/>
                              <w:rPr>
                                <w:color w:val="000000"/>
                                <w:sz w:val="24"/>
                              </w:rPr>
                            </w:pPr>
                          </w:p>
                          <w:p w14:paraId="673AE594" w14:textId="77777777" w:rsidR="00DB269A" w:rsidRPr="00DD0F09" w:rsidRDefault="00DB269A">
                            <w:pPr>
                              <w:pStyle w:val="BodyText"/>
                              <w:rPr>
                                <w:i/>
                                <w:color w:val="000080"/>
                                <w:sz w:val="32"/>
                              </w:rPr>
                            </w:pPr>
                            <w:r w:rsidRPr="00DD0F09">
                              <w:rPr>
                                <w:i/>
                                <w:color w:val="000080"/>
                                <w:sz w:val="32"/>
                              </w:rPr>
                              <w:t>Congratulations to:</w:t>
                            </w:r>
                          </w:p>
                          <w:p w14:paraId="13E4FC71" w14:textId="7A9864D1" w:rsidR="00DB269A" w:rsidRDefault="00DB269A" w:rsidP="00AE2193">
                            <w:pPr>
                              <w:pStyle w:val="BodyText"/>
                              <w:rPr>
                                <w:rFonts w:cs="Tahoma"/>
                                <w:bCs/>
                                <w:sz w:val="24"/>
                                <w:szCs w:val="26"/>
                              </w:rPr>
                            </w:pPr>
                            <w:proofErr w:type="spellStart"/>
                            <w:r>
                              <w:rPr>
                                <w:rFonts w:cs="Tahoma"/>
                                <w:bCs/>
                                <w:sz w:val="24"/>
                                <w:szCs w:val="26"/>
                              </w:rPr>
                              <w:t>Lynsy</w:t>
                            </w:r>
                            <w:proofErr w:type="spellEnd"/>
                            <w:r>
                              <w:rPr>
                                <w:rFonts w:cs="Tahoma"/>
                                <w:bCs/>
                                <w:sz w:val="24"/>
                                <w:szCs w:val="26"/>
                              </w:rPr>
                              <w:t xml:space="preserve"> Erickson (Garfield) on her recent engagement</w:t>
                            </w:r>
                          </w:p>
                          <w:p w14:paraId="2B6C7384" w14:textId="50D1B49B" w:rsidR="00DB269A" w:rsidRDefault="00DB269A" w:rsidP="00AE2193">
                            <w:pPr>
                              <w:pStyle w:val="BodyText"/>
                              <w:rPr>
                                <w:rFonts w:cs="Tahoma"/>
                                <w:bCs/>
                                <w:sz w:val="24"/>
                                <w:szCs w:val="26"/>
                              </w:rPr>
                            </w:pPr>
                            <w:r>
                              <w:rPr>
                                <w:rFonts w:cs="Tahoma"/>
                                <w:bCs/>
                                <w:sz w:val="24"/>
                                <w:szCs w:val="26"/>
                              </w:rPr>
                              <w:t xml:space="preserve">Allison </w:t>
                            </w:r>
                            <w:proofErr w:type="spellStart"/>
                            <w:r>
                              <w:rPr>
                                <w:rFonts w:cs="Tahoma"/>
                                <w:bCs/>
                                <w:sz w:val="24"/>
                                <w:szCs w:val="26"/>
                              </w:rPr>
                              <w:t>Dounolis</w:t>
                            </w:r>
                            <w:proofErr w:type="spellEnd"/>
                            <w:r>
                              <w:rPr>
                                <w:rFonts w:cs="Tahoma"/>
                                <w:bCs/>
                                <w:sz w:val="24"/>
                                <w:szCs w:val="26"/>
                              </w:rPr>
                              <w:t xml:space="preserve"> on </w:t>
                            </w:r>
                            <w:r w:rsidR="00BD441A">
                              <w:rPr>
                                <w:rFonts w:cs="Tahoma"/>
                                <w:bCs/>
                                <w:sz w:val="24"/>
                                <w:szCs w:val="26"/>
                              </w:rPr>
                              <w:t>t</w:t>
                            </w:r>
                            <w:r>
                              <w:rPr>
                                <w:rFonts w:cs="Tahoma"/>
                                <w:bCs/>
                                <w:sz w:val="24"/>
                                <w:szCs w:val="26"/>
                              </w:rPr>
                              <w:t>he birth of her son</w:t>
                            </w:r>
                          </w:p>
                          <w:p w14:paraId="4360AC46" w14:textId="018D24B1" w:rsidR="00DB269A" w:rsidRPr="00CA2172" w:rsidRDefault="00DB269A" w:rsidP="00AE2193">
                            <w:pPr>
                              <w:pStyle w:val="BodyText"/>
                              <w:rPr>
                                <w:rFonts w:cs="Tahoma"/>
                                <w:bCs/>
                                <w:sz w:val="24"/>
                                <w:szCs w:val="26"/>
                              </w:rPr>
                            </w:pPr>
                            <w:r>
                              <w:rPr>
                                <w:rFonts w:cs="Tahoma"/>
                                <w:bCs/>
                                <w:sz w:val="24"/>
                                <w:szCs w:val="26"/>
                              </w:rPr>
                              <w:t>Amanda Hoover (MHS) and Det. Nate Hoover (MHS) on the birth of their son</w:t>
                            </w:r>
                          </w:p>
                          <w:p w14:paraId="306A4CFC" w14:textId="77777777" w:rsidR="00DB269A" w:rsidRPr="00DD0F09" w:rsidRDefault="00DB269A" w:rsidP="005D5C2E">
                            <w:pPr>
                              <w:pStyle w:val="BodyText"/>
                              <w:rPr>
                                <w:rFonts w:ascii="Tahoma" w:hAnsi="Tahoma" w:cs="Tahoma"/>
                                <w:sz w:val="26"/>
                                <w:szCs w:val="26"/>
                              </w:rPr>
                            </w:pPr>
                          </w:p>
                          <w:p w14:paraId="791822E7" w14:textId="77777777" w:rsidR="00DB269A" w:rsidRPr="00DD0F09" w:rsidRDefault="00DB269A" w:rsidP="005D5C2E">
                            <w:pPr>
                              <w:pStyle w:val="BodyText"/>
                              <w:rPr>
                                <w:i/>
                                <w:color w:val="000080"/>
                                <w:sz w:val="32"/>
                              </w:rPr>
                            </w:pPr>
                            <w:r>
                              <w:rPr>
                                <w:i/>
                                <w:color w:val="000080"/>
                                <w:sz w:val="32"/>
                              </w:rPr>
                              <w:t>Condolences to:</w:t>
                            </w:r>
                          </w:p>
                          <w:p w14:paraId="7A226E9A" w14:textId="518A0689" w:rsidR="00DB269A" w:rsidRDefault="00DB269A" w:rsidP="005D5C2E">
                            <w:pPr>
                              <w:pStyle w:val="BodyText"/>
                              <w:rPr>
                                <w:color w:val="000000"/>
                                <w:sz w:val="24"/>
                                <w:szCs w:val="22"/>
                              </w:rPr>
                            </w:pPr>
                            <w:r>
                              <w:rPr>
                                <w:color w:val="000000"/>
                                <w:sz w:val="24"/>
                                <w:szCs w:val="22"/>
                              </w:rPr>
                              <w:t>Trish Leibovitz (Butterworth) on the death of her uncle</w:t>
                            </w:r>
                          </w:p>
                          <w:p w14:paraId="63305DC4" w14:textId="546817F3" w:rsidR="00DB269A" w:rsidRDefault="00DB269A" w:rsidP="005D5C2E">
                            <w:pPr>
                              <w:pStyle w:val="BodyText"/>
                              <w:rPr>
                                <w:color w:val="000000"/>
                                <w:sz w:val="24"/>
                                <w:szCs w:val="22"/>
                              </w:rPr>
                            </w:pPr>
                            <w:r>
                              <w:rPr>
                                <w:color w:val="000000"/>
                                <w:sz w:val="24"/>
                                <w:szCs w:val="22"/>
                              </w:rPr>
                              <w:t>Dinah Leibovitz (Washington) on the death of her brother</w:t>
                            </w:r>
                          </w:p>
                          <w:p w14:paraId="3729A9E9" w14:textId="1564E0D2" w:rsidR="00DB269A" w:rsidRDefault="00DB269A" w:rsidP="005D5C2E">
                            <w:pPr>
                              <w:pStyle w:val="BodyText"/>
                              <w:rPr>
                                <w:color w:val="000000"/>
                                <w:sz w:val="24"/>
                                <w:szCs w:val="22"/>
                              </w:rPr>
                            </w:pPr>
                            <w:r>
                              <w:rPr>
                                <w:color w:val="000000"/>
                                <w:sz w:val="24"/>
                                <w:szCs w:val="22"/>
                              </w:rPr>
                              <w:t xml:space="preserve">Cheryl </w:t>
                            </w:r>
                            <w:proofErr w:type="spellStart"/>
                            <w:r>
                              <w:rPr>
                                <w:color w:val="000000"/>
                                <w:sz w:val="24"/>
                                <w:szCs w:val="22"/>
                              </w:rPr>
                              <w:t>Nowers</w:t>
                            </w:r>
                            <w:proofErr w:type="spellEnd"/>
                            <w:r>
                              <w:rPr>
                                <w:color w:val="000000"/>
                                <w:sz w:val="24"/>
                                <w:szCs w:val="22"/>
                              </w:rPr>
                              <w:t xml:space="preserve"> (Lincoln-Irving) on the death of her mother</w:t>
                            </w:r>
                          </w:p>
                          <w:p w14:paraId="386BA9FB" w14:textId="18F4F042" w:rsidR="00DB269A" w:rsidRDefault="00DB269A" w:rsidP="005D5C2E">
                            <w:pPr>
                              <w:pStyle w:val="BodyText"/>
                              <w:rPr>
                                <w:color w:val="000000"/>
                                <w:sz w:val="24"/>
                                <w:szCs w:val="22"/>
                              </w:rPr>
                            </w:pPr>
                            <w:r>
                              <w:rPr>
                                <w:color w:val="000000"/>
                                <w:sz w:val="24"/>
                                <w:szCs w:val="22"/>
                              </w:rPr>
                              <w:t>Sherri Martin (Roosevelt) on the death of her grandmother and her uncle</w:t>
                            </w:r>
                          </w:p>
                          <w:p w14:paraId="22510336" w14:textId="4AE9F70D" w:rsidR="00DB269A" w:rsidRDefault="00DB269A" w:rsidP="005D5C2E">
                            <w:pPr>
                              <w:pStyle w:val="BodyText"/>
                              <w:rPr>
                                <w:color w:val="000000"/>
                                <w:sz w:val="24"/>
                                <w:szCs w:val="22"/>
                              </w:rPr>
                            </w:pPr>
                            <w:r>
                              <w:rPr>
                                <w:color w:val="000000"/>
                                <w:sz w:val="24"/>
                                <w:szCs w:val="22"/>
                              </w:rPr>
                              <w:t xml:space="preserve">Mary </w:t>
                            </w:r>
                            <w:proofErr w:type="spellStart"/>
                            <w:r>
                              <w:rPr>
                                <w:color w:val="000000"/>
                                <w:sz w:val="24"/>
                                <w:szCs w:val="22"/>
                              </w:rPr>
                              <w:t>Tallitsch</w:t>
                            </w:r>
                            <w:proofErr w:type="spellEnd"/>
                            <w:r>
                              <w:rPr>
                                <w:color w:val="000000"/>
                                <w:sz w:val="24"/>
                                <w:szCs w:val="22"/>
                              </w:rPr>
                              <w:t xml:space="preserve"> on the death of her brother</w:t>
                            </w:r>
                          </w:p>
                          <w:p w14:paraId="07B1CBF4" w14:textId="0CB79C65" w:rsidR="00DB269A" w:rsidRDefault="00DB269A" w:rsidP="005D5C2E">
                            <w:pPr>
                              <w:pStyle w:val="BodyText"/>
                              <w:rPr>
                                <w:color w:val="000000"/>
                                <w:sz w:val="24"/>
                                <w:szCs w:val="22"/>
                              </w:rPr>
                            </w:pPr>
                            <w:r>
                              <w:rPr>
                                <w:color w:val="000000"/>
                                <w:sz w:val="24"/>
                                <w:szCs w:val="22"/>
                              </w:rPr>
                              <w:t>Julie Adams (Butterworth) on the death of her aunt</w:t>
                            </w:r>
                          </w:p>
                          <w:p w14:paraId="2C054733" w14:textId="61894073" w:rsidR="00DB269A" w:rsidRDefault="00DB269A" w:rsidP="005D5C2E">
                            <w:pPr>
                              <w:pStyle w:val="BodyText"/>
                              <w:rPr>
                                <w:color w:val="000000"/>
                                <w:sz w:val="24"/>
                                <w:szCs w:val="22"/>
                              </w:rPr>
                            </w:pPr>
                            <w:r>
                              <w:rPr>
                                <w:color w:val="000000"/>
                                <w:sz w:val="24"/>
                                <w:szCs w:val="22"/>
                              </w:rPr>
                              <w:t>Karen Heaton (Deere) on the death of her father</w:t>
                            </w:r>
                          </w:p>
                          <w:p w14:paraId="2072B01B" w14:textId="77777777" w:rsidR="00DB269A" w:rsidRPr="000F2FD8" w:rsidRDefault="00DB269A">
                            <w:pPr>
                              <w:pStyle w:val="BodyText"/>
                              <w:rPr>
                                <w:color w:val="000000"/>
                                <w:sz w:val="24"/>
                              </w:rPr>
                            </w:pPr>
                          </w:p>
                          <w:p w14:paraId="6ADABA4C" w14:textId="77777777" w:rsidR="00DB269A" w:rsidRPr="000F2FD8" w:rsidRDefault="00DB269A">
                            <w:pPr>
                              <w:pStyle w:val="BodyText"/>
                              <w:rPr>
                                <w:b/>
                                <w:i/>
                                <w:color w:val="000080"/>
                                <w:sz w:val="32"/>
                              </w:rPr>
                            </w:pPr>
                          </w:p>
                          <w:p w14:paraId="6429E22E" w14:textId="77777777" w:rsidR="00DB269A" w:rsidRPr="00BC6848" w:rsidRDefault="00DB269A">
                            <w:pPr>
                              <w:pStyle w:val="BodyText"/>
                              <w:rPr>
                                <w:color w:val="000000"/>
                                <w:sz w:val="24"/>
                              </w:rPr>
                            </w:pPr>
                          </w:p>
                          <w:p w14:paraId="35D6E032" w14:textId="77777777" w:rsidR="00DB269A" w:rsidRPr="000F2FD8" w:rsidRDefault="00DB269A">
                            <w:pPr>
                              <w:pStyle w:val="BodyText"/>
                              <w:rPr>
                                <w:color w:val="000000"/>
                                <w:sz w:val="24"/>
                              </w:rPr>
                            </w:pPr>
                          </w:p>
                          <w:p w14:paraId="0F639DB5" w14:textId="77777777" w:rsidR="00DB269A" w:rsidRPr="005B2D3C" w:rsidRDefault="00DB269A">
                            <w:pPr>
                              <w:pStyle w:val="BodyText"/>
                              <w:rPr>
                                <w:color w:val="auto"/>
                                <w:sz w:val="24"/>
                              </w:rPr>
                            </w:pPr>
                          </w:p>
                          <w:p w14:paraId="7BA5DD6D" w14:textId="77777777" w:rsidR="00DB269A" w:rsidRPr="005B2D3C" w:rsidRDefault="00DB269A">
                            <w:pPr>
                              <w:pStyle w:val="BodyText"/>
                              <w:rPr>
                                <w:color w:val="auto"/>
                                <w:sz w:val="24"/>
                              </w:rPr>
                            </w:pPr>
                          </w:p>
                          <w:p w14:paraId="252C930A" w14:textId="77777777" w:rsidR="00DB269A" w:rsidRPr="005B2D3C" w:rsidRDefault="00DB269A">
                            <w:pPr>
                              <w:pStyle w:val="BodyText"/>
                              <w:rPr>
                                <w:color w:val="auto"/>
                                <w:sz w:val="24"/>
                              </w:rPr>
                            </w:pPr>
                          </w:p>
                          <w:p w14:paraId="3A11A499" w14:textId="77777777" w:rsidR="00DB269A" w:rsidRPr="000F2FD8" w:rsidRDefault="00DB269A">
                            <w:pPr>
                              <w:pStyle w:val="BodyText"/>
                              <w:rPr>
                                <w:color w:val="000000"/>
                                <w:sz w:val="24"/>
                              </w:rPr>
                            </w:pPr>
                          </w:p>
                          <w:p w14:paraId="51E463BD" w14:textId="77777777" w:rsidR="00DB269A" w:rsidRDefault="00DB26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6" o:spid="_x0000_s1058" type="#_x0000_t202" style="position:absolute;margin-left:15.65pt;margin-top:3.4pt;width:396pt;height:283.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" stroked="f">
                <v:textbox>
                  <w:txbxContent>
                    <w:p w14:paraId="50DA7157" w14:textId="77777777" w:rsidR="00DB269A" w:rsidRPr="00DD0F09" w:rsidRDefault="00DB269A">
                      <w:pPr>
                        <w:pStyle w:val="BodyText"/>
                        <w:rPr>
                          <w:color w:val="000000"/>
                          <w:sz w:val="24"/>
                        </w:rPr>
                      </w:pPr>
                    </w:p>
                    <w:p w14:paraId="673AE594" w14:textId="77777777" w:rsidR="00DB269A" w:rsidRPr="00DD0F09" w:rsidRDefault="00DB269A">
                      <w:pPr>
                        <w:pStyle w:val="BodyText"/>
                        <w:rPr>
                          <w:i/>
                          <w:color w:val="000080"/>
                          <w:sz w:val="32"/>
                        </w:rPr>
                      </w:pPr>
                      <w:r w:rsidRPr="00DD0F09">
                        <w:rPr>
                          <w:i/>
                          <w:color w:val="000080"/>
                          <w:sz w:val="32"/>
                        </w:rPr>
                        <w:t>Congratulations to:</w:t>
                      </w:r>
                    </w:p>
                    <w:p w14:paraId="13E4FC71" w14:textId="7A9864D1" w:rsidR="00DB269A" w:rsidRDefault="00DB269A" w:rsidP="00AE2193">
                      <w:pPr>
                        <w:pStyle w:val="BodyText"/>
                        <w:rPr>
                          <w:rFonts w:cs="Tahoma"/>
                          <w:bCs/>
                          <w:sz w:val="24"/>
                          <w:szCs w:val="26"/>
                        </w:rPr>
                      </w:pPr>
                      <w:proofErr w:type="spellStart"/>
                      <w:r>
                        <w:rPr>
                          <w:rFonts w:cs="Tahoma"/>
                          <w:bCs/>
                          <w:sz w:val="24"/>
                          <w:szCs w:val="26"/>
                        </w:rPr>
                        <w:t>Lynsy</w:t>
                      </w:r>
                      <w:proofErr w:type="spellEnd"/>
                      <w:r>
                        <w:rPr>
                          <w:rFonts w:cs="Tahoma"/>
                          <w:bCs/>
                          <w:sz w:val="24"/>
                          <w:szCs w:val="26"/>
                        </w:rPr>
                        <w:t xml:space="preserve"> Erickson (Garfield) on her recent engagement</w:t>
                      </w:r>
                    </w:p>
                    <w:p w14:paraId="2B6C7384" w14:textId="50D1B49B" w:rsidR="00DB269A" w:rsidRDefault="00DB269A" w:rsidP="00AE2193">
                      <w:pPr>
                        <w:pStyle w:val="BodyText"/>
                        <w:rPr>
                          <w:rFonts w:cs="Tahoma"/>
                          <w:bCs/>
                          <w:sz w:val="24"/>
                          <w:szCs w:val="26"/>
                        </w:rPr>
                      </w:pPr>
                      <w:r>
                        <w:rPr>
                          <w:rFonts w:cs="Tahoma"/>
                          <w:bCs/>
                          <w:sz w:val="24"/>
                          <w:szCs w:val="26"/>
                        </w:rPr>
                        <w:t xml:space="preserve">Allison </w:t>
                      </w:r>
                      <w:proofErr w:type="spellStart"/>
                      <w:r>
                        <w:rPr>
                          <w:rFonts w:cs="Tahoma"/>
                          <w:bCs/>
                          <w:sz w:val="24"/>
                          <w:szCs w:val="26"/>
                        </w:rPr>
                        <w:t>Dounolis</w:t>
                      </w:r>
                      <w:proofErr w:type="spellEnd"/>
                      <w:r>
                        <w:rPr>
                          <w:rFonts w:cs="Tahoma"/>
                          <w:bCs/>
                          <w:sz w:val="24"/>
                          <w:szCs w:val="26"/>
                        </w:rPr>
                        <w:t xml:space="preserve"> on </w:t>
                      </w:r>
                      <w:r w:rsidR="00BD441A">
                        <w:rPr>
                          <w:rFonts w:cs="Tahoma"/>
                          <w:bCs/>
                          <w:sz w:val="24"/>
                          <w:szCs w:val="26"/>
                        </w:rPr>
                        <w:t>t</w:t>
                      </w:r>
                      <w:bookmarkStart w:id="1" w:name="_GoBack"/>
                      <w:bookmarkEnd w:id="1"/>
                      <w:r>
                        <w:rPr>
                          <w:rFonts w:cs="Tahoma"/>
                          <w:bCs/>
                          <w:sz w:val="24"/>
                          <w:szCs w:val="26"/>
                        </w:rPr>
                        <w:t>he birth of her son</w:t>
                      </w:r>
                    </w:p>
                    <w:p w14:paraId="4360AC46" w14:textId="018D24B1" w:rsidR="00DB269A" w:rsidRPr="00CA2172" w:rsidRDefault="00DB269A" w:rsidP="00AE2193">
                      <w:pPr>
                        <w:pStyle w:val="BodyText"/>
                        <w:rPr>
                          <w:rFonts w:cs="Tahoma"/>
                          <w:bCs/>
                          <w:sz w:val="24"/>
                          <w:szCs w:val="26"/>
                        </w:rPr>
                      </w:pPr>
                      <w:r>
                        <w:rPr>
                          <w:rFonts w:cs="Tahoma"/>
                          <w:bCs/>
                          <w:sz w:val="24"/>
                          <w:szCs w:val="26"/>
                        </w:rPr>
                        <w:t>Amanda Hoover (MHS) and Det. Nate Hoover (MHS) on the birth of their son</w:t>
                      </w:r>
                    </w:p>
                    <w:p w14:paraId="306A4CFC" w14:textId="77777777" w:rsidR="00DB269A" w:rsidRPr="00DD0F09" w:rsidRDefault="00DB269A" w:rsidP="005D5C2E">
                      <w:pPr>
                        <w:pStyle w:val="BodyText"/>
                        <w:rPr>
                          <w:rFonts w:ascii="Tahoma" w:hAnsi="Tahoma" w:cs="Tahoma"/>
                          <w:sz w:val="26"/>
                          <w:szCs w:val="26"/>
                        </w:rPr>
                      </w:pPr>
                    </w:p>
                    <w:p w14:paraId="791822E7" w14:textId="77777777" w:rsidR="00DB269A" w:rsidRPr="00DD0F09" w:rsidRDefault="00DB269A" w:rsidP="005D5C2E">
                      <w:pPr>
                        <w:pStyle w:val="BodyText"/>
                        <w:rPr>
                          <w:i/>
                          <w:color w:val="000080"/>
                          <w:sz w:val="32"/>
                        </w:rPr>
                      </w:pPr>
                      <w:r>
                        <w:rPr>
                          <w:i/>
                          <w:color w:val="000080"/>
                          <w:sz w:val="32"/>
                        </w:rPr>
                        <w:t>Condolences to:</w:t>
                      </w:r>
                    </w:p>
                    <w:p w14:paraId="7A226E9A" w14:textId="518A0689" w:rsidR="00DB269A" w:rsidRDefault="00DB269A" w:rsidP="005D5C2E">
                      <w:pPr>
                        <w:pStyle w:val="BodyText"/>
                        <w:rPr>
                          <w:color w:val="000000"/>
                          <w:sz w:val="24"/>
                          <w:szCs w:val="22"/>
                        </w:rPr>
                      </w:pPr>
                      <w:r>
                        <w:rPr>
                          <w:color w:val="000000"/>
                          <w:sz w:val="24"/>
                          <w:szCs w:val="22"/>
                        </w:rPr>
                        <w:t>Trish Leibovitz (Butterworth) on the death of her uncle</w:t>
                      </w:r>
                    </w:p>
                    <w:p w14:paraId="63305DC4" w14:textId="546817F3" w:rsidR="00DB269A" w:rsidRDefault="00DB269A" w:rsidP="005D5C2E">
                      <w:pPr>
                        <w:pStyle w:val="BodyText"/>
                        <w:rPr>
                          <w:color w:val="000000"/>
                          <w:sz w:val="24"/>
                          <w:szCs w:val="22"/>
                        </w:rPr>
                      </w:pPr>
                      <w:r>
                        <w:rPr>
                          <w:color w:val="000000"/>
                          <w:sz w:val="24"/>
                          <w:szCs w:val="22"/>
                        </w:rPr>
                        <w:t>Dinah Leibovitz (Washington) on the death of her brother</w:t>
                      </w:r>
                    </w:p>
                    <w:p w14:paraId="3729A9E9" w14:textId="1564E0D2" w:rsidR="00DB269A" w:rsidRDefault="00DB269A" w:rsidP="005D5C2E">
                      <w:pPr>
                        <w:pStyle w:val="BodyText"/>
                        <w:rPr>
                          <w:color w:val="000000"/>
                          <w:sz w:val="24"/>
                          <w:szCs w:val="22"/>
                        </w:rPr>
                      </w:pPr>
                      <w:r>
                        <w:rPr>
                          <w:color w:val="000000"/>
                          <w:sz w:val="24"/>
                          <w:szCs w:val="22"/>
                        </w:rPr>
                        <w:t xml:space="preserve">Cheryl </w:t>
                      </w:r>
                      <w:proofErr w:type="spellStart"/>
                      <w:r>
                        <w:rPr>
                          <w:color w:val="000000"/>
                          <w:sz w:val="24"/>
                          <w:szCs w:val="22"/>
                        </w:rPr>
                        <w:t>Nowers</w:t>
                      </w:r>
                      <w:proofErr w:type="spellEnd"/>
                      <w:r>
                        <w:rPr>
                          <w:color w:val="000000"/>
                          <w:sz w:val="24"/>
                          <w:szCs w:val="22"/>
                        </w:rPr>
                        <w:t xml:space="preserve"> (Lincoln-Irving) on the death of her mother</w:t>
                      </w:r>
                    </w:p>
                    <w:p w14:paraId="386BA9FB" w14:textId="18F4F042" w:rsidR="00DB269A" w:rsidRDefault="00DB269A" w:rsidP="005D5C2E">
                      <w:pPr>
                        <w:pStyle w:val="BodyText"/>
                        <w:rPr>
                          <w:color w:val="000000"/>
                          <w:sz w:val="24"/>
                          <w:szCs w:val="22"/>
                        </w:rPr>
                      </w:pPr>
                      <w:r>
                        <w:rPr>
                          <w:color w:val="000000"/>
                          <w:sz w:val="24"/>
                          <w:szCs w:val="22"/>
                        </w:rPr>
                        <w:t>Sherri Martin (Roosevelt) on the death of her grandmother and her uncle</w:t>
                      </w:r>
                    </w:p>
                    <w:p w14:paraId="22510336" w14:textId="4AE9F70D" w:rsidR="00DB269A" w:rsidRDefault="00DB269A" w:rsidP="005D5C2E">
                      <w:pPr>
                        <w:pStyle w:val="BodyText"/>
                        <w:rPr>
                          <w:color w:val="000000"/>
                          <w:sz w:val="24"/>
                          <w:szCs w:val="22"/>
                        </w:rPr>
                      </w:pPr>
                      <w:r>
                        <w:rPr>
                          <w:color w:val="000000"/>
                          <w:sz w:val="24"/>
                          <w:szCs w:val="22"/>
                        </w:rPr>
                        <w:t xml:space="preserve">Mary </w:t>
                      </w:r>
                      <w:proofErr w:type="spellStart"/>
                      <w:r>
                        <w:rPr>
                          <w:color w:val="000000"/>
                          <w:sz w:val="24"/>
                          <w:szCs w:val="22"/>
                        </w:rPr>
                        <w:t>Tallitsch</w:t>
                      </w:r>
                      <w:proofErr w:type="spellEnd"/>
                      <w:r>
                        <w:rPr>
                          <w:color w:val="000000"/>
                          <w:sz w:val="24"/>
                          <w:szCs w:val="22"/>
                        </w:rPr>
                        <w:t xml:space="preserve"> on the death of her brother</w:t>
                      </w:r>
                    </w:p>
                    <w:p w14:paraId="07B1CBF4" w14:textId="0CB79C65" w:rsidR="00DB269A" w:rsidRDefault="00DB269A" w:rsidP="005D5C2E">
                      <w:pPr>
                        <w:pStyle w:val="BodyText"/>
                        <w:rPr>
                          <w:color w:val="000000"/>
                          <w:sz w:val="24"/>
                          <w:szCs w:val="22"/>
                        </w:rPr>
                      </w:pPr>
                      <w:r>
                        <w:rPr>
                          <w:color w:val="000000"/>
                          <w:sz w:val="24"/>
                          <w:szCs w:val="22"/>
                        </w:rPr>
                        <w:t>Julie Adams (Butterworth) on the death of her aunt</w:t>
                      </w:r>
                    </w:p>
                    <w:p w14:paraId="2C054733" w14:textId="61894073" w:rsidR="00DB269A" w:rsidRDefault="00DB269A" w:rsidP="005D5C2E">
                      <w:pPr>
                        <w:pStyle w:val="BodyText"/>
                        <w:rPr>
                          <w:color w:val="000000"/>
                          <w:sz w:val="24"/>
                          <w:szCs w:val="22"/>
                        </w:rPr>
                      </w:pPr>
                      <w:r>
                        <w:rPr>
                          <w:color w:val="000000"/>
                          <w:sz w:val="24"/>
                          <w:szCs w:val="22"/>
                        </w:rPr>
                        <w:t>Karen Heaton (Deere) on the death of her father</w:t>
                      </w:r>
                    </w:p>
                    <w:p w14:paraId="2072B01B" w14:textId="77777777" w:rsidR="00DB269A" w:rsidRPr="000F2FD8" w:rsidRDefault="00DB269A">
                      <w:pPr>
                        <w:pStyle w:val="BodyText"/>
                        <w:rPr>
                          <w:color w:val="000000"/>
                          <w:sz w:val="24"/>
                        </w:rPr>
                      </w:pPr>
                    </w:p>
                    <w:p w14:paraId="6ADABA4C" w14:textId="77777777" w:rsidR="00DB269A" w:rsidRPr="000F2FD8" w:rsidRDefault="00DB269A">
                      <w:pPr>
                        <w:pStyle w:val="BodyText"/>
                        <w:rPr>
                          <w:b/>
                          <w:i/>
                          <w:color w:val="000080"/>
                          <w:sz w:val="32"/>
                        </w:rPr>
                      </w:pPr>
                    </w:p>
                    <w:p w14:paraId="6429E22E" w14:textId="77777777" w:rsidR="00DB269A" w:rsidRPr="00BC6848" w:rsidRDefault="00DB269A">
                      <w:pPr>
                        <w:pStyle w:val="BodyText"/>
                        <w:rPr>
                          <w:color w:val="000000"/>
                          <w:sz w:val="24"/>
                        </w:rPr>
                      </w:pPr>
                    </w:p>
                    <w:p w14:paraId="35D6E032" w14:textId="77777777" w:rsidR="00DB269A" w:rsidRPr="000F2FD8" w:rsidRDefault="00DB269A">
                      <w:pPr>
                        <w:pStyle w:val="BodyText"/>
                        <w:rPr>
                          <w:color w:val="000000"/>
                          <w:sz w:val="24"/>
                        </w:rPr>
                      </w:pPr>
                    </w:p>
                    <w:p w14:paraId="0F639DB5" w14:textId="77777777" w:rsidR="00DB269A" w:rsidRPr="005B2D3C" w:rsidRDefault="00DB269A">
                      <w:pPr>
                        <w:pStyle w:val="BodyText"/>
                        <w:rPr>
                          <w:color w:val="auto"/>
                          <w:sz w:val="24"/>
                        </w:rPr>
                      </w:pPr>
                    </w:p>
                    <w:p w14:paraId="7BA5DD6D" w14:textId="77777777" w:rsidR="00DB269A" w:rsidRPr="005B2D3C" w:rsidRDefault="00DB269A">
                      <w:pPr>
                        <w:pStyle w:val="BodyText"/>
                        <w:rPr>
                          <w:color w:val="auto"/>
                          <w:sz w:val="24"/>
                        </w:rPr>
                      </w:pPr>
                    </w:p>
                    <w:p w14:paraId="252C930A" w14:textId="77777777" w:rsidR="00DB269A" w:rsidRPr="005B2D3C" w:rsidRDefault="00DB269A">
                      <w:pPr>
                        <w:pStyle w:val="BodyText"/>
                        <w:rPr>
                          <w:color w:val="auto"/>
                          <w:sz w:val="24"/>
                        </w:rPr>
                      </w:pPr>
                    </w:p>
                    <w:p w14:paraId="3A11A499" w14:textId="77777777" w:rsidR="00DB269A" w:rsidRPr="000F2FD8" w:rsidRDefault="00DB269A">
                      <w:pPr>
                        <w:pStyle w:val="BodyText"/>
                        <w:rPr>
                          <w:color w:val="000000"/>
                          <w:sz w:val="24"/>
                        </w:rPr>
                      </w:pPr>
                    </w:p>
                    <w:p w14:paraId="51E463BD" w14:textId="77777777" w:rsidR="00DB269A" w:rsidRDefault="00DB269A"/>
                  </w:txbxContent>
                </v:textbox>
              </v:shape>
            </w:pict>
          </mc:Fallback>
        </mc:AlternateContent>
      </w:r>
    </w:p>
    <w:p w14:paraId="417C36C2" w14:textId="77777777" w:rsidR="005D5C2E" w:rsidRDefault="005D5C2E"/>
    <w:p w14:paraId="554D964E" w14:textId="77777777" w:rsidR="005D5C2E" w:rsidRDefault="005D5C2E"/>
    <w:p w14:paraId="1C8C0268" w14:textId="77777777" w:rsidR="005D5C2E" w:rsidRDefault="005D5C2E"/>
    <w:p w14:paraId="424521FA" w14:textId="77777777" w:rsidR="005D5C2E" w:rsidRDefault="005D5C2E"/>
    <w:p w14:paraId="7135579F" w14:textId="1406C058" w:rsidR="005D5C2E" w:rsidRDefault="005D5C2E"/>
    <w:p w14:paraId="266F6CDE" w14:textId="77777777" w:rsidR="005D5C2E" w:rsidRDefault="005D5C2E"/>
    <w:p w14:paraId="1BB04F1A" w14:textId="77777777" w:rsidR="005D5C2E" w:rsidRDefault="005D5C2E"/>
    <w:p w14:paraId="55D752BD" w14:textId="4FAF587A" w:rsidR="005D5C2E" w:rsidRDefault="00CC0D1F">
      <w:r>
        <w:rPr>
          <w:noProof/>
        </w:rPr>
        <mc:AlternateContent>
          <mc:Choice Requires="wps">
            <w:drawing>
              <wp:anchor distT="0" distB="0" distL="114300" distR="114300" simplePos="0" relativeHeight="251609600" behindDoc="0" locked="0" layoutInCell="1" allowOverlap="1" wp14:anchorId="0AF456DC" wp14:editId="14E22FEE">
                <wp:simplePos x="0" y="0"/>
                <wp:positionH relativeFrom="page">
                  <wp:posOffset>571500</wp:posOffset>
                </wp:positionH>
                <wp:positionV relativeFrom="page">
                  <wp:posOffset>3200400</wp:posOffset>
                </wp:positionV>
                <wp:extent cx="1714500" cy="4572000"/>
                <wp:effectExtent l="0" t="0" r="12700" b="0"/>
                <wp:wrapNone/>
                <wp:docPr id="1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AFA88" w14:textId="77777777" w:rsidR="00DB269A" w:rsidRPr="00E620DC" w:rsidRDefault="00DB269A">
                            <w:pPr>
                              <w:pStyle w:val="Heading9"/>
                              <w:spacing w:line="240" w:lineRule="auto"/>
                              <w:rPr>
                                <w:b/>
                                <w:i/>
                                <w:sz w:val="32"/>
                              </w:rPr>
                            </w:pPr>
                          </w:p>
                          <w:p w14:paraId="2F2A2B38" w14:textId="77777777" w:rsidR="00DB269A" w:rsidRPr="00E620DC" w:rsidRDefault="00DB269A" w:rsidP="005D5C2E">
                            <w:pPr>
                              <w:pStyle w:val="Header"/>
                              <w:tabs>
                                <w:tab w:val="clear" w:pos="4320"/>
                                <w:tab w:val="clear" w:pos="8640"/>
                              </w:tabs>
                              <w:jc w:val="center"/>
                              <w:rPr>
                                <w:b/>
                                <w:u w:val="single"/>
                              </w:rPr>
                            </w:pPr>
                            <w:r w:rsidRPr="00E620DC">
                              <w:rPr>
                                <w:b/>
                                <w:u w:val="single"/>
                              </w:rPr>
                              <w:t>Executive Board</w:t>
                            </w:r>
                          </w:p>
                          <w:p w14:paraId="7FC8C7D3" w14:textId="77777777" w:rsidR="00DB269A" w:rsidRPr="00E620DC" w:rsidRDefault="00DB269A" w:rsidP="005D5C2E">
                            <w:pPr>
                              <w:pStyle w:val="Header"/>
                              <w:tabs>
                                <w:tab w:val="clear" w:pos="4320"/>
                                <w:tab w:val="clear" w:pos="8640"/>
                              </w:tabs>
                              <w:jc w:val="center"/>
                              <w:rPr>
                                <w:b/>
                                <w:u w:val="single"/>
                              </w:rPr>
                            </w:pPr>
                          </w:p>
                          <w:p w14:paraId="54A6EA9A" w14:textId="77777777" w:rsidR="00DB269A" w:rsidRPr="00E620DC" w:rsidRDefault="00DB269A" w:rsidP="005D5C2E">
                            <w:pPr>
                              <w:pStyle w:val="Header"/>
                              <w:tabs>
                                <w:tab w:val="clear" w:pos="4320"/>
                                <w:tab w:val="clear" w:pos="8640"/>
                              </w:tabs>
                              <w:jc w:val="center"/>
                            </w:pPr>
                            <w:r w:rsidRPr="00E620DC">
                              <w:t>President-</w:t>
                            </w:r>
                            <w:r>
                              <w:t>Susan Blackall</w:t>
                            </w:r>
                          </w:p>
                          <w:p w14:paraId="22830704" w14:textId="77777777" w:rsidR="00DB269A" w:rsidRPr="00E620DC" w:rsidRDefault="00DB269A" w:rsidP="005D5C2E">
                            <w:pPr>
                              <w:pStyle w:val="Header"/>
                              <w:tabs>
                                <w:tab w:val="clear" w:pos="4320"/>
                                <w:tab w:val="clear" w:pos="8640"/>
                              </w:tabs>
                              <w:jc w:val="center"/>
                            </w:pPr>
                            <w:r w:rsidRPr="00E620DC">
                              <w:t>Vice President-Bonnie Lartz</w:t>
                            </w:r>
                          </w:p>
                          <w:p w14:paraId="17B0DB9A" w14:textId="77777777" w:rsidR="00DB269A" w:rsidRPr="00E620DC" w:rsidRDefault="00DB269A" w:rsidP="005D5C2E">
                            <w:pPr>
                              <w:pStyle w:val="Header"/>
                              <w:tabs>
                                <w:tab w:val="clear" w:pos="4320"/>
                                <w:tab w:val="clear" w:pos="8640"/>
                              </w:tabs>
                              <w:jc w:val="center"/>
                            </w:pPr>
                            <w:r w:rsidRPr="00E620DC">
                              <w:t>Secretary-</w:t>
                            </w:r>
                            <w:r>
                              <w:t>Emily Roberts</w:t>
                            </w:r>
                          </w:p>
                          <w:p w14:paraId="76E570CB" w14:textId="77777777" w:rsidR="00DB269A" w:rsidRPr="00E620DC" w:rsidRDefault="00DB269A" w:rsidP="005D5C2E">
                            <w:pPr>
                              <w:pStyle w:val="Header"/>
                              <w:tabs>
                                <w:tab w:val="clear" w:pos="4320"/>
                                <w:tab w:val="clear" w:pos="8640"/>
                              </w:tabs>
                              <w:jc w:val="center"/>
                            </w:pPr>
                            <w:r w:rsidRPr="00E620DC">
                              <w:t>Treasurer-</w:t>
                            </w:r>
                            <w:r>
                              <w:t>Lori McCaw</w:t>
                            </w:r>
                          </w:p>
                          <w:p w14:paraId="5B251162" w14:textId="77777777" w:rsidR="00DB269A" w:rsidRPr="00E620DC" w:rsidRDefault="00DB269A" w:rsidP="005D5C2E">
                            <w:pPr>
                              <w:pStyle w:val="Header"/>
                              <w:tabs>
                                <w:tab w:val="clear" w:pos="4320"/>
                                <w:tab w:val="clear" w:pos="8640"/>
                              </w:tabs>
                              <w:jc w:val="center"/>
                            </w:pPr>
                          </w:p>
                          <w:p w14:paraId="3818BD56" w14:textId="77777777" w:rsidR="00DB269A" w:rsidRPr="00E620DC" w:rsidRDefault="00DB269A" w:rsidP="005D5C2E">
                            <w:pPr>
                              <w:pStyle w:val="Header"/>
                              <w:tabs>
                                <w:tab w:val="clear" w:pos="4320"/>
                                <w:tab w:val="clear" w:pos="8640"/>
                              </w:tabs>
                              <w:jc w:val="center"/>
                              <w:rPr>
                                <w:u w:val="single"/>
                              </w:rPr>
                            </w:pPr>
                            <w:r w:rsidRPr="00E620DC">
                              <w:rPr>
                                <w:u w:val="single"/>
                              </w:rPr>
                              <w:t>MHS at Large</w:t>
                            </w:r>
                          </w:p>
                          <w:p w14:paraId="282452D4" w14:textId="77777777" w:rsidR="00DB269A" w:rsidRDefault="00DB269A" w:rsidP="005D5C2E">
                            <w:pPr>
                              <w:pStyle w:val="Header"/>
                              <w:tabs>
                                <w:tab w:val="clear" w:pos="4320"/>
                                <w:tab w:val="clear" w:pos="8640"/>
                              </w:tabs>
                              <w:jc w:val="center"/>
                            </w:pPr>
                            <w:r>
                              <w:t>Colette Guerdet</w:t>
                            </w:r>
                          </w:p>
                          <w:p w14:paraId="148A468A" w14:textId="77777777" w:rsidR="00DB269A" w:rsidRPr="00776EBB" w:rsidRDefault="00DB269A" w:rsidP="005D5C2E">
                            <w:pPr>
                              <w:pStyle w:val="Header"/>
                              <w:tabs>
                                <w:tab w:val="clear" w:pos="4320"/>
                                <w:tab w:val="clear" w:pos="8640"/>
                              </w:tabs>
                              <w:jc w:val="center"/>
                            </w:pPr>
                            <w:r>
                              <w:t>Jennifer Ulam</w:t>
                            </w:r>
                          </w:p>
                          <w:p w14:paraId="17C0E677" w14:textId="77777777" w:rsidR="00DB269A" w:rsidRPr="00E620DC" w:rsidRDefault="00DB269A" w:rsidP="005D5C2E">
                            <w:pPr>
                              <w:pStyle w:val="Header"/>
                              <w:tabs>
                                <w:tab w:val="clear" w:pos="4320"/>
                                <w:tab w:val="clear" w:pos="8640"/>
                              </w:tabs>
                              <w:jc w:val="center"/>
                              <w:rPr>
                                <w:u w:val="single"/>
                              </w:rPr>
                            </w:pPr>
                          </w:p>
                          <w:p w14:paraId="5E561DE6" w14:textId="77777777" w:rsidR="00DB269A" w:rsidRPr="00E620DC" w:rsidRDefault="00DB269A" w:rsidP="005D5C2E">
                            <w:pPr>
                              <w:pStyle w:val="Header"/>
                              <w:tabs>
                                <w:tab w:val="clear" w:pos="4320"/>
                                <w:tab w:val="clear" w:pos="8640"/>
                              </w:tabs>
                              <w:jc w:val="center"/>
                              <w:rPr>
                                <w:u w:val="single"/>
                              </w:rPr>
                            </w:pPr>
                            <w:r w:rsidRPr="00E620DC">
                              <w:rPr>
                                <w:u w:val="single"/>
                              </w:rPr>
                              <w:t>Middle School at Large</w:t>
                            </w:r>
                          </w:p>
                          <w:p w14:paraId="28C5E303" w14:textId="77777777" w:rsidR="00DB269A" w:rsidRPr="00E620DC" w:rsidRDefault="00DB269A" w:rsidP="005D5C2E">
                            <w:pPr>
                              <w:pStyle w:val="Header"/>
                              <w:tabs>
                                <w:tab w:val="clear" w:pos="4320"/>
                                <w:tab w:val="clear" w:pos="8640"/>
                              </w:tabs>
                              <w:jc w:val="center"/>
                            </w:pPr>
                            <w:r w:rsidRPr="00E620DC">
                              <w:t>Susie Smice</w:t>
                            </w:r>
                          </w:p>
                          <w:p w14:paraId="4AA2B77E" w14:textId="77777777" w:rsidR="00DB269A" w:rsidRPr="00E620DC" w:rsidRDefault="00DB269A" w:rsidP="005D5C2E">
                            <w:pPr>
                              <w:pStyle w:val="Header"/>
                              <w:tabs>
                                <w:tab w:val="clear" w:pos="4320"/>
                                <w:tab w:val="clear" w:pos="8640"/>
                              </w:tabs>
                              <w:jc w:val="center"/>
                              <w:rPr>
                                <w:u w:val="single"/>
                              </w:rPr>
                            </w:pPr>
                          </w:p>
                          <w:p w14:paraId="5F662899" w14:textId="77777777" w:rsidR="00DB269A" w:rsidRPr="00E620DC" w:rsidRDefault="00DB269A" w:rsidP="005D5C2E">
                            <w:pPr>
                              <w:pStyle w:val="Header"/>
                              <w:tabs>
                                <w:tab w:val="clear" w:pos="4320"/>
                                <w:tab w:val="clear" w:pos="8640"/>
                              </w:tabs>
                              <w:jc w:val="center"/>
                            </w:pPr>
                            <w:r w:rsidRPr="00E620DC">
                              <w:rPr>
                                <w:u w:val="single"/>
                              </w:rPr>
                              <w:t>Elementary at Large</w:t>
                            </w:r>
                          </w:p>
                          <w:p w14:paraId="6D306EE3" w14:textId="77777777" w:rsidR="00DB269A" w:rsidRDefault="00DB269A" w:rsidP="005D5C2E">
                            <w:pPr>
                              <w:pStyle w:val="Header"/>
                              <w:tabs>
                                <w:tab w:val="clear" w:pos="4320"/>
                                <w:tab w:val="clear" w:pos="8640"/>
                              </w:tabs>
                              <w:jc w:val="center"/>
                            </w:pPr>
                            <w:r>
                              <w:t>Chris Ballard</w:t>
                            </w:r>
                          </w:p>
                          <w:p w14:paraId="761AFD96" w14:textId="77777777" w:rsidR="00DB269A" w:rsidRPr="00E620DC" w:rsidRDefault="00DB269A" w:rsidP="005D5C2E">
                            <w:pPr>
                              <w:pStyle w:val="Header"/>
                              <w:tabs>
                                <w:tab w:val="clear" w:pos="4320"/>
                                <w:tab w:val="clear" w:pos="8640"/>
                              </w:tabs>
                              <w:jc w:val="center"/>
                            </w:pPr>
                            <w:r>
                              <w:t>Tina Ferreri</w:t>
                            </w:r>
                          </w:p>
                          <w:p w14:paraId="047F5EE7" w14:textId="77777777" w:rsidR="00DB269A" w:rsidRPr="00E620DC" w:rsidRDefault="00DB269A" w:rsidP="005D5C2E">
                            <w:pPr>
                              <w:pStyle w:val="Header"/>
                              <w:tabs>
                                <w:tab w:val="clear" w:pos="4320"/>
                                <w:tab w:val="clear" w:pos="8640"/>
                              </w:tabs>
                              <w:jc w:val="center"/>
                            </w:pPr>
                            <w:r w:rsidRPr="00E620DC">
                              <w:t>Dinah Leibovitz</w:t>
                            </w:r>
                          </w:p>
                          <w:p w14:paraId="25687DB1" w14:textId="77777777" w:rsidR="00DB269A" w:rsidRPr="00BC6848" w:rsidRDefault="00DB269A" w:rsidP="005D5C2E">
                            <w:pPr>
                              <w:pStyle w:val="Header"/>
                              <w:tabs>
                                <w:tab w:val="clear" w:pos="4320"/>
                                <w:tab w:val="clear" w:pos="8640"/>
                              </w:tabs>
                              <w:jc w:val="center"/>
                              <w:rPr>
                                <w:u w:val="single"/>
                              </w:rPr>
                            </w:pPr>
                          </w:p>
                          <w:p w14:paraId="34AAA480" w14:textId="77777777" w:rsidR="00DB269A" w:rsidRPr="00BC6848" w:rsidRDefault="00DB269A" w:rsidP="005D5C2E">
                            <w:pPr>
                              <w:pStyle w:val="Header"/>
                              <w:tabs>
                                <w:tab w:val="clear" w:pos="4320"/>
                                <w:tab w:val="clear" w:pos="8640"/>
                              </w:tabs>
                              <w:jc w:val="center"/>
                              <w:rPr>
                                <w:u w:val="single"/>
                              </w:rPr>
                            </w:pPr>
                            <w:r w:rsidRPr="00BC6848">
                              <w:rPr>
                                <w:u w:val="single"/>
                              </w:rPr>
                              <w:t>Appointed Committee Chairs</w:t>
                            </w:r>
                          </w:p>
                          <w:p w14:paraId="11759AFE" w14:textId="77777777" w:rsidR="00DB269A" w:rsidRPr="00E620DC" w:rsidRDefault="00DB269A" w:rsidP="005D5C2E">
                            <w:pPr>
                              <w:pStyle w:val="Header"/>
                              <w:tabs>
                                <w:tab w:val="clear" w:pos="4320"/>
                                <w:tab w:val="clear" w:pos="8640"/>
                              </w:tabs>
                              <w:jc w:val="center"/>
                            </w:pPr>
                            <w:r w:rsidRPr="00E620DC">
                              <w:t>Elections-Teresa Armes</w:t>
                            </w:r>
                          </w:p>
                          <w:p w14:paraId="67C7C99A" w14:textId="77777777" w:rsidR="00DB269A" w:rsidRPr="00E620DC" w:rsidRDefault="00DB269A" w:rsidP="005D5C2E">
                            <w:pPr>
                              <w:pStyle w:val="Header"/>
                              <w:tabs>
                                <w:tab w:val="clear" w:pos="4320"/>
                                <w:tab w:val="clear" w:pos="8640"/>
                              </w:tabs>
                              <w:jc w:val="center"/>
                            </w:pPr>
                            <w:r w:rsidRPr="00E620DC">
                              <w:t>Legislative-Fran Grier</w:t>
                            </w:r>
                          </w:p>
                          <w:p w14:paraId="768E1626" w14:textId="77777777" w:rsidR="00DB269A" w:rsidRPr="00E620DC" w:rsidRDefault="00DB269A" w:rsidP="005D5C2E">
                            <w:pPr>
                              <w:pStyle w:val="Header"/>
                              <w:tabs>
                                <w:tab w:val="clear" w:pos="4320"/>
                                <w:tab w:val="clear" w:pos="8640"/>
                              </w:tabs>
                              <w:jc w:val="center"/>
                            </w:pPr>
                            <w:r w:rsidRPr="00E620DC">
                              <w:t>Membership-</w:t>
                            </w:r>
                            <w:r>
                              <w:t xml:space="preserve">Julie Bender   </w:t>
                            </w:r>
                          </w:p>
                          <w:p w14:paraId="43F49DA6" w14:textId="77777777" w:rsidR="00DB269A" w:rsidRPr="00E620DC" w:rsidRDefault="00DB269A" w:rsidP="005D5C2E">
                            <w:pPr>
                              <w:pStyle w:val="Header"/>
                              <w:tabs>
                                <w:tab w:val="clear" w:pos="4320"/>
                                <w:tab w:val="clear" w:pos="8640"/>
                              </w:tabs>
                              <w:jc w:val="center"/>
                            </w:pPr>
                            <w:r w:rsidRPr="00E620DC">
                              <w:t>Public Relations-Kim Anderson</w:t>
                            </w:r>
                          </w:p>
                          <w:p w14:paraId="1A50CE3C" w14:textId="77777777" w:rsidR="00DB269A" w:rsidRPr="00E620DC" w:rsidRDefault="00DB269A" w:rsidP="005D5C2E">
                            <w:pPr>
                              <w:pStyle w:val="Header"/>
                              <w:tabs>
                                <w:tab w:val="clear" w:pos="4320"/>
                                <w:tab w:val="clear" w:pos="8640"/>
                              </w:tabs>
                              <w:jc w:val="center"/>
                            </w:pPr>
                            <w:r w:rsidRPr="00E620DC">
                              <w:t>Social-Cassie Larvenz</w:t>
                            </w:r>
                            <w:r>
                              <w:t xml:space="preserve"> </w:t>
                            </w:r>
                          </w:p>
                          <w:p w14:paraId="2904A0FA" w14:textId="77777777" w:rsidR="00DB269A" w:rsidRPr="00E620DC" w:rsidRDefault="00DB269A" w:rsidP="005D5C2E">
                            <w:pPr>
                              <w:pStyle w:val="Header"/>
                              <w:tabs>
                                <w:tab w:val="clear" w:pos="4320"/>
                                <w:tab w:val="clear" w:pos="8640"/>
                              </w:tabs>
                              <w:jc w:val="center"/>
                            </w:pPr>
                          </w:p>
                          <w:p w14:paraId="31A04DBE" w14:textId="77777777" w:rsidR="00DB269A" w:rsidRDefault="00DB269A" w:rsidP="005D5C2E">
                            <w:pPr>
                              <w:pStyle w:val="Header"/>
                              <w:tabs>
                                <w:tab w:val="clear" w:pos="4320"/>
                                <w:tab w:val="clear" w:pos="8640"/>
                              </w:tabs>
                            </w:pPr>
                            <w:r>
                              <w:t xml:space="preserve">  </w:t>
                            </w:r>
                            <w:r w:rsidRPr="00E620DC">
                              <w:t>Chief Negotiator</w:t>
                            </w:r>
                            <w:r>
                              <w:t>s</w:t>
                            </w:r>
                            <w:r w:rsidRPr="00E620DC">
                              <w:t>-</w:t>
                            </w:r>
                          </w:p>
                          <w:p w14:paraId="6DD35154" w14:textId="77777777" w:rsidR="00DB269A" w:rsidRDefault="00DB269A" w:rsidP="005D5C2E">
                            <w:pPr>
                              <w:pStyle w:val="Header"/>
                              <w:tabs>
                                <w:tab w:val="clear" w:pos="4320"/>
                                <w:tab w:val="clear" w:pos="8640"/>
                              </w:tabs>
                              <w:ind w:left="720"/>
                            </w:pPr>
                            <w:r>
                              <w:t>Amber Sensabaugh</w:t>
                            </w:r>
                          </w:p>
                          <w:p w14:paraId="5EE40584" w14:textId="77777777" w:rsidR="00DB269A" w:rsidRPr="00E620DC" w:rsidRDefault="00DB269A" w:rsidP="005D5C2E">
                            <w:pPr>
                              <w:pStyle w:val="Header"/>
                              <w:tabs>
                                <w:tab w:val="clear" w:pos="4320"/>
                                <w:tab w:val="clear" w:pos="8640"/>
                              </w:tabs>
                              <w:ind w:left="720"/>
                            </w:pPr>
                            <w:r>
                              <w:t>Frank Boothe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059" type="#_x0000_t202" style="position:absolute;margin-left:45pt;margin-top:252pt;width:135pt;height:5in;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" filled="f" stroked="f">
                <v:textbox inset="0,0,0,0">
                  <w:txbxContent>
                    <w:p w14:paraId="5BBAFA88" w14:textId="77777777" w:rsidR="00DB269A" w:rsidRPr="00E620DC" w:rsidRDefault="00DB269A">
                      <w:pPr>
                        <w:pStyle w:val="Heading9"/>
                        <w:spacing w:line="240" w:lineRule="auto"/>
                        <w:rPr>
                          <w:b/>
                          <w:i/>
                          <w:sz w:val="32"/>
                        </w:rPr>
                      </w:pPr>
                    </w:p>
                    <w:p w14:paraId="2F2A2B38" w14:textId="77777777" w:rsidR="00DB269A" w:rsidRPr="00E620DC" w:rsidRDefault="00DB269A" w:rsidP="005D5C2E">
                      <w:pPr>
                        <w:pStyle w:val="Header"/>
                        <w:tabs>
                          <w:tab w:val="clear" w:pos="4320"/>
                          <w:tab w:val="clear" w:pos="8640"/>
                        </w:tabs>
                        <w:jc w:val="center"/>
                        <w:rPr>
                          <w:b/>
                          <w:u w:val="single"/>
                        </w:rPr>
                      </w:pPr>
                      <w:r w:rsidRPr="00E620DC">
                        <w:rPr>
                          <w:b/>
                          <w:u w:val="single"/>
                        </w:rPr>
                        <w:t>Executive Board</w:t>
                      </w:r>
                    </w:p>
                    <w:p w14:paraId="7FC8C7D3" w14:textId="77777777" w:rsidR="00DB269A" w:rsidRPr="00E620DC" w:rsidRDefault="00DB269A" w:rsidP="005D5C2E">
                      <w:pPr>
                        <w:pStyle w:val="Header"/>
                        <w:tabs>
                          <w:tab w:val="clear" w:pos="4320"/>
                          <w:tab w:val="clear" w:pos="8640"/>
                        </w:tabs>
                        <w:jc w:val="center"/>
                        <w:rPr>
                          <w:b/>
                          <w:u w:val="single"/>
                        </w:rPr>
                      </w:pPr>
                    </w:p>
                    <w:p w14:paraId="54A6EA9A" w14:textId="77777777" w:rsidR="00DB269A" w:rsidRPr="00E620DC" w:rsidRDefault="00DB269A" w:rsidP="005D5C2E">
                      <w:pPr>
                        <w:pStyle w:val="Header"/>
                        <w:tabs>
                          <w:tab w:val="clear" w:pos="4320"/>
                          <w:tab w:val="clear" w:pos="8640"/>
                        </w:tabs>
                        <w:jc w:val="center"/>
                      </w:pPr>
                      <w:r w:rsidRPr="00E620DC">
                        <w:t>President-</w:t>
                      </w:r>
                      <w:r>
                        <w:t>Susan Blackall</w:t>
                      </w:r>
                    </w:p>
                    <w:p w14:paraId="22830704" w14:textId="77777777" w:rsidR="00DB269A" w:rsidRPr="00E620DC" w:rsidRDefault="00DB269A" w:rsidP="005D5C2E">
                      <w:pPr>
                        <w:pStyle w:val="Header"/>
                        <w:tabs>
                          <w:tab w:val="clear" w:pos="4320"/>
                          <w:tab w:val="clear" w:pos="8640"/>
                        </w:tabs>
                        <w:jc w:val="center"/>
                      </w:pPr>
                      <w:r w:rsidRPr="00E620DC">
                        <w:t>Vice President-Bonnie Lartz</w:t>
                      </w:r>
                    </w:p>
                    <w:p w14:paraId="17B0DB9A" w14:textId="77777777" w:rsidR="00DB269A" w:rsidRPr="00E620DC" w:rsidRDefault="00DB269A" w:rsidP="005D5C2E">
                      <w:pPr>
                        <w:pStyle w:val="Header"/>
                        <w:tabs>
                          <w:tab w:val="clear" w:pos="4320"/>
                          <w:tab w:val="clear" w:pos="8640"/>
                        </w:tabs>
                        <w:jc w:val="center"/>
                      </w:pPr>
                      <w:r w:rsidRPr="00E620DC">
                        <w:t>Secretary-</w:t>
                      </w:r>
                      <w:r>
                        <w:t>Emily Roberts</w:t>
                      </w:r>
                    </w:p>
                    <w:p w14:paraId="76E570CB" w14:textId="77777777" w:rsidR="00DB269A" w:rsidRPr="00E620DC" w:rsidRDefault="00DB269A" w:rsidP="005D5C2E">
                      <w:pPr>
                        <w:pStyle w:val="Header"/>
                        <w:tabs>
                          <w:tab w:val="clear" w:pos="4320"/>
                          <w:tab w:val="clear" w:pos="8640"/>
                        </w:tabs>
                        <w:jc w:val="center"/>
                      </w:pPr>
                      <w:r w:rsidRPr="00E620DC">
                        <w:t>Treasurer-</w:t>
                      </w:r>
                      <w:r>
                        <w:t>Lori McCaw</w:t>
                      </w:r>
                    </w:p>
                    <w:p w14:paraId="5B251162" w14:textId="77777777" w:rsidR="00DB269A" w:rsidRPr="00E620DC" w:rsidRDefault="00DB269A" w:rsidP="005D5C2E">
                      <w:pPr>
                        <w:pStyle w:val="Header"/>
                        <w:tabs>
                          <w:tab w:val="clear" w:pos="4320"/>
                          <w:tab w:val="clear" w:pos="8640"/>
                        </w:tabs>
                        <w:jc w:val="center"/>
                      </w:pPr>
                    </w:p>
                    <w:p w14:paraId="3818BD56" w14:textId="77777777" w:rsidR="00DB269A" w:rsidRPr="00E620DC" w:rsidRDefault="00DB269A" w:rsidP="005D5C2E">
                      <w:pPr>
                        <w:pStyle w:val="Header"/>
                        <w:tabs>
                          <w:tab w:val="clear" w:pos="4320"/>
                          <w:tab w:val="clear" w:pos="8640"/>
                        </w:tabs>
                        <w:jc w:val="center"/>
                        <w:rPr>
                          <w:u w:val="single"/>
                        </w:rPr>
                      </w:pPr>
                      <w:r w:rsidRPr="00E620DC">
                        <w:rPr>
                          <w:u w:val="single"/>
                        </w:rPr>
                        <w:t>MHS at Large</w:t>
                      </w:r>
                    </w:p>
                    <w:p w14:paraId="282452D4" w14:textId="77777777" w:rsidR="00DB269A" w:rsidRDefault="00DB269A" w:rsidP="005D5C2E">
                      <w:pPr>
                        <w:pStyle w:val="Header"/>
                        <w:tabs>
                          <w:tab w:val="clear" w:pos="4320"/>
                          <w:tab w:val="clear" w:pos="8640"/>
                        </w:tabs>
                        <w:jc w:val="center"/>
                      </w:pPr>
                      <w:r>
                        <w:t>Colette Guerdet</w:t>
                      </w:r>
                    </w:p>
                    <w:p w14:paraId="148A468A" w14:textId="77777777" w:rsidR="00DB269A" w:rsidRPr="00776EBB" w:rsidRDefault="00DB269A" w:rsidP="005D5C2E">
                      <w:pPr>
                        <w:pStyle w:val="Header"/>
                        <w:tabs>
                          <w:tab w:val="clear" w:pos="4320"/>
                          <w:tab w:val="clear" w:pos="8640"/>
                        </w:tabs>
                        <w:jc w:val="center"/>
                      </w:pPr>
                      <w:r>
                        <w:t>Jennifer Ulam</w:t>
                      </w:r>
                    </w:p>
                    <w:p w14:paraId="17C0E677" w14:textId="77777777" w:rsidR="00DB269A" w:rsidRPr="00E620DC" w:rsidRDefault="00DB269A" w:rsidP="005D5C2E">
                      <w:pPr>
                        <w:pStyle w:val="Header"/>
                        <w:tabs>
                          <w:tab w:val="clear" w:pos="4320"/>
                          <w:tab w:val="clear" w:pos="8640"/>
                        </w:tabs>
                        <w:jc w:val="center"/>
                        <w:rPr>
                          <w:u w:val="single"/>
                        </w:rPr>
                      </w:pPr>
                    </w:p>
                    <w:p w14:paraId="5E561DE6" w14:textId="77777777" w:rsidR="00DB269A" w:rsidRPr="00E620DC" w:rsidRDefault="00DB269A" w:rsidP="005D5C2E">
                      <w:pPr>
                        <w:pStyle w:val="Header"/>
                        <w:tabs>
                          <w:tab w:val="clear" w:pos="4320"/>
                          <w:tab w:val="clear" w:pos="8640"/>
                        </w:tabs>
                        <w:jc w:val="center"/>
                        <w:rPr>
                          <w:u w:val="single"/>
                        </w:rPr>
                      </w:pPr>
                      <w:r w:rsidRPr="00E620DC">
                        <w:rPr>
                          <w:u w:val="single"/>
                        </w:rPr>
                        <w:t>Middle School at Large</w:t>
                      </w:r>
                    </w:p>
                    <w:p w14:paraId="28C5E303" w14:textId="77777777" w:rsidR="00DB269A" w:rsidRPr="00E620DC" w:rsidRDefault="00DB269A" w:rsidP="005D5C2E">
                      <w:pPr>
                        <w:pStyle w:val="Header"/>
                        <w:tabs>
                          <w:tab w:val="clear" w:pos="4320"/>
                          <w:tab w:val="clear" w:pos="8640"/>
                        </w:tabs>
                        <w:jc w:val="center"/>
                      </w:pPr>
                      <w:r w:rsidRPr="00E620DC">
                        <w:t>Susie Smice</w:t>
                      </w:r>
                    </w:p>
                    <w:p w14:paraId="4AA2B77E" w14:textId="77777777" w:rsidR="00DB269A" w:rsidRPr="00E620DC" w:rsidRDefault="00DB269A" w:rsidP="005D5C2E">
                      <w:pPr>
                        <w:pStyle w:val="Header"/>
                        <w:tabs>
                          <w:tab w:val="clear" w:pos="4320"/>
                          <w:tab w:val="clear" w:pos="8640"/>
                        </w:tabs>
                        <w:jc w:val="center"/>
                        <w:rPr>
                          <w:u w:val="single"/>
                        </w:rPr>
                      </w:pPr>
                    </w:p>
                    <w:p w14:paraId="5F662899" w14:textId="77777777" w:rsidR="00DB269A" w:rsidRPr="00E620DC" w:rsidRDefault="00DB269A" w:rsidP="005D5C2E">
                      <w:pPr>
                        <w:pStyle w:val="Header"/>
                        <w:tabs>
                          <w:tab w:val="clear" w:pos="4320"/>
                          <w:tab w:val="clear" w:pos="8640"/>
                        </w:tabs>
                        <w:jc w:val="center"/>
                      </w:pPr>
                      <w:r w:rsidRPr="00E620DC">
                        <w:rPr>
                          <w:u w:val="single"/>
                        </w:rPr>
                        <w:t>Elementary at Large</w:t>
                      </w:r>
                    </w:p>
                    <w:p w14:paraId="6D306EE3" w14:textId="77777777" w:rsidR="00DB269A" w:rsidRDefault="00DB269A" w:rsidP="005D5C2E">
                      <w:pPr>
                        <w:pStyle w:val="Header"/>
                        <w:tabs>
                          <w:tab w:val="clear" w:pos="4320"/>
                          <w:tab w:val="clear" w:pos="8640"/>
                        </w:tabs>
                        <w:jc w:val="center"/>
                      </w:pPr>
                      <w:r>
                        <w:t>Chris Ballard</w:t>
                      </w:r>
                    </w:p>
                    <w:p w14:paraId="761AFD96" w14:textId="77777777" w:rsidR="00DB269A" w:rsidRPr="00E620DC" w:rsidRDefault="00DB269A" w:rsidP="005D5C2E">
                      <w:pPr>
                        <w:pStyle w:val="Header"/>
                        <w:tabs>
                          <w:tab w:val="clear" w:pos="4320"/>
                          <w:tab w:val="clear" w:pos="8640"/>
                        </w:tabs>
                        <w:jc w:val="center"/>
                      </w:pPr>
                      <w:r>
                        <w:t>Tina Ferreri</w:t>
                      </w:r>
                    </w:p>
                    <w:p w14:paraId="047F5EE7" w14:textId="77777777" w:rsidR="00DB269A" w:rsidRPr="00E620DC" w:rsidRDefault="00DB269A" w:rsidP="005D5C2E">
                      <w:pPr>
                        <w:pStyle w:val="Header"/>
                        <w:tabs>
                          <w:tab w:val="clear" w:pos="4320"/>
                          <w:tab w:val="clear" w:pos="8640"/>
                        </w:tabs>
                        <w:jc w:val="center"/>
                      </w:pPr>
                      <w:r w:rsidRPr="00E620DC">
                        <w:t>Dinah Leibovitz</w:t>
                      </w:r>
                    </w:p>
                    <w:p w14:paraId="25687DB1" w14:textId="77777777" w:rsidR="00DB269A" w:rsidRPr="00BC6848" w:rsidRDefault="00DB269A" w:rsidP="005D5C2E">
                      <w:pPr>
                        <w:pStyle w:val="Header"/>
                        <w:tabs>
                          <w:tab w:val="clear" w:pos="4320"/>
                          <w:tab w:val="clear" w:pos="8640"/>
                        </w:tabs>
                        <w:jc w:val="center"/>
                        <w:rPr>
                          <w:u w:val="single"/>
                        </w:rPr>
                      </w:pPr>
                    </w:p>
                    <w:p w14:paraId="34AAA480" w14:textId="77777777" w:rsidR="00DB269A" w:rsidRPr="00BC6848" w:rsidRDefault="00DB269A" w:rsidP="005D5C2E">
                      <w:pPr>
                        <w:pStyle w:val="Header"/>
                        <w:tabs>
                          <w:tab w:val="clear" w:pos="4320"/>
                          <w:tab w:val="clear" w:pos="8640"/>
                        </w:tabs>
                        <w:jc w:val="center"/>
                        <w:rPr>
                          <w:u w:val="single"/>
                        </w:rPr>
                      </w:pPr>
                      <w:r w:rsidRPr="00BC6848">
                        <w:rPr>
                          <w:u w:val="single"/>
                        </w:rPr>
                        <w:t>Appointed Committee Chairs</w:t>
                      </w:r>
                    </w:p>
                    <w:p w14:paraId="11759AFE" w14:textId="77777777" w:rsidR="00DB269A" w:rsidRPr="00E620DC" w:rsidRDefault="00DB269A" w:rsidP="005D5C2E">
                      <w:pPr>
                        <w:pStyle w:val="Header"/>
                        <w:tabs>
                          <w:tab w:val="clear" w:pos="4320"/>
                          <w:tab w:val="clear" w:pos="8640"/>
                        </w:tabs>
                        <w:jc w:val="center"/>
                      </w:pPr>
                      <w:r w:rsidRPr="00E620DC">
                        <w:t>Elections-Teresa Armes</w:t>
                      </w:r>
                    </w:p>
                    <w:p w14:paraId="67C7C99A" w14:textId="77777777" w:rsidR="00DB269A" w:rsidRPr="00E620DC" w:rsidRDefault="00DB269A" w:rsidP="005D5C2E">
                      <w:pPr>
                        <w:pStyle w:val="Header"/>
                        <w:tabs>
                          <w:tab w:val="clear" w:pos="4320"/>
                          <w:tab w:val="clear" w:pos="8640"/>
                        </w:tabs>
                        <w:jc w:val="center"/>
                      </w:pPr>
                      <w:r w:rsidRPr="00E620DC">
                        <w:t>Legislative-Fran Grier</w:t>
                      </w:r>
                    </w:p>
                    <w:p w14:paraId="768E1626" w14:textId="77777777" w:rsidR="00DB269A" w:rsidRPr="00E620DC" w:rsidRDefault="00DB269A" w:rsidP="005D5C2E">
                      <w:pPr>
                        <w:pStyle w:val="Header"/>
                        <w:tabs>
                          <w:tab w:val="clear" w:pos="4320"/>
                          <w:tab w:val="clear" w:pos="8640"/>
                        </w:tabs>
                        <w:jc w:val="center"/>
                      </w:pPr>
                      <w:r w:rsidRPr="00E620DC">
                        <w:t>Membership-</w:t>
                      </w:r>
                      <w:r>
                        <w:t xml:space="preserve">Julie Bender   </w:t>
                      </w:r>
                    </w:p>
                    <w:p w14:paraId="43F49DA6" w14:textId="77777777" w:rsidR="00DB269A" w:rsidRPr="00E620DC" w:rsidRDefault="00DB269A" w:rsidP="005D5C2E">
                      <w:pPr>
                        <w:pStyle w:val="Header"/>
                        <w:tabs>
                          <w:tab w:val="clear" w:pos="4320"/>
                          <w:tab w:val="clear" w:pos="8640"/>
                        </w:tabs>
                        <w:jc w:val="center"/>
                      </w:pPr>
                      <w:r w:rsidRPr="00E620DC">
                        <w:t>Public Relations-Kim Anderson</w:t>
                      </w:r>
                    </w:p>
                    <w:p w14:paraId="1A50CE3C" w14:textId="77777777" w:rsidR="00DB269A" w:rsidRPr="00E620DC" w:rsidRDefault="00DB269A" w:rsidP="005D5C2E">
                      <w:pPr>
                        <w:pStyle w:val="Header"/>
                        <w:tabs>
                          <w:tab w:val="clear" w:pos="4320"/>
                          <w:tab w:val="clear" w:pos="8640"/>
                        </w:tabs>
                        <w:jc w:val="center"/>
                      </w:pPr>
                      <w:r w:rsidRPr="00E620DC">
                        <w:t>Social-Cassie Larvenz</w:t>
                      </w:r>
                      <w:r>
                        <w:t xml:space="preserve"> </w:t>
                      </w:r>
                    </w:p>
                    <w:p w14:paraId="2904A0FA" w14:textId="77777777" w:rsidR="00DB269A" w:rsidRPr="00E620DC" w:rsidRDefault="00DB269A" w:rsidP="005D5C2E">
                      <w:pPr>
                        <w:pStyle w:val="Header"/>
                        <w:tabs>
                          <w:tab w:val="clear" w:pos="4320"/>
                          <w:tab w:val="clear" w:pos="8640"/>
                        </w:tabs>
                        <w:jc w:val="center"/>
                      </w:pPr>
                    </w:p>
                    <w:p w14:paraId="31A04DBE" w14:textId="77777777" w:rsidR="00DB269A" w:rsidRDefault="00DB269A" w:rsidP="005D5C2E">
                      <w:pPr>
                        <w:pStyle w:val="Header"/>
                        <w:tabs>
                          <w:tab w:val="clear" w:pos="4320"/>
                          <w:tab w:val="clear" w:pos="8640"/>
                        </w:tabs>
                      </w:pPr>
                      <w:r>
                        <w:t xml:space="preserve">  </w:t>
                      </w:r>
                      <w:r w:rsidRPr="00E620DC">
                        <w:t>Chief Negotiator</w:t>
                      </w:r>
                      <w:r>
                        <w:t>s</w:t>
                      </w:r>
                      <w:r w:rsidRPr="00E620DC">
                        <w:t>-</w:t>
                      </w:r>
                    </w:p>
                    <w:p w14:paraId="6DD35154" w14:textId="77777777" w:rsidR="00DB269A" w:rsidRDefault="00DB269A" w:rsidP="005D5C2E">
                      <w:pPr>
                        <w:pStyle w:val="Header"/>
                        <w:tabs>
                          <w:tab w:val="clear" w:pos="4320"/>
                          <w:tab w:val="clear" w:pos="8640"/>
                        </w:tabs>
                        <w:ind w:left="720"/>
                      </w:pPr>
                      <w:r>
                        <w:t>Amber Sensabaugh</w:t>
                      </w:r>
                    </w:p>
                    <w:p w14:paraId="5EE40584" w14:textId="77777777" w:rsidR="00DB269A" w:rsidRPr="00E620DC" w:rsidRDefault="00DB269A" w:rsidP="005D5C2E">
                      <w:pPr>
                        <w:pStyle w:val="Header"/>
                        <w:tabs>
                          <w:tab w:val="clear" w:pos="4320"/>
                          <w:tab w:val="clear" w:pos="8640"/>
                        </w:tabs>
                        <w:ind w:left="720"/>
                      </w:pPr>
                      <w:r>
                        <w:t>Frank Boothe</w:t>
                      </w:r>
                    </w:p>
                  </w:txbxContent>
                </v:textbox>
                <w10:wrap anchorx="page" anchory="page"/>
              </v:shape>
            </w:pict>
          </mc:Fallback>
        </mc:AlternateContent>
      </w:r>
    </w:p>
    <w:p w14:paraId="408E02A3" w14:textId="17666EA4" w:rsidR="005D5C2E" w:rsidRDefault="005D5C2E"/>
    <w:p w14:paraId="23080939" w14:textId="77777777" w:rsidR="005D5C2E" w:rsidRDefault="005D5C2E"/>
    <w:p w14:paraId="065699AA" w14:textId="77777777" w:rsidR="005D5C2E" w:rsidRDefault="005D5C2E"/>
    <w:p w14:paraId="4351CCF3" w14:textId="77777777" w:rsidR="005D5C2E" w:rsidRDefault="005D5C2E"/>
    <w:p w14:paraId="343056FA" w14:textId="77777777" w:rsidR="005D5C2E" w:rsidRDefault="005D5C2E"/>
    <w:p w14:paraId="3D858059" w14:textId="004B3D8D" w:rsidR="005D5C2E" w:rsidRDefault="005D5C2E"/>
    <w:p w14:paraId="4599B3C5" w14:textId="011044B3" w:rsidR="005D5C2E" w:rsidRDefault="005D5C2E"/>
    <w:p w14:paraId="34925373" w14:textId="1CC780EA" w:rsidR="005D5C2E" w:rsidRDefault="005D5C2E"/>
    <w:p w14:paraId="6C98362C" w14:textId="77777777" w:rsidR="005D5C2E" w:rsidRDefault="005D5C2E"/>
    <w:p w14:paraId="26631632" w14:textId="108DD245" w:rsidR="005D5C2E" w:rsidRDefault="005D5C2E"/>
    <w:p w14:paraId="42573855" w14:textId="77777777" w:rsidR="005D5C2E" w:rsidRDefault="005D5C2E" w:rsidP="005D5C2E">
      <w:pPr>
        <w:ind w:left="720"/>
      </w:pPr>
    </w:p>
    <w:p w14:paraId="2718E940" w14:textId="31ABEF31" w:rsidR="005D5C2E" w:rsidRDefault="005D5C2E"/>
    <w:p w14:paraId="01B903F6" w14:textId="77777777" w:rsidR="005D5C2E" w:rsidRDefault="00E8376B">
      <w:r>
        <w:rPr>
          <w:noProof/>
        </w:rPr>
        <mc:AlternateContent>
          <mc:Choice Requires="wps">
            <w:drawing>
              <wp:anchor distT="0" distB="0" distL="114300" distR="114300" simplePos="0" relativeHeight="251622912" behindDoc="0" locked="0" layoutInCell="1" allowOverlap="1" wp14:anchorId="68E3A5CD" wp14:editId="005CAB1A">
                <wp:simplePos x="0" y="0"/>
                <wp:positionH relativeFrom="page">
                  <wp:posOffset>835660</wp:posOffset>
                </wp:positionH>
                <wp:positionV relativeFrom="page">
                  <wp:posOffset>1231900</wp:posOffset>
                </wp:positionV>
                <wp:extent cx="91440" cy="91440"/>
                <wp:effectExtent l="0" t="0" r="0" b="0"/>
                <wp:wrapNone/>
                <wp:docPr id="16" name="Text Box 3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F1D96" w14:textId="77777777" w:rsidR="00DB269A" w:rsidRDefault="00DB269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060" type="#_x0000_t202" style="position:absolute;margin-left:65.8pt;margin-top:97pt;width:7.2pt;height:7.2pt;z-index:2516229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" filled="f" stroked="f">
                <v:textbox inset="0,0,0,0">
                  <w:txbxContent>
                    <w:p w14:paraId="627F1D96" w14:textId="77777777" w:rsidR="00DB269A" w:rsidRDefault="00DB269A">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23936" behindDoc="0" locked="0" layoutInCell="1" allowOverlap="1" wp14:anchorId="7E1CC10F" wp14:editId="30275AA2">
                <wp:simplePos x="0" y="0"/>
                <wp:positionH relativeFrom="page">
                  <wp:posOffset>520700</wp:posOffset>
                </wp:positionH>
                <wp:positionV relativeFrom="page">
                  <wp:posOffset>1231900</wp:posOffset>
                </wp:positionV>
                <wp:extent cx="91440" cy="91440"/>
                <wp:effectExtent l="0" t="0" r="0" b="0"/>
                <wp:wrapNone/>
                <wp:docPr id="15" name="Text Box 3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0A0B8" w14:textId="77777777" w:rsidR="00DB269A" w:rsidRDefault="00DB269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61" type="#_x0000_t202" style="position:absolute;margin-left:41pt;margin-top:97pt;width:7.2pt;height:7.2pt;z-index:2516239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" filled="f" stroked="f">
                <v:textbox inset="0,0,0,0">
                  <w:txbxContent>
                    <w:p w14:paraId="0B60A0B8" w14:textId="77777777" w:rsidR="00DB269A" w:rsidRDefault="00DB269A">
                      <w:pPr>
                        <w:pStyle w:val="BodyText"/>
                      </w:pPr>
                    </w:p>
                  </w:txbxContent>
                </v:textbox>
                <w10:wrap anchorx="page" anchory="page"/>
              </v:shape>
            </w:pict>
          </mc:Fallback>
        </mc:AlternateContent>
      </w:r>
    </w:p>
    <w:p w14:paraId="31D9A153" w14:textId="77777777" w:rsidR="005D5C2E" w:rsidRDefault="00E8376B">
      <w:r>
        <w:rPr>
          <w:noProof/>
        </w:rPr>
        <mc:AlternateContent>
          <mc:Choice Requires="wps">
            <w:drawing>
              <wp:anchor distT="0" distB="0" distL="114300" distR="114300" simplePos="0" relativeHeight="251606528" behindDoc="0" locked="0" layoutInCell="1" allowOverlap="1" wp14:anchorId="70CCB637" wp14:editId="7877531D">
                <wp:simplePos x="0" y="0"/>
                <wp:positionH relativeFrom="page">
                  <wp:posOffset>685800</wp:posOffset>
                </wp:positionH>
                <wp:positionV relativeFrom="page">
                  <wp:posOffset>1714500</wp:posOffset>
                </wp:positionV>
                <wp:extent cx="1600200" cy="1940560"/>
                <wp:effectExtent l="0" t="0" r="0" b="2540"/>
                <wp:wrapNone/>
                <wp:docPr id="14"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4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5CC3C" w14:textId="77777777" w:rsidR="00DB269A" w:rsidRDefault="00DB269A" w:rsidP="005D5C2E">
                            <w:pPr>
                              <w:jc w:val="center"/>
                              <w:rPr>
                                <w:color w:val="333333"/>
                                <w:sz w:val="18"/>
                              </w:rPr>
                            </w:pPr>
                            <w:r>
                              <w:rPr>
                                <w:caps/>
                                <w:color w:val="003366"/>
                                <w:sz w:val="18"/>
                              </w:rPr>
                              <w:t>Moline Education Association</w:t>
                            </w:r>
                          </w:p>
                          <w:p w14:paraId="6598E88B" w14:textId="77777777" w:rsidR="00DB269A" w:rsidRDefault="00DB269A">
                            <w:pPr>
                              <w:jc w:val="center"/>
                              <w:rPr>
                                <w:color w:val="333333"/>
                                <w:sz w:val="18"/>
                              </w:rPr>
                            </w:pPr>
                          </w:p>
                          <w:p w14:paraId="361E1907" w14:textId="77777777" w:rsidR="00DB269A" w:rsidRDefault="00DB269A" w:rsidP="005D5C2E">
                            <w:pPr>
                              <w:tabs>
                                <w:tab w:val="left" w:pos="720"/>
                              </w:tabs>
                              <w:jc w:val="center"/>
                              <w:rPr>
                                <w:caps/>
                                <w:color w:val="003366"/>
                                <w:sz w:val="18"/>
                              </w:rPr>
                            </w:pPr>
                            <w:r>
                              <w:rPr>
                                <w:caps/>
                                <w:color w:val="003366"/>
                                <w:sz w:val="18"/>
                              </w:rPr>
                              <w:t>PhONE: 309-764-0811</w:t>
                            </w:r>
                          </w:p>
                          <w:p w14:paraId="3BB2F709" w14:textId="77777777" w:rsidR="00DB269A" w:rsidRDefault="00DB269A">
                            <w:pPr>
                              <w:tabs>
                                <w:tab w:val="left" w:pos="720"/>
                              </w:tabs>
                              <w:jc w:val="center"/>
                              <w:rPr>
                                <w:color w:val="333333"/>
                                <w:sz w:val="18"/>
                              </w:rPr>
                            </w:pPr>
                          </w:p>
                          <w:p w14:paraId="5BBBF7C6" w14:textId="77777777" w:rsidR="00DB269A" w:rsidRDefault="00DB269A">
                            <w:pPr>
                              <w:tabs>
                                <w:tab w:val="left" w:pos="720"/>
                              </w:tabs>
                              <w:jc w:val="center"/>
                              <w:rPr>
                                <w:color w:val="333333"/>
                                <w:sz w:val="18"/>
                              </w:rPr>
                            </w:pPr>
                            <w:bookmarkStart w:id="1" w:name="_Hlt460832717"/>
                            <w:bookmarkEnd w:id="1"/>
                          </w:p>
                          <w:p w14:paraId="551D4929" w14:textId="77777777" w:rsidR="00DB269A" w:rsidRDefault="00DB269A">
                            <w:pPr>
                              <w:tabs>
                                <w:tab w:val="left" w:pos="720"/>
                              </w:tabs>
                              <w:jc w:val="center"/>
                              <w:rPr>
                                <w:color w:val="003366"/>
                                <w:sz w:val="18"/>
                              </w:rPr>
                            </w:pPr>
                            <w:r>
                              <w:rPr>
                                <w:caps/>
                                <w:color w:val="003366"/>
                                <w:sz w:val="18"/>
                              </w:rPr>
                              <w:t xml:space="preserve">E-Mail: </w:t>
                            </w:r>
                            <w:hyperlink r:id="rId8" w:history="1">
                              <w:r w:rsidRPr="003C0844">
                                <w:rPr>
                                  <w:rStyle w:val="Hyperlink"/>
                                  <w:sz w:val="18"/>
                                </w:rPr>
                                <w:t>sblackal@molineschools.org</w:t>
                              </w:r>
                            </w:hyperlink>
                          </w:p>
                          <w:p w14:paraId="5F8C88C1" w14:textId="77777777" w:rsidR="00DB269A" w:rsidRDefault="00DB269A">
                            <w:pPr>
                              <w:tabs>
                                <w:tab w:val="left" w:pos="720"/>
                              </w:tabs>
                              <w:jc w:val="center"/>
                              <w:rPr>
                                <w:color w:val="003366"/>
                                <w:sz w:val="18"/>
                              </w:rPr>
                            </w:pPr>
                          </w:p>
                          <w:p w14:paraId="2D672C4E" w14:textId="77777777" w:rsidR="00DB269A" w:rsidRDefault="00DB269A">
                            <w:pPr>
                              <w:tabs>
                                <w:tab w:val="left" w:pos="720"/>
                              </w:tabs>
                              <w:jc w:val="center"/>
                              <w:rPr>
                                <w:color w:val="003366"/>
                                <w:sz w:val="18"/>
                              </w:rPr>
                            </w:pPr>
                            <w:r>
                              <w:rPr>
                                <w:color w:val="003366"/>
                                <w:sz w:val="18"/>
                              </w:rPr>
                              <w:t>WEB SITE:</w:t>
                            </w:r>
                          </w:p>
                          <w:p w14:paraId="6A1B7E28" w14:textId="77777777" w:rsidR="00DB269A" w:rsidRPr="00643354" w:rsidRDefault="00DB269A">
                            <w:pPr>
                              <w:tabs>
                                <w:tab w:val="left" w:pos="720"/>
                              </w:tabs>
                              <w:jc w:val="center"/>
                              <w:rPr>
                                <w:color w:val="0000FF"/>
                                <w:sz w:val="18"/>
                                <w:u w:val="single"/>
                              </w:rPr>
                            </w:pPr>
                            <w:r w:rsidRPr="00643354">
                              <w:rPr>
                                <w:color w:val="0000FF"/>
                                <w:sz w:val="18"/>
                                <w:u w:val="single"/>
                              </w:rPr>
                              <w:t>www.mea40.org</w:t>
                            </w:r>
                          </w:p>
                          <w:p w14:paraId="3BC3ABDC" w14:textId="77777777" w:rsidR="00DB269A" w:rsidRPr="001C6028" w:rsidRDefault="00DB269A" w:rsidP="005D5C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062" type="#_x0000_t202" style="position:absolute;margin-left:54pt;margin-top:135pt;width:126pt;height:152.8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" filled="f" stroked="f">
                <v:textbox inset="0,0,0,0">
                  <w:txbxContent>
                    <w:p w14:paraId="1AA5CC3C" w14:textId="77777777" w:rsidR="00DB269A" w:rsidRDefault="00DB269A" w:rsidP="005D5C2E">
                      <w:pPr>
                        <w:jc w:val="center"/>
                        <w:rPr>
                          <w:color w:val="333333"/>
                          <w:sz w:val="18"/>
                        </w:rPr>
                      </w:pPr>
                      <w:r>
                        <w:rPr>
                          <w:caps/>
                          <w:color w:val="003366"/>
                          <w:sz w:val="18"/>
                        </w:rPr>
                        <w:t>Moline Education Association</w:t>
                      </w:r>
                    </w:p>
                    <w:p w14:paraId="6598E88B" w14:textId="77777777" w:rsidR="00DB269A" w:rsidRDefault="00DB269A">
                      <w:pPr>
                        <w:jc w:val="center"/>
                        <w:rPr>
                          <w:color w:val="333333"/>
                          <w:sz w:val="18"/>
                        </w:rPr>
                      </w:pPr>
                    </w:p>
                    <w:p w14:paraId="361E1907" w14:textId="77777777" w:rsidR="00DB269A" w:rsidRDefault="00DB269A" w:rsidP="005D5C2E">
                      <w:pPr>
                        <w:tabs>
                          <w:tab w:val="left" w:pos="720"/>
                        </w:tabs>
                        <w:jc w:val="center"/>
                        <w:rPr>
                          <w:caps/>
                          <w:color w:val="003366"/>
                          <w:sz w:val="18"/>
                        </w:rPr>
                      </w:pPr>
                      <w:r>
                        <w:rPr>
                          <w:caps/>
                          <w:color w:val="003366"/>
                          <w:sz w:val="18"/>
                        </w:rPr>
                        <w:t>PhONE: 309-764-0811</w:t>
                      </w:r>
                    </w:p>
                    <w:p w14:paraId="3BB2F709" w14:textId="77777777" w:rsidR="00DB269A" w:rsidRDefault="00DB269A">
                      <w:pPr>
                        <w:tabs>
                          <w:tab w:val="left" w:pos="720"/>
                        </w:tabs>
                        <w:jc w:val="center"/>
                        <w:rPr>
                          <w:color w:val="333333"/>
                          <w:sz w:val="18"/>
                        </w:rPr>
                      </w:pPr>
                    </w:p>
                    <w:p w14:paraId="5BBBF7C6" w14:textId="77777777" w:rsidR="00DB269A" w:rsidRDefault="00DB269A">
                      <w:pPr>
                        <w:tabs>
                          <w:tab w:val="left" w:pos="720"/>
                        </w:tabs>
                        <w:jc w:val="center"/>
                        <w:rPr>
                          <w:color w:val="333333"/>
                          <w:sz w:val="18"/>
                        </w:rPr>
                      </w:pPr>
                      <w:bookmarkStart w:id="3" w:name="_Hlt460832717"/>
                      <w:bookmarkEnd w:id="3"/>
                    </w:p>
                    <w:p w14:paraId="551D4929" w14:textId="77777777" w:rsidR="00DB269A" w:rsidRDefault="00DB269A">
                      <w:pPr>
                        <w:tabs>
                          <w:tab w:val="left" w:pos="720"/>
                        </w:tabs>
                        <w:jc w:val="center"/>
                        <w:rPr>
                          <w:color w:val="003366"/>
                          <w:sz w:val="18"/>
                        </w:rPr>
                      </w:pPr>
                      <w:r>
                        <w:rPr>
                          <w:caps/>
                          <w:color w:val="003366"/>
                          <w:sz w:val="18"/>
                        </w:rPr>
                        <w:t xml:space="preserve">E-Mail: </w:t>
                      </w:r>
                      <w:hyperlink r:id="rId9" w:history="1">
                        <w:r w:rsidRPr="003C0844">
                          <w:rPr>
                            <w:rStyle w:val="Hyperlink"/>
                            <w:sz w:val="18"/>
                          </w:rPr>
                          <w:t>sblackal@molineschools.org</w:t>
                        </w:r>
                      </w:hyperlink>
                    </w:p>
                    <w:p w14:paraId="5F8C88C1" w14:textId="77777777" w:rsidR="00DB269A" w:rsidRDefault="00DB269A">
                      <w:pPr>
                        <w:tabs>
                          <w:tab w:val="left" w:pos="720"/>
                        </w:tabs>
                        <w:jc w:val="center"/>
                        <w:rPr>
                          <w:color w:val="003366"/>
                          <w:sz w:val="18"/>
                        </w:rPr>
                      </w:pPr>
                    </w:p>
                    <w:p w14:paraId="2D672C4E" w14:textId="77777777" w:rsidR="00DB269A" w:rsidRDefault="00DB269A">
                      <w:pPr>
                        <w:tabs>
                          <w:tab w:val="left" w:pos="720"/>
                        </w:tabs>
                        <w:jc w:val="center"/>
                        <w:rPr>
                          <w:color w:val="003366"/>
                          <w:sz w:val="18"/>
                        </w:rPr>
                      </w:pPr>
                      <w:r>
                        <w:rPr>
                          <w:color w:val="003366"/>
                          <w:sz w:val="18"/>
                        </w:rPr>
                        <w:t>WEB SITE:</w:t>
                      </w:r>
                    </w:p>
                    <w:p w14:paraId="6A1B7E28" w14:textId="77777777" w:rsidR="00DB269A" w:rsidRPr="00643354" w:rsidRDefault="00DB269A">
                      <w:pPr>
                        <w:tabs>
                          <w:tab w:val="left" w:pos="720"/>
                        </w:tabs>
                        <w:jc w:val="center"/>
                        <w:rPr>
                          <w:color w:val="0000FF"/>
                          <w:sz w:val="18"/>
                          <w:u w:val="single"/>
                        </w:rPr>
                      </w:pPr>
                      <w:r w:rsidRPr="00643354">
                        <w:rPr>
                          <w:color w:val="0000FF"/>
                          <w:sz w:val="18"/>
                          <w:u w:val="single"/>
                        </w:rPr>
                        <w:t>www.mea40.org</w:t>
                      </w:r>
                    </w:p>
                    <w:p w14:paraId="3BC3ABDC" w14:textId="77777777" w:rsidR="00DB269A" w:rsidRPr="001C6028" w:rsidRDefault="00DB269A" w:rsidP="005D5C2E"/>
                  </w:txbxContent>
                </v:textbox>
                <w10:wrap anchorx="page" anchory="page"/>
              </v:shape>
            </w:pict>
          </mc:Fallback>
        </mc:AlternateContent>
      </w:r>
    </w:p>
    <w:p w14:paraId="050EC666" w14:textId="2C03FE92" w:rsidR="005D5C2E" w:rsidRDefault="00DB269A">
      <w:r>
        <w:rPr>
          <w:noProof/>
        </w:rPr>
        <mc:AlternateContent>
          <mc:Choice Requires="wps">
            <w:drawing>
              <wp:anchor distT="0" distB="0" distL="114300" distR="114300" simplePos="0" relativeHeight="251768320" behindDoc="0" locked="0" layoutInCell="1" allowOverlap="1" wp14:anchorId="5AE31363" wp14:editId="304A03BA">
                <wp:simplePos x="0" y="0"/>
                <wp:positionH relativeFrom="column">
                  <wp:posOffset>313055</wp:posOffset>
                </wp:positionH>
                <wp:positionV relativeFrom="paragraph">
                  <wp:posOffset>74295</wp:posOffset>
                </wp:positionV>
                <wp:extent cx="4686300" cy="2628900"/>
                <wp:effectExtent l="0" t="0" r="0" b="12700"/>
                <wp:wrapSquare wrapText="bothSides"/>
                <wp:docPr id="24" name="Text Box 24"/>
                <wp:cNvGraphicFramePr/>
                <a:graphic xmlns:a="http://schemas.openxmlformats.org/drawingml/2006/main">
                  <a:graphicData uri="http://schemas.microsoft.com/office/word/2010/wordprocessingShape">
                    <wps:wsp>
                      <wps:cNvSpPr txBox="1"/>
                      <wps:spPr>
                        <a:xfrm>
                          <a:off x="0" y="0"/>
                          <a:ext cx="4686300" cy="2628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9E6FFF" w14:textId="636278A3" w:rsidR="00DB269A" w:rsidRPr="002E5A7C" w:rsidRDefault="00DB269A" w:rsidP="0003592A">
                            <w:pPr>
                              <w:jc w:val="center"/>
                              <w:rPr>
                                <w:b/>
                                <w:sz w:val="36"/>
                              </w:rPr>
                            </w:pPr>
                            <w:r w:rsidRPr="002E5A7C">
                              <w:rPr>
                                <w:b/>
                                <w:sz w:val="36"/>
                              </w:rPr>
                              <w:t>MEA dues paid in 20</w:t>
                            </w:r>
                            <w:r>
                              <w:rPr>
                                <w:b/>
                                <w:sz w:val="36"/>
                              </w:rPr>
                              <w:t>13</w:t>
                            </w:r>
                          </w:p>
                          <w:p w14:paraId="3E3B4548" w14:textId="77777777" w:rsidR="00DB269A" w:rsidRPr="00B3158E" w:rsidRDefault="00DB269A" w:rsidP="0003592A">
                            <w:pPr>
                              <w:jc w:val="center"/>
                              <w:rPr>
                                <w:sz w:val="28"/>
                              </w:rPr>
                            </w:pPr>
                            <w:r w:rsidRPr="00B3158E">
                              <w:rPr>
                                <w:sz w:val="28"/>
                              </w:rPr>
                              <w:t>For most members:</w:t>
                            </w:r>
                          </w:p>
                          <w:p w14:paraId="02DDA51D" w14:textId="77777777" w:rsidR="00DB269A" w:rsidRPr="00B3158E" w:rsidRDefault="00DB269A" w:rsidP="0003592A">
                            <w:pPr>
                              <w:ind w:left="2880" w:firstLine="720"/>
                              <w:rPr>
                                <w:sz w:val="28"/>
                              </w:rPr>
                            </w:pPr>
                          </w:p>
                          <w:p w14:paraId="0C1407BB" w14:textId="0DDBC87D" w:rsidR="00DB269A" w:rsidRPr="00E67C0C" w:rsidRDefault="00DB269A" w:rsidP="0003592A">
                            <w:pPr>
                              <w:jc w:val="center"/>
                              <w:outlineLvl w:val="2"/>
                              <w:rPr>
                                <w:color w:val="000000"/>
                                <w:sz w:val="28"/>
                                <w:szCs w:val="24"/>
                              </w:rPr>
                            </w:pPr>
                            <w:r w:rsidRPr="00B3158E">
                              <w:rPr>
                                <w:sz w:val="28"/>
                              </w:rPr>
                              <w:t xml:space="preserve">Full </w:t>
                            </w:r>
                            <w:r w:rsidRPr="00E67C0C">
                              <w:rPr>
                                <w:sz w:val="28"/>
                              </w:rPr>
                              <w:t xml:space="preserve">Time: </w:t>
                            </w:r>
                            <w:r w:rsidRPr="0003592A">
                              <w:rPr>
                                <w:b/>
                                <w:sz w:val="32"/>
                                <w:szCs w:val="32"/>
                              </w:rPr>
                              <w:t>$636.72</w:t>
                            </w:r>
                          </w:p>
                          <w:p w14:paraId="77793B44" w14:textId="77777777" w:rsidR="00DB269A" w:rsidRPr="00E67C0C" w:rsidRDefault="00DB269A" w:rsidP="0003592A">
                            <w:pPr>
                              <w:jc w:val="center"/>
                              <w:outlineLvl w:val="2"/>
                              <w:rPr>
                                <w:color w:val="000000"/>
                                <w:sz w:val="28"/>
                                <w:szCs w:val="24"/>
                              </w:rPr>
                            </w:pPr>
                          </w:p>
                          <w:p w14:paraId="00E3A898" w14:textId="4D2660D2" w:rsidR="00DB269A" w:rsidRDefault="00DB269A" w:rsidP="0003592A">
                            <w:pPr>
                              <w:jc w:val="center"/>
                              <w:outlineLvl w:val="2"/>
                              <w:rPr>
                                <w:b/>
                                <w:sz w:val="28"/>
                                <w:szCs w:val="28"/>
                              </w:rPr>
                            </w:pPr>
                            <w:r w:rsidRPr="00E67C0C">
                              <w:rPr>
                                <w:color w:val="000000"/>
                                <w:sz w:val="28"/>
                                <w:szCs w:val="24"/>
                              </w:rPr>
                              <w:t xml:space="preserve">Half Time: </w:t>
                            </w:r>
                            <w:r w:rsidRPr="0003592A">
                              <w:rPr>
                                <w:b/>
                                <w:sz w:val="32"/>
                                <w:szCs w:val="32"/>
                              </w:rPr>
                              <w:t>$343.52</w:t>
                            </w:r>
                          </w:p>
                          <w:p w14:paraId="38C76E04" w14:textId="77777777" w:rsidR="00DB269A" w:rsidRDefault="00DB269A" w:rsidP="0003592A">
                            <w:pPr>
                              <w:jc w:val="center"/>
                              <w:outlineLvl w:val="2"/>
                              <w:rPr>
                                <w:b/>
                                <w:sz w:val="28"/>
                                <w:szCs w:val="28"/>
                              </w:rPr>
                            </w:pPr>
                          </w:p>
                          <w:p w14:paraId="55D45C08" w14:textId="6F3DA8ED" w:rsidR="00DB269A" w:rsidRPr="0003592A" w:rsidRDefault="00DB269A" w:rsidP="0003592A">
                            <w:pPr>
                              <w:jc w:val="center"/>
                              <w:outlineLvl w:val="2"/>
                              <w:rPr>
                                <w:b/>
                                <w:sz w:val="32"/>
                                <w:szCs w:val="32"/>
                              </w:rPr>
                            </w:pPr>
                            <w:r w:rsidRPr="005460FA">
                              <w:rPr>
                                <w:sz w:val="28"/>
                                <w:szCs w:val="28"/>
                              </w:rPr>
                              <w:t>New Full Time:</w:t>
                            </w:r>
                            <w:r>
                              <w:rPr>
                                <w:b/>
                                <w:sz w:val="28"/>
                                <w:szCs w:val="28"/>
                              </w:rPr>
                              <w:t xml:space="preserve"> </w:t>
                            </w:r>
                            <w:r w:rsidRPr="0003592A">
                              <w:rPr>
                                <w:b/>
                                <w:sz w:val="32"/>
                                <w:szCs w:val="32"/>
                              </w:rPr>
                              <w:t>$273.84</w:t>
                            </w:r>
                          </w:p>
                          <w:p w14:paraId="4EDB7646" w14:textId="77777777" w:rsidR="00DB269A" w:rsidRDefault="00DB269A" w:rsidP="0003592A">
                            <w:pPr>
                              <w:jc w:val="center"/>
                              <w:outlineLvl w:val="2"/>
                              <w:rPr>
                                <w:b/>
                                <w:sz w:val="28"/>
                                <w:szCs w:val="28"/>
                              </w:rPr>
                            </w:pPr>
                          </w:p>
                          <w:p w14:paraId="4181E31C" w14:textId="543165EC" w:rsidR="00DB269A" w:rsidRDefault="00DB269A" w:rsidP="00082770">
                            <w:pPr>
                              <w:ind w:left="1440"/>
                            </w:pPr>
                            <w:r>
                              <w:rPr>
                                <w:sz w:val="28"/>
                                <w:szCs w:val="28"/>
                              </w:rPr>
                              <w:t xml:space="preserve">         </w:t>
                            </w:r>
                            <w:r w:rsidRPr="005460FA">
                              <w:rPr>
                                <w:sz w:val="28"/>
                                <w:szCs w:val="28"/>
                              </w:rPr>
                              <w:t>New Part Time:</w:t>
                            </w:r>
                            <w:r w:rsidRPr="005460FA">
                              <w:rPr>
                                <w:b/>
                                <w:sz w:val="28"/>
                                <w:szCs w:val="28"/>
                              </w:rPr>
                              <w:t xml:space="preserve"> </w:t>
                            </w:r>
                            <w:r w:rsidRPr="00082770">
                              <w:rPr>
                                <w:b/>
                                <w:sz w:val="32"/>
                                <w:szCs w:val="32"/>
                              </w:rPr>
                              <w:t>$148.08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63" type="#_x0000_t202" style="position:absolute;margin-left:24.65pt;margin-top:5.85pt;width:369pt;height:207pt;z-index:251768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" filled="f" stroked="f">
                <v:textbox>
                  <w:txbxContent>
                    <w:p w14:paraId="299E6FFF" w14:textId="636278A3" w:rsidR="00DB269A" w:rsidRPr="002E5A7C" w:rsidRDefault="00DB269A" w:rsidP="0003592A">
                      <w:pPr>
                        <w:jc w:val="center"/>
                        <w:rPr>
                          <w:b/>
                          <w:sz w:val="36"/>
                        </w:rPr>
                      </w:pPr>
                      <w:r w:rsidRPr="002E5A7C">
                        <w:rPr>
                          <w:b/>
                          <w:sz w:val="36"/>
                        </w:rPr>
                        <w:t>MEA dues paid in 20</w:t>
                      </w:r>
                      <w:r>
                        <w:rPr>
                          <w:b/>
                          <w:sz w:val="36"/>
                        </w:rPr>
                        <w:t>13</w:t>
                      </w:r>
                    </w:p>
                    <w:p w14:paraId="3E3B4548" w14:textId="77777777" w:rsidR="00DB269A" w:rsidRPr="00B3158E" w:rsidRDefault="00DB269A" w:rsidP="0003592A">
                      <w:pPr>
                        <w:jc w:val="center"/>
                        <w:rPr>
                          <w:sz w:val="28"/>
                        </w:rPr>
                      </w:pPr>
                      <w:r w:rsidRPr="00B3158E">
                        <w:rPr>
                          <w:sz w:val="28"/>
                        </w:rPr>
                        <w:t>For most members:</w:t>
                      </w:r>
                    </w:p>
                    <w:p w14:paraId="02DDA51D" w14:textId="77777777" w:rsidR="00DB269A" w:rsidRPr="00B3158E" w:rsidRDefault="00DB269A" w:rsidP="0003592A">
                      <w:pPr>
                        <w:ind w:left="2880" w:firstLine="720"/>
                        <w:rPr>
                          <w:sz w:val="28"/>
                        </w:rPr>
                      </w:pPr>
                    </w:p>
                    <w:p w14:paraId="0C1407BB" w14:textId="0DDBC87D" w:rsidR="00DB269A" w:rsidRPr="00E67C0C" w:rsidRDefault="00DB269A" w:rsidP="0003592A">
                      <w:pPr>
                        <w:jc w:val="center"/>
                        <w:outlineLvl w:val="2"/>
                        <w:rPr>
                          <w:color w:val="000000"/>
                          <w:sz w:val="28"/>
                          <w:szCs w:val="24"/>
                        </w:rPr>
                      </w:pPr>
                      <w:r w:rsidRPr="00B3158E">
                        <w:rPr>
                          <w:sz w:val="28"/>
                        </w:rPr>
                        <w:t xml:space="preserve">Full </w:t>
                      </w:r>
                      <w:r w:rsidRPr="00E67C0C">
                        <w:rPr>
                          <w:sz w:val="28"/>
                        </w:rPr>
                        <w:t xml:space="preserve">Time: </w:t>
                      </w:r>
                      <w:r w:rsidRPr="0003592A">
                        <w:rPr>
                          <w:b/>
                          <w:sz w:val="32"/>
                          <w:szCs w:val="32"/>
                        </w:rPr>
                        <w:t>$636.72</w:t>
                      </w:r>
                    </w:p>
                    <w:p w14:paraId="77793B44" w14:textId="77777777" w:rsidR="00DB269A" w:rsidRPr="00E67C0C" w:rsidRDefault="00DB269A" w:rsidP="0003592A">
                      <w:pPr>
                        <w:jc w:val="center"/>
                        <w:outlineLvl w:val="2"/>
                        <w:rPr>
                          <w:color w:val="000000"/>
                          <w:sz w:val="28"/>
                          <w:szCs w:val="24"/>
                        </w:rPr>
                      </w:pPr>
                    </w:p>
                    <w:p w14:paraId="00E3A898" w14:textId="4D2660D2" w:rsidR="00DB269A" w:rsidRDefault="00DB269A" w:rsidP="0003592A">
                      <w:pPr>
                        <w:jc w:val="center"/>
                        <w:outlineLvl w:val="2"/>
                        <w:rPr>
                          <w:b/>
                          <w:sz w:val="28"/>
                          <w:szCs w:val="28"/>
                        </w:rPr>
                      </w:pPr>
                      <w:r w:rsidRPr="00E67C0C">
                        <w:rPr>
                          <w:color w:val="000000"/>
                          <w:sz w:val="28"/>
                          <w:szCs w:val="24"/>
                        </w:rPr>
                        <w:t xml:space="preserve">Half Time: </w:t>
                      </w:r>
                      <w:r w:rsidRPr="0003592A">
                        <w:rPr>
                          <w:b/>
                          <w:sz w:val="32"/>
                          <w:szCs w:val="32"/>
                        </w:rPr>
                        <w:t>$343.52</w:t>
                      </w:r>
                    </w:p>
                    <w:p w14:paraId="38C76E04" w14:textId="77777777" w:rsidR="00DB269A" w:rsidRDefault="00DB269A" w:rsidP="0003592A">
                      <w:pPr>
                        <w:jc w:val="center"/>
                        <w:outlineLvl w:val="2"/>
                        <w:rPr>
                          <w:b/>
                          <w:sz w:val="28"/>
                          <w:szCs w:val="28"/>
                        </w:rPr>
                      </w:pPr>
                    </w:p>
                    <w:p w14:paraId="55D45C08" w14:textId="6F3DA8ED" w:rsidR="00DB269A" w:rsidRPr="0003592A" w:rsidRDefault="00DB269A" w:rsidP="0003592A">
                      <w:pPr>
                        <w:jc w:val="center"/>
                        <w:outlineLvl w:val="2"/>
                        <w:rPr>
                          <w:b/>
                          <w:sz w:val="32"/>
                          <w:szCs w:val="32"/>
                        </w:rPr>
                      </w:pPr>
                      <w:r w:rsidRPr="005460FA">
                        <w:rPr>
                          <w:sz w:val="28"/>
                          <w:szCs w:val="28"/>
                        </w:rPr>
                        <w:t>New Full Time:</w:t>
                      </w:r>
                      <w:r>
                        <w:rPr>
                          <w:b/>
                          <w:sz w:val="28"/>
                          <w:szCs w:val="28"/>
                        </w:rPr>
                        <w:t xml:space="preserve"> </w:t>
                      </w:r>
                      <w:r w:rsidRPr="0003592A">
                        <w:rPr>
                          <w:b/>
                          <w:sz w:val="32"/>
                          <w:szCs w:val="32"/>
                        </w:rPr>
                        <w:t>$273.84</w:t>
                      </w:r>
                    </w:p>
                    <w:p w14:paraId="4EDB7646" w14:textId="77777777" w:rsidR="00DB269A" w:rsidRDefault="00DB269A" w:rsidP="0003592A">
                      <w:pPr>
                        <w:jc w:val="center"/>
                        <w:outlineLvl w:val="2"/>
                        <w:rPr>
                          <w:b/>
                          <w:sz w:val="28"/>
                          <w:szCs w:val="28"/>
                        </w:rPr>
                      </w:pPr>
                    </w:p>
                    <w:p w14:paraId="4181E31C" w14:textId="543165EC" w:rsidR="00DB269A" w:rsidRDefault="00DB269A" w:rsidP="00082770">
                      <w:pPr>
                        <w:ind w:left="1440"/>
                      </w:pPr>
                      <w:r>
                        <w:rPr>
                          <w:sz w:val="28"/>
                          <w:szCs w:val="28"/>
                        </w:rPr>
                        <w:t xml:space="preserve">         </w:t>
                      </w:r>
                      <w:r w:rsidRPr="005460FA">
                        <w:rPr>
                          <w:sz w:val="28"/>
                          <w:szCs w:val="28"/>
                        </w:rPr>
                        <w:t>New Part Time:</w:t>
                      </w:r>
                      <w:r w:rsidRPr="005460FA">
                        <w:rPr>
                          <w:b/>
                          <w:sz w:val="28"/>
                          <w:szCs w:val="28"/>
                        </w:rPr>
                        <w:t xml:space="preserve"> </w:t>
                      </w:r>
                      <w:r w:rsidRPr="00082770">
                        <w:rPr>
                          <w:b/>
                          <w:sz w:val="32"/>
                          <w:szCs w:val="32"/>
                        </w:rPr>
                        <w:t>$148.08</w:t>
                      </w:r>
                    </w:p>
                  </w:txbxContent>
                </v:textbox>
                <w10:wrap type="square"/>
              </v:shape>
            </w:pict>
          </mc:Fallback>
        </mc:AlternateContent>
      </w:r>
      <w:r w:rsidR="00E8376B">
        <w:rPr>
          <w:noProof/>
        </w:rPr>
        <mc:AlternateContent>
          <mc:Choice Requires="wps">
            <w:drawing>
              <wp:anchor distT="0" distB="0" distL="114300" distR="114300" simplePos="0" relativeHeight="251627008" behindDoc="0" locked="0" layoutInCell="1" allowOverlap="1" wp14:anchorId="14BC788C" wp14:editId="1D6953D3">
                <wp:simplePos x="0" y="0"/>
                <wp:positionH relativeFrom="page">
                  <wp:posOffset>835660</wp:posOffset>
                </wp:positionH>
                <wp:positionV relativeFrom="page">
                  <wp:posOffset>5598160</wp:posOffset>
                </wp:positionV>
                <wp:extent cx="91440" cy="91440"/>
                <wp:effectExtent l="0" t="0" r="0" b="0"/>
                <wp:wrapNone/>
                <wp:docPr id="13" name="Text Box 33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B7CC9" w14:textId="77777777" w:rsidR="00DB269A" w:rsidRDefault="00DB269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1" o:spid="_x0000_s1064" type="#_x0000_t202" style="position:absolute;margin-left:65.8pt;margin-top:440.8pt;width:7.2pt;height:7.2pt;z-index:2516270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" filled="f" stroked="f">
                <v:textbox inset="0,0,0,0">
                  <w:txbxContent>
                    <w:p w14:paraId="3BBB7CC9" w14:textId="77777777" w:rsidR="00DB269A" w:rsidRDefault="00DB269A">
                      <w:pPr>
                        <w:pStyle w:val="BodyText"/>
                      </w:pPr>
                    </w:p>
                  </w:txbxContent>
                </v:textbox>
                <w10:wrap anchorx="page" anchory="page"/>
              </v:shape>
            </w:pict>
          </mc:Fallback>
        </mc:AlternateContent>
      </w:r>
      <w:r w:rsidR="00E8376B">
        <w:rPr>
          <w:noProof/>
        </w:rPr>
        <mc:AlternateContent>
          <mc:Choice Requires="wps">
            <w:drawing>
              <wp:anchor distT="0" distB="0" distL="114300" distR="114300" simplePos="0" relativeHeight="251628032" behindDoc="0" locked="0" layoutInCell="1" allowOverlap="1" wp14:anchorId="6CC18BA2" wp14:editId="5816B8B7">
                <wp:simplePos x="0" y="0"/>
                <wp:positionH relativeFrom="page">
                  <wp:posOffset>520700</wp:posOffset>
                </wp:positionH>
                <wp:positionV relativeFrom="page">
                  <wp:posOffset>5598160</wp:posOffset>
                </wp:positionV>
                <wp:extent cx="91440" cy="91440"/>
                <wp:effectExtent l="0" t="0" r="0" b="0"/>
                <wp:wrapNone/>
                <wp:docPr id="12" name="Text Box 33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841AD" w14:textId="77777777" w:rsidR="00DB269A" w:rsidRDefault="00DB269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2" o:spid="_x0000_s1065" type="#_x0000_t202" style="position:absolute;margin-left:41pt;margin-top:440.8pt;width:7.2pt;height:7.2pt;z-index:2516280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" filled="f" stroked="f">
                <v:textbox inset="0,0,0,0">
                  <w:txbxContent>
                    <w:p w14:paraId="2C3841AD" w14:textId="77777777" w:rsidR="00DB269A" w:rsidRDefault="00DB269A">
                      <w:pPr>
                        <w:pStyle w:val="BodyText"/>
                      </w:pPr>
                    </w:p>
                  </w:txbxContent>
                </v:textbox>
                <w10:wrap anchorx="page" anchory="page"/>
              </v:shape>
            </w:pict>
          </mc:Fallback>
        </mc:AlternateContent>
      </w:r>
    </w:p>
    <w:p w14:paraId="22DDE7FC" w14:textId="27F01A0F" w:rsidR="005D5C2E" w:rsidRDefault="00AE2193">
      <w:r>
        <w:rPr>
          <w:noProof/>
        </w:rPr>
        <mc:AlternateContent>
          <mc:Choice Requires="wps">
            <w:drawing>
              <wp:anchor distT="0" distB="0" distL="114300" distR="114300" simplePos="0" relativeHeight="251686400" behindDoc="0" locked="0" layoutInCell="1" allowOverlap="1" wp14:anchorId="621AAFAC" wp14:editId="30E83B56">
                <wp:simplePos x="0" y="0"/>
                <wp:positionH relativeFrom="column">
                  <wp:posOffset>84455</wp:posOffset>
                </wp:positionH>
                <wp:positionV relativeFrom="paragraph">
                  <wp:posOffset>2748915</wp:posOffset>
                </wp:positionV>
                <wp:extent cx="5143500" cy="1028700"/>
                <wp:effectExtent l="0" t="0" r="12700" b="12700"/>
                <wp:wrapNone/>
                <wp:docPr id="11"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CCB52" w14:textId="77777777" w:rsidR="00DB269A" w:rsidRDefault="00DB269A" w:rsidP="005D5C2E">
                            <w:pPr>
                              <w:pStyle w:val="BodyText"/>
                              <w:rPr>
                                <w:b/>
                              </w:rPr>
                            </w:pPr>
                          </w:p>
                          <w:p w14:paraId="4C61125B" w14:textId="297F4529" w:rsidR="00DB269A" w:rsidRDefault="00DB269A" w:rsidP="005D5C2E">
                            <w:pPr>
                              <w:pStyle w:val="BodyText"/>
                              <w:rPr>
                                <w:b/>
                              </w:rPr>
                            </w:pPr>
                            <w:r>
                              <w:rPr>
                                <w:b/>
                              </w:rPr>
                              <w:t>NEXT EXECUTIVE BOARD MEETING:  MARCH 6 AT 3:45 AT MEA OFFICE</w:t>
                            </w:r>
                          </w:p>
                          <w:p w14:paraId="430A19C8" w14:textId="4645CC21" w:rsidR="00DB269A" w:rsidRDefault="00DB269A" w:rsidP="005D5C2E">
                            <w:pPr>
                              <w:pStyle w:val="BodyText"/>
                              <w:rPr>
                                <w:b/>
                              </w:rPr>
                            </w:pPr>
                            <w:r>
                              <w:rPr>
                                <w:b/>
                              </w:rPr>
                              <w:t>NEXT AR MEETING: MARCH 13 AT 3:45 AT IEA OFFICE</w:t>
                            </w:r>
                          </w:p>
                          <w:p w14:paraId="758BD6A2" w14:textId="7A939FB0" w:rsidR="00DB269A" w:rsidRPr="00E620DC" w:rsidRDefault="00DB269A" w:rsidP="005D5C2E">
                            <w:pPr>
                              <w:pStyle w:val="BodyText"/>
                              <w:rPr>
                                <w:b/>
                                <w:i/>
                              </w:rPr>
                            </w:pPr>
                            <w:r>
                              <w:rPr>
                                <w:b/>
                              </w:rPr>
                              <w:t>NEXT SUPERINTENDENT MEETING: MARCH 20 AT 3:45 AT COOLIDGE</w:t>
                            </w:r>
                          </w:p>
                          <w:p w14:paraId="10B601E9" w14:textId="77777777" w:rsidR="00DB269A" w:rsidRPr="00E620DC" w:rsidRDefault="00DB269A">
                            <w:pPr>
                              <w:pStyle w:val="BodyText"/>
                              <w:rPr>
                                <w:b/>
                                <w:i/>
                              </w:rPr>
                            </w:pPr>
                          </w:p>
                          <w:p w14:paraId="31740144" w14:textId="77777777" w:rsidR="00DB269A" w:rsidRPr="00177CA7" w:rsidRDefault="00DB269A" w:rsidP="005D5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4" o:spid="_x0000_s1066" type="#_x0000_t202" style="position:absolute;margin-left:6.65pt;margin-top:216.45pt;width:405pt;height:8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" stroked="f">
                <v:textbox>
                  <w:txbxContent>
                    <w:p w14:paraId="788CCB52" w14:textId="77777777" w:rsidR="00DB269A" w:rsidRDefault="00DB269A" w:rsidP="005D5C2E">
                      <w:pPr>
                        <w:pStyle w:val="BodyText"/>
                        <w:rPr>
                          <w:b/>
                        </w:rPr>
                      </w:pPr>
                    </w:p>
                    <w:p w14:paraId="4C61125B" w14:textId="297F4529" w:rsidR="00DB269A" w:rsidRDefault="00DB269A" w:rsidP="005D5C2E">
                      <w:pPr>
                        <w:pStyle w:val="BodyText"/>
                        <w:rPr>
                          <w:b/>
                        </w:rPr>
                      </w:pPr>
                      <w:r>
                        <w:rPr>
                          <w:b/>
                        </w:rPr>
                        <w:t>NEXT EXECUTIVE BOARD MEETING:  MARCH 6 AT 3:45 AT MEA OFFICE</w:t>
                      </w:r>
                    </w:p>
                    <w:p w14:paraId="430A19C8" w14:textId="4645CC21" w:rsidR="00DB269A" w:rsidRDefault="00DB269A" w:rsidP="005D5C2E">
                      <w:pPr>
                        <w:pStyle w:val="BodyText"/>
                        <w:rPr>
                          <w:b/>
                        </w:rPr>
                      </w:pPr>
                      <w:r>
                        <w:rPr>
                          <w:b/>
                        </w:rPr>
                        <w:t>NEXT AR MEETING: MARCH 13 AT 3:45 AT IEA OFFICE</w:t>
                      </w:r>
                    </w:p>
                    <w:p w14:paraId="758BD6A2" w14:textId="7A939FB0" w:rsidR="00DB269A" w:rsidRPr="00E620DC" w:rsidRDefault="00DB269A" w:rsidP="005D5C2E">
                      <w:pPr>
                        <w:pStyle w:val="BodyText"/>
                        <w:rPr>
                          <w:b/>
                          <w:i/>
                        </w:rPr>
                      </w:pPr>
                      <w:r>
                        <w:rPr>
                          <w:b/>
                        </w:rPr>
                        <w:t>NEXT SUPERINTENDENT MEETING: MARCH 20 AT 3:45 AT COOLIDGE</w:t>
                      </w:r>
                    </w:p>
                    <w:p w14:paraId="10B601E9" w14:textId="77777777" w:rsidR="00DB269A" w:rsidRPr="00E620DC" w:rsidRDefault="00DB269A">
                      <w:pPr>
                        <w:pStyle w:val="BodyText"/>
                        <w:rPr>
                          <w:b/>
                          <w:i/>
                        </w:rPr>
                      </w:pPr>
                    </w:p>
                    <w:p w14:paraId="31740144" w14:textId="77777777" w:rsidR="00DB269A" w:rsidRPr="00177CA7" w:rsidRDefault="00DB269A" w:rsidP="005D5C2E"/>
                  </w:txbxContent>
                </v:textbox>
              </v:shape>
            </w:pict>
          </mc:Fallback>
        </mc:AlternateContent>
      </w:r>
      <w:r w:rsidR="00E8376B">
        <w:rPr>
          <w:noProof/>
        </w:rPr>
        <w:drawing>
          <wp:anchor distT="0" distB="0" distL="114300" distR="114300" simplePos="0" relativeHeight="251645440" behindDoc="0" locked="0" layoutInCell="1" allowOverlap="1" wp14:anchorId="7AB92FD9" wp14:editId="2A6CAF15">
            <wp:simplePos x="0" y="0"/>
            <wp:positionH relativeFrom="column">
              <wp:posOffset>-1744345</wp:posOffset>
            </wp:positionH>
            <wp:positionV relativeFrom="paragraph">
              <wp:posOffset>2466975</wp:posOffset>
            </wp:positionV>
            <wp:extent cx="1591945" cy="1303655"/>
            <wp:effectExtent l="0" t="0" r="8255" b="0"/>
            <wp:wrapSquare wrapText="bothSides"/>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1945"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376B">
        <w:rPr>
          <w:noProof/>
        </w:rPr>
        <mc:AlternateContent>
          <mc:Choice Requires="wps">
            <w:drawing>
              <wp:anchor distT="0" distB="0" distL="114300" distR="114300" simplePos="0" relativeHeight="251687424" behindDoc="0" locked="0" layoutInCell="1" allowOverlap="1" wp14:anchorId="7EEDE9FC" wp14:editId="08366708">
                <wp:simplePos x="0" y="0"/>
                <wp:positionH relativeFrom="column">
                  <wp:posOffset>-1858645</wp:posOffset>
                </wp:positionH>
                <wp:positionV relativeFrom="paragraph">
                  <wp:posOffset>4074795</wp:posOffset>
                </wp:positionV>
                <wp:extent cx="2171700" cy="380365"/>
                <wp:effectExtent l="0" t="0" r="4445" b="2540"/>
                <wp:wrapSquare wrapText="bothSides"/>
                <wp:docPr id="10"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98640" w14:textId="77777777" w:rsidR="00DB269A" w:rsidRPr="00E620DC" w:rsidRDefault="00DB269A">
                            <w:pPr>
                              <w:pStyle w:val="Heading5"/>
                              <w:rPr>
                                <w:b/>
                              </w:rPr>
                            </w:pPr>
                            <w:r w:rsidRPr="00E620DC">
                              <w:rPr>
                                <w:b/>
                              </w:rPr>
                              <w:t>About Our Organization…</w:t>
                            </w:r>
                          </w:p>
                          <w:p w14:paraId="66A00BD5" w14:textId="77777777" w:rsidR="00DB269A" w:rsidRDefault="00DB26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9" o:spid="_x0000_s1067" type="#_x0000_t202" style="position:absolute;margin-left:-146.3pt;margin-top:320.85pt;width:171pt;height:29.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" stroked="f">
                <v:textbox>
                  <w:txbxContent>
                    <w:p w14:paraId="13F98640" w14:textId="77777777" w:rsidR="00DB269A" w:rsidRPr="00E620DC" w:rsidRDefault="00DB269A">
                      <w:pPr>
                        <w:pStyle w:val="Heading5"/>
                        <w:rPr>
                          <w:b/>
                        </w:rPr>
                      </w:pPr>
                      <w:r w:rsidRPr="00E620DC">
                        <w:rPr>
                          <w:b/>
                        </w:rPr>
                        <w:t>About Our Organization…</w:t>
                      </w:r>
                    </w:p>
                    <w:p w14:paraId="66A00BD5" w14:textId="77777777" w:rsidR="00DB269A" w:rsidRDefault="00DB269A"/>
                  </w:txbxContent>
                </v:textbox>
                <w10:wrap type="square"/>
              </v:shape>
            </w:pict>
          </mc:Fallback>
        </mc:AlternateContent>
      </w:r>
      <w:r w:rsidR="00E8376B">
        <w:rPr>
          <w:noProof/>
        </w:rPr>
        <mc:AlternateContent>
          <mc:Choice Requires="wps">
            <w:drawing>
              <wp:anchor distT="0" distB="0" distL="114300" distR="114300" simplePos="0" relativeHeight="251624960" behindDoc="0" locked="0" layoutInCell="1" allowOverlap="1" wp14:anchorId="2A1B4266" wp14:editId="72CF0823">
                <wp:simplePos x="0" y="0"/>
                <wp:positionH relativeFrom="page">
                  <wp:posOffset>835660</wp:posOffset>
                </wp:positionH>
                <wp:positionV relativeFrom="page">
                  <wp:posOffset>5598160</wp:posOffset>
                </wp:positionV>
                <wp:extent cx="91440" cy="91440"/>
                <wp:effectExtent l="0" t="0" r="0" b="0"/>
                <wp:wrapNone/>
                <wp:docPr id="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9A309" w14:textId="77777777" w:rsidR="00DB269A" w:rsidRDefault="00DB269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068" type="#_x0000_t202" style="position:absolute;margin-left:65.8pt;margin-top:440.8pt;width:7.2pt;height:7.2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" filled="f" stroked="f">
                <v:textbox inset="0,0,0,0">
                  <w:txbxContent>
                    <w:p w14:paraId="10F9A309" w14:textId="77777777" w:rsidR="00DB269A" w:rsidRDefault="00DB269A">
                      <w:pPr>
                        <w:pStyle w:val="BodyText"/>
                      </w:pPr>
                    </w:p>
                  </w:txbxContent>
                </v:textbox>
                <w10:wrap anchorx="page" anchory="page"/>
              </v:shape>
            </w:pict>
          </mc:Fallback>
        </mc:AlternateContent>
      </w:r>
      <w:r w:rsidR="00E8376B">
        <w:rPr>
          <w:noProof/>
        </w:rPr>
        <mc:AlternateContent>
          <mc:Choice Requires="wps">
            <w:drawing>
              <wp:anchor distT="0" distB="0" distL="114300" distR="114300" simplePos="0" relativeHeight="251625984" behindDoc="0" locked="0" layoutInCell="1" allowOverlap="1" wp14:anchorId="0B7812B1" wp14:editId="1871BA0A">
                <wp:simplePos x="0" y="0"/>
                <wp:positionH relativeFrom="page">
                  <wp:posOffset>520700</wp:posOffset>
                </wp:positionH>
                <wp:positionV relativeFrom="page">
                  <wp:posOffset>5598160</wp:posOffset>
                </wp:positionV>
                <wp:extent cx="91440" cy="91440"/>
                <wp:effectExtent l="0" t="0" r="0" b="0"/>
                <wp:wrapNone/>
                <wp:docPr id="8"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7BBA5" w14:textId="77777777" w:rsidR="00DB269A" w:rsidRDefault="00DB269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069" type="#_x0000_t202" style="position:absolute;margin-left:41pt;margin-top:440.8pt;width:7.2pt;height:7.2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" filled="f" stroked="f">
                <v:textbox inset="0,0,0,0">
                  <w:txbxContent>
                    <w:p w14:paraId="4477BBA5" w14:textId="77777777" w:rsidR="00DB269A" w:rsidRDefault="00DB269A">
                      <w:pPr>
                        <w:pStyle w:val="BodyText"/>
                      </w:pPr>
                    </w:p>
                  </w:txbxContent>
                </v:textbox>
                <w10:wrap anchorx="page" anchory="page"/>
              </v:shape>
            </w:pict>
          </mc:Fallback>
        </mc:AlternateContent>
      </w:r>
      <w:r w:rsidR="00E8376B">
        <w:rPr>
          <w:noProof/>
        </w:rPr>
        <mc:AlternateContent>
          <mc:Choice Requires="wps">
            <w:drawing>
              <wp:anchor distT="0" distB="0" distL="114300" distR="114300" simplePos="0" relativeHeight="251621888" behindDoc="0" locked="0" layoutInCell="1" allowOverlap="1" wp14:anchorId="5DFACBC7" wp14:editId="79686955">
                <wp:simplePos x="0" y="0"/>
                <wp:positionH relativeFrom="page">
                  <wp:posOffset>520700</wp:posOffset>
                </wp:positionH>
                <wp:positionV relativeFrom="page">
                  <wp:posOffset>1231900</wp:posOffset>
                </wp:positionV>
                <wp:extent cx="91440" cy="91440"/>
                <wp:effectExtent l="0" t="0" r="0" b="0"/>
                <wp:wrapNone/>
                <wp:docPr id="7"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6D9CC" w14:textId="77777777" w:rsidR="00DB269A" w:rsidRDefault="00DB269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70" type="#_x0000_t202" style="position:absolute;margin-left:41pt;margin-top:97pt;width:7.2pt;height:7.2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" filled="f" stroked="f">
                <v:textbox inset="0,0,0,0">
                  <w:txbxContent>
                    <w:p w14:paraId="35D6D9CC" w14:textId="77777777" w:rsidR="00DB269A" w:rsidRDefault="00DB269A">
                      <w:pPr>
                        <w:pStyle w:val="BodyText"/>
                      </w:pPr>
                    </w:p>
                  </w:txbxContent>
                </v:textbox>
                <w10:wrap anchorx="page" anchory="page"/>
              </v:shape>
            </w:pict>
          </mc:Fallback>
        </mc:AlternateContent>
      </w:r>
      <w:r w:rsidR="00E8376B">
        <w:rPr>
          <w:noProof/>
        </w:rPr>
        <mc:AlternateContent>
          <mc:Choice Requires="wps">
            <w:drawing>
              <wp:anchor distT="0" distB="0" distL="114300" distR="114300" simplePos="0" relativeHeight="251620864" behindDoc="0" locked="0" layoutInCell="1" allowOverlap="1" wp14:anchorId="359DCC21" wp14:editId="5B512351">
                <wp:simplePos x="0" y="0"/>
                <wp:positionH relativeFrom="page">
                  <wp:posOffset>835660</wp:posOffset>
                </wp:positionH>
                <wp:positionV relativeFrom="page">
                  <wp:posOffset>1231900</wp:posOffset>
                </wp:positionV>
                <wp:extent cx="91440" cy="91440"/>
                <wp:effectExtent l="0" t="0" r="0" b="0"/>
                <wp:wrapNone/>
                <wp:docPr id="6"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607D9" w14:textId="77777777" w:rsidR="00DB269A" w:rsidRDefault="00DB269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71" type="#_x0000_t202" style="position:absolute;margin-left:65.8pt;margin-top:97pt;width:7.2pt;height:7.2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" filled="f" stroked="f">
                <v:textbox inset="0,0,0,0">
                  <w:txbxContent>
                    <w:p w14:paraId="35B607D9" w14:textId="77777777" w:rsidR="00DB269A" w:rsidRDefault="00DB269A">
                      <w:pPr>
                        <w:pStyle w:val="BodyText"/>
                      </w:pPr>
                    </w:p>
                  </w:txbxContent>
                </v:textbox>
                <w10:wrap anchorx="page" anchory="page"/>
              </v:shape>
            </w:pict>
          </mc:Fallback>
        </mc:AlternateContent>
      </w:r>
      <w:r w:rsidR="00E8376B">
        <w:rPr>
          <w:noProof/>
        </w:rPr>
        <mc:AlternateContent>
          <mc:Choice Requires="wps">
            <w:drawing>
              <wp:anchor distT="0" distB="0" distL="114300" distR="114300" simplePos="0" relativeHeight="251553280" behindDoc="1" locked="0" layoutInCell="1" allowOverlap="1" wp14:anchorId="21D28D23" wp14:editId="257D41E5">
                <wp:simplePos x="0" y="0"/>
                <wp:positionH relativeFrom="page">
                  <wp:posOffset>470535</wp:posOffset>
                </wp:positionH>
                <wp:positionV relativeFrom="page">
                  <wp:posOffset>6430645</wp:posOffset>
                </wp:positionV>
                <wp:extent cx="6858000" cy="0"/>
                <wp:effectExtent l="13335" t="17145" r="24765" b="20955"/>
                <wp:wrapNone/>
                <wp:docPr id="4" name="Line 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7632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05pt,506.35pt" to="577.05pt,50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" strokecolor="silver" strokeweight=".25pt">
                <v:stroke dashstyle="1 1" endcap="round"/>
                <w10:wrap anchorx="page" anchory="page"/>
              </v:line>
            </w:pict>
          </mc:Fallback>
        </mc:AlternateContent>
      </w:r>
      <w:r w:rsidR="00E8376B">
        <w:rPr>
          <w:noProof/>
        </w:rPr>
        <mc:AlternateContent>
          <mc:Choice Requires="wps">
            <w:drawing>
              <wp:anchor distT="0" distB="0" distL="114300" distR="114300" simplePos="0" relativeHeight="251607552" behindDoc="0" locked="0" layoutInCell="1" allowOverlap="1" wp14:anchorId="5155C149" wp14:editId="61E4F837">
                <wp:simplePos x="0" y="0"/>
                <wp:positionH relativeFrom="page">
                  <wp:posOffset>445135</wp:posOffset>
                </wp:positionH>
                <wp:positionV relativeFrom="page">
                  <wp:posOffset>6685280</wp:posOffset>
                </wp:positionV>
                <wp:extent cx="1600200" cy="1188720"/>
                <wp:effectExtent l="635" t="5080" r="0" b="0"/>
                <wp:wrapNone/>
                <wp:docPr id="3" name="Text Box 30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A7EA8" w14:textId="77777777" w:rsidR="00DB269A" w:rsidRDefault="00DB269A">
                            <w:pPr>
                              <w:pStyle w:val="Heading8"/>
                              <w:rPr>
                                <w:sz w:val="38"/>
                              </w:rPr>
                            </w:pPr>
                            <w:r>
                              <w:rPr>
                                <w:sz w:val="38"/>
                              </w:rPr>
                              <w:t>Moline Education Association</w:t>
                            </w:r>
                          </w:p>
                          <w:p w14:paraId="5029A1A3" w14:textId="77777777" w:rsidR="00DB269A" w:rsidRDefault="00DB269A">
                            <w:pPr>
                              <w:jc w:val="center"/>
                              <w:rPr>
                                <w:color w:val="3333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072" type="#_x0000_t202" style="position:absolute;margin-left:35.05pt;margin-top:526.4pt;width:126pt;height:93.6pt;z-index:2516075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" filled="f" stroked="f">
                <v:textbox inset="0,0,0,0">
                  <w:txbxContent>
                    <w:p w14:paraId="048A7EA8" w14:textId="77777777" w:rsidR="00DB269A" w:rsidRDefault="00DB269A">
                      <w:pPr>
                        <w:pStyle w:val="Heading8"/>
                        <w:rPr>
                          <w:sz w:val="38"/>
                        </w:rPr>
                      </w:pPr>
                      <w:r>
                        <w:rPr>
                          <w:sz w:val="38"/>
                        </w:rPr>
                        <w:t>Moline Education Association</w:t>
                      </w:r>
                    </w:p>
                    <w:p w14:paraId="5029A1A3" w14:textId="77777777" w:rsidR="00DB269A" w:rsidRDefault="00DB269A">
                      <w:pPr>
                        <w:jc w:val="center"/>
                        <w:rPr>
                          <w:color w:val="333300"/>
                        </w:rPr>
                      </w:pPr>
                    </w:p>
                  </w:txbxContent>
                </v:textbox>
                <w10:wrap anchorx="page" anchory="page"/>
              </v:shape>
            </w:pict>
          </mc:Fallback>
        </mc:AlternateContent>
      </w:r>
      <w:r w:rsidR="00E8376B">
        <w:rPr>
          <w:noProof/>
        </w:rPr>
        <mc:AlternateContent>
          <mc:Choice Requires="wps">
            <w:drawing>
              <wp:anchor distT="0" distB="0" distL="114300" distR="114300" simplePos="0" relativeHeight="251608576" behindDoc="0" locked="0" layoutInCell="1" allowOverlap="1" wp14:anchorId="281348FF" wp14:editId="06E43183">
                <wp:simplePos x="0" y="0"/>
                <wp:positionH relativeFrom="page">
                  <wp:posOffset>3480435</wp:posOffset>
                </wp:positionH>
                <wp:positionV relativeFrom="page">
                  <wp:posOffset>7889240</wp:posOffset>
                </wp:positionV>
                <wp:extent cx="1714500" cy="685800"/>
                <wp:effectExtent l="635" t="2540" r="0" b="0"/>
                <wp:wrapNone/>
                <wp:docPr id="2" name="Text Box 30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3600D" w14:textId="77777777" w:rsidR="00DB269A" w:rsidRDefault="00DB269A">
                            <w:pPr>
                              <w:spacing w:line="280" w:lineRule="atLeast"/>
                              <w:rPr>
                                <w:b/>
                                <w:caps/>
                              </w:rPr>
                            </w:pPr>
                            <w:r>
                              <w:rPr>
                                <w:b/>
                                <w:caps/>
                              </w:rPr>
                              <w:t>Company Name</w:t>
                            </w:r>
                          </w:p>
                          <w:p w14:paraId="6FD8AEF5" w14:textId="77777777" w:rsidR="00DB269A" w:rsidRDefault="00DB269A">
                            <w:pPr>
                              <w:spacing w:line="280" w:lineRule="atLeast"/>
                              <w:rPr>
                                <w:b/>
                                <w:caps/>
                              </w:rPr>
                            </w:pPr>
                            <w:r>
                              <w:rPr>
                                <w:b/>
                                <w:caps/>
                              </w:rPr>
                              <w:t>Street Address</w:t>
                            </w:r>
                          </w:p>
                          <w:p w14:paraId="66BCDDD8" w14:textId="77777777" w:rsidR="00DB269A" w:rsidRDefault="00DB269A">
                            <w:pPr>
                              <w:pStyle w:val="Heading6"/>
                              <w:rPr>
                                <w:sz w:val="30"/>
                              </w:rPr>
                            </w:pPr>
                            <w:r>
                              <w:t>City, State 00000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073" type="#_x0000_t202" style="position:absolute;margin-left:274.05pt;margin-top:621.2pt;width:135pt;height:54pt;z-index:2516085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" filled="f" stroked="f">
                <v:textbox inset="0,0,0,0">
                  <w:txbxContent>
                    <w:p w14:paraId="4B93600D" w14:textId="77777777" w:rsidR="00DB269A" w:rsidRDefault="00DB269A">
                      <w:pPr>
                        <w:spacing w:line="280" w:lineRule="atLeast"/>
                        <w:rPr>
                          <w:b/>
                          <w:caps/>
                        </w:rPr>
                      </w:pPr>
                      <w:r>
                        <w:rPr>
                          <w:b/>
                          <w:caps/>
                        </w:rPr>
                        <w:t>Company Name</w:t>
                      </w:r>
                    </w:p>
                    <w:p w14:paraId="6FD8AEF5" w14:textId="77777777" w:rsidR="00DB269A" w:rsidRDefault="00DB269A">
                      <w:pPr>
                        <w:spacing w:line="280" w:lineRule="atLeast"/>
                        <w:rPr>
                          <w:b/>
                          <w:caps/>
                        </w:rPr>
                      </w:pPr>
                      <w:r>
                        <w:rPr>
                          <w:b/>
                          <w:caps/>
                        </w:rPr>
                        <w:t>Street Address</w:t>
                      </w:r>
                    </w:p>
                    <w:p w14:paraId="66BCDDD8" w14:textId="77777777" w:rsidR="00DB269A" w:rsidRDefault="00DB269A">
                      <w:pPr>
                        <w:pStyle w:val="Heading6"/>
                        <w:rPr>
                          <w:sz w:val="30"/>
                        </w:rPr>
                      </w:pPr>
                      <w:r>
                        <w:t>City, State 00000</w:t>
                      </w:r>
                    </w:p>
                  </w:txbxContent>
                </v:textbox>
                <w10:wrap anchorx="page" anchory="page"/>
              </v:shape>
            </w:pict>
          </mc:Fallback>
        </mc:AlternateContent>
      </w:r>
      <w:r w:rsidR="00E8376B">
        <w:rPr>
          <w:noProof/>
        </w:rPr>
        <mc:AlternateContent>
          <mc:Choice Requires="wps">
            <w:drawing>
              <wp:anchor distT="0" distB="0" distL="114300" distR="114300" simplePos="0" relativeHeight="251554304" behindDoc="1" locked="0" layoutInCell="1" allowOverlap="1" wp14:anchorId="7B4C1E04" wp14:editId="32287ED5">
                <wp:simplePos x="0" y="0"/>
                <wp:positionH relativeFrom="page">
                  <wp:posOffset>6716395</wp:posOffset>
                </wp:positionH>
                <wp:positionV relativeFrom="page">
                  <wp:posOffset>6724015</wp:posOffset>
                </wp:positionV>
                <wp:extent cx="621665" cy="621665"/>
                <wp:effectExtent l="0" t="5715" r="2540" b="0"/>
                <wp:wrapNone/>
                <wp:docPr id="1" name="REC 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621665"/>
                        </a:xfrm>
                        <a:prstGeom prst="rect">
                          <a:avLst/>
                        </a:prstGeom>
                        <a:solidFill>
                          <a:srgbClr val="003366">
                            <a:alpha val="50000"/>
                          </a:srgbClr>
                        </a:solidFill>
                        <a:ln>
                          <a:noFill/>
                        </a:ln>
                        <a:extLst>
                          <a:ext uri="{91240B29-F687-4f45-9708-019B960494DF}">
                            <a14:hiddenLine xmlns:a14="http://schemas.microsoft.com/office/drawing/2010/main" w="3175">
                              <a:solidFill>
                                <a:srgbClr val="999966">
                                  <a:alpha val="50000"/>
                                </a:srgb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 1" o:spid="_x0000_s1026" style="position:absolute;margin-left:528.85pt;margin-top:529.45pt;width:48.95pt;height:48.95pt;z-index:-2517621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" fillcolor="#036" stroked="f" strokecolor="#996" strokeweight=".25pt">
                <v:fill opacity="32896f"/>
                <v:stroke opacity="32896f"/>
                <w10:wrap anchorx="page" anchory="page"/>
              </v:rect>
            </w:pict>
          </mc:Fallback>
        </mc:AlternateContent>
      </w:r>
    </w:p>
    <w:sectPr w:rsidR="005D5C2E" w:rsidSect="005D5C2E">
      <w:pgSz w:w="12240" w:h="15840"/>
      <w:pgMar w:top="1440" w:right="1080" w:bottom="720" w:left="108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4A390" w14:textId="77777777" w:rsidR="00DB269A" w:rsidRDefault="00DB269A">
      <w:r>
        <w:separator/>
      </w:r>
    </w:p>
  </w:endnote>
  <w:endnote w:type="continuationSeparator" w:id="0">
    <w:p w14:paraId="78FB1008" w14:textId="77777777" w:rsidR="00DB269A" w:rsidRDefault="00DB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dwardian Script ITC">
    <w:panose1 w:val="030303020407070D08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Imprint MT Shadow">
    <w:panose1 w:val="04020605060303030202"/>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0000000000000000000"/>
    <w:charset w:val="4D"/>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68320" w14:textId="77777777" w:rsidR="00DB269A" w:rsidRDefault="00DB269A">
      <w:r>
        <w:separator/>
      </w:r>
    </w:p>
  </w:footnote>
  <w:footnote w:type="continuationSeparator" w:id="0">
    <w:p w14:paraId="67E387A6" w14:textId="77777777" w:rsidR="00DB269A" w:rsidRDefault="00DB26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060"/>
    <w:multiLevelType w:val="hybridMultilevel"/>
    <w:tmpl w:val="EEA0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BD4A0A"/>
    <w:multiLevelType w:val="multilevel"/>
    <w:tmpl w:val="12883E78"/>
    <w:lvl w:ilvl="0">
      <w:start w:val="1"/>
      <w:numFmt w:val="bullet"/>
      <w:pStyle w:val="BodyTextIndent2"/>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D200A5C"/>
    <w:multiLevelType w:val="hybridMultilevel"/>
    <w:tmpl w:val="CB32DCD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20D13E0"/>
    <w:multiLevelType w:val="hybridMultilevel"/>
    <w:tmpl w:val="41D02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7F039F"/>
    <w:multiLevelType w:val="hybridMultilevel"/>
    <w:tmpl w:val="1A52227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18326AF"/>
    <w:multiLevelType w:val="hybridMultilevel"/>
    <w:tmpl w:val="86F4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E2624E"/>
    <w:multiLevelType w:val="hybridMultilevel"/>
    <w:tmpl w:val="2110D19A"/>
    <w:lvl w:ilvl="0" w:tplc="04090003">
      <w:start w:val="1"/>
      <w:numFmt w:val="bullet"/>
      <w:lvlText w:val="o"/>
      <w:lvlJc w:val="left"/>
      <w:pPr>
        <w:ind w:left="1440" w:hanging="360"/>
      </w:pPr>
      <w:rPr>
        <w:rFonts w:ascii="Courier New" w:hAnsi="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90740F2"/>
    <w:multiLevelType w:val="hybridMultilevel"/>
    <w:tmpl w:val="89A4F2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6"/>
  </w:num>
  <w:num w:numId="6">
    <w:abstractNumId w:val="4"/>
  </w:num>
  <w:num w:numId="7">
    <w:abstractNumId w:val="7"/>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5D"/>
    <w:rsid w:val="00001D7A"/>
    <w:rsid w:val="00005F75"/>
    <w:rsid w:val="0003592A"/>
    <w:rsid w:val="00056AF0"/>
    <w:rsid w:val="00071971"/>
    <w:rsid w:val="00082770"/>
    <w:rsid w:val="000A4F99"/>
    <w:rsid w:val="000D740D"/>
    <w:rsid w:val="0011106C"/>
    <w:rsid w:val="0017008A"/>
    <w:rsid w:val="0017334E"/>
    <w:rsid w:val="002039F5"/>
    <w:rsid w:val="00213B0C"/>
    <w:rsid w:val="00214166"/>
    <w:rsid w:val="00243228"/>
    <w:rsid w:val="002641FB"/>
    <w:rsid w:val="00264EBC"/>
    <w:rsid w:val="002663F6"/>
    <w:rsid w:val="0027361D"/>
    <w:rsid w:val="002B3A16"/>
    <w:rsid w:val="002C26DA"/>
    <w:rsid w:val="00316C33"/>
    <w:rsid w:val="00362CE9"/>
    <w:rsid w:val="003E5A80"/>
    <w:rsid w:val="0040787B"/>
    <w:rsid w:val="00443570"/>
    <w:rsid w:val="0046253D"/>
    <w:rsid w:val="00522379"/>
    <w:rsid w:val="005244AB"/>
    <w:rsid w:val="00524558"/>
    <w:rsid w:val="005355F5"/>
    <w:rsid w:val="00560165"/>
    <w:rsid w:val="00583AD4"/>
    <w:rsid w:val="005B1B5D"/>
    <w:rsid w:val="005D5C2E"/>
    <w:rsid w:val="005E4132"/>
    <w:rsid w:val="0062593E"/>
    <w:rsid w:val="00644AEE"/>
    <w:rsid w:val="0065031E"/>
    <w:rsid w:val="00653FBF"/>
    <w:rsid w:val="0075110B"/>
    <w:rsid w:val="00826113"/>
    <w:rsid w:val="00862C23"/>
    <w:rsid w:val="008B0F8A"/>
    <w:rsid w:val="008B313F"/>
    <w:rsid w:val="008B700A"/>
    <w:rsid w:val="008C1CC7"/>
    <w:rsid w:val="008C3EAD"/>
    <w:rsid w:val="008E27CA"/>
    <w:rsid w:val="009027C8"/>
    <w:rsid w:val="00912917"/>
    <w:rsid w:val="00957089"/>
    <w:rsid w:val="009B2188"/>
    <w:rsid w:val="00A22CE2"/>
    <w:rsid w:val="00A55B50"/>
    <w:rsid w:val="00A62CD4"/>
    <w:rsid w:val="00A669C6"/>
    <w:rsid w:val="00A715BF"/>
    <w:rsid w:val="00AC708D"/>
    <w:rsid w:val="00AD5D4D"/>
    <w:rsid w:val="00AE2193"/>
    <w:rsid w:val="00AE5787"/>
    <w:rsid w:val="00B41B7C"/>
    <w:rsid w:val="00B45F9E"/>
    <w:rsid w:val="00B67314"/>
    <w:rsid w:val="00B704CE"/>
    <w:rsid w:val="00B901CA"/>
    <w:rsid w:val="00BB37E8"/>
    <w:rsid w:val="00BD441A"/>
    <w:rsid w:val="00C14771"/>
    <w:rsid w:val="00C3099C"/>
    <w:rsid w:val="00C356C2"/>
    <w:rsid w:val="00C721FA"/>
    <w:rsid w:val="00C81B24"/>
    <w:rsid w:val="00CB1D21"/>
    <w:rsid w:val="00CC0D1F"/>
    <w:rsid w:val="00D116FD"/>
    <w:rsid w:val="00D849E4"/>
    <w:rsid w:val="00DB269A"/>
    <w:rsid w:val="00DC5774"/>
    <w:rsid w:val="00DE3309"/>
    <w:rsid w:val="00E219CF"/>
    <w:rsid w:val="00E47CEF"/>
    <w:rsid w:val="00E6214A"/>
    <w:rsid w:val="00E8376B"/>
    <w:rsid w:val="00EE76E9"/>
    <w:rsid w:val="00F25D8D"/>
    <w:rsid w:val="00F276D2"/>
    <w:rsid w:val="00F66475"/>
    <w:rsid w:val="00F82FB6"/>
    <w:rsid w:val="00FB11C6"/>
    <w:rsid w:val="00FC70C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4F433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5B1B5D"/>
    <w:rPr>
      <w:sz w:val="24"/>
    </w:rPr>
  </w:style>
  <w:style w:type="paragraph" w:styleId="Heading1">
    <w:name w:val="heading 1"/>
    <w:basedOn w:val="Normal"/>
    <w:next w:val="Normal"/>
    <w:qFormat/>
    <w:rsid w:val="005B1B5D"/>
    <w:pPr>
      <w:keepNext/>
      <w:jc w:val="center"/>
      <w:outlineLvl w:val="0"/>
    </w:pPr>
    <w:rPr>
      <w:rFonts w:ascii="Edwardian Script ITC" w:hAnsi="Edwardian Script ITC"/>
      <w:color w:val="003366"/>
      <w:sz w:val="40"/>
    </w:rPr>
  </w:style>
  <w:style w:type="paragraph" w:styleId="Heading2">
    <w:name w:val="heading 2"/>
    <w:basedOn w:val="Normal"/>
    <w:next w:val="Normal"/>
    <w:qFormat/>
    <w:rsid w:val="005B1B5D"/>
    <w:pPr>
      <w:keepNext/>
      <w:spacing w:before="60" w:after="60" w:line="400" w:lineRule="exact"/>
      <w:outlineLvl w:val="1"/>
    </w:pPr>
    <w:rPr>
      <w:b/>
      <w:color w:val="003366"/>
      <w:sz w:val="44"/>
    </w:rPr>
  </w:style>
  <w:style w:type="paragraph" w:styleId="Heading3">
    <w:name w:val="heading 3"/>
    <w:basedOn w:val="Normal"/>
    <w:next w:val="Normal"/>
    <w:qFormat/>
    <w:rsid w:val="005B1B5D"/>
    <w:pPr>
      <w:keepNext/>
      <w:spacing w:before="60" w:after="60"/>
      <w:outlineLvl w:val="2"/>
    </w:pPr>
    <w:rPr>
      <w:b/>
      <w:color w:val="003366"/>
      <w:sz w:val="28"/>
    </w:rPr>
  </w:style>
  <w:style w:type="paragraph" w:styleId="Heading4">
    <w:name w:val="heading 4"/>
    <w:basedOn w:val="Normal"/>
    <w:next w:val="Normal"/>
    <w:qFormat/>
    <w:rsid w:val="005B1B5D"/>
    <w:pPr>
      <w:keepNext/>
      <w:outlineLvl w:val="3"/>
    </w:pPr>
    <w:rPr>
      <w:b/>
      <w:color w:val="003366"/>
      <w:sz w:val="40"/>
    </w:rPr>
  </w:style>
  <w:style w:type="paragraph" w:styleId="Heading5">
    <w:name w:val="heading 5"/>
    <w:basedOn w:val="Normal"/>
    <w:next w:val="Normal"/>
    <w:qFormat/>
    <w:rsid w:val="005B1B5D"/>
    <w:pPr>
      <w:keepNext/>
      <w:outlineLvl w:val="4"/>
    </w:pPr>
    <w:rPr>
      <w:i/>
      <w:color w:val="003366"/>
    </w:rPr>
  </w:style>
  <w:style w:type="paragraph" w:styleId="Heading6">
    <w:name w:val="heading 6"/>
    <w:basedOn w:val="Normal"/>
    <w:next w:val="Normal"/>
    <w:qFormat/>
    <w:rsid w:val="005B1B5D"/>
    <w:pPr>
      <w:keepNext/>
      <w:spacing w:line="280" w:lineRule="atLeast"/>
      <w:outlineLvl w:val="5"/>
    </w:pPr>
    <w:rPr>
      <w:b/>
      <w:caps/>
    </w:rPr>
  </w:style>
  <w:style w:type="paragraph" w:styleId="Heading8">
    <w:name w:val="heading 8"/>
    <w:basedOn w:val="Heading1"/>
    <w:next w:val="Normal"/>
    <w:qFormat/>
    <w:rsid w:val="005B1B5D"/>
    <w:pPr>
      <w:outlineLvl w:val="7"/>
    </w:pPr>
    <w:rPr>
      <w:sz w:val="36"/>
    </w:rPr>
  </w:style>
  <w:style w:type="paragraph" w:styleId="Heading9">
    <w:name w:val="heading 9"/>
    <w:basedOn w:val="Heading1"/>
    <w:next w:val="Normal"/>
    <w:qFormat/>
    <w:rsid w:val="005B1B5D"/>
    <w:pPr>
      <w:spacing w:line="48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B5D"/>
    <w:pPr>
      <w:tabs>
        <w:tab w:val="center" w:pos="4320"/>
        <w:tab w:val="right" w:pos="8640"/>
      </w:tabs>
    </w:pPr>
    <w:rPr>
      <w:sz w:val="20"/>
    </w:rPr>
  </w:style>
  <w:style w:type="paragraph" w:styleId="BodyText">
    <w:name w:val="Body Text"/>
    <w:basedOn w:val="Normal"/>
    <w:rsid w:val="005B1B5D"/>
    <w:pPr>
      <w:spacing w:after="120" w:line="240" w:lineRule="exact"/>
    </w:pPr>
    <w:rPr>
      <w:color w:val="333333"/>
      <w:sz w:val="20"/>
    </w:rPr>
  </w:style>
  <w:style w:type="paragraph" w:styleId="BodyTextIndent">
    <w:name w:val="Body Text Indent"/>
    <w:basedOn w:val="Normal"/>
    <w:rsid w:val="005B1B5D"/>
    <w:pPr>
      <w:tabs>
        <w:tab w:val="right" w:pos="1800"/>
      </w:tabs>
      <w:spacing w:line="360" w:lineRule="exact"/>
      <w:ind w:left="187"/>
    </w:pPr>
    <w:rPr>
      <w:color w:val="333333"/>
      <w:sz w:val="18"/>
    </w:rPr>
  </w:style>
  <w:style w:type="paragraph" w:customStyle="1" w:styleId="CaptionText">
    <w:name w:val="Caption Text"/>
    <w:basedOn w:val="Heading1"/>
    <w:rsid w:val="005B1B5D"/>
    <w:pPr>
      <w:spacing w:line="200" w:lineRule="atLeast"/>
    </w:pPr>
    <w:rPr>
      <w:sz w:val="20"/>
    </w:rPr>
  </w:style>
  <w:style w:type="paragraph" w:customStyle="1" w:styleId="QuoteText">
    <w:name w:val="Quote Text"/>
    <w:basedOn w:val="Heading1"/>
    <w:rsid w:val="005B1B5D"/>
    <w:pPr>
      <w:spacing w:line="320" w:lineRule="atLeast"/>
      <w:jc w:val="right"/>
    </w:pPr>
    <w:rPr>
      <w:i/>
      <w:sz w:val="30"/>
    </w:rPr>
  </w:style>
  <w:style w:type="paragraph" w:styleId="BodyTextIndent2">
    <w:name w:val="Body Text Indent 2"/>
    <w:basedOn w:val="Normal"/>
    <w:rsid w:val="005B1B5D"/>
    <w:pPr>
      <w:numPr>
        <w:numId w:val="1"/>
      </w:numPr>
      <w:tabs>
        <w:tab w:val="left" w:pos="180"/>
      </w:tabs>
      <w:spacing w:after="180"/>
      <w:ind w:left="180" w:hanging="180"/>
    </w:pPr>
    <w:rPr>
      <w:color w:val="333333"/>
      <w:sz w:val="18"/>
    </w:rPr>
  </w:style>
  <w:style w:type="paragraph" w:customStyle="1" w:styleId="Masthead">
    <w:name w:val="Masthead"/>
    <w:basedOn w:val="Heading1"/>
    <w:rsid w:val="005B1B5D"/>
    <w:rPr>
      <w:sz w:val="144"/>
    </w:rPr>
  </w:style>
  <w:style w:type="paragraph" w:customStyle="1" w:styleId="RunningHead">
    <w:name w:val="Running Head"/>
    <w:basedOn w:val="Heading1"/>
    <w:rsid w:val="005B1B5D"/>
    <w:rPr>
      <w:sz w:val="30"/>
    </w:rPr>
  </w:style>
  <w:style w:type="character" w:styleId="Hyperlink">
    <w:name w:val="Hyperlink"/>
    <w:rsid w:val="005B1B5D"/>
    <w:rPr>
      <w:color w:val="0000FF"/>
      <w:u w:val="single"/>
    </w:rPr>
  </w:style>
  <w:style w:type="character" w:styleId="FollowedHyperlink">
    <w:name w:val="FollowedHyperlink"/>
    <w:rsid w:val="005B1B5D"/>
    <w:rPr>
      <w:color w:val="800080"/>
      <w:u w:val="single"/>
    </w:rPr>
  </w:style>
  <w:style w:type="paragraph" w:styleId="Footer">
    <w:name w:val="footer"/>
    <w:basedOn w:val="Normal"/>
    <w:semiHidden/>
    <w:rsid w:val="00BD7146"/>
    <w:pPr>
      <w:tabs>
        <w:tab w:val="center" w:pos="4320"/>
        <w:tab w:val="right" w:pos="8640"/>
      </w:tabs>
    </w:pPr>
  </w:style>
  <w:style w:type="paragraph" w:styleId="Title">
    <w:name w:val="Title"/>
    <w:basedOn w:val="Normal"/>
    <w:qFormat/>
    <w:rsid w:val="00853F93"/>
    <w:pPr>
      <w:jc w:val="center"/>
    </w:pPr>
    <w:rPr>
      <w:sz w:val="28"/>
      <w:szCs w:val="24"/>
    </w:rPr>
  </w:style>
  <w:style w:type="paragraph" w:styleId="ListParagraph">
    <w:name w:val="List Paragraph"/>
    <w:basedOn w:val="Normal"/>
    <w:uiPriority w:val="34"/>
    <w:qFormat/>
    <w:rsid w:val="002B3A16"/>
    <w:pPr>
      <w:ind w:left="720"/>
      <w:contextualSpacing/>
    </w:pPr>
    <w:rPr>
      <w:rFonts w:ascii="Cambria" w:eastAsia="ＭＳ 明朝" w:hAnsi="Cambria"/>
      <w:szCs w:val="24"/>
    </w:rPr>
  </w:style>
  <w:style w:type="paragraph" w:styleId="BalloonText">
    <w:name w:val="Balloon Text"/>
    <w:basedOn w:val="Normal"/>
    <w:link w:val="BalloonTextChar"/>
    <w:rsid w:val="00B67314"/>
    <w:rPr>
      <w:rFonts w:ascii="Lucida Grande" w:hAnsi="Lucida Grande" w:cs="Lucida Grande"/>
      <w:sz w:val="18"/>
      <w:szCs w:val="18"/>
    </w:rPr>
  </w:style>
  <w:style w:type="character" w:customStyle="1" w:styleId="BalloonTextChar">
    <w:name w:val="Balloon Text Char"/>
    <w:basedOn w:val="DefaultParagraphFont"/>
    <w:link w:val="BalloonText"/>
    <w:rsid w:val="00B6731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5B1B5D"/>
    <w:rPr>
      <w:sz w:val="24"/>
    </w:rPr>
  </w:style>
  <w:style w:type="paragraph" w:styleId="Heading1">
    <w:name w:val="heading 1"/>
    <w:basedOn w:val="Normal"/>
    <w:next w:val="Normal"/>
    <w:qFormat/>
    <w:rsid w:val="005B1B5D"/>
    <w:pPr>
      <w:keepNext/>
      <w:jc w:val="center"/>
      <w:outlineLvl w:val="0"/>
    </w:pPr>
    <w:rPr>
      <w:rFonts w:ascii="Edwardian Script ITC" w:hAnsi="Edwardian Script ITC"/>
      <w:color w:val="003366"/>
      <w:sz w:val="40"/>
    </w:rPr>
  </w:style>
  <w:style w:type="paragraph" w:styleId="Heading2">
    <w:name w:val="heading 2"/>
    <w:basedOn w:val="Normal"/>
    <w:next w:val="Normal"/>
    <w:qFormat/>
    <w:rsid w:val="005B1B5D"/>
    <w:pPr>
      <w:keepNext/>
      <w:spacing w:before="60" w:after="60" w:line="400" w:lineRule="exact"/>
      <w:outlineLvl w:val="1"/>
    </w:pPr>
    <w:rPr>
      <w:b/>
      <w:color w:val="003366"/>
      <w:sz w:val="44"/>
    </w:rPr>
  </w:style>
  <w:style w:type="paragraph" w:styleId="Heading3">
    <w:name w:val="heading 3"/>
    <w:basedOn w:val="Normal"/>
    <w:next w:val="Normal"/>
    <w:qFormat/>
    <w:rsid w:val="005B1B5D"/>
    <w:pPr>
      <w:keepNext/>
      <w:spacing w:before="60" w:after="60"/>
      <w:outlineLvl w:val="2"/>
    </w:pPr>
    <w:rPr>
      <w:b/>
      <w:color w:val="003366"/>
      <w:sz w:val="28"/>
    </w:rPr>
  </w:style>
  <w:style w:type="paragraph" w:styleId="Heading4">
    <w:name w:val="heading 4"/>
    <w:basedOn w:val="Normal"/>
    <w:next w:val="Normal"/>
    <w:qFormat/>
    <w:rsid w:val="005B1B5D"/>
    <w:pPr>
      <w:keepNext/>
      <w:outlineLvl w:val="3"/>
    </w:pPr>
    <w:rPr>
      <w:b/>
      <w:color w:val="003366"/>
      <w:sz w:val="40"/>
    </w:rPr>
  </w:style>
  <w:style w:type="paragraph" w:styleId="Heading5">
    <w:name w:val="heading 5"/>
    <w:basedOn w:val="Normal"/>
    <w:next w:val="Normal"/>
    <w:qFormat/>
    <w:rsid w:val="005B1B5D"/>
    <w:pPr>
      <w:keepNext/>
      <w:outlineLvl w:val="4"/>
    </w:pPr>
    <w:rPr>
      <w:i/>
      <w:color w:val="003366"/>
    </w:rPr>
  </w:style>
  <w:style w:type="paragraph" w:styleId="Heading6">
    <w:name w:val="heading 6"/>
    <w:basedOn w:val="Normal"/>
    <w:next w:val="Normal"/>
    <w:qFormat/>
    <w:rsid w:val="005B1B5D"/>
    <w:pPr>
      <w:keepNext/>
      <w:spacing w:line="280" w:lineRule="atLeast"/>
      <w:outlineLvl w:val="5"/>
    </w:pPr>
    <w:rPr>
      <w:b/>
      <w:caps/>
    </w:rPr>
  </w:style>
  <w:style w:type="paragraph" w:styleId="Heading8">
    <w:name w:val="heading 8"/>
    <w:basedOn w:val="Heading1"/>
    <w:next w:val="Normal"/>
    <w:qFormat/>
    <w:rsid w:val="005B1B5D"/>
    <w:pPr>
      <w:outlineLvl w:val="7"/>
    </w:pPr>
    <w:rPr>
      <w:sz w:val="36"/>
    </w:rPr>
  </w:style>
  <w:style w:type="paragraph" w:styleId="Heading9">
    <w:name w:val="heading 9"/>
    <w:basedOn w:val="Heading1"/>
    <w:next w:val="Normal"/>
    <w:qFormat/>
    <w:rsid w:val="005B1B5D"/>
    <w:pPr>
      <w:spacing w:line="48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B5D"/>
    <w:pPr>
      <w:tabs>
        <w:tab w:val="center" w:pos="4320"/>
        <w:tab w:val="right" w:pos="8640"/>
      </w:tabs>
    </w:pPr>
    <w:rPr>
      <w:sz w:val="20"/>
    </w:rPr>
  </w:style>
  <w:style w:type="paragraph" w:styleId="BodyText">
    <w:name w:val="Body Text"/>
    <w:basedOn w:val="Normal"/>
    <w:rsid w:val="005B1B5D"/>
    <w:pPr>
      <w:spacing w:after="120" w:line="240" w:lineRule="exact"/>
    </w:pPr>
    <w:rPr>
      <w:color w:val="333333"/>
      <w:sz w:val="20"/>
    </w:rPr>
  </w:style>
  <w:style w:type="paragraph" w:styleId="BodyTextIndent">
    <w:name w:val="Body Text Indent"/>
    <w:basedOn w:val="Normal"/>
    <w:rsid w:val="005B1B5D"/>
    <w:pPr>
      <w:tabs>
        <w:tab w:val="right" w:pos="1800"/>
      </w:tabs>
      <w:spacing w:line="360" w:lineRule="exact"/>
      <w:ind w:left="187"/>
    </w:pPr>
    <w:rPr>
      <w:color w:val="333333"/>
      <w:sz w:val="18"/>
    </w:rPr>
  </w:style>
  <w:style w:type="paragraph" w:customStyle="1" w:styleId="CaptionText">
    <w:name w:val="Caption Text"/>
    <w:basedOn w:val="Heading1"/>
    <w:rsid w:val="005B1B5D"/>
    <w:pPr>
      <w:spacing w:line="200" w:lineRule="atLeast"/>
    </w:pPr>
    <w:rPr>
      <w:sz w:val="20"/>
    </w:rPr>
  </w:style>
  <w:style w:type="paragraph" w:customStyle="1" w:styleId="QuoteText">
    <w:name w:val="Quote Text"/>
    <w:basedOn w:val="Heading1"/>
    <w:rsid w:val="005B1B5D"/>
    <w:pPr>
      <w:spacing w:line="320" w:lineRule="atLeast"/>
      <w:jc w:val="right"/>
    </w:pPr>
    <w:rPr>
      <w:i/>
      <w:sz w:val="30"/>
    </w:rPr>
  </w:style>
  <w:style w:type="paragraph" w:styleId="BodyTextIndent2">
    <w:name w:val="Body Text Indent 2"/>
    <w:basedOn w:val="Normal"/>
    <w:rsid w:val="005B1B5D"/>
    <w:pPr>
      <w:numPr>
        <w:numId w:val="1"/>
      </w:numPr>
      <w:tabs>
        <w:tab w:val="left" w:pos="180"/>
      </w:tabs>
      <w:spacing w:after="180"/>
      <w:ind w:left="180" w:hanging="180"/>
    </w:pPr>
    <w:rPr>
      <w:color w:val="333333"/>
      <w:sz w:val="18"/>
    </w:rPr>
  </w:style>
  <w:style w:type="paragraph" w:customStyle="1" w:styleId="Masthead">
    <w:name w:val="Masthead"/>
    <w:basedOn w:val="Heading1"/>
    <w:rsid w:val="005B1B5D"/>
    <w:rPr>
      <w:sz w:val="144"/>
    </w:rPr>
  </w:style>
  <w:style w:type="paragraph" w:customStyle="1" w:styleId="RunningHead">
    <w:name w:val="Running Head"/>
    <w:basedOn w:val="Heading1"/>
    <w:rsid w:val="005B1B5D"/>
    <w:rPr>
      <w:sz w:val="30"/>
    </w:rPr>
  </w:style>
  <w:style w:type="character" w:styleId="Hyperlink">
    <w:name w:val="Hyperlink"/>
    <w:rsid w:val="005B1B5D"/>
    <w:rPr>
      <w:color w:val="0000FF"/>
      <w:u w:val="single"/>
    </w:rPr>
  </w:style>
  <w:style w:type="character" w:styleId="FollowedHyperlink">
    <w:name w:val="FollowedHyperlink"/>
    <w:rsid w:val="005B1B5D"/>
    <w:rPr>
      <w:color w:val="800080"/>
      <w:u w:val="single"/>
    </w:rPr>
  </w:style>
  <w:style w:type="paragraph" w:styleId="Footer">
    <w:name w:val="footer"/>
    <w:basedOn w:val="Normal"/>
    <w:semiHidden/>
    <w:rsid w:val="00BD7146"/>
    <w:pPr>
      <w:tabs>
        <w:tab w:val="center" w:pos="4320"/>
        <w:tab w:val="right" w:pos="8640"/>
      </w:tabs>
    </w:pPr>
  </w:style>
  <w:style w:type="paragraph" w:styleId="Title">
    <w:name w:val="Title"/>
    <w:basedOn w:val="Normal"/>
    <w:qFormat/>
    <w:rsid w:val="00853F93"/>
    <w:pPr>
      <w:jc w:val="center"/>
    </w:pPr>
    <w:rPr>
      <w:sz w:val="28"/>
      <w:szCs w:val="24"/>
    </w:rPr>
  </w:style>
  <w:style w:type="paragraph" w:styleId="ListParagraph">
    <w:name w:val="List Paragraph"/>
    <w:basedOn w:val="Normal"/>
    <w:uiPriority w:val="34"/>
    <w:qFormat/>
    <w:rsid w:val="002B3A16"/>
    <w:pPr>
      <w:ind w:left="720"/>
      <w:contextualSpacing/>
    </w:pPr>
    <w:rPr>
      <w:rFonts w:ascii="Cambria" w:eastAsia="ＭＳ 明朝" w:hAnsi="Cambria"/>
      <w:szCs w:val="24"/>
    </w:rPr>
  </w:style>
  <w:style w:type="paragraph" w:styleId="BalloonText">
    <w:name w:val="Balloon Text"/>
    <w:basedOn w:val="Normal"/>
    <w:link w:val="BalloonTextChar"/>
    <w:rsid w:val="00B67314"/>
    <w:rPr>
      <w:rFonts w:ascii="Lucida Grande" w:hAnsi="Lucida Grande" w:cs="Lucida Grande"/>
      <w:sz w:val="18"/>
      <w:szCs w:val="18"/>
    </w:rPr>
  </w:style>
  <w:style w:type="character" w:customStyle="1" w:styleId="BalloonTextChar">
    <w:name w:val="Balloon Text Char"/>
    <w:basedOn w:val="DefaultParagraphFont"/>
    <w:link w:val="BalloonText"/>
    <w:rsid w:val="00B6731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blackal@molineschools.org" TargetMode="External"/><Relationship Id="rId9" Type="http://schemas.openxmlformats.org/officeDocument/2006/relationships/hyperlink" Target="mailto:sblackal@molineschools.org" TargetMode="External"/><Relationship Id="rId10"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Class%20HD:Applications:Microsoft%20Office%202004:Office:Wizard%20Templates:Newsletters:Eleg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Elegant</Template>
  <TotalTime>0</TotalTime>
  <Pages>6</Pages>
  <Words>559</Words>
  <Characters>3187</Characters>
  <Application>Microsoft Macintosh Word</Application>
  <DocSecurity>0</DocSecurity>
  <Lines>26</Lines>
  <Paragraphs>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Newsletters</vt:lpstr>
      <vt:lpstr>        </vt:lpstr>
      <vt:lpstr>        </vt:lpstr>
      <vt:lpstr>        </vt:lpstr>
      <vt:lpstr>        </vt:lpstr>
      <vt:lpstr>        </vt:lpstr>
      <vt:lpstr>        </vt:lpstr>
    </vt:vector>
  </TitlesOfParts>
  <Company>Microsoft Corporation</Company>
  <LinksUpToDate>false</LinksUpToDate>
  <CharactersWithSpaces>3739</CharactersWithSpaces>
  <SharedDoc>false</SharedDoc>
  <HLinks>
    <vt:vector size="12" baseType="variant">
      <vt:variant>
        <vt:i4>6291502</vt:i4>
      </vt:variant>
      <vt:variant>
        <vt:i4>3</vt:i4>
      </vt:variant>
      <vt:variant>
        <vt:i4>0</vt:i4>
      </vt:variant>
      <vt:variant>
        <vt:i4>5</vt:i4>
      </vt:variant>
      <vt:variant>
        <vt:lpwstr>mailto:sblackal@molineschools.org</vt:lpwstr>
      </vt:variant>
      <vt:variant>
        <vt:lpwstr/>
      </vt:variant>
      <vt:variant>
        <vt:i4>2031659</vt:i4>
      </vt:variant>
      <vt:variant>
        <vt:i4>0</vt:i4>
      </vt:variant>
      <vt:variant>
        <vt:i4>0</vt:i4>
      </vt:variant>
      <vt:variant>
        <vt:i4>5</vt:i4>
      </vt:variant>
      <vt:variant>
        <vt:lpwstr>http://mea40.org/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Newsletters</dc:title>
  <dc:subject/>
  <dc:creator>John Deere Middle School</dc:creator>
  <cp:keywords/>
  <cp:lastModifiedBy>kanderso</cp:lastModifiedBy>
  <cp:revision>2</cp:revision>
  <cp:lastPrinted>2014-02-03T16:19:00Z</cp:lastPrinted>
  <dcterms:created xsi:type="dcterms:W3CDTF">2014-02-26T19:37:00Z</dcterms:created>
  <dcterms:modified xsi:type="dcterms:W3CDTF">2014-02-26T19:37:00Z</dcterms:modified>
</cp:coreProperties>
</file>