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576D0" w14:textId="4B8037CD" w:rsidR="00A669C6" w:rsidRDefault="00E8376B">
      <w:r>
        <w:rPr>
          <w:noProof/>
        </w:rPr>
        <mc:AlternateContent>
          <mc:Choice Requires="wps">
            <w:drawing>
              <wp:anchor distT="0" distB="0" distL="114300" distR="114300" simplePos="0" relativeHeight="251571712" behindDoc="0" locked="0" layoutInCell="1" allowOverlap="1" wp14:anchorId="3619797A" wp14:editId="0A560960">
                <wp:simplePos x="0" y="0"/>
                <wp:positionH relativeFrom="column">
                  <wp:posOffset>114300</wp:posOffset>
                </wp:positionH>
                <wp:positionV relativeFrom="paragraph">
                  <wp:posOffset>-457200</wp:posOffset>
                </wp:positionV>
                <wp:extent cx="239395" cy="245745"/>
                <wp:effectExtent l="0" t="0" r="14605" b="8255"/>
                <wp:wrapNone/>
                <wp:docPr id="55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9pt;margin-top:-35.95pt;width:18.85pt;height:19.3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" fillcolor="black" strokeweight="0"/>
            </w:pict>
          </mc:Fallback>
        </mc:AlternateContent>
      </w:r>
      <w:r>
        <w:rPr>
          <w:noProof/>
        </w:rPr>
        <mc:AlternateContent>
          <mc:Choice Requires="wps">
            <w:drawing>
              <wp:anchor distT="0" distB="0" distL="114300" distR="114300" simplePos="0" relativeHeight="251572736" behindDoc="0" locked="0" layoutInCell="1" allowOverlap="1" wp14:anchorId="21B2695D" wp14:editId="5480E52F">
                <wp:simplePos x="0" y="0"/>
                <wp:positionH relativeFrom="column">
                  <wp:posOffset>342900</wp:posOffset>
                </wp:positionH>
                <wp:positionV relativeFrom="paragraph">
                  <wp:posOffset>-457200</wp:posOffset>
                </wp:positionV>
                <wp:extent cx="238760" cy="245745"/>
                <wp:effectExtent l="0" t="0" r="15240" b="8255"/>
                <wp:wrapNone/>
                <wp:docPr id="556" name="DO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 o:spid="_x0000_s1026" style="position:absolute;margin-left:27pt;margin-top:-35.95pt;width:18.8pt;height:19.3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" fillcolor="#366" strokecolor="teal" strokeweight="0"/>
            </w:pict>
          </mc:Fallback>
        </mc:AlternateContent>
      </w:r>
      <w:r>
        <w:rPr>
          <w:noProof/>
        </w:rPr>
        <mc:AlternateContent>
          <mc:Choice Requires="wps">
            <w:drawing>
              <wp:anchor distT="0" distB="0" distL="114300" distR="114300" simplePos="0" relativeHeight="251569664" behindDoc="0" locked="0" layoutInCell="1" allowOverlap="1" wp14:anchorId="6FE51217" wp14:editId="41F3EA47">
                <wp:simplePos x="0" y="0"/>
                <wp:positionH relativeFrom="column">
                  <wp:posOffset>571500</wp:posOffset>
                </wp:positionH>
                <wp:positionV relativeFrom="paragraph">
                  <wp:posOffset>-457200</wp:posOffset>
                </wp:positionV>
                <wp:extent cx="238760" cy="245745"/>
                <wp:effectExtent l="0" t="0" r="15240" b="8255"/>
                <wp:wrapNone/>
                <wp:docPr id="55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45pt;margin-top:-35.95pt;width:18.8pt;height:19.3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" fillcolor="black" strokeweight="0"/>
            </w:pict>
          </mc:Fallback>
        </mc:AlternateContent>
      </w:r>
      <w:r>
        <w:rPr>
          <w:noProof/>
        </w:rPr>
        <mc:AlternateContent>
          <mc:Choice Requires="wps">
            <w:drawing>
              <wp:anchor distT="0" distB="0" distL="114300" distR="114300" simplePos="0" relativeHeight="251570688" behindDoc="0" locked="0" layoutInCell="1" allowOverlap="1" wp14:anchorId="456F6B40" wp14:editId="5E725EB3">
                <wp:simplePos x="0" y="0"/>
                <wp:positionH relativeFrom="column">
                  <wp:posOffset>800100</wp:posOffset>
                </wp:positionH>
                <wp:positionV relativeFrom="paragraph">
                  <wp:posOffset>-457200</wp:posOffset>
                </wp:positionV>
                <wp:extent cx="239395" cy="245745"/>
                <wp:effectExtent l="0" t="0" r="14605" b="8255"/>
                <wp:wrapNone/>
                <wp:docPr id="554" name="DO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3" o:spid="_x0000_s1026" style="position:absolute;margin-left:63pt;margin-top:-35.95pt;width:18.85pt;height:19.3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" fillcolor="#366" strokecolor="teal" strokeweight="0"/>
            </w:pict>
          </mc:Fallback>
        </mc:AlternateContent>
      </w:r>
      <w:r>
        <w:rPr>
          <w:noProof/>
        </w:rPr>
        <mc:AlternateContent>
          <mc:Choice Requires="wps">
            <w:drawing>
              <wp:anchor distT="0" distB="0" distL="114300" distR="114300" simplePos="0" relativeHeight="251567616" behindDoc="0" locked="0" layoutInCell="1" allowOverlap="1" wp14:anchorId="64A7DACF" wp14:editId="1682129D">
                <wp:simplePos x="0" y="0"/>
                <wp:positionH relativeFrom="column">
                  <wp:posOffset>1028700</wp:posOffset>
                </wp:positionH>
                <wp:positionV relativeFrom="paragraph">
                  <wp:posOffset>-457200</wp:posOffset>
                </wp:positionV>
                <wp:extent cx="239395" cy="245745"/>
                <wp:effectExtent l="0" t="0" r="14605" b="8255"/>
                <wp:wrapNone/>
                <wp:docPr id="55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81pt;margin-top:-35.95pt;width:18.85pt;height:19.3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" fillcolor="black" strokeweight="0"/>
            </w:pict>
          </mc:Fallback>
        </mc:AlternateContent>
      </w:r>
      <w:r>
        <w:rPr>
          <w:noProof/>
        </w:rPr>
        <mc:AlternateContent>
          <mc:Choice Requires="wps">
            <w:drawing>
              <wp:anchor distT="0" distB="0" distL="114300" distR="114300" simplePos="0" relativeHeight="251568640" behindDoc="0" locked="0" layoutInCell="1" allowOverlap="1" wp14:anchorId="1710DB97" wp14:editId="7CC4FF6D">
                <wp:simplePos x="0" y="0"/>
                <wp:positionH relativeFrom="column">
                  <wp:posOffset>1257300</wp:posOffset>
                </wp:positionH>
                <wp:positionV relativeFrom="paragraph">
                  <wp:posOffset>-457200</wp:posOffset>
                </wp:positionV>
                <wp:extent cx="238760" cy="245745"/>
                <wp:effectExtent l="0" t="0" r="15240" b="8255"/>
                <wp:wrapNone/>
                <wp:docPr id="552" name="DO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4" o:spid="_x0000_s1026" style="position:absolute;margin-left:99pt;margin-top:-35.95pt;width:18.8pt;height:19.35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" fillcolor="#366" strokecolor="teal" strokeweight="0"/>
            </w:pict>
          </mc:Fallback>
        </mc:AlternateContent>
      </w:r>
      <w:r>
        <w:rPr>
          <w:noProof/>
        </w:rPr>
        <mc:AlternateContent>
          <mc:Choice Requires="wps">
            <w:drawing>
              <wp:anchor distT="0" distB="0" distL="114300" distR="114300" simplePos="0" relativeHeight="251563520" behindDoc="0" locked="0" layoutInCell="1" allowOverlap="1" wp14:anchorId="2C87F50E" wp14:editId="76D0E8AF">
                <wp:simplePos x="0" y="0"/>
                <wp:positionH relativeFrom="column">
                  <wp:posOffset>1485900</wp:posOffset>
                </wp:positionH>
                <wp:positionV relativeFrom="paragraph">
                  <wp:posOffset>-457200</wp:posOffset>
                </wp:positionV>
                <wp:extent cx="238760" cy="245745"/>
                <wp:effectExtent l="0" t="0" r="15240" b="8255"/>
                <wp:wrapNone/>
                <wp:docPr id="55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17pt;margin-top:-35.95pt;width:18.8pt;height:19.35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" fillcolor="black" strokeweight="0"/>
            </w:pict>
          </mc:Fallback>
        </mc:AlternateContent>
      </w:r>
      <w:r>
        <w:rPr>
          <w:noProof/>
        </w:rPr>
        <mc:AlternateContent>
          <mc:Choice Requires="wps">
            <w:drawing>
              <wp:anchor distT="0" distB="0" distL="114300" distR="114300" simplePos="0" relativeHeight="251564544" behindDoc="0" locked="0" layoutInCell="1" allowOverlap="1" wp14:anchorId="477B702B" wp14:editId="658AFF5B">
                <wp:simplePos x="0" y="0"/>
                <wp:positionH relativeFrom="column">
                  <wp:posOffset>1714500</wp:posOffset>
                </wp:positionH>
                <wp:positionV relativeFrom="paragraph">
                  <wp:posOffset>-457200</wp:posOffset>
                </wp:positionV>
                <wp:extent cx="239395" cy="245745"/>
                <wp:effectExtent l="0" t="0" r="14605" b="8255"/>
                <wp:wrapNone/>
                <wp:docPr id="550" name="DO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5" o:spid="_x0000_s1026" style="position:absolute;margin-left:135pt;margin-top:-35.95pt;width:18.85pt;height:19.3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" fillcolor="#366" strokecolor="teal" strokeweight="0"/>
            </w:pict>
          </mc:Fallback>
        </mc:AlternateContent>
      </w:r>
      <w:r>
        <w:rPr>
          <w:noProof/>
        </w:rPr>
        <mc:AlternateContent>
          <mc:Choice Requires="wps">
            <w:drawing>
              <wp:anchor distT="0" distB="0" distL="114300" distR="114300" simplePos="0" relativeHeight="251565568" behindDoc="0" locked="0" layoutInCell="1" allowOverlap="1" wp14:anchorId="207328D1" wp14:editId="7CF19CD5">
                <wp:simplePos x="0" y="0"/>
                <wp:positionH relativeFrom="column">
                  <wp:posOffset>1943100</wp:posOffset>
                </wp:positionH>
                <wp:positionV relativeFrom="paragraph">
                  <wp:posOffset>-457200</wp:posOffset>
                </wp:positionV>
                <wp:extent cx="239395" cy="245745"/>
                <wp:effectExtent l="0" t="0" r="14605" b="8255"/>
                <wp:wrapNone/>
                <wp:docPr id="54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53pt;margin-top:-35.95pt;width:18.85pt;height:19.3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" fillcolor="black" strokeweight="0"/>
            </w:pict>
          </mc:Fallback>
        </mc:AlternateContent>
      </w:r>
      <w:r>
        <w:rPr>
          <w:noProof/>
        </w:rPr>
        <mc:AlternateContent>
          <mc:Choice Requires="wps">
            <w:drawing>
              <wp:anchor distT="0" distB="0" distL="114300" distR="114300" simplePos="0" relativeHeight="251566592" behindDoc="0" locked="0" layoutInCell="1" allowOverlap="1" wp14:anchorId="5C1A9F73" wp14:editId="0463D33A">
                <wp:simplePos x="0" y="0"/>
                <wp:positionH relativeFrom="column">
                  <wp:posOffset>2171700</wp:posOffset>
                </wp:positionH>
                <wp:positionV relativeFrom="paragraph">
                  <wp:posOffset>-457200</wp:posOffset>
                </wp:positionV>
                <wp:extent cx="238760" cy="245745"/>
                <wp:effectExtent l="0" t="0" r="15240" b="8255"/>
                <wp:wrapNone/>
                <wp:docPr id="548" name="DO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6" o:spid="_x0000_s1026" style="position:absolute;margin-left:171pt;margin-top:-35.95pt;width:18.8pt;height:19.3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" fillcolor="#366" strokecolor="teal" strokeweight="0"/>
            </w:pict>
          </mc:Fallback>
        </mc:AlternateContent>
      </w:r>
      <w:r>
        <w:rPr>
          <w:noProof/>
        </w:rPr>
        <mc:AlternateContent>
          <mc:Choice Requires="wps">
            <w:drawing>
              <wp:anchor distT="0" distB="0" distL="114300" distR="114300" simplePos="0" relativeHeight="251639296" behindDoc="0" locked="0" layoutInCell="1" allowOverlap="1" wp14:anchorId="04AB0063" wp14:editId="2F3A7ECD">
                <wp:simplePos x="0" y="0"/>
                <wp:positionH relativeFrom="column">
                  <wp:posOffset>2400300</wp:posOffset>
                </wp:positionH>
                <wp:positionV relativeFrom="paragraph">
                  <wp:posOffset>-457200</wp:posOffset>
                </wp:positionV>
                <wp:extent cx="238760" cy="245745"/>
                <wp:effectExtent l="0" t="0" r="15240" b="8255"/>
                <wp:wrapNone/>
                <wp:docPr id="547"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3" o:spid="_x0000_s1026" style="position:absolute;margin-left:189pt;margin-top:-35.95pt;width:18.8pt;height:19.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" fillcolor="black" strokeweight="0"/>
            </w:pict>
          </mc:Fallback>
        </mc:AlternateContent>
      </w:r>
      <w:r>
        <w:rPr>
          <w:noProof/>
        </w:rPr>
        <mc:AlternateContent>
          <mc:Choice Requires="wps">
            <w:drawing>
              <wp:anchor distT="0" distB="0" distL="114300" distR="114300" simplePos="0" relativeHeight="251640320" behindDoc="0" locked="0" layoutInCell="1" allowOverlap="1" wp14:anchorId="721F5816" wp14:editId="37832720">
                <wp:simplePos x="0" y="0"/>
                <wp:positionH relativeFrom="column">
                  <wp:posOffset>2628900</wp:posOffset>
                </wp:positionH>
                <wp:positionV relativeFrom="paragraph">
                  <wp:posOffset>-457200</wp:posOffset>
                </wp:positionV>
                <wp:extent cx="239395" cy="245745"/>
                <wp:effectExtent l="0" t="0" r="14605" b="8255"/>
                <wp:wrapNone/>
                <wp:docPr id="546" name="DOM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85" o:spid="_x0000_s1026" style="position:absolute;margin-left:207pt;margin-top:-35.95pt;width:18.85pt;height:19.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" fillcolor="#366" strokecolor="teal" strokeweight="0"/>
            </w:pict>
          </mc:Fallback>
        </mc:AlternateContent>
      </w:r>
      <w:r>
        <w:rPr>
          <w:noProof/>
        </w:rPr>
        <mc:AlternateContent>
          <mc:Choice Requires="wps">
            <w:drawing>
              <wp:anchor distT="0" distB="0" distL="114300" distR="114300" simplePos="0" relativeHeight="251637248" behindDoc="0" locked="0" layoutInCell="1" allowOverlap="1" wp14:anchorId="3D80B617" wp14:editId="0DD6646E">
                <wp:simplePos x="0" y="0"/>
                <wp:positionH relativeFrom="column">
                  <wp:posOffset>2857500</wp:posOffset>
                </wp:positionH>
                <wp:positionV relativeFrom="paragraph">
                  <wp:posOffset>-457200</wp:posOffset>
                </wp:positionV>
                <wp:extent cx="239395" cy="245745"/>
                <wp:effectExtent l="0" t="0" r="14605" b="8255"/>
                <wp:wrapNone/>
                <wp:docPr id="545"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1" o:spid="_x0000_s1026" style="position:absolute;margin-left:225pt;margin-top:-35.95pt;width:18.85pt;height:19.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" fillcolor="black" strokeweight="0"/>
            </w:pict>
          </mc:Fallback>
        </mc:AlternateContent>
      </w:r>
      <w:r>
        <w:rPr>
          <w:noProof/>
        </w:rPr>
        <mc:AlternateContent>
          <mc:Choice Requires="wps">
            <w:drawing>
              <wp:anchor distT="0" distB="0" distL="114300" distR="114300" simplePos="0" relativeHeight="251638272" behindDoc="0" locked="0" layoutInCell="1" allowOverlap="1" wp14:anchorId="74D77BCB" wp14:editId="09B4FE8E">
                <wp:simplePos x="0" y="0"/>
                <wp:positionH relativeFrom="column">
                  <wp:posOffset>3086100</wp:posOffset>
                </wp:positionH>
                <wp:positionV relativeFrom="paragraph">
                  <wp:posOffset>-457200</wp:posOffset>
                </wp:positionV>
                <wp:extent cx="238760" cy="245745"/>
                <wp:effectExtent l="0" t="0" r="15240" b="8255"/>
                <wp:wrapNone/>
                <wp:docPr id="544" name="DOM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86" o:spid="_x0000_s1026" style="position:absolute;margin-left:243pt;margin-top:-35.95pt;width:18.8pt;height:19.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" fillcolor="#366" strokecolor="teal" strokeweight="0"/>
            </w:pict>
          </mc:Fallback>
        </mc:AlternateContent>
      </w:r>
      <w:r>
        <w:rPr>
          <w:noProof/>
        </w:rPr>
        <mc:AlternateContent>
          <mc:Choice Requires="wps">
            <w:drawing>
              <wp:anchor distT="0" distB="0" distL="114300" distR="114300" simplePos="0" relativeHeight="251635200" behindDoc="0" locked="0" layoutInCell="1" allowOverlap="1" wp14:anchorId="7F963EF6" wp14:editId="41FA581B">
                <wp:simplePos x="0" y="0"/>
                <wp:positionH relativeFrom="column">
                  <wp:posOffset>3314700</wp:posOffset>
                </wp:positionH>
                <wp:positionV relativeFrom="paragraph">
                  <wp:posOffset>-457200</wp:posOffset>
                </wp:positionV>
                <wp:extent cx="238760" cy="245745"/>
                <wp:effectExtent l="0" t="0" r="15240" b="8255"/>
                <wp:wrapNone/>
                <wp:docPr id="543"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9" o:spid="_x0000_s1026" style="position:absolute;margin-left:261pt;margin-top:-35.95pt;width:18.8pt;height:19.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" fillcolor="black" strokeweight="0"/>
            </w:pict>
          </mc:Fallback>
        </mc:AlternateContent>
      </w:r>
      <w:r>
        <w:rPr>
          <w:noProof/>
        </w:rPr>
        <mc:AlternateContent>
          <mc:Choice Requires="wps">
            <w:drawing>
              <wp:anchor distT="0" distB="0" distL="114300" distR="114300" simplePos="0" relativeHeight="251636224" behindDoc="0" locked="0" layoutInCell="1" allowOverlap="1" wp14:anchorId="3C12DDA6" wp14:editId="3ACDFAFA">
                <wp:simplePos x="0" y="0"/>
                <wp:positionH relativeFrom="column">
                  <wp:posOffset>3543300</wp:posOffset>
                </wp:positionH>
                <wp:positionV relativeFrom="paragraph">
                  <wp:posOffset>-457200</wp:posOffset>
                </wp:positionV>
                <wp:extent cx="239395" cy="245745"/>
                <wp:effectExtent l="0" t="0" r="14605" b="8255"/>
                <wp:wrapNone/>
                <wp:docPr id="542" name="DOM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87" o:spid="_x0000_s1026" style="position:absolute;margin-left:279pt;margin-top:-35.95pt;width:18.85pt;height:19.3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" fillcolor="#366" strokecolor="teal" strokeweight="0"/>
            </w:pict>
          </mc:Fallback>
        </mc:AlternateContent>
      </w:r>
      <w:r>
        <w:rPr>
          <w:noProof/>
        </w:rPr>
        <mc:AlternateContent>
          <mc:Choice Requires="wps">
            <w:drawing>
              <wp:anchor distT="0" distB="0" distL="114300" distR="114300" simplePos="0" relativeHeight="251633152" behindDoc="0" locked="0" layoutInCell="1" allowOverlap="1" wp14:anchorId="0B222237" wp14:editId="37873FD8">
                <wp:simplePos x="0" y="0"/>
                <wp:positionH relativeFrom="column">
                  <wp:posOffset>3771900</wp:posOffset>
                </wp:positionH>
                <wp:positionV relativeFrom="paragraph">
                  <wp:posOffset>-457200</wp:posOffset>
                </wp:positionV>
                <wp:extent cx="239395" cy="245745"/>
                <wp:effectExtent l="0" t="0" r="14605" b="8255"/>
                <wp:wrapNone/>
                <wp:docPr id="541"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7" o:spid="_x0000_s1026" style="position:absolute;margin-left:297pt;margin-top:-35.95pt;width:18.85pt;height:19.3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" fillcolor="black" strokeweight="0"/>
            </w:pict>
          </mc:Fallback>
        </mc:AlternateContent>
      </w:r>
      <w:r>
        <w:rPr>
          <w:noProof/>
        </w:rPr>
        <mc:AlternateContent>
          <mc:Choice Requires="wps">
            <w:drawing>
              <wp:anchor distT="0" distB="0" distL="114300" distR="114300" simplePos="0" relativeHeight="251634176" behindDoc="0" locked="0" layoutInCell="1" allowOverlap="1" wp14:anchorId="5AA90D38" wp14:editId="226D0FB0">
                <wp:simplePos x="0" y="0"/>
                <wp:positionH relativeFrom="column">
                  <wp:posOffset>4000500</wp:posOffset>
                </wp:positionH>
                <wp:positionV relativeFrom="paragraph">
                  <wp:posOffset>-457200</wp:posOffset>
                </wp:positionV>
                <wp:extent cx="238760" cy="245745"/>
                <wp:effectExtent l="0" t="0" r="15240" b="8255"/>
                <wp:wrapNone/>
                <wp:docPr id="540" name="DOM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88" o:spid="_x0000_s1026" style="position:absolute;margin-left:315pt;margin-top:-35.95pt;width:18.8pt;height:19.3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" fillcolor="#366" strokecolor="teal" strokeweight="0"/>
            </w:pict>
          </mc:Fallback>
        </mc:AlternateContent>
      </w:r>
      <w:r>
        <w:rPr>
          <w:noProof/>
        </w:rPr>
        <mc:AlternateContent>
          <mc:Choice Requires="wps">
            <w:drawing>
              <wp:anchor distT="0" distB="0" distL="114300" distR="114300" simplePos="0" relativeHeight="251573760" behindDoc="0" locked="0" layoutInCell="1" allowOverlap="1" wp14:anchorId="4CFF8D75" wp14:editId="02E29607">
                <wp:simplePos x="0" y="0"/>
                <wp:positionH relativeFrom="column">
                  <wp:posOffset>4229100</wp:posOffset>
                </wp:positionH>
                <wp:positionV relativeFrom="paragraph">
                  <wp:posOffset>-457200</wp:posOffset>
                </wp:positionV>
                <wp:extent cx="238760" cy="245745"/>
                <wp:effectExtent l="0" t="0" r="15240" b="8255"/>
                <wp:wrapNone/>
                <wp:docPr id="53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33pt;margin-top:-35.95pt;width:18.8pt;height:19.3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" fillcolor="black" strokeweight="0"/>
            </w:pict>
          </mc:Fallback>
        </mc:AlternateContent>
      </w:r>
      <w:r>
        <w:rPr>
          <w:noProof/>
        </w:rPr>
        <mc:AlternateContent>
          <mc:Choice Requires="wps">
            <w:drawing>
              <wp:anchor distT="0" distB="0" distL="114300" distR="114300" simplePos="0" relativeHeight="251630080" behindDoc="0" locked="0" layoutInCell="1" allowOverlap="1" wp14:anchorId="49A239D3" wp14:editId="6F911EBB">
                <wp:simplePos x="0" y="0"/>
                <wp:positionH relativeFrom="column">
                  <wp:posOffset>4457700</wp:posOffset>
                </wp:positionH>
                <wp:positionV relativeFrom="paragraph">
                  <wp:posOffset>-457200</wp:posOffset>
                </wp:positionV>
                <wp:extent cx="239395" cy="245745"/>
                <wp:effectExtent l="0" t="0" r="14605" b="8255"/>
                <wp:wrapNone/>
                <wp:docPr id="538" name="DOM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89" o:spid="_x0000_s1026" style="position:absolute;margin-left:351pt;margin-top:-35.95pt;width:18.85pt;height:19.3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" fillcolor="#366" strokecolor="teal" strokeweight="0"/>
            </w:pict>
          </mc:Fallback>
        </mc:AlternateContent>
      </w:r>
      <w:r>
        <w:rPr>
          <w:noProof/>
        </w:rPr>
        <mc:AlternateContent>
          <mc:Choice Requires="wps">
            <w:drawing>
              <wp:anchor distT="0" distB="0" distL="114300" distR="114300" simplePos="0" relativeHeight="251631104" behindDoc="0" locked="0" layoutInCell="1" allowOverlap="1" wp14:anchorId="2D54DCED" wp14:editId="2BAC46A4">
                <wp:simplePos x="0" y="0"/>
                <wp:positionH relativeFrom="column">
                  <wp:posOffset>4686300</wp:posOffset>
                </wp:positionH>
                <wp:positionV relativeFrom="paragraph">
                  <wp:posOffset>-457200</wp:posOffset>
                </wp:positionV>
                <wp:extent cx="239395" cy="245745"/>
                <wp:effectExtent l="0" t="0" r="14605" b="8255"/>
                <wp:wrapNone/>
                <wp:docPr id="537"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5" o:spid="_x0000_s1026" style="position:absolute;margin-left:369pt;margin-top:-35.95pt;width:18.85pt;height:19.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" fillcolor="black" strokeweight="0"/>
            </w:pict>
          </mc:Fallback>
        </mc:AlternateContent>
      </w:r>
      <w:r>
        <w:rPr>
          <w:noProof/>
        </w:rPr>
        <mc:AlternateContent>
          <mc:Choice Requires="wps">
            <w:drawing>
              <wp:anchor distT="0" distB="0" distL="114300" distR="114300" simplePos="0" relativeHeight="251632128" behindDoc="0" locked="0" layoutInCell="1" allowOverlap="1" wp14:anchorId="0B1ED38E" wp14:editId="38A6971F">
                <wp:simplePos x="0" y="0"/>
                <wp:positionH relativeFrom="column">
                  <wp:posOffset>4914900</wp:posOffset>
                </wp:positionH>
                <wp:positionV relativeFrom="paragraph">
                  <wp:posOffset>-457200</wp:posOffset>
                </wp:positionV>
                <wp:extent cx="238760" cy="245745"/>
                <wp:effectExtent l="0" t="0" r="15240" b="8255"/>
                <wp:wrapNone/>
                <wp:docPr id="536" name="DOM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90" o:spid="_x0000_s1026" style="position:absolute;margin-left:387pt;margin-top:-35.95pt;width:18.8pt;height:19.3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" fillcolor="#366" strokecolor="teal" strokeweight="0"/>
            </w:pict>
          </mc:Fallback>
        </mc:AlternateContent>
      </w:r>
      <w:r>
        <w:rPr>
          <w:noProof/>
        </w:rPr>
        <mc:AlternateContent>
          <mc:Choice Requires="wps">
            <w:drawing>
              <wp:anchor distT="0" distB="0" distL="114300" distR="114300" simplePos="0" relativeHeight="251641344" behindDoc="0" locked="0" layoutInCell="1" allowOverlap="1" wp14:anchorId="6A00645D" wp14:editId="2C173767">
                <wp:simplePos x="0" y="0"/>
                <wp:positionH relativeFrom="column">
                  <wp:posOffset>5143500</wp:posOffset>
                </wp:positionH>
                <wp:positionV relativeFrom="paragraph">
                  <wp:posOffset>-457200</wp:posOffset>
                </wp:positionV>
                <wp:extent cx="238760" cy="245745"/>
                <wp:effectExtent l="0" t="0" r="15240" b="8255"/>
                <wp:wrapNone/>
                <wp:docPr id="535"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5" o:spid="_x0000_s1026" style="position:absolute;margin-left:405pt;margin-top:-35.95pt;width:18.8pt;height:19.3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" fillcolor="black" strokeweight="0"/>
            </w:pict>
          </mc:Fallback>
        </mc:AlternateContent>
      </w:r>
      <w:r>
        <w:rPr>
          <w:noProof/>
        </w:rPr>
        <mc:AlternateContent>
          <mc:Choice Requires="wps">
            <w:drawing>
              <wp:anchor distT="0" distB="0" distL="114300" distR="114300" simplePos="0" relativeHeight="251642368" behindDoc="0" locked="0" layoutInCell="1" allowOverlap="1" wp14:anchorId="11B52850" wp14:editId="6DD839E2">
                <wp:simplePos x="0" y="0"/>
                <wp:positionH relativeFrom="column">
                  <wp:posOffset>5372100</wp:posOffset>
                </wp:positionH>
                <wp:positionV relativeFrom="paragraph">
                  <wp:posOffset>-457200</wp:posOffset>
                </wp:positionV>
                <wp:extent cx="239395" cy="245745"/>
                <wp:effectExtent l="0" t="0" r="14605" b="8255"/>
                <wp:wrapNone/>
                <wp:docPr id="534" name="DOM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91" o:spid="_x0000_s1026" style="position:absolute;margin-left:423pt;margin-top:-35.95pt;width:18.85pt;height:19.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" fillcolor="#366" strokecolor="teal" strokeweight="0"/>
            </w:pict>
          </mc:Fallback>
        </mc:AlternateContent>
      </w:r>
      <w:r>
        <w:rPr>
          <w:noProof/>
        </w:rPr>
        <mc:AlternateContent>
          <mc:Choice Requires="wps">
            <w:drawing>
              <wp:anchor distT="0" distB="0" distL="114300" distR="114300" simplePos="0" relativeHeight="251643392" behindDoc="0" locked="0" layoutInCell="1" allowOverlap="1" wp14:anchorId="1B31957B" wp14:editId="58404542">
                <wp:simplePos x="0" y="0"/>
                <wp:positionH relativeFrom="column">
                  <wp:posOffset>5600700</wp:posOffset>
                </wp:positionH>
                <wp:positionV relativeFrom="paragraph">
                  <wp:posOffset>-457200</wp:posOffset>
                </wp:positionV>
                <wp:extent cx="239395" cy="245745"/>
                <wp:effectExtent l="0" t="0" r="14605" b="8255"/>
                <wp:wrapNone/>
                <wp:docPr id="533"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7" o:spid="_x0000_s1026" style="position:absolute;margin-left:441pt;margin-top:-35.95pt;width:18.85pt;height:19.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" fillcolor="black" strokeweight="0"/>
            </w:pict>
          </mc:Fallback>
        </mc:AlternateContent>
      </w:r>
      <w:r>
        <w:rPr>
          <w:noProof/>
        </w:rPr>
        <mc:AlternateContent>
          <mc:Choice Requires="wps">
            <w:drawing>
              <wp:anchor distT="0" distB="0" distL="114300" distR="114300" simplePos="0" relativeHeight="251574784" behindDoc="0" locked="0" layoutInCell="1" allowOverlap="1" wp14:anchorId="34ADC9F2" wp14:editId="0A292202">
                <wp:simplePos x="0" y="0"/>
                <wp:positionH relativeFrom="column">
                  <wp:posOffset>5829300</wp:posOffset>
                </wp:positionH>
                <wp:positionV relativeFrom="paragraph">
                  <wp:posOffset>-457200</wp:posOffset>
                </wp:positionV>
                <wp:extent cx="239395" cy="245745"/>
                <wp:effectExtent l="0" t="0" r="14605" b="8255"/>
                <wp:wrapNone/>
                <wp:docPr id="532" name="DO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1" o:spid="_x0000_s1026" style="position:absolute;margin-left:459pt;margin-top:-35.95pt;width:18.85pt;height:19.3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" fillcolor="#366" strokecolor="teal" strokeweight="0"/>
            </w:pict>
          </mc:Fallback>
        </mc:AlternateContent>
      </w:r>
      <w:r>
        <w:rPr>
          <w:noProof/>
        </w:rPr>
        <mc:AlternateContent>
          <mc:Choice Requires="wps">
            <w:drawing>
              <wp:anchor distT="0" distB="0" distL="114300" distR="114300" simplePos="0" relativeHeight="251576832" behindDoc="0" locked="0" layoutInCell="1" allowOverlap="1" wp14:anchorId="670A5914" wp14:editId="13083081">
                <wp:simplePos x="0" y="0"/>
                <wp:positionH relativeFrom="column">
                  <wp:posOffset>6057900</wp:posOffset>
                </wp:positionH>
                <wp:positionV relativeFrom="paragraph">
                  <wp:posOffset>-457200</wp:posOffset>
                </wp:positionV>
                <wp:extent cx="238760" cy="240665"/>
                <wp:effectExtent l="0" t="0" r="15240" b="13335"/>
                <wp:wrapNone/>
                <wp:docPr id="53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0665"/>
                        </a:xfrm>
                        <a:prstGeom prst="rect">
                          <a:avLst/>
                        </a:prstGeom>
                        <a:noFill/>
                        <a:ln w="0">
                          <a:solidFill>
                            <a:srgbClr val="008080"/>
                          </a:solidFill>
                          <a:miter lim="800000"/>
                          <a:headEnd/>
                          <a:tailEnd/>
                        </a:ln>
                        <a:extLst>
                          <a:ext uri="{909E8E84-426E-40dd-AFC4-6F175D3DCCD1}">
                            <a14:hiddenFill xmlns:a14="http://schemas.microsoft.com/office/drawing/2010/main">
                              <a:solidFill>
                                <a:srgbClr val="336666"/>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477pt;margin-top:-35.95pt;width:18.8pt;height:18.9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" filled="f" fillcolor="#366" strokecolor="teal" strokeweight="0"/>
            </w:pict>
          </mc:Fallback>
        </mc:AlternateContent>
      </w:r>
      <w:r>
        <w:rPr>
          <w:noProof/>
        </w:rPr>
        <mc:AlternateContent>
          <mc:Choice Requires="wps">
            <w:drawing>
              <wp:anchor distT="0" distB="0" distL="114300" distR="114300" simplePos="0" relativeHeight="251577856" behindDoc="0" locked="0" layoutInCell="1" allowOverlap="1" wp14:anchorId="3C398F58" wp14:editId="073CEB94">
                <wp:simplePos x="0" y="0"/>
                <wp:positionH relativeFrom="column">
                  <wp:posOffset>6286500</wp:posOffset>
                </wp:positionH>
                <wp:positionV relativeFrom="paragraph">
                  <wp:posOffset>-457200</wp:posOffset>
                </wp:positionV>
                <wp:extent cx="239395" cy="240665"/>
                <wp:effectExtent l="0" t="0" r="14605" b="13335"/>
                <wp:wrapNone/>
                <wp:docPr id="53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0665"/>
                        </a:xfrm>
                        <a:prstGeom prst="rect">
                          <a:avLst/>
                        </a:prstGeom>
                        <a:noFill/>
                        <a:ln w="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495pt;margin-top:-35.95pt;width:18.85pt;height:18.9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" filled="f" fillcolor="black" strokeweight="0"/>
            </w:pict>
          </mc:Fallback>
        </mc:AlternateContent>
      </w:r>
      <w:r>
        <w:rPr>
          <w:noProof/>
        </w:rPr>
        <mc:AlternateContent>
          <mc:Choice Requires="wps">
            <w:drawing>
              <wp:anchor distT="0" distB="0" distL="114300" distR="114300" simplePos="0" relativeHeight="251561472" behindDoc="0" locked="0" layoutInCell="1" allowOverlap="1" wp14:anchorId="4726409E" wp14:editId="2189BB8D">
                <wp:simplePos x="0" y="0"/>
                <wp:positionH relativeFrom="column">
                  <wp:posOffset>6515100</wp:posOffset>
                </wp:positionH>
                <wp:positionV relativeFrom="paragraph">
                  <wp:posOffset>-228600</wp:posOffset>
                </wp:positionV>
                <wp:extent cx="0" cy="1148715"/>
                <wp:effectExtent l="12700" t="12700" r="25400" b="19685"/>
                <wp:wrapNone/>
                <wp:docPr id="52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0" cy="1148715"/>
                        </a:xfrm>
                        <a:prstGeom prst="line">
                          <a:avLst/>
                        </a:prstGeom>
                        <a:noFill/>
                        <a:ln w="3175">
                          <a:solidFill>
                            <a:srgbClr val="33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rotation:180;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17.95pt" to="513pt,7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" strokecolor="#366" strokeweight=".25pt"/>
            </w:pict>
          </mc:Fallback>
        </mc:AlternateContent>
      </w:r>
      <w:r>
        <w:rPr>
          <w:noProof/>
        </w:rPr>
        <mc:AlternateContent>
          <mc:Choice Requires="wps">
            <w:drawing>
              <wp:anchor distT="0" distB="0" distL="114300" distR="114300" simplePos="0" relativeHeight="251629056" behindDoc="0" locked="0" layoutInCell="1" allowOverlap="1" wp14:anchorId="3BECD502" wp14:editId="07B47DD4">
                <wp:simplePos x="0" y="0"/>
                <wp:positionH relativeFrom="column">
                  <wp:posOffset>8740775</wp:posOffset>
                </wp:positionH>
                <wp:positionV relativeFrom="paragraph">
                  <wp:posOffset>-457200</wp:posOffset>
                </wp:positionV>
                <wp:extent cx="238760" cy="245745"/>
                <wp:effectExtent l="3175" t="0" r="12065" b="8255"/>
                <wp:wrapNone/>
                <wp:docPr id="528"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3" o:spid="_x0000_s1026" style="position:absolute;margin-left:688.25pt;margin-top:-35.95pt;width:18.8pt;height:19.3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" fillcolor="black" strokeweight="0"/>
            </w:pict>
          </mc:Fallback>
        </mc:AlternateContent>
      </w:r>
      <w:r>
        <w:rPr>
          <w:noProof/>
        </w:rPr>
        <mc:AlternateContent>
          <mc:Choice Requires="wps">
            <w:drawing>
              <wp:anchor distT="0" distB="0" distL="114300" distR="114300" simplePos="0" relativeHeight="251555328" behindDoc="0" locked="0" layoutInCell="1" allowOverlap="1" wp14:anchorId="324BE829" wp14:editId="251644F0">
                <wp:simplePos x="0" y="0"/>
                <wp:positionH relativeFrom="page">
                  <wp:posOffset>800100</wp:posOffset>
                </wp:positionH>
                <wp:positionV relativeFrom="page">
                  <wp:posOffset>914400</wp:posOffset>
                </wp:positionV>
                <wp:extent cx="6464935" cy="914400"/>
                <wp:effectExtent l="0" t="0" r="0" b="0"/>
                <wp:wrapNone/>
                <wp:docPr id="5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4F74BAE" w14:textId="77777777" w:rsidR="001D7FAF" w:rsidRDefault="001D7FAF">
                            <w:pPr>
                              <w:pStyle w:val="Masthead"/>
                            </w:pPr>
                            <w:r w:rsidRPr="00420FDA">
                              <w:rPr>
                                <w:rFonts w:ascii="Imprint MT Shadow" w:hAnsi="Imprint MT Shadow"/>
                                <w:sz w:val="56"/>
                              </w:rPr>
                              <w:t>MEA</w:t>
                            </w:r>
                            <w:r w:rsidRPr="005B1B5D">
                              <w:rPr>
                                <w:sz w:val="56"/>
                              </w:rPr>
                              <w:t xml:space="preserve"> </w:t>
                            </w:r>
                            <w:r w:rsidRPr="00420FDA">
                              <w:rPr>
                                <w:rFonts w:ascii="Imprint MT Shadow" w:hAnsi="Imprint MT Shadow"/>
                                <w:lang w:val="cs-CZ"/>
                              </w:rPr>
                              <w:t>MONITOR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6" type="#_x0000_t202" style="position:absolute;margin-left:63pt;margin-top:1in;width:509.05pt;height:1in;z-index:25155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" filled="f" stroked="f" strokecolor="white">
                <v:textbox inset="0,0,0,0">
                  <w:txbxContent>
                    <w:p w14:paraId="14F74BAE" w14:textId="77777777" w:rsidR="001D7FAF" w:rsidRDefault="001D7FAF">
                      <w:pPr>
                        <w:pStyle w:val="Masthead"/>
                      </w:pPr>
                      <w:r w:rsidRPr="00420FDA">
                        <w:rPr>
                          <w:rFonts w:ascii="Imprint MT Shadow" w:hAnsi="Imprint MT Shadow"/>
                          <w:sz w:val="56"/>
                        </w:rPr>
                        <w:t>MEA</w:t>
                      </w:r>
                      <w:r w:rsidRPr="005B1B5D">
                        <w:rPr>
                          <w:sz w:val="56"/>
                        </w:rPr>
                        <w:t xml:space="preserve"> </w:t>
                      </w:r>
                      <w:r w:rsidRPr="00420FDA">
                        <w:rPr>
                          <w:rFonts w:ascii="Imprint MT Shadow" w:hAnsi="Imprint MT Shadow"/>
                          <w:lang w:val="cs-CZ"/>
                        </w:rPr>
                        <w:t>MONITOR</w:t>
                      </w:r>
                    </w:p>
                  </w:txbxContent>
                </v:textbox>
                <w10:wrap anchorx="page" anchory="page"/>
              </v:shape>
            </w:pict>
          </mc:Fallback>
        </mc:AlternateContent>
      </w:r>
      <w:r>
        <w:rPr>
          <w:noProof/>
        </w:rPr>
        <mc:AlternateContent>
          <mc:Choice Requires="wps">
            <w:drawing>
              <wp:anchor distT="0" distB="0" distL="114300" distR="114300" simplePos="0" relativeHeight="251575808" behindDoc="0" locked="0" layoutInCell="1" allowOverlap="1" wp14:anchorId="625F6F12" wp14:editId="0234F51D">
                <wp:simplePos x="0" y="0"/>
                <wp:positionH relativeFrom="column">
                  <wp:posOffset>3989070</wp:posOffset>
                </wp:positionH>
                <wp:positionV relativeFrom="paragraph">
                  <wp:posOffset>-464820</wp:posOffset>
                </wp:positionV>
                <wp:extent cx="2152015" cy="245745"/>
                <wp:effectExtent l="1270" t="5080" r="5715" b="3175"/>
                <wp:wrapNone/>
                <wp:docPr id="52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015" cy="24574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314.1pt;margin-top:-36.55pt;width:169.45pt;height:19.3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" filled="f" fillcolor="black" stroked="f" strokeweight="0"/>
            </w:pict>
          </mc:Fallback>
        </mc:AlternateContent>
      </w:r>
    </w:p>
    <w:p w14:paraId="198BF83C" w14:textId="77777777" w:rsidR="00A669C6" w:rsidRDefault="00A669C6"/>
    <w:p w14:paraId="29BED424" w14:textId="77777777" w:rsidR="00A669C6" w:rsidRDefault="00E8376B">
      <w:r>
        <w:rPr>
          <w:noProof/>
        </w:rPr>
        <mc:AlternateContent>
          <mc:Choice Requires="wps">
            <w:drawing>
              <wp:anchor distT="0" distB="0" distL="114300" distR="114300" simplePos="0" relativeHeight="251612672" behindDoc="0" locked="0" layoutInCell="1" allowOverlap="1" wp14:anchorId="44ABF868" wp14:editId="14658155">
                <wp:simplePos x="0" y="0"/>
                <wp:positionH relativeFrom="page">
                  <wp:posOffset>3058160</wp:posOffset>
                </wp:positionH>
                <wp:positionV relativeFrom="page">
                  <wp:posOffset>4292600</wp:posOffset>
                </wp:positionV>
                <wp:extent cx="91440" cy="91440"/>
                <wp:effectExtent l="0" t="0" r="0" b="0"/>
                <wp:wrapNone/>
                <wp:docPr id="525" name="Text Box 30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54C2E" w14:textId="77777777" w:rsidR="001D7FAF" w:rsidRDefault="001D7FA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7" o:spid="_x0000_s1027" type="#_x0000_t202" style="position:absolute;margin-left:240.8pt;margin-top:338pt;width:7.2pt;height:7.2pt;z-index:2516126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" filled="f" stroked="f">
                <v:textbox inset="0,0,0,0">
                  <w:txbxContent>
                    <w:p w14:paraId="36554C2E" w14:textId="77777777" w:rsidR="001D7FAF" w:rsidRDefault="001D7FAF">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13696" behindDoc="0" locked="0" layoutInCell="1" allowOverlap="1" wp14:anchorId="151F524E" wp14:editId="6DA52531">
                <wp:simplePos x="0" y="0"/>
                <wp:positionH relativeFrom="page">
                  <wp:posOffset>2743200</wp:posOffset>
                </wp:positionH>
                <wp:positionV relativeFrom="page">
                  <wp:posOffset>4292600</wp:posOffset>
                </wp:positionV>
                <wp:extent cx="91440" cy="91440"/>
                <wp:effectExtent l="0" t="0" r="0" b="0"/>
                <wp:wrapNone/>
                <wp:docPr id="524" name="Text Box 30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AA909" w14:textId="77777777" w:rsidR="001D7FAF" w:rsidRDefault="001D7FA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8" o:spid="_x0000_s1028" type="#_x0000_t202" style="position:absolute;margin-left:3in;margin-top:338pt;width:7.2pt;height:7.2pt;z-index:2516136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" filled="f" stroked="f">
                <v:textbox inset="0,0,0,0">
                  <w:txbxContent>
                    <w:p w14:paraId="353AA909" w14:textId="77777777" w:rsidR="001D7FAF" w:rsidRDefault="001D7FAF">
                      <w:pPr>
                        <w:pStyle w:val="BodyText"/>
                      </w:pPr>
                    </w:p>
                  </w:txbxContent>
                </v:textbox>
                <w10:wrap anchorx="page" anchory="page"/>
              </v:shape>
            </w:pict>
          </mc:Fallback>
        </mc:AlternateContent>
      </w:r>
    </w:p>
    <w:p w14:paraId="18DD215A" w14:textId="77777777" w:rsidR="00A669C6" w:rsidRDefault="00E8376B">
      <w:r>
        <w:rPr>
          <w:noProof/>
        </w:rPr>
        <mc:AlternateContent>
          <mc:Choice Requires="wps">
            <w:drawing>
              <wp:anchor distT="0" distB="0" distL="114300" distR="114300" simplePos="0" relativeHeight="251616768" behindDoc="0" locked="0" layoutInCell="1" allowOverlap="1" wp14:anchorId="7390C51B" wp14:editId="13E683D7">
                <wp:simplePos x="0" y="0"/>
                <wp:positionH relativeFrom="page">
                  <wp:posOffset>3096260</wp:posOffset>
                </wp:positionH>
                <wp:positionV relativeFrom="page">
                  <wp:posOffset>7645400</wp:posOffset>
                </wp:positionV>
                <wp:extent cx="91440" cy="91440"/>
                <wp:effectExtent l="0" t="0" r="0" b="0"/>
                <wp:wrapNone/>
                <wp:docPr id="523" name="Text Box 31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22D5E" w14:textId="77777777" w:rsidR="001D7FAF" w:rsidRDefault="001D7FA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1" o:spid="_x0000_s1029" type="#_x0000_t202" style="position:absolute;margin-left:243.8pt;margin-top:602pt;width:7.2pt;height:7.2pt;z-index:2516167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" filled="f" stroked="f">
                <v:textbox inset="0,0,0,0">
                  <w:txbxContent>
                    <w:p w14:paraId="38522D5E" w14:textId="77777777" w:rsidR="001D7FAF" w:rsidRDefault="001D7FAF">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17792" behindDoc="0" locked="0" layoutInCell="1" allowOverlap="1" wp14:anchorId="0D5C794B" wp14:editId="2FA5EFD7">
                <wp:simplePos x="0" y="0"/>
                <wp:positionH relativeFrom="page">
                  <wp:posOffset>2781300</wp:posOffset>
                </wp:positionH>
                <wp:positionV relativeFrom="page">
                  <wp:posOffset>7645400</wp:posOffset>
                </wp:positionV>
                <wp:extent cx="91440" cy="91440"/>
                <wp:effectExtent l="0" t="0" r="0" b="0"/>
                <wp:wrapNone/>
                <wp:docPr id="522" name="Text Box 31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D76C9" w14:textId="77777777" w:rsidR="001D7FAF" w:rsidRDefault="001D7FA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2" o:spid="_x0000_s1030" type="#_x0000_t202" style="position:absolute;margin-left:219pt;margin-top:602pt;width:7.2pt;height:7.2pt;z-index:2516177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" filled="f" stroked="f">
                <v:textbox inset="0,0,0,0">
                  <w:txbxContent>
                    <w:p w14:paraId="69ED76C9" w14:textId="77777777" w:rsidR="001D7FAF" w:rsidRDefault="001D7FAF">
                      <w:pPr>
                        <w:pStyle w:val="BodyText"/>
                      </w:pPr>
                    </w:p>
                  </w:txbxContent>
                </v:textbox>
                <w10:wrap anchorx="page" anchory="page"/>
              </v:shape>
            </w:pict>
          </mc:Fallback>
        </mc:AlternateContent>
      </w:r>
    </w:p>
    <w:p w14:paraId="76553CFA" w14:textId="77777777" w:rsidR="00A669C6" w:rsidRDefault="00A669C6"/>
    <w:p w14:paraId="3F11475E" w14:textId="77777777" w:rsidR="00A669C6" w:rsidRDefault="00E8376B">
      <w:r>
        <w:rPr>
          <w:noProof/>
        </w:rPr>
        <mc:AlternateContent>
          <mc:Choice Requires="wps">
            <w:drawing>
              <wp:anchor distT="0" distB="0" distL="114300" distR="114300" simplePos="0" relativeHeight="251644416" behindDoc="0" locked="0" layoutInCell="1" allowOverlap="1" wp14:anchorId="0BEECA6C" wp14:editId="30E13E27">
                <wp:simplePos x="0" y="0"/>
                <wp:positionH relativeFrom="column">
                  <wp:posOffset>4343400</wp:posOffset>
                </wp:positionH>
                <wp:positionV relativeFrom="paragraph">
                  <wp:posOffset>38100</wp:posOffset>
                </wp:positionV>
                <wp:extent cx="2171700" cy="342900"/>
                <wp:effectExtent l="0" t="0" r="12700" b="12700"/>
                <wp:wrapNone/>
                <wp:docPr id="521"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FD884" w14:textId="1DA142EE" w:rsidR="001D7FAF" w:rsidRPr="00B3158E" w:rsidRDefault="001D7FAF" w:rsidP="005D5C2E">
                            <w:pPr>
                              <w:jc w:val="center"/>
                              <w:rPr>
                                <w:color w:val="003366"/>
                                <w:sz w:val="28"/>
                              </w:rPr>
                            </w:pPr>
                            <w:r>
                              <w:rPr>
                                <w:color w:val="003366"/>
                                <w:sz w:val="28"/>
                              </w:rPr>
                              <w:t>February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8" o:spid="_x0000_s1031" type="#_x0000_t202" style="position:absolute;margin-left:342pt;margin-top:3pt;width:171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" stroked="f">
                <v:textbox>
                  <w:txbxContent>
                    <w:p w14:paraId="643FD884" w14:textId="1DA142EE" w:rsidR="001D7FAF" w:rsidRPr="00B3158E" w:rsidRDefault="001D7FAF" w:rsidP="005D5C2E">
                      <w:pPr>
                        <w:jc w:val="center"/>
                        <w:rPr>
                          <w:color w:val="003366"/>
                          <w:sz w:val="28"/>
                        </w:rPr>
                      </w:pPr>
                      <w:r>
                        <w:rPr>
                          <w:color w:val="003366"/>
                          <w:sz w:val="28"/>
                        </w:rPr>
                        <w:t>February 2015</w:t>
                      </w:r>
                    </w:p>
                  </w:txbxContent>
                </v:textbox>
              </v:shape>
            </w:pict>
          </mc:Fallback>
        </mc:AlternateContent>
      </w:r>
      <w:r>
        <w:rPr>
          <w:noProof/>
        </w:rPr>
        <mc:AlternateContent>
          <mc:Choice Requires="wps">
            <w:drawing>
              <wp:anchor distT="0" distB="0" distL="114300" distR="114300" simplePos="0" relativeHeight="251558400" behindDoc="0" locked="0" layoutInCell="1" allowOverlap="1" wp14:anchorId="209C8B97" wp14:editId="30A3DC8C">
                <wp:simplePos x="0" y="0"/>
                <wp:positionH relativeFrom="page">
                  <wp:posOffset>1143000</wp:posOffset>
                </wp:positionH>
                <wp:positionV relativeFrom="page">
                  <wp:posOffset>1828800</wp:posOffset>
                </wp:positionV>
                <wp:extent cx="2050415" cy="234950"/>
                <wp:effectExtent l="0" t="0" r="0" b="6350"/>
                <wp:wrapNone/>
                <wp:docPr id="5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041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D57B4" w14:textId="77777777" w:rsidR="001D7FAF" w:rsidRDefault="001D7FAF">
                            <w:pPr>
                              <w:rPr>
                                <w:i/>
                              </w:rPr>
                            </w:pPr>
                            <w:r>
                              <w:rPr>
                                <w:i/>
                              </w:rPr>
                              <w:t>Moline Education Association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margin-left:90pt;margin-top:2in;width:161.45pt;height:18.5pt;z-index:25155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" filled="f" stroked="f">
                <v:textbox inset="0,0,0,0">
                  <w:txbxContent>
                    <w:p w14:paraId="539D57B4" w14:textId="77777777" w:rsidR="001D7FAF" w:rsidRDefault="001D7FAF">
                      <w:pPr>
                        <w:rPr>
                          <w:i/>
                        </w:rPr>
                      </w:pPr>
                      <w:r>
                        <w:rPr>
                          <w:i/>
                        </w:rPr>
                        <w:t>Moline Education Association</w:t>
                      </w:r>
                    </w:p>
                  </w:txbxContent>
                </v:textbox>
                <w10:wrap anchorx="page" anchory="page"/>
              </v:shape>
            </w:pict>
          </mc:Fallback>
        </mc:AlternateContent>
      </w:r>
      <w:r>
        <w:rPr>
          <w:noProof/>
        </w:rPr>
        <mc:AlternateContent>
          <mc:Choice Requires="wps">
            <w:drawing>
              <wp:anchor distT="0" distB="0" distL="114300" distR="114300" simplePos="0" relativeHeight="251562496" behindDoc="0" locked="0" layoutInCell="1" allowOverlap="1" wp14:anchorId="1950C5A5" wp14:editId="4ABB1C2A">
                <wp:simplePos x="0" y="0"/>
                <wp:positionH relativeFrom="column">
                  <wp:posOffset>1828800</wp:posOffset>
                </wp:positionH>
                <wp:positionV relativeFrom="paragraph">
                  <wp:posOffset>38735</wp:posOffset>
                </wp:positionV>
                <wp:extent cx="4649470" cy="0"/>
                <wp:effectExtent l="12700" t="13335" r="24130" b="24765"/>
                <wp:wrapNone/>
                <wp:docPr id="5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4649470" cy="0"/>
                        </a:xfrm>
                        <a:prstGeom prst="line">
                          <a:avLst/>
                        </a:prstGeom>
                        <a:noFill/>
                        <a:ln w="3175">
                          <a:solidFill>
                            <a:srgbClr val="33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rotation:180;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05pt" to="510.1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" strokecolor="#366" strokeweight=".25pt"/>
            </w:pict>
          </mc:Fallback>
        </mc:AlternateContent>
      </w:r>
      <w:r>
        <w:rPr>
          <w:noProof/>
        </w:rPr>
        <mc:AlternateContent>
          <mc:Choice Requires="wps">
            <w:drawing>
              <wp:anchor distT="0" distB="0" distL="114300" distR="114300" simplePos="0" relativeHeight="251560448" behindDoc="1" locked="0" layoutInCell="1" allowOverlap="1" wp14:anchorId="07344D34" wp14:editId="7C82847A">
                <wp:simplePos x="0" y="0"/>
                <wp:positionH relativeFrom="page">
                  <wp:posOffset>432435</wp:posOffset>
                </wp:positionH>
                <wp:positionV relativeFrom="page">
                  <wp:posOffset>1894840</wp:posOffset>
                </wp:positionV>
                <wp:extent cx="1664335" cy="7708900"/>
                <wp:effectExtent l="635" t="2540" r="11430" b="10160"/>
                <wp:wrapNone/>
                <wp:docPr id="518" name="Rectangle 1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335" cy="7708900"/>
                        </a:xfrm>
                        <a:prstGeom prst="rect">
                          <a:avLst/>
                        </a:prstGeom>
                        <a:noFill/>
                        <a:ln w="3175">
                          <a:solidFill>
                            <a:srgbClr val="33666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4.05pt;margin-top:149.2pt;width:131.05pt;height:607pt;z-index:-2517560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" filled="f" strokecolor="#366" strokeweight=".25pt">
                <w10:wrap anchorx="page" anchory="page"/>
              </v:rect>
            </w:pict>
          </mc:Fallback>
        </mc:AlternateContent>
      </w:r>
      <w:r>
        <w:rPr>
          <w:noProof/>
        </w:rPr>
        <mc:AlternateContent>
          <mc:Choice Requires="wps">
            <w:drawing>
              <wp:anchor distT="0" distB="0" distL="114300" distR="114300" simplePos="0" relativeHeight="251556352" behindDoc="0" locked="0" layoutInCell="1" allowOverlap="1" wp14:anchorId="36212C30" wp14:editId="31A90E9F">
                <wp:simplePos x="0" y="0"/>
                <wp:positionH relativeFrom="page">
                  <wp:posOffset>584835</wp:posOffset>
                </wp:positionH>
                <wp:positionV relativeFrom="page">
                  <wp:posOffset>2110740</wp:posOffset>
                </wp:positionV>
                <wp:extent cx="1358265" cy="1666875"/>
                <wp:effectExtent l="635" t="2540" r="0" b="0"/>
                <wp:wrapNone/>
                <wp:docPr id="517" name="Text Box 1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166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59F02" w14:textId="77777777" w:rsidR="001D7FAF" w:rsidRDefault="001D7FAF">
                            <w:pPr>
                              <w:pStyle w:val="BodyText"/>
                              <w:rPr>
                                <w:b/>
                                <w:i/>
                                <w:color w:val="003366"/>
                              </w:rPr>
                            </w:pPr>
                            <w:r>
                              <w:rPr>
                                <w:b/>
                                <w:i/>
                                <w:color w:val="003366"/>
                              </w:rPr>
                              <w:t>Special Interest Articles:</w:t>
                            </w:r>
                          </w:p>
                          <w:p w14:paraId="5311E31F" w14:textId="77777777" w:rsidR="001D7FAF" w:rsidRDefault="001D7FAF"/>
                          <w:p w14:paraId="7042FC78" w14:textId="77777777" w:rsidR="001D7FAF" w:rsidRDefault="001D7FAF">
                            <w:pPr>
                              <w:pStyle w:val="BodyTextIndent2"/>
                              <w:spacing w:line="240" w:lineRule="exact"/>
                              <w:ind w:left="187" w:hanging="187"/>
                            </w:pPr>
                            <w:r>
                              <w:t>Add a highlight or your point of interest here</w:t>
                            </w:r>
                          </w:p>
                          <w:p w14:paraId="54DC6A20" w14:textId="77777777" w:rsidR="001D7FAF" w:rsidRDefault="001D7FAF">
                            <w:pPr>
                              <w:pStyle w:val="BodyTextIndent2"/>
                              <w:spacing w:line="240" w:lineRule="exact"/>
                              <w:ind w:left="187" w:hanging="187"/>
                            </w:pPr>
                            <w:r>
                              <w:t>Add a highlight or your point of interest here</w:t>
                            </w:r>
                          </w:p>
                          <w:p w14:paraId="26E02212" w14:textId="77777777" w:rsidR="001D7FAF" w:rsidRDefault="001D7FAF">
                            <w:pPr>
                              <w:pStyle w:val="BodyTextIndent2"/>
                              <w:spacing w:line="240" w:lineRule="exact"/>
                              <w:ind w:left="187" w:hanging="187"/>
                            </w:pPr>
                            <w:r>
                              <w:t>Add a highlight or your point of interest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margin-left:46.05pt;margin-top:166.2pt;width:106.95pt;height:131.25pt;z-index:2515563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" filled="f" stroked="f">
                <v:textbox inset="0,0,0,0">
                  <w:txbxContent>
                    <w:p w14:paraId="1BE59F02" w14:textId="77777777" w:rsidR="001D7FAF" w:rsidRDefault="001D7FAF">
                      <w:pPr>
                        <w:pStyle w:val="BodyText"/>
                        <w:rPr>
                          <w:b/>
                          <w:i/>
                          <w:color w:val="003366"/>
                        </w:rPr>
                      </w:pPr>
                      <w:r>
                        <w:rPr>
                          <w:b/>
                          <w:i/>
                          <w:color w:val="003366"/>
                        </w:rPr>
                        <w:t>Special Interest Articles:</w:t>
                      </w:r>
                    </w:p>
                    <w:p w14:paraId="5311E31F" w14:textId="77777777" w:rsidR="001D7FAF" w:rsidRDefault="001D7FAF"/>
                    <w:p w14:paraId="7042FC78" w14:textId="77777777" w:rsidR="001D7FAF" w:rsidRDefault="001D7FAF">
                      <w:pPr>
                        <w:pStyle w:val="BodyTextIndent2"/>
                        <w:spacing w:line="240" w:lineRule="exact"/>
                        <w:ind w:left="187" w:hanging="187"/>
                      </w:pPr>
                      <w:r>
                        <w:t>Add a highlight or your point of interest here</w:t>
                      </w:r>
                    </w:p>
                    <w:p w14:paraId="54DC6A20" w14:textId="77777777" w:rsidR="001D7FAF" w:rsidRDefault="001D7FAF">
                      <w:pPr>
                        <w:pStyle w:val="BodyTextIndent2"/>
                        <w:spacing w:line="240" w:lineRule="exact"/>
                        <w:ind w:left="187" w:hanging="187"/>
                      </w:pPr>
                      <w:r>
                        <w:t>Add a highlight or your point of interest here</w:t>
                      </w:r>
                    </w:p>
                    <w:p w14:paraId="26E02212" w14:textId="77777777" w:rsidR="001D7FAF" w:rsidRDefault="001D7FAF">
                      <w:pPr>
                        <w:pStyle w:val="BodyTextIndent2"/>
                        <w:spacing w:line="240" w:lineRule="exact"/>
                        <w:ind w:left="187" w:hanging="187"/>
                      </w:pPr>
                      <w:r>
                        <w:t>Add a highlight or your point of interest here.</w:t>
                      </w:r>
                    </w:p>
                  </w:txbxContent>
                </v:textbox>
                <w10:wrap anchorx="page" anchory="page"/>
              </v:shape>
            </w:pict>
          </mc:Fallback>
        </mc:AlternateContent>
      </w:r>
      <w:r>
        <w:rPr>
          <w:noProof/>
        </w:rPr>
        <mc:AlternateContent>
          <mc:Choice Requires="wps">
            <w:drawing>
              <wp:anchor distT="0" distB="0" distL="114300" distR="114300" simplePos="0" relativeHeight="251557376" behindDoc="0" locked="0" layoutInCell="1" allowOverlap="1" wp14:anchorId="3DA2B3CB" wp14:editId="25D837E8">
                <wp:simplePos x="0" y="0"/>
                <wp:positionH relativeFrom="page">
                  <wp:posOffset>598805</wp:posOffset>
                </wp:positionH>
                <wp:positionV relativeFrom="page">
                  <wp:posOffset>4285615</wp:posOffset>
                </wp:positionV>
                <wp:extent cx="1370330" cy="2011680"/>
                <wp:effectExtent l="1905" t="5715" r="0" b="1905"/>
                <wp:wrapNone/>
                <wp:docPr id="516" name="Text Box 1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201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19C2F" w14:textId="77777777" w:rsidR="001D7FAF" w:rsidRDefault="001D7FAF">
                            <w:pPr>
                              <w:pStyle w:val="BodyText"/>
                              <w:rPr>
                                <w:b/>
                                <w:i/>
                                <w:color w:val="003366"/>
                              </w:rPr>
                            </w:pPr>
                            <w:r>
                              <w:rPr>
                                <w:b/>
                                <w:i/>
                                <w:color w:val="003366"/>
                              </w:rPr>
                              <w:t>Individual Highlights:</w:t>
                            </w:r>
                          </w:p>
                          <w:p w14:paraId="65016A66" w14:textId="77777777" w:rsidR="001D7FAF" w:rsidRDefault="001D7FAF">
                            <w:pPr>
                              <w:pStyle w:val="BodyTextIndent"/>
                            </w:pPr>
                            <w:r>
                              <w:t>Inside Story</w:t>
                            </w:r>
                            <w:r>
                              <w:tab/>
                              <w:t>2</w:t>
                            </w:r>
                          </w:p>
                          <w:p w14:paraId="025BB528" w14:textId="77777777" w:rsidR="001D7FAF" w:rsidRDefault="001D7FAF">
                            <w:pPr>
                              <w:pStyle w:val="BodyTextIndent"/>
                            </w:pPr>
                            <w:r>
                              <w:t>Inside Story</w:t>
                            </w:r>
                            <w:r>
                              <w:tab/>
                              <w:t>3</w:t>
                            </w:r>
                          </w:p>
                          <w:p w14:paraId="13417ACD" w14:textId="77777777" w:rsidR="001D7FAF" w:rsidRDefault="001D7FAF">
                            <w:pPr>
                              <w:pStyle w:val="BodyTextIndent"/>
                            </w:pPr>
                            <w:r>
                              <w:t>Inside Story</w:t>
                            </w:r>
                            <w:r>
                              <w:tab/>
                              <w:t>4</w:t>
                            </w:r>
                          </w:p>
                          <w:p w14:paraId="5210D7F3" w14:textId="77777777" w:rsidR="001D7FAF" w:rsidRDefault="001D7FAF">
                            <w:pPr>
                              <w:pStyle w:val="BodyTextIndent"/>
                            </w:pPr>
                            <w:r>
                              <w:t>Inside Story</w:t>
                            </w:r>
                            <w:r>
                              <w:tab/>
                              <w:t>5</w:t>
                            </w:r>
                          </w:p>
                          <w:p w14:paraId="6B396F13" w14:textId="77777777" w:rsidR="001D7FAF" w:rsidRDefault="001D7FAF">
                            <w:pPr>
                              <w:pStyle w:val="BodyTextIndent"/>
                            </w:pPr>
                            <w:r>
                              <w:t>Inside Story</w:t>
                            </w:r>
                            <w:r>
                              <w:tab/>
                              <w:t>6</w:t>
                            </w:r>
                          </w:p>
                          <w:p w14:paraId="15671807" w14:textId="77777777" w:rsidR="001D7FAF" w:rsidRDefault="001D7FAF">
                            <w:pPr>
                              <w:pStyle w:val="BodyTextIndent"/>
                            </w:pPr>
                            <w:r>
                              <w:t>Inside Story</w:t>
                            </w:r>
                            <w:r>
                              <w:tab/>
                              <w:t>7</w:t>
                            </w:r>
                          </w:p>
                          <w:p w14:paraId="2F117C37" w14:textId="77777777" w:rsidR="001D7FAF" w:rsidRDefault="001D7FAF">
                            <w:pPr>
                              <w:pStyle w:val="BodyTextIndent"/>
                            </w:pPr>
                            <w:r>
                              <w:t>Last Story</w:t>
                            </w:r>
                            <w:r>
                              <w:tab/>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47.15pt;margin-top:337.45pt;width:107.9pt;height:158.4pt;z-index:2515573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" filled="f" stroked="f">
                <v:textbox inset="0,0,0,0">
                  <w:txbxContent>
                    <w:p w14:paraId="19F19C2F" w14:textId="77777777" w:rsidR="001D7FAF" w:rsidRDefault="001D7FAF">
                      <w:pPr>
                        <w:pStyle w:val="BodyText"/>
                        <w:rPr>
                          <w:b/>
                          <w:i/>
                          <w:color w:val="003366"/>
                        </w:rPr>
                      </w:pPr>
                      <w:r>
                        <w:rPr>
                          <w:b/>
                          <w:i/>
                          <w:color w:val="003366"/>
                        </w:rPr>
                        <w:t>Individual Highlights:</w:t>
                      </w:r>
                    </w:p>
                    <w:p w14:paraId="65016A66" w14:textId="77777777" w:rsidR="001D7FAF" w:rsidRDefault="001D7FAF">
                      <w:pPr>
                        <w:pStyle w:val="BodyTextIndent"/>
                      </w:pPr>
                      <w:r>
                        <w:t>Inside Story</w:t>
                      </w:r>
                      <w:r>
                        <w:tab/>
                        <w:t>2</w:t>
                      </w:r>
                    </w:p>
                    <w:p w14:paraId="025BB528" w14:textId="77777777" w:rsidR="001D7FAF" w:rsidRDefault="001D7FAF">
                      <w:pPr>
                        <w:pStyle w:val="BodyTextIndent"/>
                      </w:pPr>
                      <w:r>
                        <w:t>Inside Story</w:t>
                      </w:r>
                      <w:r>
                        <w:tab/>
                        <w:t>3</w:t>
                      </w:r>
                    </w:p>
                    <w:p w14:paraId="13417ACD" w14:textId="77777777" w:rsidR="001D7FAF" w:rsidRDefault="001D7FAF">
                      <w:pPr>
                        <w:pStyle w:val="BodyTextIndent"/>
                      </w:pPr>
                      <w:r>
                        <w:t>Inside Story</w:t>
                      </w:r>
                      <w:r>
                        <w:tab/>
                        <w:t>4</w:t>
                      </w:r>
                    </w:p>
                    <w:p w14:paraId="5210D7F3" w14:textId="77777777" w:rsidR="001D7FAF" w:rsidRDefault="001D7FAF">
                      <w:pPr>
                        <w:pStyle w:val="BodyTextIndent"/>
                      </w:pPr>
                      <w:r>
                        <w:t>Inside Story</w:t>
                      </w:r>
                      <w:r>
                        <w:tab/>
                        <w:t>5</w:t>
                      </w:r>
                    </w:p>
                    <w:p w14:paraId="6B396F13" w14:textId="77777777" w:rsidR="001D7FAF" w:rsidRDefault="001D7FAF">
                      <w:pPr>
                        <w:pStyle w:val="BodyTextIndent"/>
                      </w:pPr>
                      <w:r>
                        <w:t>Inside Story</w:t>
                      </w:r>
                      <w:r>
                        <w:tab/>
                        <w:t>6</w:t>
                      </w:r>
                    </w:p>
                    <w:p w14:paraId="15671807" w14:textId="77777777" w:rsidR="001D7FAF" w:rsidRDefault="001D7FAF">
                      <w:pPr>
                        <w:pStyle w:val="BodyTextIndent"/>
                      </w:pPr>
                      <w:r>
                        <w:t>Inside Story</w:t>
                      </w:r>
                      <w:r>
                        <w:tab/>
                        <w:t>7</w:t>
                      </w:r>
                    </w:p>
                    <w:p w14:paraId="2F117C37" w14:textId="77777777" w:rsidR="001D7FAF" w:rsidRDefault="001D7FAF">
                      <w:pPr>
                        <w:pStyle w:val="BodyTextIndent"/>
                      </w:pPr>
                      <w:r>
                        <w:t>Last Story</w:t>
                      </w:r>
                      <w:r>
                        <w:tab/>
                        <w:t>8</w:t>
                      </w:r>
                    </w:p>
                  </w:txbxContent>
                </v:textbox>
                <w10:wrap anchorx="page" anchory="page"/>
              </v:shape>
            </w:pict>
          </mc:Fallback>
        </mc:AlternateContent>
      </w:r>
    </w:p>
    <w:p w14:paraId="14EBC76E" w14:textId="77777777" w:rsidR="00A669C6" w:rsidRDefault="00A669C6"/>
    <w:p w14:paraId="344E781D" w14:textId="77777777" w:rsidR="00A669C6" w:rsidRPr="00BF1074" w:rsidRDefault="00E8376B"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r>
        <w:rPr>
          <w:noProof/>
        </w:rPr>
        <mc:AlternateContent>
          <mc:Choice Requires="wps">
            <w:drawing>
              <wp:anchor distT="0" distB="0" distL="114300" distR="114300" simplePos="0" relativeHeight="251559424" behindDoc="0" locked="0" layoutInCell="1" allowOverlap="1" wp14:anchorId="72E58BDB" wp14:editId="6B3342D2">
                <wp:simplePos x="0" y="0"/>
                <wp:positionH relativeFrom="page">
                  <wp:posOffset>685800</wp:posOffset>
                </wp:positionH>
                <wp:positionV relativeFrom="page">
                  <wp:posOffset>2171700</wp:posOffset>
                </wp:positionV>
                <wp:extent cx="4572000" cy="342900"/>
                <wp:effectExtent l="0" t="0" r="0" b="0"/>
                <wp:wrapNone/>
                <wp:docPr id="5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9A3AD" w14:textId="77777777" w:rsidR="001D7FAF" w:rsidRDefault="001D7FAF">
                            <w:pPr>
                              <w:pStyle w:val="Heading2"/>
                            </w:pPr>
                            <w:r>
                              <w:t xml:space="preserve">President’s Report – </w:t>
                            </w:r>
                            <w:r>
                              <w:rPr>
                                <w:sz w:val="32"/>
                              </w:rPr>
                              <w:t>Susan Blackall</w:t>
                            </w:r>
                          </w:p>
                          <w:p w14:paraId="4819070D" w14:textId="77777777" w:rsidR="001D7FAF" w:rsidRDefault="001D7FAF">
                            <w:pPr>
                              <w:pStyle w:val="Heading2"/>
                            </w:pPr>
                          </w:p>
                          <w:p w14:paraId="03306A73" w14:textId="77777777" w:rsidR="001D7FAF" w:rsidRPr="00CD4325" w:rsidRDefault="001D7FAF" w:rsidP="005D5C2E"/>
                          <w:p w14:paraId="73706064" w14:textId="77777777" w:rsidR="001D7FAF" w:rsidRPr="00CA2530" w:rsidRDefault="001D7FAF" w:rsidP="005D5C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margin-left:54pt;margin-top:171pt;width:5in;height:27pt;z-index:25155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" filled="f" stroked="f">
                <v:textbox inset="0,0,0,0">
                  <w:txbxContent>
                    <w:p w14:paraId="7449A3AD" w14:textId="77777777" w:rsidR="001D7FAF" w:rsidRDefault="001D7FAF">
                      <w:pPr>
                        <w:pStyle w:val="Heading2"/>
                      </w:pPr>
                      <w:r>
                        <w:t xml:space="preserve">President’s Report – </w:t>
                      </w:r>
                      <w:r>
                        <w:rPr>
                          <w:sz w:val="32"/>
                        </w:rPr>
                        <w:t>Susan Blackall</w:t>
                      </w:r>
                    </w:p>
                    <w:p w14:paraId="4819070D" w14:textId="77777777" w:rsidR="001D7FAF" w:rsidRDefault="001D7FAF">
                      <w:pPr>
                        <w:pStyle w:val="Heading2"/>
                      </w:pPr>
                    </w:p>
                    <w:p w14:paraId="03306A73" w14:textId="77777777" w:rsidR="001D7FAF" w:rsidRPr="00CD4325" w:rsidRDefault="001D7FAF" w:rsidP="005D5C2E"/>
                    <w:p w14:paraId="73706064" w14:textId="77777777" w:rsidR="001D7FAF" w:rsidRPr="00CA2530" w:rsidRDefault="001D7FAF" w:rsidP="005D5C2E"/>
                  </w:txbxContent>
                </v:textbox>
                <w10:wrap anchorx="page" anchory="page"/>
              </v:shape>
            </w:pict>
          </mc:Fallback>
        </mc:AlternateContent>
      </w:r>
    </w:p>
    <w:p w14:paraId="4162D05E" w14:textId="77777777" w:rsidR="005D5C2E" w:rsidRPr="009955BF" w:rsidRDefault="00E8376B" w:rsidP="005D5C2E">
      <w:pPr>
        <w:rPr>
          <w:sz w:val="22"/>
        </w:rPr>
      </w:pPr>
      <w:r>
        <w:rPr>
          <w:rFonts w:ascii="Century Schoolbook" w:hAnsi="Century Schoolbook" w:cs="Century Schoolbook"/>
          <w:noProof/>
          <w:sz w:val="20"/>
          <w:szCs w:val="38"/>
        </w:rPr>
        <mc:AlternateContent>
          <mc:Choice Requires="wps">
            <w:drawing>
              <wp:anchor distT="0" distB="0" distL="114300" distR="114300" simplePos="0" relativeHeight="251720192" behindDoc="0" locked="0" layoutInCell="1" allowOverlap="1" wp14:anchorId="289772A5" wp14:editId="00C34948">
                <wp:simplePos x="0" y="0"/>
                <wp:positionH relativeFrom="column">
                  <wp:posOffset>-114300</wp:posOffset>
                </wp:positionH>
                <wp:positionV relativeFrom="paragraph">
                  <wp:posOffset>198120</wp:posOffset>
                </wp:positionV>
                <wp:extent cx="7086600" cy="7429500"/>
                <wp:effectExtent l="0" t="0" r="0" b="0"/>
                <wp:wrapTight wrapText="bothSides">
                  <wp:wrapPolygon edited="0">
                    <wp:start x="77" y="74"/>
                    <wp:lineTo x="77" y="21415"/>
                    <wp:lineTo x="21445" y="21415"/>
                    <wp:lineTo x="21445" y="74"/>
                    <wp:lineTo x="77" y="74"/>
                  </wp:wrapPolygon>
                </wp:wrapTight>
                <wp:docPr id="514"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742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BF981" w14:textId="77777777" w:rsidR="001D7FAF" w:rsidRDefault="001D7FAF" w:rsidP="00262D9C">
                            <w:pPr>
                              <w:widowControl w:val="0"/>
                              <w:autoSpaceDE w:val="0"/>
                              <w:autoSpaceDN w:val="0"/>
                              <w:adjustRightInd w:val="0"/>
                              <w:spacing w:after="384"/>
                              <w:rPr>
                                <w:rFonts w:eastAsiaTheme="minorEastAsia"/>
                                <w:szCs w:val="24"/>
                              </w:rPr>
                            </w:pPr>
                            <w:r>
                              <w:rPr>
                                <w:rFonts w:eastAsiaTheme="minorEastAsia"/>
                                <w:szCs w:val="24"/>
                              </w:rPr>
                              <w:t>I want you to know that I have a very positive attitude right now. Winter should be ending soon. Really. It has to - I think. However, it appears that this March will come in like a lion. I am looking forward to the “lamb” phase.  Thoughts also turn towards testing and more testing – PARCC, ACT, WorkKeys, MAP. We are concerned about keeping adequate Conference &amp; Planning during the testing time. We have a new calendar for next year, insurance forms are ready, retirees need to call for their final retirement packet, and elections are around the corner. As much as I look forward to spring, I now start to panic about all the work that still needs to be done.</w:t>
                            </w:r>
                          </w:p>
                          <w:p w14:paraId="7AAF8E6B" w14:textId="77777777" w:rsidR="001D7FAF" w:rsidRPr="00C84631" w:rsidRDefault="001D7FAF" w:rsidP="00262D9C">
                            <w:pPr>
                              <w:widowControl w:val="0"/>
                              <w:autoSpaceDE w:val="0"/>
                              <w:autoSpaceDN w:val="0"/>
                              <w:adjustRightInd w:val="0"/>
                              <w:spacing w:after="384"/>
                              <w:rPr>
                                <w:rFonts w:eastAsiaTheme="minorEastAsia"/>
                                <w:szCs w:val="24"/>
                              </w:rPr>
                            </w:pPr>
                            <w:r>
                              <w:t>Here are the current issues:</w:t>
                            </w:r>
                          </w:p>
                          <w:p w14:paraId="3BF7A6CB" w14:textId="77777777" w:rsidR="001D7FAF" w:rsidRDefault="001D7FAF" w:rsidP="00262D9C">
                            <w:pPr>
                              <w:pStyle w:val="ListParagraph"/>
                              <w:numPr>
                                <w:ilvl w:val="0"/>
                                <w:numId w:val="18"/>
                              </w:numPr>
                              <w:ind w:left="720"/>
                            </w:pPr>
                            <w:r>
                              <w:rPr>
                                <w:b/>
                              </w:rPr>
                              <w:t>Insurance Forms</w:t>
                            </w:r>
                          </w:p>
                          <w:p w14:paraId="26C68068" w14:textId="77777777" w:rsidR="001D7FAF" w:rsidRDefault="001D7FAF" w:rsidP="00262D9C">
                            <w:pPr>
                              <w:pStyle w:val="ListParagraph"/>
                              <w:numPr>
                                <w:ilvl w:val="1"/>
                                <w:numId w:val="14"/>
                              </w:numPr>
                            </w:pPr>
                            <w:r>
                              <w:rPr>
                                <w:rFonts w:eastAsiaTheme="minorEastAsia"/>
                              </w:rPr>
                              <w:t xml:space="preserve">Insurance Forms for were sent out Feb 19 with due dates for completion and submission.  </w:t>
                            </w:r>
                          </w:p>
                          <w:p w14:paraId="2838D446" w14:textId="77777777" w:rsidR="001D7FAF" w:rsidRDefault="001D7FAF" w:rsidP="00262D9C">
                            <w:pPr>
                              <w:pStyle w:val="ListParagraph"/>
                              <w:numPr>
                                <w:ilvl w:val="1"/>
                                <w:numId w:val="14"/>
                              </w:numPr>
                            </w:pPr>
                            <w:r>
                              <w:rPr>
                                <w:rFonts w:eastAsiaTheme="minorEastAsia"/>
                              </w:rPr>
                              <w:t>Tobacco Use Certification form is due June 1, 2015.</w:t>
                            </w:r>
                          </w:p>
                          <w:p w14:paraId="273447A4" w14:textId="77777777" w:rsidR="001D7FAF" w:rsidRDefault="001D7FAF" w:rsidP="00262D9C">
                            <w:pPr>
                              <w:pStyle w:val="ListParagraph"/>
                              <w:numPr>
                                <w:ilvl w:val="1"/>
                                <w:numId w:val="14"/>
                              </w:numPr>
                            </w:pPr>
                            <w:r>
                              <w:t>Wellness physicals must be completed and forms returned to the Insurance Office before June 15, 2015.</w:t>
                            </w:r>
                          </w:p>
                          <w:p w14:paraId="1BAD19A0" w14:textId="77777777" w:rsidR="001D7FAF" w:rsidRDefault="001D7FAF" w:rsidP="00262D9C">
                            <w:pPr>
                              <w:pStyle w:val="ListParagraph"/>
                              <w:numPr>
                                <w:ilvl w:val="1"/>
                                <w:numId w:val="14"/>
                              </w:numPr>
                            </w:pPr>
                            <w:r>
                              <w:t>The forms that were sent out earlier will also be accepted this year, if you have already used them.</w:t>
                            </w:r>
                          </w:p>
                          <w:p w14:paraId="5ABCC7B2" w14:textId="77777777" w:rsidR="001D7FAF" w:rsidRDefault="001D7FAF" w:rsidP="00262D9C"/>
                          <w:p w14:paraId="1745D6D3" w14:textId="77777777" w:rsidR="001D7FAF" w:rsidRPr="00F34B86" w:rsidRDefault="001D7FAF" w:rsidP="00262D9C">
                            <w:pPr>
                              <w:pStyle w:val="ListParagraph"/>
                              <w:numPr>
                                <w:ilvl w:val="0"/>
                                <w:numId w:val="14"/>
                              </w:numPr>
                            </w:pPr>
                            <w:r>
                              <w:rPr>
                                <w:b/>
                              </w:rPr>
                              <w:t>Retirement</w:t>
                            </w:r>
                          </w:p>
                          <w:p w14:paraId="6D4F2A5A" w14:textId="77777777" w:rsidR="001D7FAF" w:rsidRPr="00F34B86" w:rsidRDefault="001D7FAF" w:rsidP="00262D9C">
                            <w:pPr>
                              <w:pStyle w:val="ListParagraph"/>
                              <w:numPr>
                                <w:ilvl w:val="0"/>
                                <w:numId w:val="19"/>
                              </w:numPr>
                              <w:ind w:left="1440"/>
                            </w:pPr>
                            <w:r w:rsidRPr="00F34B86">
                              <w:rPr>
                                <w:rFonts w:eastAsiaTheme="minorEastAsia" w:cs="Arial"/>
                                <w:u w:color="0000FF"/>
                              </w:rPr>
                              <w:t>I</w:t>
                            </w:r>
                            <w:r>
                              <w:rPr>
                                <w:rFonts w:eastAsiaTheme="minorEastAsia" w:cs="Arial"/>
                                <w:u w:color="0000FF"/>
                              </w:rPr>
                              <w:t>f you are retiring this year, i</w:t>
                            </w:r>
                            <w:r w:rsidRPr="00F34B86">
                              <w:rPr>
                                <w:rFonts w:eastAsiaTheme="minorEastAsia" w:cs="Arial"/>
                                <w:u w:color="0000FF"/>
                              </w:rPr>
                              <w:t xml:space="preserve">t is time to call TRS at </w:t>
                            </w:r>
                            <w:r w:rsidRPr="00F34B86">
                              <w:rPr>
                                <w:rFonts w:eastAsiaTheme="minorEastAsia" w:cs="Arial"/>
                                <w:color w:val="0000FF"/>
                                <w:u w:val="single" w:color="0000FF"/>
                              </w:rPr>
                              <w:t>(800) 877-7896 </w:t>
                            </w:r>
                            <w:r w:rsidRPr="00F34B86">
                              <w:rPr>
                                <w:rFonts w:eastAsiaTheme="minorEastAsia" w:cs="Arial"/>
                                <w:u w:color="0000FF"/>
                              </w:rPr>
                              <w:t>t</w:t>
                            </w:r>
                            <w:r>
                              <w:rPr>
                                <w:rFonts w:eastAsiaTheme="minorEastAsia" w:cs="Arial"/>
                                <w:u w:color="0000FF"/>
                              </w:rPr>
                              <w:t>o get your retirement packet. It</w:t>
                            </w:r>
                            <w:r w:rsidRPr="00F34B86">
                              <w:rPr>
                                <w:rFonts w:eastAsiaTheme="minorEastAsia" w:cs="Arial"/>
                                <w:u w:color="0000FF"/>
                              </w:rPr>
                              <w:t xml:space="preserve"> should be done at least 12 weeks before the end of </w:t>
                            </w:r>
                            <w:r>
                              <w:rPr>
                                <w:rFonts w:eastAsiaTheme="minorEastAsia" w:cs="Arial"/>
                                <w:u w:color="0000FF"/>
                              </w:rPr>
                              <w:t xml:space="preserve">the </w:t>
                            </w:r>
                            <w:r w:rsidRPr="00F34B86">
                              <w:rPr>
                                <w:rFonts w:eastAsiaTheme="minorEastAsia" w:cs="Arial"/>
                                <w:u w:color="0000FF"/>
                              </w:rPr>
                              <w:t>school</w:t>
                            </w:r>
                            <w:r>
                              <w:rPr>
                                <w:rFonts w:eastAsiaTheme="minorEastAsia" w:cs="Arial"/>
                                <w:u w:color="0000FF"/>
                              </w:rPr>
                              <w:t xml:space="preserve"> year</w:t>
                            </w:r>
                            <w:r w:rsidRPr="00F34B86">
                              <w:rPr>
                                <w:rFonts w:eastAsiaTheme="minorEastAsia" w:cs="Arial"/>
                                <w:u w:color="0000FF"/>
                              </w:rPr>
                              <w:t>.</w:t>
                            </w:r>
                          </w:p>
                          <w:p w14:paraId="1118A666" w14:textId="77777777" w:rsidR="001D7FAF" w:rsidRPr="001D2693" w:rsidRDefault="001D7FAF" w:rsidP="00262D9C">
                            <w:pPr>
                              <w:pStyle w:val="ListParagraph"/>
                              <w:numPr>
                                <w:ilvl w:val="1"/>
                                <w:numId w:val="14"/>
                              </w:numPr>
                            </w:pPr>
                            <w:r>
                              <w:rPr>
                                <w:rFonts w:eastAsiaTheme="minorEastAsia" w:cs="Arial"/>
                                <w:color w:val="1A1A1A"/>
                                <w:szCs w:val="26"/>
                              </w:rPr>
                              <w:t>All you need is your social security number to apply for your packet.</w:t>
                            </w:r>
                          </w:p>
                          <w:p w14:paraId="79B45983" w14:textId="77777777" w:rsidR="001D7FAF" w:rsidRPr="000D15A0" w:rsidRDefault="001D7FAF" w:rsidP="00262D9C">
                            <w:pPr>
                              <w:pStyle w:val="ListParagraph"/>
                              <w:numPr>
                                <w:ilvl w:val="1"/>
                                <w:numId w:val="14"/>
                              </w:numPr>
                            </w:pPr>
                            <w:r>
                              <w:rPr>
                                <w:rFonts w:eastAsiaTheme="minorEastAsia" w:cs="Arial"/>
                                <w:color w:val="1A1A1A"/>
                                <w:szCs w:val="26"/>
                              </w:rPr>
                              <w:t>They can give you an estimate of your benefits if you know this year’s salary and your total number of sick days.</w:t>
                            </w:r>
                          </w:p>
                          <w:p w14:paraId="16DAFB37" w14:textId="77777777" w:rsidR="001D7FAF" w:rsidRPr="00CC7A7D" w:rsidRDefault="001D7FAF" w:rsidP="00262D9C">
                            <w:pPr>
                              <w:pStyle w:val="ListParagraph"/>
                              <w:numPr>
                                <w:ilvl w:val="1"/>
                                <w:numId w:val="14"/>
                              </w:numPr>
                            </w:pPr>
                            <w:r>
                              <w:rPr>
                                <w:rFonts w:eastAsiaTheme="minorEastAsia" w:cs="Arial"/>
                                <w:color w:val="1A1A1A"/>
                                <w:szCs w:val="26"/>
                              </w:rPr>
                              <w:t>They will let you know when you can expect you benefits to start.</w:t>
                            </w:r>
                          </w:p>
                          <w:p w14:paraId="69E433EF" w14:textId="77777777" w:rsidR="001D7FAF" w:rsidRPr="003C61DF" w:rsidRDefault="001D7FAF" w:rsidP="00262D9C">
                            <w:pPr>
                              <w:pStyle w:val="ListParagraph"/>
                              <w:numPr>
                                <w:ilvl w:val="1"/>
                                <w:numId w:val="14"/>
                              </w:numPr>
                            </w:pPr>
                            <w:r>
                              <w:rPr>
                                <w:rFonts w:eastAsiaTheme="minorEastAsia" w:cs="Arial"/>
                                <w:color w:val="1A1A1A"/>
                                <w:szCs w:val="26"/>
                              </w:rPr>
                              <w:t>You also need to make an appointment with Lanty McGuire to discuss insurance options.</w:t>
                            </w:r>
                          </w:p>
                          <w:p w14:paraId="72A9588C" w14:textId="77777777" w:rsidR="001D7FAF" w:rsidRPr="00F36E2A" w:rsidRDefault="001D7FAF" w:rsidP="00262D9C"/>
                          <w:p w14:paraId="65B6F54F" w14:textId="77777777" w:rsidR="001D7FAF" w:rsidRPr="00D84161" w:rsidRDefault="001D7FAF" w:rsidP="00262D9C">
                            <w:pPr>
                              <w:pStyle w:val="ListParagraph"/>
                              <w:numPr>
                                <w:ilvl w:val="0"/>
                                <w:numId w:val="14"/>
                              </w:numPr>
                              <w:rPr>
                                <w:b/>
                              </w:rPr>
                            </w:pPr>
                            <w:r>
                              <w:rPr>
                                <w:b/>
                              </w:rPr>
                              <w:t>Demand to Bargain</w:t>
                            </w:r>
                          </w:p>
                          <w:p w14:paraId="36EDBAAE" w14:textId="77777777" w:rsidR="001D7FAF" w:rsidRDefault="001D7FAF" w:rsidP="00262D9C">
                            <w:pPr>
                              <w:pStyle w:val="ListParagraph"/>
                              <w:numPr>
                                <w:ilvl w:val="0"/>
                                <w:numId w:val="19"/>
                              </w:numPr>
                              <w:ind w:left="1440"/>
                            </w:pPr>
                            <w:r>
                              <w:t>The MEA has filed for a Demand to Bargain with the school district over a Consumer Education class being outsourced to Black Hawk College.</w:t>
                            </w:r>
                          </w:p>
                          <w:p w14:paraId="591F7D07" w14:textId="77777777" w:rsidR="001D7FAF" w:rsidRDefault="001D7FAF" w:rsidP="00262D9C">
                            <w:pPr>
                              <w:pStyle w:val="ListParagraph"/>
                              <w:numPr>
                                <w:ilvl w:val="0"/>
                                <w:numId w:val="19"/>
                              </w:numPr>
                              <w:ind w:left="1440"/>
                            </w:pPr>
                            <w:r>
                              <w:t>Black Hawk is going to provide an instructor for the class that is to take place at Moline high School, before school hours.</w:t>
                            </w:r>
                          </w:p>
                          <w:p w14:paraId="280C4AE3" w14:textId="77777777" w:rsidR="001D7FAF" w:rsidRDefault="001D7FAF" w:rsidP="00262D9C">
                            <w:pPr>
                              <w:pStyle w:val="ListParagraph"/>
                              <w:numPr>
                                <w:ilvl w:val="0"/>
                                <w:numId w:val="19"/>
                              </w:numPr>
                              <w:ind w:left="1440"/>
                            </w:pPr>
                            <w:r>
                              <w:t>The course would cost students $360 tuition for 3 hours of Black Hawk credit.</w:t>
                            </w:r>
                          </w:p>
                          <w:p w14:paraId="7AA1BC08" w14:textId="77777777" w:rsidR="001D7FAF" w:rsidRDefault="001D7FAF" w:rsidP="00262D9C">
                            <w:pPr>
                              <w:pStyle w:val="ListParagraph"/>
                              <w:numPr>
                                <w:ilvl w:val="0"/>
                                <w:numId w:val="19"/>
                              </w:numPr>
                              <w:ind w:left="1440"/>
                            </w:pPr>
                            <w:r>
                              <w:t>We consider the course offering a potential threat to job security for our business teachers – a dangerous precedent.</w:t>
                            </w:r>
                          </w:p>
                          <w:p w14:paraId="29B76962" w14:textId="77777777" w:rsidR="001D7FAF" w:rsidRDefault="001D7FAF" w:rsidP="00262D9C"/>
                          <w:p w14:paraId="09870C6E" w14:textId="3C73CAA4" w:rsidR="001D7FAF" w:rsidRDefault="001D7FAF" w:rsidP="00262D9C"/>
                          <w:p w14:paraId="1B626A67" w14:textId="3B8F3EF2" w:rsidR="001D7FAF" w:rsidRPr="00AC708D" w:rsidRDefault="001D7FAF" w:rsidP="00A62CD4">
                            <w:pPr>
                              <w:widowControl w:val="0"/>
                              <w:autoSpaceDE w:val="0"/>
                              <w:autoSpaceDN w:val="0"/>
                              <w:adjustRightInd w:val="0"/>
                              <w:spacing w:after="240"/>
                              <w:ind w:right="720" w:firstLine="360"/>
                              <w:contextualSpacing/>
                              <w:rPr>
                                <w:szCs w:val="2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6" o:spid="_x0000_s1036" type="#_x0000_t202" style="position:absolute;margin-left:-8.95pt;margin-top:15.6pt;width:558pt;height:58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" filled="f" stroked="f">
                <v:textbox inset=",7.2pt,,7.2pt">
                  <w:txbxContent>
                    <w:p w14:paraId="214BF981" w14:textId="77777777" w:rsidR="001D7FAF" w:rsidRDefault="001D7FAF" w:rsidP="00262D9C">
                      <w:pPr>
                        <w:widowControl w:val="0"/>
                        <w:autoSpaceDE w:val="0"/>
                        <w:autoSpaceDN w:val="0"/>
                        <w:adjustRightInd w:val="0"/>
                        <w:spacing w:after="384"/>
                        <w:rPr>
                          <w:rFonts w:eastAsiaTheme="minorEastAsia"/>
                          <w:szCs w:val="24"/>
                        </w:rPr>
                      </w:pPr>
                      <w:r>
                        <w:rPr>
                          <w:rFonts w:eastAsiaTheme="minorEastAsia"/>
                          <w:szCs w:val="24"/>
                        </w:rPr>
                        <w:t>I want you to know that I have a very positive attitude right now. Winter should be ending soon. Really. It has to - I think. However, it appears that this March will come in like a lion. I am looking forward to the “lamb” phase.  Thoughts also turn towards testing and more testing – PARCC, ACT, WorkKeys, MAP. We are concerned about keeping adequate Conference &amp; Planning during the testing time. We have a new calendar for next year, insurance forms are ready, retirees need to call for their final retirement packet, and elections are around the corner. As much as I look forward to spring, I now start to panic about all the work that still needs to be done.</w:t>
                      </w:r>
                    </w:p>
                    <w:p w14:paraId="7AAF8E6B" w14:textId="77777777" w:rsidR="001D7FAF" w:rsidRPr="00C84631" w:rsidRDefault="001D7FAF" w:rsidP="00262D9C">
                      <w:pPr>
                        <w:widowControl w:val="0"/>
                        <w:autoSpaceDE w:val="0"/>
                        <w:autoSpaceDN w:val="0"/>
                        <w:adjustRightInd w:val="0"/>
                        <w:spacing w:after="384"/>
                        <w:rPr>
                          <w:rFonts w:eastAsiaTheme="minorEastAsia"/>
                          <w:szCs w:val="24"/>
                        </w:rPr>
                      </w:pPr>
                      <w:r>
                        <w:t>Here are the current issues:</w:t>
                      </w:r>
                    </w:p>
                    <w:p w14:paraId="3BF7A6CB" w14:textId="77777777" w:rsidR="001D7FAF" w:rsidRDefault="001D7FAF" w:rsidP="00262D9C">
                      <w:pPr>
                        <w:pStyle w:val="ListParagraph"/>
                        <w:numPr>
                          <w:ilvl w:val="0"/>
                          <w:numId w:val="18"/>
                        </w:numPr>
                        <w:ind w:left="720"/>
                      </w:pPr>
                      <w:r>
                        <w:rPr>
                          <w:b/>
                        </w:rPr>
                        <w:t>Insurance Forms</w:t>
                      </w:r>
                    </w:p>
                    <w:p w14:paraId="26C68068" w14:textId="77777777" w:rsidR="001D7FAF" w:rsidRDefault="001D7FAF" w:rsidP="00262D9C">
                      <w:pPr>
                        <w:pStyle w:val="ListParagraph"/>
                        <w:numPr>
                          <w:ilvl w:val="1"/>
                          <w:numId w:val="14"/>
                        </w:numPr>
                      </w:pPr>
                      <w:r>
                        <w:rPr>
                          <w:rFonts w:eastAsiaTheme="minorEastAsia"/>
                        </w:rPr>
                        <w:t xml:space="preserve">Insurance Forms for were sent out Feb 19 with due dates for completion and submission.  </w:t>
                      </w:r>
                    </w:p>
                    <w:p w14:paraId="2838D446" w14:textId="77777777" w:rsidR="001D7FAF" w:rsidRDefault="001D7FAF" w:rsidP="00262D9C">
                      <w:pPr>
                        <w:pStyle w:val="ListParagraph"/>
                        <w:numPr>
                          <w:ilvl w:val="1"/>
                          <w:numId w:val="14"/>
                        </w:numPr>
                      </w:pPr>
                      <w:r>
                        <w:rPr>
                          <w:rFonts w:eastAsiaTheme="minorEastAsia"/>
                        </w:rPr>
                        <w:t>Tobacco Use Certification form is due June 1, 2015.</w:t>
                      </w:r>
                    </w:p>
                    <w:p w14:paraId="273447A4" w14:textId="77777777" w:rsidR="001D7FAF" w:rsidRDefault="001D7FAF" w:rsidP="00262D9C">
                      <w:pPr>
                        <w:pStyle w:val="ListParagraph"/>
                        <w:numPr>
                          <w:ilvl w:val="1"/>
                          <w:numId w:val="14"/>
                        </w:numPr>
                      </w:pPr>
                      <w:r>
                        <w:t>Wellness physicals must be completed and forms returned to the Insurance Office before June 15, 2015.</w:t>
                      </w:r>
                    </w:p>
                    <w:p w14:paraId="1BAD19A0" w14:textId="77777777" w:rsidR="001D7FAF" w:rsidRDefault="001D7FAF" w:rsidP="00262D9C">
                      <w:pPr>
                        <w:pStyle w:val="ListParagraph"/>
                        <w:numPr>
                          <w:ilvl w:val="1"/>
                          <w:numId w:val="14"/>
                        </w:numPr>
                      </w:pPr>
                      <w:r>
                        <w:t>The forms that were sent out earlier will also be accepted this year, if you have already used them.</w:t>
                      </w:r>
                    </w:p>
                    <w:p w14:paraId="5ABCC7B2" w14:textId="77777777" w:rsidR="001D7FAF" w:rsidRDefault="001D7FAF" w:rsidP="00262D9C"/>
                    <w:p w14:paraId="1745D6D3" w14:textId="77777777" w:rsidR="001D7FAF" w:rsidRPr="00F34B86" w:rsidRDefault="001D7FAF" w:rsidP="00262D9C">
                      <w:pPr>
                        <w:pStyle w:val="ListParagraph"/>
                        <w:numPr>
                          <w:ilvl w:val="0"/>
                          <w:numId w:val="14"/>
                        </w:numPr>
                      </w:pPr>
                      <w:r>
                        <w:rPr>
                          <w:b/>
                        </w:rPr>
                        <w:t>Retirement</w:t>
                      </w:r>
                    </w:p>
                    <w:p w14:paraId="6D4F2A5A" w14:textId="77777777" w:rsidR="001D7FAF" w:rsidRPr="00F34B86" w:rsidRDefault="001D7FAF" w:rsidP="00262D9C">
                      <w:pPr>
                        <w:pStyle w:val="ListParagraph"/>
                        <w:numPr>
                          <w:ilvl w:val="0"/>
                          <w:numId w:val="19"/>
                        </w:numPr>
                        <w:ind w:left="1440"/>
                      </w:pPr>
                      <w:r w:rsidRPr="00F34B86">
                        <w:rPr>
                          <w:rFonts w:eastAsiaTheme="minorEastAsia" w:cs="Arial"/>
                          <w:u w:color="0000FF"/>
                        </w:rPr>
                        <w:t>I</w:t>
                      </w:r>
                      <w:r>
                        <w:rPr>
                          <w:rFonts w:eastAsiaTheme="minorEastAsia" w:cs="Arial"/>
                          <w:u w:color="0000FF"/>
                        </w:rPr>
                        <w:t>f you are retiring this year, i</w:t>
                      </w:r>
                      <w:r w:rsidRPr="00F34B86">
                        <w:rPr>
                          <w:rFonts w:eastAsiaTheme="minorEastAsia" w:cs="Arial"/>
                          <w:u w:color="0000FF"/>
                        </w:rPr>
                        <w:t xml:space="preserve">t is time to call TRS at </w:t>
                      </w:r>
                      <w:r w:rsidRPr="00F34B86">
                        <w:rPr>
                          <w:rFonts w:eastAsiaTheme="minorEastAsia" w:cs="Arial"/>
                          <w:color w:val="0000FF"/>
                          <w:u w:val="single" w:color="0000FF"/>
                        </w:rPr>
                        <w:t>(800) 877-7896 </w:t>
                      </w:r>
                      <w:r w:rsidRPr="00F34B86">
                        <w:rPr>
                          <w:rFonts w:eastAsiaTheme="minorEastAsia" w:cs="Arial"/>
                          <w:u w:color="0000FF"/>
                        </w:rPr>
                        <w:t>t</w:t>
                      </w:r>
                      <w:r>
                        <w:rPr>
                          <w:rFonts w:eastAsiaTheme="minorEastAsia" w:cs="Arial"/>
                          <w:u w:color="0000FF"/>
                        </w:rPr>
                        <w:t>o get your retirement packet. It</w:t>
                      </w:r>
                      <w:r w:rsidRPr="00F34B86">
                        <w:rPr>
                          <w:rFonts w:eastAsiaTheme="minorEastAsia" w:cs="Arial"/>
                          <w:u w:color="0000FF"/>
                        </w:rPr>
                        <w:t xml:space="preserve"> should be done at least 12 weeks before the end of </w:t>
                      </w:r>
                      <w:r>
                        <w:rPr>
                          <w:rFonts w:eastAsiaTheme="minorEastAsia" w:cs="Arial"/>
                          <w:u w:color="0000FF"/>
                        </w:rPr>
                        <w:t xml:space="preserve">the </w:t>
                      </w:r>
                      <w:r w:rsidRPr="00F34B86">
                        <w:rPr>
                          <w:rFonts w:eastAsiaTheme="minorEastAsia" w:cs="Arial"/>
                          <w:u w:color="0000FF"/>
                        </w:rPr>
                        <w:t>school</w:t>
                      </w:r>
                      <w:r>
                        <w:rPr>
                          <w:rFonts w:eastAsiaTheme="minorEastAsia" w:cs="Arial"/>
                          <w:u w:color="0000FF"/>
                        </w:rPr>
                        <w:t xml:space="preserve"> year</w:t>
                      </w:r>
                      <w:r w:rsidRPr="00F34B86">
                        <w:rPr>
                          <w:rFonts w:eastAsiaTheme="minorEastAsia" w:cs="Arial"/>
                          <w:u w:color="0000FF"/>
                        </w:rPr>
                        <w:t>.</w:t>
                      </w:r>
                    </w:p>
                    <w:p w14:paraId="1118A666" w14:textId="77777777" w:rsidR="001D7FAF" w:rsidRPr="001D2693" w:rsidRDefault="001D7FAF" w:rsidP="00262D9C">
                      <w:pPr>
                        <w:pStyle w:val="ListParagraph"/>
                        <w:numPr>
                          <w:ilvl w:val="1"/>
                          <w:numId w:val="14"/>
                        </w:numPr>
                      </w:pPr>
                      <w:r>
                        <w:rPr>
                          <w:rFonts w:eastAsiaTheme="minorEastAsia" w:cs="Arial"/>
                          <w:color w:val="1A1A1A"/>
                          <w:szCs w:val="26"/>
                        </w:rPr>
                        <w:t>All you need is your social security number to apply for your packet.</w:t>
                      </w:r>
                    </w:p>
                    <w:p w14:paraId="79B45983" w14:textId="77777777" w:rsidR="001D7FAF" w:rsidRPr="000D15A0" w:rsidRDefault="001D7FAF" w:rsidP="00262D9C">
                      <w:pPr>
                        <w:pStyle w:val="ListParagraph"/>
                        <w:numPr>
                          <w:ilvl w:val="1"/>
                          <w:numId w:val="14"/>
                        </w:numPr>
                      </w:pPr>
                      <w:r>
                        <w:rPr>
                          <w:rFonts w:eastAsiaTheme="minorEastAsia" w:cs="Arial"/>
                          <w:color w:val="1A1A1A"/>
                          <w:szCs w:val="26"/>
                        </w:rPr>
                        <w:t>They can give you an estimate of your benefits if you know this year’s salary and your total number of sick days.</w:t>
                      </w:r>
                    </w:p>
                    <w:p w14:paraId="16DAFB37" w14:textId="77777777" w:rsidR="001D7FAF" w:rsidRPr="00CC7A7D" w:rsidRDefault="001D7FAF" w:rsidP="00262D9C">
                      <w:pPr>
                        <w:pStyle w:val="ListParagraph"/>
                        <w:numPr>
                          <w:ilvl w:val="1"/>
                          <w:numId w:val="14"/>
                        </w:numPr>
                      </w:pPr>
                      <w:r>
                        <w:rPr>
                          <w:rFonts w:eastAsiaTheme="minorEastAsia" w:cs="Arial"/>
                          <w:color w:val="1A1A1A"/>
                          <w:szCs w:val="26"/>
                        </w:rPr>
                        <w:t>They will let you know when you can expect you benefits to start.</w:t>
                      </w:r>
                    </w:p>
                    <w:p w14:paraId="69E433EF" w14:textId="77777777" w:rsidR="001D7FAF" w:rsidRPr="003C61DF" w:rsidRDefault="001D7FAF" w:rsidP="00262D9C">
                      <w:pPr>
                        <w:pStyle w:val="ListParagraph"/>
                        <w:numPr>
                          <w:ilvl w:val="1"/>
                          <w:numId w:val="14"/>
                        </w:numPr>
                      </w:pPr>
                      <w:r>
                        <w:rPr>
                          <w:rFonts w:eastAsiaTheme="minorEastAsia" w:cs="Arial"/>
                          <w:color w:val="1A1A1A"/>
                          <w:szCs w:val="26"/>
                        </w:rPr>
                        <w:t>You also need to make an appointment with Lanty McGuire to discuss insurance options.</w:t>
                      </w:r>
                    </w:p>
                    <w:p w14:paraId="72A9588C" w14:textId="77777777" w:rsidR="001D7FAF" w:rsidRPr="00F36E2A" w:rsidRDefault="001D7FAF" w:rsidP="00262D9C"/>
                    <w:p w14:paraId="65B6F54F" w14:textId="77777777" w:rsidR="001D7FAF" w:rsidRPr="00D84161" w:rsidRDefault="001D7FAF" w:rsidP="00262D9C">
                      <w:pPr>
                        <w:pStyle w:val="ListParagraph"/>
                        <w:numPr>
                          <w:ilvl w:val="0"/>
                          <w:numId w:val="14"/>
                        </w:numPr>
                        <w:rPr>
                          <w:b/>
                        </w:rPr>
                      </w:pPr>
                      <w:r>
                        <w:rPr>
                          <w:b/>
                        </w:rPr>
                        <w:t>Demand to Bargain</w:t>
                      </w:r>
                    </w:p>
                    <w:p w14:paraId="36EDBAAE" w14:textId="77777777" w:rsidR="001D7FAF" w:rsidRDefault="001D7FAF" w:rsidP="00262D9C">
                      <w:pPr>
                        <w:pStyle w:val="ListParagraph"/>
                        <w:numPr>
                          <w:ilvl w:val="0"/>
                          <w:numId w:val="19"/>
                        </w:numPr>
                        <w:ind w:left="1440"/>
                      </w:pPr>
                      <w:r>
                        <w:t>The MEA has filed for a Demand to Bargain with the school district over a Consumer Education class being outsourced to Black Hawk College.</w:t>
                      </w:r>
                    </w:p>
                    <w:p w14:paraId="591F7D07" w14:textId="77777777" w:rsidR="001D7FAF" w:rsidRDefault="001D7FAF" w:rsidP="00262D9C">
                      <w:pPr>
                        <w:pStyle w:val="ListParagraph"/>
                        <w:numPr>
                          <w:ilvl w:val="0"/>
                          <w:numId w:val="19"/>
                        </w:numPr>
                        <w:ind w:left="1440"/>
                      </w:pPr>
                      <w:r>
                        <w:t>Black Hawk is going to provide an instructor for the class that is to take place at Moline high School, before school hours.</w:t>
                      </w:r>
                    </w:p>
                    <w:p w14:paraId="280C4AE3" w14:textId="77777777" w:rsidR="001D7FAF" w:rsidRDefault="001D7FAF" w:rsidP="00262D9C">
                      <w:pPr>
                        <w:pStyle w:val="ListParagraph"/>
                        <w:numPr>
                          <w:ilvl w:val="0"/>
                          <w:numId w:val="19"/>
                        </w:numPr>
                        <w:ind w:left="1440"/>
                      </w:pPr>
                      <w:r>
                        <w:t>The course would cost students $360 tuition for 3 hours of Black Hawk credit.</w:t>
                      </w:r>
                    </w:p>
                    <w:p w14:paraId="7AA1BC08" w14:textId="77777777" w:rsidR="001D7FAF" w:rsidRDefault="001D7FAF" w:rsidP="00262D9C">
                      <w:pPr>
                        <w:pStyle w:val="ListParagraph"/>
                        <w:numPr>
                          <w:ilvl w:val="0"/>
                          <w:numId w:val="19"/>
                        </w:numPr>
                        <w:ind w:left="1440"/>
                      </w:pPr>
                      <w:r>
                        <w:t>We consider the course offering a potential threat to job security for our business teachers – a dangerous precedent.</w:t>
                      </w:r>
                    </w:p>
                    <w:p w14:paraId="29B76962" w14:textId="77777777" w:rsidR="001D7FAF" w:rsidRDefault="001D7FAF" w:rsidP="00262D9C"/>
                    <w:p w14:paraId="09870C6E" w14:textId="3C73CAA4" w:rsidR="001D7FAF" w:rsidRDefault="001D7FAF" w:rsidP="00262D9C"/>
                    <w:p w14:paraId="1B626A67" w14:textId="3B8F3EF2" w:rsidR="001D7FAF" w:rsidRPr="00AC708D" w:rsidRDefault="001D7FAF" w:rsidP="00A62CD4">
                      <w:pPr>
                        <w:widowControl w:val="0"/>
                        <w:autoSpaceDE w:val="0"/>
                        <w:autoSpaceDN w:val="0"/>
                        <w:adjustRightInd w:val="0"/>
                        <w:spacing w:after="240"/>
                        <w:ind w:right="720" w:firstLine="360"/>
                        <w:contextualSpacing/>
                        <w:rPr>
                          <w:szCs w:val="24"/>
                        </w:rPr>
                      </w:pPr>
                    </w:p>
                  </w:txbxContent>
                </v:textbox>
                <w10:wrap type="tight"/>
              </v:shape>
            </w:pict>
          </mc:Fallback>
        </mc:AlternateContent>
      </w:r>
    </w:p>
    <w:p w14:paraId="06E08C34" w14:textId="2C06EB29" w:rsidR="005D5C2E" w:rsidRPr="00853F93" w:rsidRDefault="006E5E6F">
      <w:r>
        <w:rPr>
          <w:noProof/>
        </w:rPr>
        <w:lastRenderedPageBreak/>
        <mc:AlternateContent>
          <mc:Choice Requires="wps">
            <w:drawing>
              <wp:anchor distT="0" distB="0" distL="114300" distR="114300" simplePos="0" relativeHeight="251589120" behindDoc="0" locked="0" layoutInCell="1" allowOverlap="1" wp14:anchorId="74BB45AD" wp14:editId="2665D772">
                <wp:simplePos x="0" y="0"/>
                <wp:positionH relativeFrom="page">
                  <wp:posOffset>571500</wp:posOffset>
                </wp:positionH>
                <wp:positionV relativeFrom="page">
                  <wp:posOffset>457200</wp:posOffset>
                </wp:positionV>
                <wp:extent cx="238760" cy="245745"/>
                <wp:effectExtent l="0" t="0" r="15240" b="33655"/>
                <wp:wrapNone/>
                <wp:docPr id="50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45pt;margin-top:36pt;width:18.8pt;height:19.35pt;z-index:2515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" fillcolor="black" strokeweight="0">
                <w10:wrap anchorx="page" anchory="page"/>
              </v:rect>
            </w:pict>
          </mc:Fallback>
        </mc:AlternateContent>
      </w:r>
      <w:r>
        <w:rPr>
          <w:noProof/>
        </w:rPr>
        <mc:AlternateContent>
          <mc:Choice Requires="wps">
            <w:drawing>
              <wp:anchor distT="0" distB="0" distL="114300" distR="114300" simplePos="0" relativeHeight="251814400" behindDoc="0" locked="0" layoutInCell="1" allowOverlap="1" wp14:anchorId="26882A92" wp14:editId="198D758C">
                <wp:simplePos x="0" y="0"/>
                <wp:positionH relativeFrom="page">
                  <wp:posOffset>800100</wp:posOffset>
                </wp:positionH>
                <wp:positionV relativeFrom="page">
                  <wp:posOffset>457200</wp:posOffset>
                </wp:positionV>
                <wp:extent cx="264160" cy="228600"/>
                <wp:effectExtent l="0" t="0" r="15240" b="25400"/>
                <wp:wrapNone/>
                <wp:docPr id="568"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63pt;margin-top:36pt;width:20.8pt;height:18pt;z-index:25181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" fillcolor="#366" strokecolor="teal" strokeweight="0">
                <w10:wrap anchorx="page" anchory="page"/>
              </v:rect>
            </w:pict>
          </mc:Fallback>
        </mc:AlternateContent>
      </w:r>
      <w:r>
        <w:rPr>
          <w:noProof/>
        </w:rPr>
        <mc:AlternateContent>
          <mc:Choice Requires="wps">
            <w:drawing>
              <wp:anchor distT="0" distB="0" distL="114300" distR="114300" simplePos="0" relativeHeight="251812352" behindDoc="0" locked="0" layoutInCell="1" allowOverlap="1" wp14:anchorId="3BD8E756" wp14:editId="207846F5">
                <wp:simplePos x="0" y="0"/>
                <wp:positionH relativeFrom="page">
                  <wp:posOffset>1257300</wp:posOffset>
                </wp:positionH>
                <wp:positionV relativeFrom="page">
                  <wp:posOffset>457200</wp:posOffset>
                </wp:positionV>
                <wp:extent cx="264160" cy="228600"/>
                <wp:effectExtent l="0" t="0" r="15240" b="25400"/>
                <wp:wrapNone/>
                <wp:docPr id="567"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99pt;margin-top:36pt;width:20.8pt;height:18pt;z-index:25181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810304" behindDoc="0" locked="0" layoutInCell="1" allowOverlap="1" wp14:anchorId="1E6CDB6C" wp14:editId="767E54DA">
                <wp:simplePos x="0" y="0"/>
                <wp:positionH relativeFrom="page">
                  <wp:posOffset>1714500</wp:posOffset>
                </wp:positionH>
                <wp:positionV relativeFrom="page">
                  <wp:posOffset>457200</wp:posOffset>
                </wp:positionV>
                <wp:extent cx="264160" cy="228600"/>
                <wp:effectExtent l="0" t="0" r="15240" b="25400"/>
                <wp:wrapNone/>
                <wp:docPr id="566"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135pt;margin-top:36pt;width:20.8pt;height:18pt;z-index:25181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800064" behindDoc="0" locked="0" layoutInCell="1" allowOverlap="1" wp14:anchorId="76D6B937" wp14:editId="562C4AA5">
                <wp:simplePos x="0" y="0"/>
                <wp:positionH relativeFrom="page">
                  <wp:posOffset>1943100</wp:posOffset>
                </wp:positionH>
                <wp:positionV relativeFrom="page">
                  <wp:posOffset>457200</wp:posOffset>
                </wp:positionV>
                <wp:extent cx="264160" cy="228600"/>
                <wp:effectExtent l="0" t="0" r="15240" b="25400"/>
                <wp:wrapNone/>
                <wp:docPr id="561"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0" o:spid="_x0000_s1026" style="position:absolute;margin-left:153pt;margin-top:36pt;width:20.8pt;height:18pt;z-index:25180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" fillcolor="black" strokeweight="0">
                <w10:wrap anchorx="page" anchory="page"/>
              </v:rect>
            </w:pict>
          </mc:Fallback>
        </mc:AlternateContent>
      </w:r>
      <w:r>
        <w:rPr>
          <w:noProof/>
        </w:rPr>
        <mc:AlternateContent>
          <mc:Choice Requires="wps">
            <w:drawing>
              <wp:anchor distT="0" distB="0" distL="114300" distR="114300" simplePos="0" relativeHeight="251808256" behindDoc="0" locked="0" layoutInCell="1" allowOverlap="1" wp14:anchorId="7BC541A0" wp14:editId="77297ADE">
                <wp:simplePos x="0" y="0"/>
                <wp:positionH relativeFrom="page">
                  <wp:posOffset>2171700</wp:posOffset>
                </wp:positionH>
                <wp:positionV relativeFrom="page">
                  <wp:posOffset>457200</wp:posOffset>
                </wp:positionV>
                <wp:extent cx="264160" cy="228600"/>
                <wp:effectExtent l="0" t="0" r="15240" b="25400"/>
                <wp:wrapNone/>
                <wp:docPr id="565"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171pt;margin-top:36pt;width:20.8pt;height:18pt;z-index:25180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83680" behindDoc="0" locked="0" layoutInCell="1" allowOverlap="1" wp14:anchorId="5B19D28D" wp14:editId="2A900C40">
                <wp:simplePos x="0" y="0"/>
                <wp:positionH relativeFrom="page">
                  <wp:posOffset>2400300</wp:posOffset>
                </wp:positionH>
                <wp:positionV relativeFrom="page">
                  <wp:posOffset>457200</wp:posOffset>
                </wp:positionV>
                <wp:extent cx="264160" cy="228600"/>
                <wp:effectExtent l="0" t="0" r="15240" b="25400"/>
                <wp:wrapNone/>
                <wp:docPr id="27"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0" o:spid="_x0000_s1026" style="position:absolute;margin-left:189pt;margin-top:36pt;width:20.8pt;height:18pt;z-index:25178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" fillcolor="black" strokeweight="0">
                <w10:wrap anchorx="page" anchory="page"/>
              </v:rect>
            </w:pict>
          </mc:Fallback>
        </mc:AlternateContent>
      </w:r>
      <w:r>
        <w:rPr>
          <w:noProof/>
        </w:rPr>
        <mc:AlternateContent>
          <mc:Choice Requires="wps">
            <w:drawing>
              <wp:anchor distT="0" distB="0" distL="114300" distR="114300" simplePos="0" relativeHeight="251806208" behindDoc="0" locked="0" layoutInCell="1" allowOverlap="1" wp14:anchorId="3B5F5CFE" wp14:editId="166676A1">
                <wp:simplePos x="0" y="0"/>
                <wp:positionH relativeFrom="page">
                  <wp:posOffset>2628900</wp:posOffset>
                </wp:positionH>
                <wp:positionV relativeFrom="page">
                  <wp:posOffset>457200</wp:posOffset>
                </wp:positionV>
                <wp:extent cx="264160" cy="228600"/>
                <wp:effectExtent l="0" t="0" r="15240" b="25400"/>
                <wp:wrapNone/>
                <wp:docPr id="564"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207pt;margin-top:36pt;width:20.8pt;height:18pt;z-index:25180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81632" behindDoc="0" locked="0" layoutInCell="1" allowOverlap="1" wp14:anchorId="5B87F2B4" wp14:editId="2FF54778">
                <wp:simplePos x="0" y="0"/>
                <wp:positionH relativeFrom="page">
                  <wp:posOffset>2857500</wp:posOffset>
                </wp:positionH>
                <wp:positionV relativeFrom="page">
                  <wp:posOffset>457200</wp:posOffset>
                </wp:positionV>
                <wp:extent cx="264160" cy="228600"/>
                <wp:effectExtent l="0" t="0" r="15240" b="25400"/>
                <wp:wrapNone/>
                <wp:docPr id="26"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0" o:spid="_x0000_s1026" style="position:absolute;margin-left:225pt;margin-top:36pt;width:20.8pt;height:18pt;z-index:25178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" fillcolor="black" strokeweight="0">
                <w10:wrap anchorx="page" anchory="page"/>
              </v:rect>
            </w:pict>
          </mc:Fallback>
        </mc:AlternateContent>
      </w:r>
      <w:r>
        <w:rPr>
          <w:noProof/>
        </w:rPr>
        <mc:AlternateContent>
          <mc:Choice Requires="wps">
            <w:drawing>
              <wp:anchor distT="0" distB="0" distL="114300" distR="114300" simplePos="0" relativeHeight="251804160" behindDoc="0" locked="0" layoutInCell="1" allowOverlap="1" wp14:anchorId="6B17B986" wp14:editId="01E0EBE9">
                <wp:simplePos x="0" y="0"/>
                <wp:positionH relativeFrom="page">
                  <wp:posOffset>3086100</wp:posOffset>
                </wp:positionH>
                <wp:positionV relativeFrom="page">
                  <wp:posOffset>457200</wp:posOffset>
                </wp:positionV>
                <wp:extent cx="264160" cy="228600"/>
                <wp:effectExtent l="0" t="0" r="15240" b="25400"/>
                <wp:wrapNone/>
                <wp:docPr id="563"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243pt;margin-top:36pt;width:20.8pt;height:18pt;z-index:25180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" fillcolor="#366" strokecolor="teal" strokeweight="0">
                <w10:wrap anchorx="page" anchory="page"/>
              </v:rect>
            </w:pict>
          </mc:Fallback>
        </mc:AlternateContent>
      </w:r>
      <w:r w:rsidR="00124F3B">
        <w:rPr>
          <w:noProof/>
        </w:rPr>
        <mc:AlternateContent>
          <mc:Choice Requires="wps">
            <w:drawing>
              <wp:anchor distT="0" distB="0" distL="114300" distR="114300" simplePos="0" relativeHeight="251795968" behindDoc="0" locked="0" layoutInCell="1" allowOverlap="1" wp14:anchorId="3DF5268E" wp14:editId="5CBB093F">
                <wp:simplePos x="0" y="0"/>
                <wp:positionH relativeFrom="page">
                  <wp:posOffset>1028700</wp:posOffset>
                </wp:positionH>
                <wp:positionV relativeFrom="page">
                  <wp:posOffset>457200</wp:posOffset>
                </wp:positionV>
                <wp:extent cx="264160" cy="228600"/>
                <wp:effectExtent l="0" t="0" r="15240" b="25400"/>
                <wp:wrapNone/>
                <wp:docPr id="558"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0" o:spid="_x0000_s1026" style="position:absolute;margin-left:81pt;margin-top:36pt;width:20.8pt;height:18pt;z-index:25179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" fillcolor="black" strokeweight="0">
                <w10:wrap anchorx="page" anchory="page"/>
              </v:rect>
            </w:pict>
          </mc:Fallback>
        </mc:AlternateContent>
      </w:r>
      <w:r w:rsidR="00124F3B">
        <w:rPr>
          <w:noProof/>
        </w:rPr>
        <mc:AlternateContent>
          <mc:Choice Requires="wps">
            <w:drawing>
              <wp:anchor distT="0" distB="0" distL="114300" distR="114300" simplePos="0" relativeHeight="251798016" behindDoc="0" locked="0" layoutInCell="1" allowOverlap="1" wp14:anchorId="73533B7F" wp14:editId="068923BA">
                <wp:simplePos x="0" y="0"/>
                <wp:positionH relativeFrom="page">
                  <wp:posOffset>1485900</wp:posOffset>
                </wp:positionH>
                <wp:positionV relativeFrom="page">
                  <wp:posOffset>457200</wp:posOffset>
                </wp:positionV>
                <wp:extent cx="264160" cy="228600"/>
                <wp:effectExtent l="0" t="0" r="15240" b="25400"/>
                <wp:wrapNone/>
                <wp:docPr id="560"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0" o:spid="_x0000_s1026" style="position:absolute;margin-left:117pt;margin-top:36pt;width:20.8pt;height:18pt;z-index:25179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" fillcolor="black" strokeweight="0">
                <w10:wrap anchorx="page" anchory="page"/>
              </v:rect>
            </w:pict>
          </mc:Fallback>
        </mc:AlternateContent>
      </w:r>
      <w:r w:rsidR="00124F3B">
        <w:rPr>
          <w:noProof/>
        </w:rPr>
        <mc:AlternateContent>
          <mc:Choice Requires="wps">
            <w:drawing>
              <wp:anchor distT="0" distB="0" distL="114300" distR="114300" simplePos="0" relativeHeight="251793920" behindDoc="0" locked="0" layoutInCell="1" allowOverlap="1" wp14:anchorId="4EDB2254" wp14:editId="0E7940E3">
                <wp:simplePos x="0" y="0"/>
                <wp:positionH relativeFrom="page">
                  <wp:posOffset>3314700</wp:posOffset>
                </wp:positionH>
                <wp:positionV relativeFrom="page">
                  <wp:posOffset>457200</wp:posOffset>
                </wp:positionV>
                <wp:extent cx="264160" cy="228600"/>
                <wp:effectExtent l="0" t="0" r="15240" b="25400"/>
                <wp:wrapNone/>
                <wp:docPr id="25"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0" o:spid="_x0000_s1026" style="position:absolute;margin-left:261pt;margin-top:36pt;width:20.8pt;height:18pt;z-index:25179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" fillcolor="black" strokeweight="0">
                <w10:wrap anchorx="page" anchory="page"/>
              </v:rect>
            </w:pict>
          </mc:Fallback>
        </mc:AlternateContent>
      </w:r>
      <w:r w:rsidR="00124F3B">
        <w:rPr>
          <w:noProof/>
        </w:rPr>
        <mc:AlternateContent>
          <mc:Choice Requires="wps">
            <w:drawing>
              <wp:anchor distT="0" distB="0" distL="114300" distR="114300" simplePos="0" relativeHeight="251791872" behindDoc="0" locked="0" layoutInCell="1" allowOverlap="1" wp14:anchorId="0F604F68" wp14:editId="2F9BF34A">
                <wp:simplePos x="0" y="0"/>
                <wp:positionH relativeFrom="page">
                  <wp:posOffset>3543300</wp:posOffset>
                </wp:positionH>
                <wp:positionV relativeFrom="page">
                  <wp:posOffset>457200</wp:posOffset>
                </wp:positionV>
                <wp:extent cx="264160" cy="228600"/>
                <wp:effectExtent l="0" t="0" r="15240" b="25400"/>
                <wp:wrapNone/>
                <wp:docPr id="31"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279pt;margin-top:36pt;width:20.8pt;height:18pt;z-index:25179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" fillcolor="#366" strokecolor="teal" strokeweight="0">
                <w10:wrap anchorx="page" anchory="page"/>
              </v:rect>
            </w:pict>
          </mc:Fallback>
        </mc:AlternateContent>
      </w:r>
      <w:r w:rsidR="00124F3B">
        <w:rPr>
          <w:noProof/>
        </w:rPr>
        <mc:AlternateContent>
          <mc:Choice Requires="wps">
            <w:drawing>
              <wp:anchor distT="0" distB="0" distL="114300" distR="114300" simplePos="0" relativeHeight="251777536" behindDoc="0" locked="0" layoutInCell="1" allowOverlap="1" wp14:anchorId="4D397DEC" wp14:editId="08EDB962">
                <wp:simplePos x="0" y="0"/>
                <wp:positionH relativeFrom="page">
                  <wp:posOffset>3771900</wp:posOffset>
                </wp:positionH>
                <wp:positionV relativeFrom="page">
                  <wp:posOffset>457200</wp:posOffset>
                </wp:positionV>
                <wp:extent cx="264160" cy="228600"/>
                <wp:effectExtent l="0" t="0" r="15240" b="25400"/>
                <wp:wrapNone/>
                <wp:docPr id="24"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0" o:spid="_x0000_s1026" style="position:absolute;margin-left:297pt;margin-top:36pt;width:20.8pt;height:18pt;z-index:25177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" fillcolor="black" strokeweight="0">
                <w10:wrap anchorx="page" anchory="page"/>
              </v:rect>
            </w:pict>
          </mc:Fallback>
        </mc:AlternateContent>
      </w:r>
      <w:r w:rsidR="00124F3B">
        <w:rPr>
          <w:noProof/>
        </w:rPr>
        <mc:AlternateContent>
          <mc:Choice Requires="wps">
            <w:drawing>
              <wp:anchor distT="0" distB="0" distL="114300" distR="114300" simplePos="0" relativeHeight="251789824" behindDoc="0" locked="0" layoutInCell="1" allowOverlap="1" wp14:anchorId="27CC698A" wp14:editId="04430A97">
                <wp:simplePos x="0" y="0"/>
                <wp:positionH relativeFrom="page">
                  <wp:posOffset>4000500</wp:posOffset>
                </wp:positionH>
                <wp:positionV relativeFrom="page">
                  <wp:posOffset>457200</wp:posOffset>
                </wp:positionV>
                <wp:extent cx="264160" cy="228600"/>
                <wp:effectExtent l="0" t="0" r="15240" b="25400"/>
                <wp:wrapNone/>
                <wp:docPr id="30"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315pt;margin-top:36pt;width:20.8pt;height:18pt;z-index:25178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" fillcolor="#366" strokecolor="teal" strokeweight="0">
                <w10:wrap anchorx="page" anchory="page"/>
              </v:rect>
            </w:pict>
          </mc:Fallback>
        </mc:AlternateContent>
      </w:r>
      <w:r w:rsidR="00124F3B">
        <w:rPr>
          <w:noProof/>
        </w:rPr>
        <mc:AlternateContent>
          <mc:Choice Requires="wps">
            <w:drawing>
              <wp:anchor distT="0" distB="0" distL="114300" distR="114300" simplePos="0" relativeHeight="251775488" behindDoc="0" locked="0" layoutInCell="1" allowOverlap="1" wp14:anchorId="385E0B31" wp14:editId="5F57EFD2">
                <wp:simplePos x="0" y="0"/>
                <wp:positionH relativeFrom="page">
                  <wp:posOffset>4229100</wp:posOffset>
                </wp:positionH>
                <wp:positionV relativeFrom="page">
                  <wp:posOffset>457200</wp:posOffset>
                </wp:positionV>
                <wp:extent cx="264160" cy="228600"/>
                <wp:effectExtent l="0" t="0" r="15240" b="25400"/>
                <wp:wrapNone/>
                <wp:docPr id="23"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0" o:spid="_x0000_s1026" style="position:absolute;margin-left:333pt;margin-top:36pt;width:20.8pt;height:18pt;z-index:25177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" fillcolor="black" strokeweight="0">
                <w10:wrap anchorx="page" anchory="page"/>
              </v:rect>
            </w:pict>
          </mc:Fallback>
        </mc:AlternateContent>
      </w:r>
      <w:r w:rsidR="00124F3B">
        <w:rPr>
          <w:noProof/>
        </w:rPr>
        <mc:AlternateContent>
          <mc:Choice Requires="wps">
            <w:drawing>
              <wp:anchor distT="0" distB="0" distL="114300" distR="114300" simplePos="0" relativeHeight="251787776" behindDoc="0" locked="0" layoutInCell="1" allowOverlap="1" wp14:anchorId="35656229" wp14:editId="67914BEF">
                <wp:simplePos x="0" y="0"/>
                <wp:positionH relativeFrom="page">
                  <wp:posOffset>4457700</wp:posOffset>
                </wp:positionH>
                <wp:positionV relativeFrom="page">
                  <wp:posOffset>457200</wp:posOffset>
                </wp:positionV>
                <wp:extent cx="264160" cy="228600"/>
                <wp:effectExtent l="0" t="0" r="15240" b="25400"/>
                <wp:wrapNone/>
                <wp:docPr id="29"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351pt;margin-top:36pt;width:20.8pt;height:18pt;z-index:25178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" fillcolor="#366" strokecolor="teal" strokeweight="0">
                <w10:wrap anchorx="page" anchory="page"/>
              </v:rect>
            </w:pict>
          </mc:Fallback>
        </mc:AlternateContent>
      </w:r>
      <w:r w:rsidR="00124F3B">
        <w:rPr>
          <w:noProof/>
        </w:rPr>
        <mc:AlternateContent>
          <mc:Choice Requires="wps">
            <w:drawing>
              <wp:anchor distT="0" distB="0" distL="114300" distR="114300" simplePos="0" relativeHeight="251773440" behindDoc="0" locked="0" layoutInCell="1" allowOverlap="1" wp14:anchorId="21185BF9" wp14:editId="0DB677B8">
                <wp:simplePos x="0" y="0"/>
                <wp:positionH relativeFrom="page">
                  <wp:posOffset>4686300</wp:posOffset>
                </wp:positionH>
                <wp:positionV relativeFrom="page">
                  <wp:posOffset>457200</wp:posOffset>
                </wp:positionV>
                <wp:extent cx="264160" cy="228600"/>
                <wp:effectExtent l="0" t="0" r="15240" b="25400"/>
                <wp:wrapNone/>
                <wp:docPr id="22"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0" o:spid="_x0000_s1026" style="position:absolute;margin-left:369pt;margin-top:36pt;width:20.8pt;height:18pt;z-index:25177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" fillcolor="black" strokeweight="0">
                <w10:wrap anchorx="page" anchory="page"/>
              </v:rect>
            </w:pict>
          </mc:Fallback>
        </mc:AlternateContent>
      </w:r>
      <w:r w:rsidR="00124F3B">
        <w:rPr>
          <w:noProof/>
        </w:rPr>
        <mc:AlternateContent>
          <mc:Choice Requires="wps">
            <w:drawing>
              <wp:anchor distT="0" distB="0" distL="114300" distR="114300" simplePos="0" relativeHeight="251785728" behindDoc="0" locked="0" layoutInCell="1" allowOverlap="1" wp14:anchorId="27B5716A" wp14:editId="0DDB2110">
                <wp:simplePos x="0" y="0"/>
                <wp:positionH relativeFrom="page">
                  <wp:posOffset>4914900</wp:posOffset>
                </wp:positionH>
                <wp:positionV relativeFrom="page">
                  <wp:posOffset>457200</wp:posOffset>
                </wp:positionV>
                <wp:extent cx="264160" cy="228600"/>
                <wp:effectExtent l="0" t="0" r="15240" b="25400"/>
                <wp:wrapNone/>
                <wp:docPr id="28"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387pt;margin-top:36pt;width:20.8pt;height:18pt;z-index:25178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" fillcolor="#366" strokecolor="teal" strokeweight="0">
                <w10:wrap anchorx="page" anchory="page"/>
              </v:rect>
            </w:pict>
          </mc:Fallback>
        </mc:AlternateContent>
      </w:r>
      <w:r w:rsidR="00A65C6D">
        <w:rPr>
          <w:noProof/>
        </w:rPr>
        <mc:AlternateContent>
          <mc:Choice Requires="wps">
            <w:drawing>
              <wp:anchor distT="0" distB="0" distL="114300" distR="114300" simplePos="0" relativeHeight="251771392" behindDoc="0" locked="0" layoutInCell="1" allowOverlap="1" wp14:anchorId="1CC98C82" wp14:editId="12E5C0B7">
                <wp:simplePos x="0" y="0"/>
                <wp:positionH relativeFrom="page">
                  <wp:posOffset>5600700</wp:posOffset>
                </wp:positionH>
                <wp:positionV relativeFrom="page">
                  <wp:posOffset>457200</wp:posOffset>
                </wp:positionV>
                <wp:extent cx="264160" cy="228600"/>
                <wp:effectExtent l="0" t="0" r="15240" b="25400"/>
                <wp:wrapNone/>
                <wp:docPr id="21"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0" o:spid="_x0000_s1026" style="position:absolute;margin-left:441pt;margin-top:36pt;width:20.8pt;height:18pt;z-index:25177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" fillcolor="black" strokeweight="0">
                <w10:wrap anchorx="page" anchory="page"/>
              </v:rect>
            </w:pict>
          </mc:Fallback>
        </mc:AlternateContent>
      </w:r>
      <w:r w:rsidR="00A65C6D">
        <w:rPr>
          <w:noProof/>
        </w:rPr>
        <mc:AlternateContent>
          <mc:Choice Requires="wps">
            <w:drawing>
              <wp:anchor distT="0" distB="0" distL="114300" distR="114300" simplePos="0" relativeHeight="251769344" behindDoc="0" locked="0" layoutInCell="1" allowOverlap="1" wp14:anchorId="5A2B1BF4" wp14:editId="42DC4EAF">
                <wp:simplePos x="0" y="0"/>
                <wp:positionH relativeFrom="page">
                  <wp:posOffset>5143500</wp:posOffset>
                </wp:positionH>
                <wp:positionV relativeFrom="page">
                  <wp:posOffset>457200</wp:posOffset>
                </wp:positionV>
                <wp:extent cx="264160" cy="228600"/>
                <wp:effectExtent l="0" t="0" r="15240" b="12700"/>
                <wp:wrapNone/>
                <wp:docPr id="459"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0" o:spid="_x0000_s1026" style="position:absolute;margin-left:405pt;margin-top:36pt;width:20.8pt;height:18pt;z-index:25176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" fillcolor="black" strokeweight="0">
                <w10:wrap anchorx="page" anchory="page"/>
              </v:rect>
            </w:pict>
          </mc:Fallback>
        </mc:AlternateContent>
      </w:r>
      <w:r w:rsidR="00E8376B">
        <w:rPr>
          <w:noProof/>
        </w:rPr>
        <mc:AlternateContent>
          <mc:Choice Requires="wps">
            <w:drawing>
              <wp:anchor distT="0" distB="0" distL="114300" distR="114300" simplePos="0" relativeHeight="251646464" behindDoc="0" locked="0" layoutInCell="1" allowOverlap="1" wp14:anchorId="42D62B75" wp14:editId="2D4DF25C">
                <wp:simplePos x="0" y="0"/>
                <wp:positionH relativeFrom="page">
                  <wp:posOffset>6972300</wp:posOffset>
                </wp:positionH>
                <wp:positionV relativeFrom="page">
                  <wp:posOffset>457200</wp:posOffset>
                </wp:positionV>
                <wp:extent cx="227965" cy="227965"/>
                <wp:effectExtent l="0" t="0" r="13335" b="13335"/>
                <wp:wrapNone/>
                <wp:docPr id="513"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227965"/>
                        </a:xfrm>
                        <a:prstGeom prst="rect">
                          <a:avLst/>
                        </a:prstGeom>
                        <a:noFill/>
                        <a:ln w="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2" o:spid="_x0000_s1026" style="position:absolute;margin-left:549pt;margin-top:36pt;width:17.95pt;height:17.9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" filled="f" fillcolor="black" strokeweight="0">
                <w10:wrap anchorx="page" anchory="page"/>
              </v:rect>
            </w:pict>
          </mc:Fallback>
        </mc:AlternateContent>
      </w:r>
      <w:r w:rsidR="00E8376B">
        <w:rPr>
          <w:noProof/>
        </w:rPr>
        <mc:AlternateContent>
          <mc:Choice Requires="wps">
            <w:drawing>
              <wp:anchor distT="0" distB="0" distL="114300" distR="114300" simplePos="0" relativeHeight="251650560" behindDoc="0" locked="0" layoutInCell="1" allowOverlap="1" wp14:anchorId="22577882" wp14:editId="10B6D8D7">
                <wp:simplePos x="0" y="0"/>
                <wp:positionH relativeFrom="column">
                  <wp:posOffset>5143500</wp:posOffset>
                </wp:positionH>
                <wp:positionV relativeFrom="paragraph">
                  <wp:posOffset>-114300</wp:posOffset>
                </wp:positionV>
                <wp:extent cx="1600200" cy="342900"/>
                <wp:effectExtent l="0" t="0" r="0" b="0"/>
                <wp:wrapNone/>
                <wp:docPr id="512"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56DE3C" w14:textId="690261F7" w:rsidR="001D7FAF" w:rsidRPr="00853F93" w:rsidRDefault="001D7FAF">
                            <w:pPr>
                              <w:pStyle w:val="RunningHead"/>
                              <w:rPr>
                                <w:rFonts w:ascii="Imprint MT Shadow" w:hAnsi="Imprint MT Shadow"/>
                                <w:b/>
                                <w:color w:val="333399"/>
                              </w:rPr>
                            </w:pPr>
                            <w:r w:rsidRPr="00853F93">
                              <w:rPr>
                                <w:rFonts w:ascii="Imprint MT Shadow" w:hAnsi="Imprint MT Shadow"/>
                                <w:b/>
                                <w:color w:val="333399"/>
                              </w:rPr>
                              <w:t xml:space="preserve">Page 2 of </w:t>
                            </w:r>
                            <w:r w:rsidR="004C6098">
                              <w:rPr>
                                <w:rFonts w:ascii="Imprint MT Shadow" w:hAnsi="Imprint MT Shadow"/>
                                <w:b/>
                                <w:color w:val="333399"/>
                              </w:rPr>
                              <w:t>7</w:t>
                            </w:r>
                          </w:p>
                          <w:p w14:paraId="229881E9" w14:textId="77777777" w:rsidR="001D7FAF" w:rsidRDefault="001D7F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4" o:spid="_x0000_s1037" type="#_x0000_t202" style="position:absolute;margin-left:405pt;margin-top:-8.95pt;width:126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" stroked="f">
                <v:textbox>
                  <w:txbxContent>
                    <w:p w14:paraId="5F56DE3C" w14:textId="690261F7" w:rsidR="001D7FAF" w:rsidRPr="00853F93" w:rsidRDefault="001D7FAF">
                      <w:pPr>
                        <w:pStyle w:val="RunningHead"/>
                        <w:rPr>
                          <w:rFonts w:ascii="Imprint MT Shadow" w:hAnsi="Imprint MT Shadow"/>
                          <w:b/>
                          <w:color w:val="333399"/>
                        </w:rPr>
                      </w:pPr>
                      <w:r w:rsidRPr="00853F93">
                        <w:rPr>
                          <w:rFonts w:ascii="Imprint MT Shadow" w:hAnsi="Imprint MT Shadow"/>
                          <w:b/>
                          <w:color w:val="333399"/>
                        </w:rPr>
                        <w:t xml:space="preserve">Page 2 of </w:t>
                      </w:r>
                      <w:r w:rsidR="004C6098">
                        <w:rPr>
                          <w:rFonts w:ascii="Imprint MT Shadow" w:hAnsi="Imprint MT Shadow"/>
                          <w:b/>
                          <w:color w:val="333399"/>
                        </w:rPr>
                        <w:t>7</w:t>
                      </w:r>
                    </w:p>
                    <w:p w14:paraId="229881E9" w14:textId="77777777" w:rsidR="001D7FAF" w:rsidRDefault="001D7FAF"/>
                  </w:txbxContent>
                </v:textbox>
              </v:shape>
            </w:pict>
          </mc:Fallback>
        </mc:AlternateContent>
      </w:r>
      <w:r w:rsidR="00E8376B">
        <w:rPr>
          <w:noProof/>
        </w:rPr>
        <mc:AlternateContent>
          <mc:Choice Requires="wps">
            <w:drawing>
              <wp:anchor distT="0" distB="0" distL="114300" distR="114300" simplePos="0" relativeHeight="251682304" behindDoc="0" locked="0" layoutInCell="1" allowOverlap="1" wp14:anchorId="51A959C4" wp14:editId="68E58DBE">
                <wp:simplePos x="0" y="0"/>
                <wp:positionH relativeFrom="column">
                  <wp:posOffset>-342900</wp:posOffset>
                </wp:positionH>
                <wp:positionV relativeFrom="paragraph">
                  <wp:posOffset>-114300</wp:posOffset>
                </wp:positionV>
                <wp:extent cx="2057400" cy="342900"/>
                <wp:effectExtent l="0" t="0" r="0" b="0"/>
                <wp:wrapNone/>
                <wp:docPr id="511" name="Text Box 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9B1CA0" w14:textId="77777777" w:rsidR="001D7FAF" w:rsidRPr="00853F93" w:rsidRDefault="001D7FAF" w:rsidP="005D5C2E">
                            <w:pPr>
                              <w:pStyle w:val="RunningHead"/>
                              <w:jc w:val="left"/>
                              <w:rPr>
                                <w:rFonts w:ascii="Imprint MT Shadow" w:hAnsi="Imprint MT Shadow"/>
                                <w:b/>
                                <w:color w:val="333399"/>
                                <w:sz w:val="32"/>
                              </w:rPr>
                            </w:pPr>
                            <w:r w:rsidRPr="00853F93">
                              <w:rPr>
                                <w:rFonts w:ascii="Imprint MT Shadow" w:hAnsi="Imprint MT Shadow"/>
                                <w:b/>
                                <w:color w:val="333399"/>
                                <w:sz w:val="32"/>
                              </w:rPr>
                              <w:t>MEA MONITOR</w:t>
                            </w:r>
                          </w:p>
                          <w:p w14:paraId="12A5E358" w14:textId="77777777" w:rsidR="001D7FAF" w:rsidRDefault="001D7F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0" o:spid="_x0000_s1038" type="#_x0000_t202" style="position:absolute;margin-left:-26.95pt;margin-top:-8.95pt;width:162pt;height:2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" stroked="f">
                <v:textbox>
                  <w:txbxContent>
                    <w:p w14:paraId="0D9B1CA0" w14:textId="77777777" w:rsidR="001D7FAF" w:rsidRPr="00853F93" w:rsidRDefault="001D7FAF" w:rsidP="005D5C2E">
                      <w:pPr>
                        <w:pStyle w:val="RunningHead"/>
                        <w:jc w:val="left"/>
                        <w:rPr>
                          <w:rFonts w:ascii="Imprint MT Shadow" w:hAnsi="Imprint MT Shadow"/>
                          <w:b/>
                          <w:color w:val="333399"/>
                          <w:sz w:val="32"/>
                        </w:rPr>
                      </w:pPr>
                      <w:r w:rsidRPr="00853F93">
                        <w:rPr>
                          <w:rFonts w:ascii="Imprint MT Shadow" w:hAnsi="Imprint MT Shadow"/>
                          <w:b/>
                          <w:color w:val="333399"/>
                          <w:sz w:val="32"/>
                        </w:rPr>
                        <w:t>MEA MONITOR</w:t>
                      </w:r>
                    </w:p>
                    <w:p w14:paraId="12A5E358" w14:textId="77777777" w:rsidR="001D7FAF" w:rsidRDefault="001D7FAF"/>
                  </w:txbxContent>
                </v:textbox>
              </v:shape>
            </w:pict>
          </mc:Fallback>
        </mc:AlternateContent>
      </w:r>
    </w:p>
    <w:p w14:paraId="6F6F6980" w14:textId="77777777" w:rsidR="005D5C2E" w:rsidRPr="00853F93" w:rsidRDefault="00E8376B">
      <w:r>
        <w:rPr>
          <w:noProof/>
        </w:rPr>
        <mc:AlternateContent>
          <mc:Choice Requires="wps">
            <w:drawing>
              <wp:anchor distT="0" distB="0" distL="114300" distR="114300" simplePos="0" relativeHeight="251685376" behindDoc="0" locked="0" layoutInCell="1" allowOverlap="1" wp14:anchorId="497B8E2F" wp14:editId="2CBFD71B">
                <wp:simplePos x="0" y="0"/>
                <wp:positionH relativeFrom="column">
                  <wp:posOffset>-228600</wp:posOffset>
                </wp:positionH>
                <wp:positionV relativeFrom="paragraph">
                  <wp:posOffset>53340</wp:posOffset>
                </wp:positionV>
                <wp:extent cx="6972300" cy="8572500"/>
                <wp:effectExtent l="0" t="0" r="12700" b="12700"/>
                <wp:wrapNone/>
                <wp:docPr id="510" name="Text Box 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857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752EC5" w14:textId="77777777" w:rsidR="001D7FAF" w:rsidRPr="00D84161" w:rsidRDefault="001D7FAF" w:rsidP="00262D9C">
                            <w:pPr>
                              <w:pStyle w:val="ListParagraph"/>
                              <w:numPr>
                                <w:ilvl w:val="0"/>
                                <w:numId w:val="14"/>
                              </w:numPr>
                              <w:rPr>
                                <w:b/>
                              </w:rPr>
                            </w:pPr>
                            <w:r>
                              <w:rPr>
                                <w:b/>
                              </w:rPr>
                              <w:t>Vote for NEA Representative Assembly</w:t>
                            </w:r>
                          </w:p>
                          <w:p w14:paraId="769000F2" w14:textId="77777777" w:rsidR="001D7FAF" w:rsidRPr="006F65BA" w:rsidRDefault="001D7FAF" w:rsidP="00262D9C">
                            <w:pPr>
                              <w:pStyle w:val="ListParagraph"/>
                              <w:numPr>
                                <w:ilvl w:val="0"/>
                                <w:numId w:val="19"/>
                              </w:numPr>
                              <w:ind w:left="1440"/>
                            </w:pPr>
                            <w:r w:rsidRPr="006F65BA">
                              <w:rPr>
                                <w:rFonts w:eastAsiaTheme="minorEastAsia" w:cs="Arial"/>
                                <w:color w:val="1A1A1A"/>
                              </w:rPr>
                              <w:t xml:space="preserve">The ballots for the upcoming NEA Representative Election </w:t>
                            </w:r>
                            <w:r>
                              <w:rPr>
                                <w:rFonts w:eastAsiaTheme="minorEastAsia" w:cs="Arial"/>
                                <w:color w:val="1A1A1A"/>
                              </w:rPr>
                              <w:t xml:space="preserve">are coming out this week. </w:t>
                            </w:r>
                          </w:p>
                          <w:p w14:paraId="0D814BC3" w14:textId="77777777" w:rsidR="001D7FAF" w:rsidRPr="00EA20AD" w:rsidRDefault="001D7FAF" w:rsidP="00262D9C">
                            <w:pPr>
                              <w:pStyle w:val="ListParagraph"/>
                              <w:numPr>
                                <w:ilvl w:val="0"/>
                                <w:numId w:val="19"/>
                              </w:numPr>
                              <w:ind w:left="1440"/>
                            </w:pPr>
                            <w:r>
                              <w:rPr>
                                <w:rFonts w:eastAsiaTheme="minorEastAsia" w:cs="Arial"/>
                                <w:color w:val="1A1A1A"/>
                              </w:rPr>
                              <w:t xml:space="preserve">The election is on </w:t>
                            </w:r>
                            <w:r w:rsidRPr="006F65BA">
                              <w:rPr>
                                <w:rFonts w:eastAsiaTheme="minorEastAsia" w:cs="Arial"/>
                                <w:color w:val="1A1A1A"/>
                              </w:rPr>
                              <w:t>Wednesday, March 4th.  </w:t>
                            </w:r>
                            <w:r>
                              <w:rPr>
                                <w:rFonts w:eastAsiaTheme="minorEastAsia" w:cs="Arial"/>
                                <w:color w:val="1A1A1A"/>
                              </w:rPr>
                              <w:t>Returned ballots should be in school mail by Thursday afternoon.</w:t>
                            </w:r>
                          </w:p>
                          <w:p w14:paraId="34443774" w14:textId="77777777" w:rsidR="001D7FAF" w:rsidRDefault="001D7FAF" w:rsidP="00262D9C">
                            <w:pPr>
                              <w:pStyle w:val="ListParagraph"/>
                              <w:numPr>
                                <w:ilvl w:val="0"/>
                                <w:numId w:val="19"/>
                              </w:numPr>
                              <w:ind w:left="1440"/>
                            </w:pPr>
                            <w:r>
                              <w:rPr>
                                <w:rFonts w:eastAsiaTheme="minorEastAsia" w:cs="Arial"/>
                                <w:color w:val="1A1A1A"/>
                              </w:rPr>
                              <w:t>Write-in votes can be added to the ballots.</w:t>
                            </w:r>
                          </w:p>
                          <w:p w14:paraId="38103F26" w14:textId="77777777" w:rsidR="001D7FAF" w:rsidRPr="006F65BA" w:rsidRDefault="001D7FAF" w:rsidP="00262D9C">
                            <w:pPr>
                              <w:rPr>
                                <w:szCs w:val="24"/>
                              </w:rPr>
                            </w:pPr>
                            <w:r w:rsidRPr="006F65BA">
                              <w:rPr>
                                <w:szCs w:val="24"/>
                              </w:rPr>
                              <w:t xml:space="preserve"> </w:t>
                            </w:r>
                          </w:p>
                          <w:p w14:paraId="62535EC2" w14:textId="77777777" w:rsidR="001D7FAF" w:rsidRPr="00D84161" w:rsidRDefault="001D7FAF" w:rsidP="00262D9C">
                            <w:pPr>
                              <w:pStyle w:val="ListParagraph"/>
                              <w:numPr>
                                <w:ilvl w:val="0"/>
                                <w:numId w:val="14"/>
                              </w:numPr>
                              <w:rPr>
                                <w:b/>
                              </w:rPr>
                            </w:pPr>
                            <w:r>
                              <w:rPr>
                                <w:b/>
                              </w:rPr>
                              <w:t>Nominations for MEA Positions</w:t>
                            </w:r>
                          </w:p>
                          <w:p w14:paraId="33671D08" w14:textId="77777777" w:rsidR="001D7FAF" w:rsidRDefault="001D7FAF" w:rsidP="00262D9C">
                            <w:pPr>
                              <w:pStyle w:val="ListParagraph"/>
                              <w:numPr>
                                <w:ilvl w:val="0"/>
                                <w:numId w:val="19"/>
                              </w:numPr>
                              <w:ind w:left="1440"/>
                            </w:pPr>
                            <w:r>
                              <w:t xml:space="preserve">We are looking for people to fill officer positions, members-at-large positions, and Region 18 Council positions. </w:t>
                            </w:r>
                          </w:p>
                          <w:p w14:paraId="15D18C9B" w14:textId="77777777" w:rsidR="001D7FAF" w:rsidRPr="001F39BD" w:rsidRDefault="001D7FAF" w:rsidP="00262D9C">
                            <w:pPr>
                              <w:pStyle w:val="ListParagraph"/>
                              <w:numPr>
                                <w:ilvl w:val="0"/>
                                <w:numId w:val="19"/>
                              </w:numPr>
                              <w:ind w:left="1440"/>
                            </w:pPr>
                            <w:r>
                              <w:t>Interested individuals should send n</w:t>
                            </w:r>
                            <w:r w:rsidRPr="001F39BD">
                              <w:t>omination form</w:t>
                            </w:r>
                            <w:r>
                              <w:t xml:space="preserve">s </w:t>
                            </w:r>
                            <w:r w:rsidRPr="001F39BD">
                              <w:t>to Teresa Armes,</w:t>
                            </w:r>
                            <w:r w:rsidRPr="001F39BD">
                              <w:rPr>
                                <w:rFonts w:ascii="Helvetica" w:eastAsiaTheme="minorEastAsia" w:hAnsi="Helvetica" w:cs="Helvetica"/>
                                <w:color w:val="646464"/>
                              </w:rPr>
                              <w:t xml:space="preserve"> </w:t>
                            </w:r>
                            <w:r>
                              <w:rPr>
                                <w:rFonts w:eastAsiaTheme="minorEastAsia"/>
                              </w:rPr>
                              <w:t>tarmes@molineschools.org</w:t>
                            </w:r>
                            <w:r w:rsidRPr="001F39BD">
                              <w:rPr>
                                <w:rFonts w:eastAsiaTheme="minorEastAsia"/>
                              </w:rPr>
                              <w:t xml:space="preserve">, </w:t>
                            </w:r>
                            <w:r>
                              <w:rPr>
                                <w:rFonts w:eastAsiaTheme="minorEastAsia"/>
                              </w:rPr>
                              <w:t>by April 17.</w:t>
                            </w:r>
                          </w:p>
                          <w:p w14:paraId="230BE1D7" w14:textId="77777777" w:rsidR="001D7FAF" w:rsidRPr="00792EEB" w:rsidRDefault="001D7FAF" w:rsidP="00262D9C">
                            <w:pPr>
                              <w:pStyle w:val="ListParagraph"/>
                              <w:numPr>
                                <w:ilvl w:val="0"/>
                                <w:numId w:val="19"/>
                              </w:numPr>
                              <w:ind w:left="1440"/>
                            </w:pPr>
                            <w:r>
                              <w:rPr>
                                <w:rFonts w:eastAsiaTheme="minorEastAsia"/>
                              </w:rPr>
                              <w:t>Elections will be held in May.</w:t>
                            </w:r>
                          </w:p>
                          <w:p w14:paraId="19E3AC2E" w14:textId="77777777" w:rsidR="001D7FAF" w:rsidRDefault="001D7FAF" w:rsidP="00262D9C">
                            <w:pPr>
                              <w:pStyle w:val="ListParagraph"/>
                              <w:numPr>
                                <w:ilvl w:val="0"/>
                                <w:numId w:val="19"/>
                              </w:numPr>
                              <w:ind w:left="1440"/>
                            </w:pPr>
                            <w:r>
                              <w:t>Please take a moment to consider running for positions on the Executive Board or volunteering for a chair position. Your union is only as strong as you make it.</w:t>
                            </w:r>
                          </w:p>
                          <w:p w14:paraId="4E512798" w14:textId="77777777" w:rsidR="001D7FAF" w:rsidRDefault="001D7FAF" w:rsidP="00262D9C">
                            <w:pPr>
                              <w:pStyle w:val="ListParagraph"/>
                              <w:numPr>
                                <w:ilvl w:val="0"/>
                                <w:numId w:val="19"/>
                              </w:numPr>
                              <w:ind w:left="1440"/>
                            </w:pPr>
                            <w:r>
                              <w:t>Feel free to call me, if you have questions about these positions. I would be happy to meet with you and to explain the positions.</w:t>
                            </w:r>
                          </w:p>
                          <w:p w14:paraId="1A68C59E" w14:textId="77777777" w:rsidR="001D7FAF" w:rsidRPr="00A43FFA" w:rsidRDefault="001D7FAF" w:rsidP="00262D9C"/>
                          <w:p w14:paraId="4071F83E" w14:textId="77777777" w:rsidR="001D7FAF" w:rsidRPr="00A43FFA" w:rsidRDefault="001D7FAF" w:rsidP="00262D9C">
                            <w:pPr>
                              <w:pStyle w:val="ListParagraph"/>
                              <w:numPr>
                                <w:ilvl w:val="0"/>
                                <w:numId w:val="14"/>
                              </w:numPr>
                              <w:rPr>
                                <w:b/>
                              </w:rPr>
                            </w:pPr>
                            <w:r>
                              <w:rPr>
                                <w:rFonts w:eastAsiaTheme="minorEastAsia" w:cs="Arial"/>
                                <w:b/>
                                <w:color w:val="1A1A1A"/>
                                <w:szCs w:val="26"/>
                              </w:rPr>
                              <w:t>Lost Conference &amp; Planning Time During Testing</w:t>
                            </w:r>
                          </w:p>
                          <w:p w14:paraId="6F4D450D" w14:textId="77777777" w:rsidR="001D7FAF" w:rsidRPr="00792EEB" w:rsidRDefault="001D7FAF" w:rsidP="00262D9C">
                            <w:pPr>
                              <w:pStyle w:val="ListParagraph"/>
                              <w:numPr>
                                <w:ilvl w:val="0"/>
                                <w:numId w:val="15"/>
                              </w:numPr>
                              <w:ind w:left="1440"/>
                            </w:pPr>
                            <w:r>
                              <w:rPr>
                                <w:rFonts w:eastAsiaTheme="minorEastAsia" w:cs="Arial"/>
                                <w:color w:val="1A1A1A"/>
                                <w:szCs w:val="26"/>
                              </w:rPr>
                              <w:t>Elementary teachers are being asked to keep track of lost C&amp;P time during PARCC testing.</w:t>
                            </w:r>
                          </w:p>
                          <w:p w14:paraId="025EFE76" w14:textId="77777777" w:rsidR="001D7FAF" w:rsidRPr="00886745" w:rsidRDefault="001D7FAF" w:rsidP="00262D9C">
                            <w:pPr>
                              <w:pStyle w:val="ListParagraph"/>
                              <w:numPr>
                                <w:ilvl w:val="0"/>
                                <w:numId w:val="15"/>
                              </w:numPr>
                              <w:ind w:left="1440"/>
                            </w:pPr>
                            <w:r>
                              <w:rPr>
                                <w:rFonts w:eastAsiaTheme="minorEastAsia" w:cs="Arial"/>
                                <w:color w:val="1A1A1A"/>
                                <w:szCs w:val="26"/>
                              </w:rPr>
                              <w:t>Teachers will track their own lost time on the honor system, then take compensatory computer time later in the semester.</w:t>
                            </w:r>
                          </w:p>
                          <w:p w14:paraId="1154965D" w14:textId="77777777" w:rsidR="001D7FAF" w:rsidRPr="00E37AE2" w:rsidRDefault="001D7FAF" w:rsidP="00262D9C">
                            <w:pPr>
                              <w:pStyle w:val="ListParagraph"/>
                              <w:numPr>
                                <w:ilvl w:val="0"/>
                                <w:numId w:val="15"/>
                              </w:numPr>
                              <w:ind w:left="1440"/>
                            </w:pPr>
                            <w:r>
                              <w:rPr>
                                <w:rFonts w:eastAsiaTheme="minorEastAsia" w:cs="Arial"/>
                                <w:color w:val="1A1A1A"/>
                                <w:szCs w:val="26"/>
                              </w:rPr>
                              <w:t>High School has two proctors in each class for ACT testing.</w:t>
                            </w:r>
                          </w:p>
                          <w:p w14:paraId="1CC88CF4" w14:textId="4557FA5F" w:rsidR="001D7FAF" w:rsidRPr="00243790" w:rsidRDefault="001D7FAF" w:rsidP="00262D9C">
                            <w:pPr>
                              <w:pStyle w:val="ListParagraph"/>
                              <w:numPr>
                                <w:ilvl w:val="0"/>
                                <w:numId w:val="15"/>
                              </w:numPr>
                              <w:ind w:left="1440"/>
                            </w:pPr>
                            <w:r>
                              <w:rPr>
                                <w:rFonts w:eastAsiaTheme="minorEastAsia" w:cs="Arial"/>
                                <w:color w:val="1A1A1A"/>
                                <w:szCs w:val="26"/>
                              </w:rPr>
                              <w:t>Teachers, using the honor system, can take breaks equal to their own lost C&amp;P time.</w:t>
                            </w:r>
                          </w:p>
                          <w:p w14:paraId="54D43A6A" w14:textId="77777777" w:rsidR="001D7FAF" w:rsidRDefault="001D7FAF" w:rsidP="00262D9C"/>
                          <w:p w14:paraId="6CD1E32D" w14:textId="77777777" w:rsidR="001D7FAF" w:rsidRDefault="001D7FAF" w:rsidP="00262D9C">
                            <w:r>
                              <w:t>If members need me to stop by their building or want to have a conversation about contractual issues, please feel free to call me. My number is 309-236-5907.  Have a good semester.</w:t>
                            </w:r>
                          </w:p>
                          <w:p w14:paraId="4B051A0D" w14:textId="77777777" w:rsidR="001D7FAF" w:rsidRDefault="001D7FAF" w:rsidP="00262D9C"/>
                          <w:p w14:paraId="1DC5435C" w14:textId="77777777" w:rsidR="001D7FAF" w:rsidRDefault="001D7FAF" w:rsidP="00262D9C">
                            <w:r>
                              <w:t>Sue Blackall</w:t>
                            </w:r>
                          </w:p>
                          <w:p w14:paraId="33B5E3B5" w14:textId="77777777" w:rsidR="001D7FAF" w:rsidRDefault="001D7FAF" w:rsidP="00262D9C">
                            <w:r>
                              <w:t>MEA President</w:t>
                            </w:r>
                          </w:p>
                          <w:p w14:paraId="73457E9B" w14:textId="77777777" w:rsidR="001D7FAF" w:rsidRDefault="001D7FAF" w:rsidP="00262D9C"/>
                          <w:p w14:paraId="4C16E4A3" w14:textId="77777777" w:rsidR="001D7FAF" w:rsidRDefault="001D7FAF" w:rsidP="00262D9C"/>
                          <w:p w14:paraId="254E2373" w14:textId="77777777" w:rsidR="001D7FAF" w:rsidRDefault="001D7FAF" w:rsidP="00262D9C"/>
                          <w:p w14:paraId="41B2AB46" w14:textId="77777777" w:rsidR="001D7FAF" w:rsidRDefault="001D7FAF" w:rsidP="00262D9C"/>
                          <w:p w14:paraId="672F2E71" w14:textId="77777777" w:rsidR="001D7FAF" w:rsidRPr="00D47773" w:rsidRDefault="001D7FAF" w:rsidP="00262D9C">
                            <w:pPr>
                              <w:pStyle w:val="RunningHead"/>
                              <w:jc w:val="left"/>
                              <w:rPr>
                                <w:rFonts w:ascii="Times New Roman Bold" w:hAnsi="Times New Roman Bold"/>
                                <w:b/>
                                <w:color w:val="333399"/>
                                <w:sz w:val="32"/>
                              </w:rPr>
                            </w:pPr>
                            <w:r>
                              <w:rPr>
                                <w:rFonts w:ascii="Times New Roman Bold" w:hAnsi="Times New Roman Bold"/>
                                <w:b/>
                                <w:color w:val="333399"/>
                                <w:sz w:val="32"/>
                              </w:rPr>
                              <w:t>Public Relations- Kim Anderson</w:t>
                            </w:r>
                          </w:p>
                          <w:p w14:paraId="18158DE1" w14:textId="77777777" w:rsidR="001D7FAF" w:rsidRDefault="001D7FAF" w:rsidP="00262D9C">
                            <w:pPr>
                              <w:rPr>
                                <w:sz w:val="22"/>
                                <w:szCs w:val="22"/>
                              </w:rPr>
                            </w:pPr>
                          </w:p>
                          <w:p w14:paraId="0DF0A8A3" w14:textId="77777777" w:rsidR="001D7FAF" w:rsidRPr="00D83CAD" w:rsidRDefault="001D7FAF" w:rsidP="00262D9C">
                            <w:pPr>
                              <w:rPr>
                                <w:szCs w:val="24"/>
                              </w:rPr>
                            </w:pPr>
                            <w:r w:rsidRPr="00D83CAD">
                              <w:rPr>
                                <w:szCs w:val="24"/>
                              </w:rPr>
                              <w:t>Attention members! Did you know that the MEA has its own website (</w:t>
                            </w:r>
                            <w:r w:rsidRPr="00D83CAD">
                              <w:rPr>
                                <w:szCs w:val="24"/>
                              </w:rPr>
                              <w:fldChar w:fldCharType="begin"/>
                            </w:r>
                            <w:r w:rsidRPr="00D83CAD">
                              <w:rPr>
                                <w:szCs w:val="24"/>
                              </w:rPr>
                              <w:instrText xml:space="preserve"> HYPERLINK "http://mea40.org/" \t "_blank" </w:instrText>
                            </w:r>
                            <w:r w:rsidRPr="00D83CAD">
                              <w:rPr>
                                <w:szCs w:val="24"/>
                              </w:rPr>
                            </w:r>
                            <w:r w:rsidRPr="00D83CAD">
                              <w:rPr>
                                <w:szCs w:val="24"/>
                              </w:rPr>
                              <w:fldChar w:fldCharType="separate"/>
                            </w:r>
                            <w:r w:rsidRPr="00D83CAD">
                              <w:rPr>
                                <w:color w:val="0056DF"/>
                                <w:szCs w:val="24"/>
                                <w:u w:val="single"/>
                              </w:rPr>
                              <w:t>http://mea40.org/</w:t>
                            </w:r>
                            <w:r w:rsidRPr="00D83CAD">
                              <w:rPr>
                                <w:szCs w:val="24"/>
                              </w:rPr>
                              <w:fldChar w:fldCharType="end"/>
                            </w:r>
                            <w:r w:rsidRPr="00D83CAD">
                              <w:rPr>
                                <w:szCs w:val="24"/>
                              </w:rPr>
                              <w:t xml:space="preserve">)? On this website, you can find archived copies of past Monitors and Connecting Lines. In addition, you can find lists of who the MEA Exec Board members and ARs are and when their meetings are held, MEA election applications and bios, how to access our contract and your Weingarten rights, tax info, John Deere-Moline / Moline Schools Special Recognition Awards, MEA Scholarship info, and links to the District, IEA, and NEA. But there is more we can do with this site! </w:t>
                            </w:r>
                          </w:p>
                          <w:p w14:paraId="64823C05" w14:textId="77777777" w:rsidR="001D7FAF" w:rsidRPr="00D83CAD" w:rsidRDefault="001D7FAF" w:rsidP="00262D9C">
                            <w:pPr>
                              <w:rPr>
                                <w:szCs w:val="24"/>
                              </w:rPr>
                            </w:pPr>
                            <w:r w:rsidRPr="00D83CAD">
                              <w:rPr>
                                <w:szCs w:val="24"/>
                              </w:rPr>
                              <w:br/>
                              <w:t>In a section called Good News, we will feature fun, planned events by the newly formed MEA Social Committee. In addition, I would be willing to post other things such as special classroom or events or school fundraisers, outstanding awards or achievements of students or staff etc. Please feel free to send me text and pictures of anything you would like to share that you believe would qualify!</w:t>
                            </w:r>
                          </w:p>
                          <w:p w14:paraId="18E4A792" w14:textId="77777777" w:rsidR="001D7FAF" w:rsidRDefault="001D7FAF" w:rsidP="00D83CAD">
                            <w:pPr>
                              <w:pStyle w:val="ListParagraph"/>
                              <w:ind w:left="1440"/>
                              <w:rPr>
                                <w:rFonts w:hint="eastAsia"/>
                              </w:rPr>
                            </w:pPr>
                          </w:p>
                          <w:p w14:paraId="19162DD9" w14:textId="77777777" w:rsidR="001D7FAF" w:rsidRDefault="001D7FAF" w:rsidP="00631360"/>
                          <w:p w14:paraId="65EBA088" w14:textId="355CE00E" w:rsidR="001D7FAF" w:rsidRDefault="001D7FAF" w:rsidP="00EF7C91">
                            <w:pPr>
                              <w:pStyle w:val="ListParagraph"/>
                              <w:widowControl w:val="0"/>
                              <w:tabs>
                                <w:tab w:val="left" w:pos="220"/>
                                <w:tab w:val="left" w:pos="720"/>
                              </w:tabs>
                              <w:autoSpaceDE w:val="0"/>
                              <w:autoSpaceDN w:val="0"/>
                              <w:adjustRightInd w:val="0"/>
                              <w:rPr>
                                <w:rFonts w:hint="eastAsia"/>
                              </w:rPr>
                            </w:pPr>
                          </w:p>
                          <w:p w14:paraId="1FC7CC7E" w14:textId="77777777" w:rsidR="001D7FAF" w:rsidRDefault="001D7FAF" w:rsidP="00EF7C91">
                            <w:pPr>
                              <w:pStyle w:val="ListParagraph"/>
                              <w:widowControl w:val="0"/>
                              <w:tabs>
                                <w:tab w:val="left" w:pos="220"/>
                                <w:tab w:val="left" w:pos="720"/>
                              </w:tabs>
                              <w:autoSpaceDE w:val="0"/>
                              <w:autoSpaceDN w:val="0"/>
                              <w:adjustRightInd w:val="0"/>
                              <w:rPr>
                                <w:rFonts w:hint="eastAsia"/>
                              </w:rPr>
                            </w:pPr>
                          </w:p>
                          <w:p w14:paraId="4EFCC27B" w14:textId="77777777" w:rsidR="001D7FAF" w:rsidRDefault="001D7FAF" w:rsidP="00EF7C91">
                            <w:pPr>
                              <w:pStyle w:val="ListParagraph"/>
                              <w:widowControl w:val="0"/>
                              <w:tabs>
                                <w:tab w:val="left" w:pos="220"/>
                                <w:tab w:val="left" w:pos="720"/>
                              </w:tabs>
                              <w:autoSpaceDE w:val="0"/>
                              <w:autoSpaceDN w:val="0"/>
                              <w:adjustRightInd w:val="0"/>
                              <w:rPr>
                                <w:rFonts w:hint="eastAsia"/>
                              </w:rPr>
                            </w:pPr>
                          </w:p>
                          <w:p w14:paraId="51BDD82D" w14:textId="77777777" w:rsidR="001D7FAF" w:rsidRDefault="001D7FAF" w:rsidP="00EF7C91">
                            <w:pPr>
                              <w:pStyle w:val="ListParagraph"/>
                              <w:widowControl w:val="0"/>
                              <w:tabs>
                                <w:tab w:val="left" w:pos="220"/>
                                <w:tab w:val="left" w:pos="720"/>
                              </w:tabs>
                              <w:autoSpaceDE w:val="0"/>
                              <w:autoSpaceDN w:val="0"/>
                              <w:adjustRightInd w:val="0"/>
                              <w:rPr>
                                <w:rFonts w:hint="eastAsia"/>
                              </w:rPr>
                            </w:pPr>
                          </w:p>
                          <w:p w14:paraId="7B1B1AF9" w14:textId="77777777" w:rsidR="001D7FAF" w:rsidRPr="003E5A80" w:rsidRDefault="001D7FAF" w:rsidP="00EF7C91">
                            <w:pPr>
                              <w:pStyle w:val="ListParagraph"/>
                              <w:widowControl w:val="0"/>
                              <w:tabs>
                                <w:tab w:val="left" w:pos="220"/>
                                <w:tab w:val="left" w:pos="720"/>
                              </w:tabs>
                              <w:autoSpaceDE w:val="0"/>
                              <w:autoSpaceDN w:val="0"/>
                              <w:adjustRightInd w:val="0"/>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6" o:spid="_x0000_s1039" type="#_x0000_t202" style="position:absolute;margin-left:-17.95pt;margin-top:4.2pt;width:549pt;height:6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" stroked="f">
                <v:textbox>
                  <w:txbxContent>
                    <w:p w14:paraId="3C752EC5" w14:textId="77777777" w:rsidR="001D7FAF" w:rsidRPr="00D84161" w:rsidRDefault="001D7FAF" w:rsidP="00262D9C">
                      <w:pPr>
                        <w:pStyle w:val="ListParagraph"/>
                        <w:numPr>
                          <w:ilvl w:val="0"/>
                          <w:numId w:val="14"/>
                        </w:numPr>
                        <w:rPr>
                          <w:b/>
                        </w:rPr>
                      </w:pPr>
                      <w:r>
                        <w:rPr>
                          <w:b/>
                        </w:rPr>
                        <w:t>Vote for NEA Representative Assembly</w:t>
                      </w:r>
                    </w:p>
                    <w:p w14:paraId="769000F2" w14:textId="77777777" w:rsidR="001D7FAF" w:rsidRPr="006F65BA" w:rsidRDefault="001D7FAF" w:rsidP="00262D9C">
                      <w:pPr>
                        <w:pStyle w:val="ListParagraph"/>
                        <w:numPr>
                          <w:ilvl w:val="0"/>
                          <w:numId w:val="19"/>
                        </w:numPr>
                        <w:ind w:left="1440"/>
                      </w:pPr>
                      <w:r w:rsidRPr="006F65BA">
                        <w:rPr>
                          <w:rFonts w:eastAsiaTheme="minorEastAsia" w:cs="Arial"/>
                          <w:color w:val="1A1A1A"/>
                        </w:rPr>
                        <w:t xml:space="preserve">The ballots for the upcoming NEA Representative Election </w:t>
                      </w:r>
                      <w:r>
                        <w:rPr>
                          <w:rFonts w:eastAsiaTheme="minorEastAsia" w:cs="Arial"/>
                          <w:color w:val="1A1A1A"/>
                        </w:rPr>
                        <w:t xml:space="preserve">are coming out this week. </w:t>
                      </w:r>
                    </w:p>
                    <w:p w14:paraId="0D814BC3" w14:textId="77777777" w:rsidR="001D7FAF" w:rsidRPr="00EA20AD" w:rsidRDefault="001D7FAF" w:rsidP="00262D9C">
                      <w:pPr>
                        <w:pStyle w:val="ListParagraph"/>
                        <w:numPr>
                          <w:ilvl w:val="0"/>
                          <w:numId w:val="19"/>
                        </w:numPr>
                        <w:ind w:left="1440"/>
                      </w:pPr>
                      <w:r>
                        <w:rPr>
                          <w:rFonts w:eastAsiaTheme="minorEastAsia" w:cs="Arial"/>
                          <w:color w:val="1A1A1A"/>
                        </w:rPr>
                        <w:t xml:space="preserve">The election is on </w:t>
                      </w:r>
                      <w:r w:rsidRPr="006F65BA">
                        <w:rPr>
                          <w:rFonts w:eastAsiaTheme="minorEastAsia" w:cs="Arial"/>
                          <w:color w:val="1A1A1A"/>
                        </w:rPr>
                        <w:t>Wednesday, March 4th.  </w:t>
                      </w:r>
                      <w:r>
                        <w:rPr>
                          <w:rFonts w:eastAsiaTheme="minorEastAsia" w:cs="Arial"/>
                          <w:color w:val="1A1A1A"/>
                        </w:rPr>
                        <w:t>Returned ballots should be in school mail by Thursday afternoon.</w:t>
                      </w:r>
                    </w:p>
                    <w:p w14:paraId="34443774" w14:textId="77777777" w:rsidR="001D7FAF" w:rsidRDefault="001D7FAF" w:rsidP="00262D9C">
                      <w:pPr>
                        <w:pStyle w:val="ListParagraph"/>
                        <w:numPr>
                          <w:ilvl w:val="0"/>
                          <w:numId w:val="19"/>
                        </w:numPr>
                        <w:ind w:left="1440"/>
                      </w:pPr>
                      <w:r>
                        <w:rPr>
                          <w:rFonts w:eastAsiaTheme="minorEastAsia" w:cs="Arial"/>
                          <w:color w:val="1A1A1A"/>
                        </w:rPr>
                        <w:t>Write-in votes can be added to the ballots.</w:t>
                      </w:r>
                    </w:p>
                    <w:p w14:paraId="38103F26" w14:textId="77777777" w:rsidR="001D7FAF" w:rsidRPr="006F65BA" w:rsidRDefault="001D7FAF" w:rsidP="00262D9C">
                      <w:pPr>
                        <w:rPr>
                          <w:szCs w:val="24"/>
                        </w:rPr>
                      </w:pPr>
                      <w:r w:rsidRPr="006F65BA">
                        <w:rPr>
                          <w:szCs w:val="24"/>
                        </w:rPr>
                        <w:t xml:space="preserve"> </w:t>
                      </w:r>
                    </w:p>
                    <w:p w14:paraId="62535EC2" w14:textId="77777777" w:rsidR="001D7FAF" w:rsidRPr="00D84161" w:rsidRDefault="001D7FAF" w:rsidP="00262D9C">
                      <w:pPr>
                        <w:pStyle w:val="ListParagraph"/>
                        <w:numPr>
                          <w:ilvl w:val="0"/>
                          <w:numId w:val="14"/>
                        </w:numPr>
                        <w:rPr>
                          <w:b/>
                        </w:rPr>
                      </w:pPr>
                      <w:r>
                        <w:rPr>
                          <w:b/>
                        </w:rPr>
                        <w:t>Nominations for MEA Positions</w:t>
                      </w:r>
                    </w:p>
                    <w:p w14:paraId="33671D08" w14:textId="77777777" w:rsidR="001D7FAF" w:rsidRDefault="001D7FAF" w:rsidP="00262D9C">
                      <w:pPr>
                        <w:pStyle w:val="ListParagraph"/>
                        <w:numPr>
                          <w:ilvl w:val="0"/>
                          <w:numId w:val="19"/>
                        </w:numPr>
                        <w:ind w:left="1440"/>
                      </w:pPr>
                      <w:r>
                        <w:t xml:space="preserve">We are looking for people to fill officer positions, members-at-large positions, and Region 18 Council positions. </w:t>
                      </w:r>
                    </w:p>
                    <w:p w14:paraId="15D18C9B" w14:textId="77777777" w:rsidR="001D7FAF" w:rsidRPr="001F39BD" w:rsidRDefault="001D7FAF" w:rsidP="00262D9C">
                      <w:pPr>
                        <w:pStyle w:val="ListParagraph"/>
                        <w:numPr>
                          <w:ilvl w:val="0"/>
                          <w:numId w:val="19"/>
                        </w:numPr>
                        <w:ind w:left="1440"/>
                      </w:pPr>
                      <w:r>
                        <w:t>Interested individuals should send n</w:t>
                      </w:r>
                      <w:r w:rsidRPr="001F39BD">
                        <w:t>omination form</w:t>
                      </w:r>
                      <w:r>
                        <w:t xml:space="preserve">s </w:t>
                      </w:r>
                      <w:r w:rsidRPr="001F39BD">
                        <w:t>to Teresa Armes,</w:t>
                      </w:r>
                      <w:r w:rsidRPr="001F39BD">
                        <w:rPr>
                          <w:rFonts w:ascii="Helvetica" w:eastAsiaTheme="minorEastAsia" w:hAnsi="Helvetica" w:cs="Helvetica"/>
                          <w:color w:val="646464"/>
                        </w:rPr>
                        <w:t xml:space="preserve"> </w:t>
                      </w:r>
                      <w:r>
                        <w:rPr>
                          <w:rFonts w:eastAsiaTheme="minorEastAsia"/>
                        </w:rPr>
                        <w:t>tarmes@molineschools.org</w:t>
                      </w:r>
                      <w:r w:rsidRPr="001F39BD">
                        <w:rPr>
                          <w:rFonts w:eastAsiaTheme="minorEastAsia"/>
                        </w:rPr>
                        <w:t xml:space="preserve">, </w:t>
                      </w:r>
                      <w:r>
                        <w:rPr>
                          <w:rFonts w:eastAsiaTheme="minorEastAsia"/>
                        </w:rPr>
                        <w:t>by April 17.</w:t>
                      </w:r>
                    </w:p>
                    <w:p w14:paraId="230BE1D7" w14:textId="77777777" w:rsidR="001D7FAF" w:rsidRPr="00792EEB" w:rsidRDefault="001D7FAF" w:rsidP="00262D9C">
                      <w:pPr>
                        <w:pStyle w:val="ListParagraph"/>
                        <w:numPr>
                          <w:ilvl w:val="0"/>
                          <w:numId w:val="19"/>
                        </w:numPr>
                        <w:ind w:left="1440"/>
                      </w:pPr>
                      <w:r>
                        <w:rPr>
                          <w:rFonts w:eastAsiaTheme="minorEastAsia"/>
                        </w:rPr>
                        <w:t>Elections will be held in May.</w:t>
                      </w:r>
                    </w:p>
                    <w:p w14:paraId="19E3AC2E" w14:textId="77777777" w:rsidR="001D7FAF" w:rsidRDefault="001D7FAF" w:rsidP="00262D9C">
                      <w:pPr>
                        <w:pStyle w:val="ListParagraph"/>
                        <w:numPr>
                          <w:ilvl w:val="0"/>
                          <w:numId w:val="19"/>
                        </w:numPr>
                        <w:ind w:left="1440"/>
                      </w:pPr>
                      <w:r>
                        <w:t>Please take a moment to consider running for positions on the Executive Board or volunteering for a chair position. Your union is only as strong as you make it.</w:t>
                      </w:r>
                    </w:p>
                    <w:p w14:paraId="4E512798" w14:textId="77777777" w:rsidR="001D7FAF" w:rsidRDefault="001D7FAF" w:rsidP="00262D9C">
                      <w:pPr>
                        <w:pStyle w:val="ListParagraph"/>
                        <w:numPr>
                          <w:ilvl w:val="0"/>
                          <w:numId w:val="19"/>
                        </w:numPr>
                        <w:ind w:left="1440"/>
                      </w:pPr>
                      <w:r>
                        <w:t>Feel free to call me, if you have questions about these positions. I would be happy to meet with you and to explain the positions.</w:t>
                      </w:r>
                    </w:p>
                    <w:p w14:paraId="1A68C59E" w14:textId="77777777" w:rsidR="001D7FAF" w:rsidRPr="00A43FFA" w:rsidRDefault="001D7FAF" w:rsidP="00262D9C"/>
                    <w:p w14:paraId="4071F83E" w14:textId="77777777" w:rsidR="001D7FAF" w:rsidRPr="00A43FFA" w:rsidRDefault="001D7FAF" w:rsidP="00262D9C">
                      <w:pPr>
                        <w:pStyle w:val="ListParagraph"/>
                        <w:numPr>
                          <w:ilvl w:val="0"/>
                          <w:numId w:val="14"/>
                        </w:numPr>
                        <w:rPr>
                          <w:b/>
                        </w:rPr>
                      </w:pPr>
                      <w:r>
                        <w:rPr>
                          <w:rFonts w:eastAsiaTheme="minorEastAsia" w:cs="Arial"/>
                          <w:b/>
                          <w:color w:val="1A1A1A"/>
                          <w:szCs w:val="26"/>
                        </w:rPr>
                        <w:t>Lost Conference &amp; Planning Time During Testing</w:t>
                      </w:r>
                    </w:p>
                    <w:p w14:paraId="6F4D450D" w14:textId="77777777" w:rsidR="001D7FAF" w:rsidRPr="00792EEB" w:rsidRDefault="001D7FAF" w:rsidP="00262D9C">
                      <w:pPr>
                        <w:pStyle w:val="ListParagraph"/>
                        <w:numPr>
                          <w:ilvl w:val="0"/>
                          <w:numId w:val="15"/>
                        </w:numPr>
                        <w:ind w:left="1440"/>
                      </w:pPr>
                      <w:r>
                        <w:rPr>
                          <w:rFonts w:eastAsiaTheme="minorEastAsia" w:cs="Arial"/>
                          <w:color w:val="1A1A1A"/>
                          <w:szCs w:val="26"/>
                        </w:rPr>
                        <w:t>Elementary teachers are being asked to keep track of lost C&amp;P time during PARCC testing.</w:t>
                      </w:r>
                    </w:p>
                    <w:p w14:paraId="025EFE76" w14:textId="77777777" w:rsidR="001D7FAF" w:rsidRPr="00886745" w:rsidRDefault="001D7FAF" w:rsidP="00262D9C">
                      <w:pPr>
                        <w:pStyle w:val="ListParagraph"/>
                        <w:numPr>
                          <w:ilvl w:val="0"/>
                          <w:numId w:val="15"/>
                        </w:numPr>
                        <w:ind w:left="1440"/>
                      </w:pPr>
                      <w:r>
                        <w:rPr>
                          <w:rFonts w:eastAsiaTheme="minorEastAsia" w:cs="Arial"/>
                          <w:color w:val="1A1A1A"/>
                          <w:szCs w:val="26"/>
                        </w:rPr>
                        <w:t>Teachers will track their own lost time on the honor system, then take compensatory computer time later in the semester.</w:t>
                      </w:r>
                    </w:p>
                    <w:p w14:paraId="1154965D" w14:textId="77777777" w:rsidR="001D7FAF" w:rsidRPr="00E37AE2" w:rsidRDefault="001D7FAF" w:rsidP="00262D9C">
                      <w:pPr>
                        <w:pStyle w:val="ListParagraph"/>
                        <w:numPr>
                          <w:ilvl w:val="0"/>
                          <w:numId w:val="15"/>
                        </w:numPr>
                        <w:ind w:left="1440"/>
                      </w:pPr>
                      <w:r>
                        <w:rPr>
                          <w:rFonts w:eastAsiaTheme="minorEastAsia" w:cs="Arial"/>
                          <w:color w:val="1A1A1A"/>
                          <w:szCs w:val="26"/>
                        </w:rPr>
                        <w:t>High School has two proctors in each class for ACT testing.</w:t>
                      </w:r>
                    </w:p>
                    <w:p w14:paraId="1CC88CF4" w14:textId="4557FA5F" w:rsidR="001D7FAF" w:rsidRPr="00243790" w:rsidRDefault="001D7FAF" w:rsidP="00262D9C">
                      <w:pPr>
                        <w:pStyle w:val="ListParagraph"/>
                        <w:numPr>
                          <w:ilvl w:val="0"/>
                          <w:numId w:val="15"/>
                        </w:numPr>
                        <w:ind w:left="1440"/>
                      </w:pPr>
                      <w:r>
                        <w:rPr>
                          <w:rFonts w:eastAsiaTheme="minorEastAsia" w:cs="Arial"/>
                          <w:color w:val="1A1A1A"/>
                          <w:szCs w:val="26"/>
                        </w:rPr>
                        <w:t>Teachers, using the honor system, can take breaks equal to their own lost C&amp;P time.</w:t>
                      </w:r>
                    </w:p>
                    <w:p w14:paraId="54D43A6A" w14:textId="77777777" w:rsidR="001D7FAF" w:rsidRDefault="001D7FAF" w:rsidP="00262D9C"/>
                    <w:p w14:paraId="6CD1E32D" w14:textId="77777777" w:rsidR="001D7FAF" w:rsidRDefault="001D7FAF" w:rsidP="00262D9C">
                      <w:r>
                        <w:t>If members need me to stop by their building or want to have a conversation about contractual issues, please feel free to call me. My number is 309-236-5907.  Have a good semester.</w:t>
                      </w:r>
                    </w:p>
                    <w:p w14:paraId="4B051A0D" w14:textId="77777777" w:rsidR="001D7FAF" w:rsidRDefault="001D7FAF" w:rsidP="00262D9C"/>
                    <w:p w14:paraId="1DC5435C" w14:textId="77777777" w:rsidR="001D7FAF" w:rsidRDefault="001D7FAF" w:rsidP="00262D9C">
                      <w:r>
                        <w:t>Sue Blackall</w:t>
                      </w:r>
                    </w:p>
                    <w:p w14:paraId="33B5E3B5" w14:textId="77777777" w:rsidR="001D7FAF" w:rsidRDefault="001D7FAF" w:rsidP="00262D9C">
                      <w:r>
                        <w:t>MEA President</w:t>
                      </w:r>
                    </w:p>
                    <w:p w14:paraId="73457E9B" w14:textId="77777777" w:rsidR="001D7FAF" w:rsidRDefault="001D7FAF" w:rsidP="00262D9C"/>
                    <w:p w14:paraId="4C16E4A3" w14:textId="77777777" w:rsidR="001D7FAF" w:rsidRDefault="001D7FAF" w:rsidP="00262D9C"/>
                    <w:p w14:paraId="254E2373" w14:textId="77777777" w:rsidR="001D7FAF" w:rsidRDefault="001D7FAF" w:rsidP="00262D9C"/>
                    <w:p w14:paraId="41B2AB46" w14:textId="77777777" w:rsidR="001D7FAF" w:rsidRDefault="001D7FAF" w:rsidP="00262D9C"/>
                    <w:p w14:paraId="672F2E71" w14:textId="77777777" w:rsidR="001D7FAF" w:rsidRPr="00D47773" w:rsidRDefault="001D7FAF" w:rsidP="00262D9C">
                      <w:pPr>
                        <w:pStyle w:val="RunningHead"/>
                        <w:jc w:val="left"/>
                        <w:rPr>
                          <w:rFonts w:ascii="Times New Roman Bold" w:hAnsi="Times New Roman Bold"/>
                          <w:b/>
                          <w:color w:val="333399"/>
                          <w:sz w:val="32"/>
                        </w:rPr>
                      </w:pPr>
                      <w:r>
                        <w:rPr>
                          <w:rFonts w:ascii="Times New Roman Bold" w:hAnsi="Times New Roman Bold"/>
                          <w:b/>
                          <w:color w:val="333399"/>
                          <w:sz w:val="32"/>
                        </w:rPr>
                        <w:t>Public Relations- Kim Anderson</w:t>
                      </w:r>
                    </w:p>
                    <w:p w14:paraId="18158DE1" w14:textId="77777777" w:rsidR="001D7FAF" w:rsidRDefault="001D7FAF" w:rsidP="00262D9C">
                      <w:pPr>
                        <w:rPr>
                          <w:sz w:val="22"/>
                          <w:szCs w:val="22"/>
                        </w:rPr>
                      </w:pPr>
                    </w:p>
                    <w:p w14:paraId="0DF0A8A3" w14:textId="77777777" w:rsidR="001D7FAF" w:rsidRPr="00D83CAD" w:rsidRDefault="001D7FAF" w:rsidP="00262D9C">
                      <w:pPr>
                        <w:rPr>
                          <w:szCs w:val="24"/>
                        </w:rPr>
                      </w:pPr>
                      <w:r w:rsidRPr="00D83CAD">
                        <w:rPr>
                          <w:szCs w:val="24"/>
                        </w:rPr>
                        <w:t>Attention members! Did you know that the MEA has its own website (</w:t>
                      </w:r>
                      <w:r w:rsidRPr="00D83CAD">
                        <w:rPr>
                          <w:szCs w:val="24"/>
                        </w:rPr>
                        <w:fldChar w:fldCharType="begin"/>
                      </w:r>
                      <w:r w:rsidRPr="00D83CAD">
                        <w:rPr>
                          <w:szCs w:val="24"/>
                        </w:rPr>
                        <w:instrText xml:space="preserve"> HYPERLINK "http://mea40.org/" \t "_blank" </w:instrText>
                      </w:r>
                      <w:r w:rsidRPr="00D83CAD">
                        <w:rPr>
                          <w:szCs w:val="24"/>
                        </w:rPr>
                      </w:r>
                      <w:r w:rsidRPr="00D83CAD">
                        <w:rPr>
                          <w:szCs w:val="24"/>
                        </w:rPr>
                        <w:fldChar w:fldCharType="separate"/>
                      </w:r>
                      <w:r w:rsidRPr="00D83CAD">
                        <w:rPr>
                          <w:color w:val="0056DF"/>
                          <w:szCs w:val="24"/>
                          <w:u w:val="single"/>
                        </w:rPr>
                        <w:t>http://mea40.org/</w:t>
                      </w:r>
                      <w:r w:rsidRPr="00D83CAD">
                        <w:rPr>
                          <w:szCs w:val="24"/>
                        </w:rPr>
                        <w:fldChar w:fldCharType="end"/>
                      </w:r>
                      <w:r w:rsidRPr="00D83CAD">
                        <w:rPr>
                          <w:szCs w:val="24"/>
                        </w:rPr>
                        <w:t xml:space="preserve">)? On this website, you can find archived copies of past Monitors and Connecting Lines. In addition, you can find lists of who the MEA Exec Board members and ARs are and when their meetings are held, MEA election applications and bios, how to access our contract and your Weingarten rights, tax info, John Deere-Moline / Moline Schools Special Recognition Awards, MEA Scholarship info, and links to the District, IEA, and NEA. But there is more we can do with this site! </w:t>
                      </w:r>
                    </w:p>
                    <w:p w14:paraId="64823C05" w14:textId="77777777" w:rsidR="001D7FAF" w:rsidRPr="00D83CAD" w:rsidRDefault="001D7FAF" w:rsidP="00262D9C">
                      <w:pPr>
                        <w:rPr>
                          <w:szCs w:val="24"/>
                        </w:rPr>
                      </w:pPr>
                      <w:r w:rsidRPr="00D83CAD">
                        <w:rPr>
                          <w:szCs w:val="24"/>
                        </w:rPr>
                        <w:br/>
                        <w:t>In a section called Good News, we will feature fun, planned events by the newly formed MEA Social Committee. In addition, I would be willing to post other things such as special classroom or events or school fundraisers, outstanding awards or achievements of students or staff etc. Please feel free to send me text and pictures of anything you would like to share that you believe would qualify!</w:t>
                      </w:r>
                    </w:p>
                    <w:p w14:paraId="18E4A792" w14:textId="77777777" w:rsidR="001D7FAF" w:rsidRDefault="001D7FAF" w:rsidP="00D83CAD">
                      <w:pPr>
                        <w:pStyle w:val="ListParagraph"/>
                        <w:ind w:left="1440"/>
                        <w:rPr>
                          <w:rFonts w:hint="eastAsia"/>
                        </w:rPr>
                      </w:pPr>
                    </w:p>
                    <w:p w14:paraId="19162DD9" w14:textId="77777777" w:rsidR="001D7FAF" w:rsidRDefault="001D7FAF" w:rsidP="00631360"/>
                    <w:p w14:paraId="65EBA088" w14:textId="355CE00E" w:rsidR="001D7FAF" w:rsidRDefault="001D7FAF" w:rsidP="00EF7C91">
                      <w:pPr>
                        <w:pStyle w:val="ListParagraph"/>
                        <w:widowControl w:val="0"/>
                        <w:tabs>
                          <w:tab w:val="left" w:pos="220"/>
                          <w:tab w:val="left" w:pos="720"/>
                        </w:tabs>
                        <w:autoSpaceDE w:val="0"/>
                        <w:autoSpaceDN w:val="0"/>
                        <w:adjustRightInd w:val="0"/>
                        <w:rPr>
                          <w:rFonts w:hint="eastAsia"/>
                        </w:rPr>
                      </w:pPr>
                    </w:p>
                    <w:p w14:paraId="1FC7CC7E" w14:textId="77777777" w:rsidR="001D7FAF" w:rsidRDefault="001D7FAF" w:rsidP="00EF7C91">
                      <w:pPr>
                        <w:pStyle w:val="ListParagraph"/>
                        <w:widowControl w:val="0"/>
                        <w:tabs>
                          <w:tab w:val="left" w:pos="220"/>
                          <w:tab w:val="left" w:pos="720"/>
                        </w:tabs>
                        <w:autoSpaceDE w:val="0"/>
                        <w:autoSpaceDN w:val="0"/>
                        <w:adjustRightInd w:val="0"/>
                        <w:rPr>
                          <w:rFonts w:hint="eastAsia"/>
                        </w:rPr>
                      </w:pPr>
                    </w:p>
                    <w:p w14:paraId="4EFCC27B" w14:textId="77777777" w:rsidR="001D7FAF" w:rsidRDefault="001D7FAF" w:rsidP="00EF7C91">
                      <w:pPr>
                        <w:pStyle w:val="ListParagraph"/>
                        <w:widowControl w:val="0"/>
                        <w:tabs>
                          <w:tab w:val="left" w:pos="220"/>
                          <w:tab w:val="left" w:pos="720"/>
                        </w:tabs>
                        <w:autoSpaceDE w:val="0"/>
                        <w:autoSpaceDN w:val="0"/>
                        <w:adjustRightInd w:val="0"/>
                        <w:rPr>
                          <w:rFonts w:hint="eastAsia"/>
                        </w:rPr>
                      </w:pPr>
                    </w:p>
                    <w:p w14:paraId="51BDD82D" w14:textId="77777777" w:rsidR="001D7FAF" w:rsidRDefault="001D7FAF" w:rsidP="00EF7C91">
                      <w:pPr>
                        <w:pStyle w:val="ListParagraph"/>
                        <w:widowControl w:val="0"/>
                        <w:tabs>
                          <w:tab w:val="left" w:pos="220"/>
                          <w:tab w:val="left" w:pos="720"/>
                        </w:tabs>
                        <w:autoSpaceDE w:val="0"/>
                        <w:autoSpaceDN w:val="0"/>
                        <w:adjustRightInd w:val="0"/>
                        <w:rPr>
                          <w:rFonts w:hint="eastAsia"/>
                        </w:rPr>
                      </w:pPr>
                    </w:p>
                    <w:p w14:paraId="7B1B1AF9" w14:textId="77777777" w:rsidR="001D7FAF" w:rsidRPr="003E5A80" w:rsidRDefault="001D7FAF" w:rsidP="00EF7C91">
                      <w:pPr>
                        <w:pStyle w:val="ListParagraph"/>
                        <w:widowControl w:val="0"/>
                        <w:tabs>
                          <w:tab w:val="left" w:pos="220"/>
                          <w:tab w:val="left" w:pos="720"/>
                        </w:tabs>
                        <w:autoSpaceDE w:val="0"/>
                        <w:autoSpaceDN w:val="0"/>
                        <w:adjustRightInd w:val="0"/>
                        <w:rPr>
                          <w:rFonts w:hint="eastAsia"/>
                        </w:rPr>
                      </w:pPr>
                    </w:p>
                  </w:txbxContent>
                </v:textbox>
              </v:shape>
            </w:pict>
          </mc:Fallback>
        </mc:AlternateContent>
      </w:r>
    </w:p>
    <w:p w14:paraId="202F3FB3" w14:textId="77777777" w:rsidR="005D5C2E" w:rsidRPr="00853F93" w:rsidRDefault="005D5C2E"/>
    <w:p w14:paraId="4FAB7498" w14:textId="77777777" w:rsidR="005D5C2E" w:rsidRPr="00853F93" w:rsidRDefault="005D5C2E"/>
    <w:p w14:paraId="7FA4B864" w14:textId="77777777" w:rsidR="005D5C2E" w:rsidRPr="00605FED" w:rsidRDefault="005D5C2E">
      <w:pPr>
        <w:pStyle w:val="Heading3"/>
        <w:rPr>
          <w:sz w:val="32"/>
        </w:rPr>
      </w:pPr>
    </w:p>
    <w:p w14:paraId="6D42D7FA" w14:textId="77777777" w:rsidR="005D5C2E" w:rsidRPr="00605FED" w:rsidRDefault="005D5C2E">
      <w:pPr>
        <w:pStyle w:val="Heading3"/>
        <w:rPr>
          <w:sz w:val="32"/>
        </w:rPr>
      </w:pPr>
    </w:p>
    <w:p w14:paraId="38647134" w14:textId="77777777" w:rsidR="005D5C2E" w:rsidRPr="00605FED" w:rsidRDefault="005D5C2E">
      <w:pPr>
        <w:pStyle w:val="Heading3"/>
        <w:rPr>
          <w:sz w:val="32"/>
        </w:rPr>
      </w:pPr>
    </w:p>
    <w:p w14:paraId="0057BA93" w14:textId="77777777" w:rsidR="005D5C2E" w:rsidRPr="00BD7146"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6"/>
        </w:rPr>
      </w:pPr>
    </w:p>
    <w:p w14:paraId="409D5558" w14:textId="703E2D26" w:rsidR="005D5C2E" w:rsidRPr="00BD7146" w:rsidRDefault="00E8376B"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6"/>
        </w:rPr>
      </w:pPr>
      <w:r>
        <w:rPr>
          <w:noProof/>
        </w:rPr>
        <mc:AlternateContent>
          <mc:Choice Requires="wps">
            <w:drawing>
              <wp:anchor distT="0" distB="0" distL="114300" distR="114300" simplePos="0" relativeHeight="251649536" behindDoc="0" locked="0" layoutInCell="1" allowOverlap="1" wp14:anchorId="43815901" wp14:editId="54405534">
                <wp:simplePos x="0" y="0"/>
                <wp:positionH relativeFrom="page">
                  <wp:posOffset>6743700</wp:posOffset>
                </wp:positionH>
                <wp:positionV relativeFrom="page">
                  <wp:posOffset>457200</wp:posOffset>
                </wp:positionV>
                <wp:extent cx="264795" cy="228600"/>
                <wp:effectExtent l="0" t="0" r="14605" b="12700"/>
                <wp:wrapNone/>
                <wp:docPr id="509" name="Rectangle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228600"/>
                        </a:xfrm>
                        <a:prstGeom prst="rect">
                          <a:avLst/>
                        </a:prstGeom>
                        <a:noFill/>
                        <a:ln w="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5" o:spid="_x0000_s1026" style="position:absolute;margin-left:531pt;margin-top:36pt;width:20.85pt;height:1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" filled="f" fillcolor="black" strokeweight="0">
                <w10:wrap anchorx="page" anchory="page"/>
              </v:rect>
            </w:pict>
          </mc:Fallback>
        </mc:AlternateContent>
      </w:r>
      <w:r>
        <w:rPr>
          <w:noProof/>
        </w:rPr>
        <mc:AlternateContent>
          <mc:Choice Requires="wps">
            <w:drawing>
              <wp:anchor distT="0" distB="0" distL="114300" distR="114300" simplePos="0" relativeHeight="251594240" behindDoc="0" locked="0" layoutInCell="1" allowOverlap="1" wp14:anchorId="43117D90" wp14:editId="110AD6B5">
                <wp:simplePos x="0" y="0"/>
                <wp:positionH relativeFrom="page">
                  <wp:posOffset>5829300</wp:posOffset>
                </wp:positionH>
                <wp:positionV relativeFrom="page">
                  <wp:posOffset>457200</wp:posOffset>
                </wp:positionV>
                <wp:extent cx="238760" cy="245745"/>
                <wp:effectExtent l="0" t="0" r="15240" b="8255"/>
                <wp:wrapNone/>
                <wp:docPr id="508" name="DOM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19" o:spid="_x0000_s1026" style="position:absolute;margin-left:459pt;margin-top:36pt;width:18.8pt;height:19.35pt;z-index:25159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" fillcolor="#366" strokecolor="teal" strokeweight="0">
                <w10:wrap anchorx="page" anchory="page"/>
              </v:rect>
            </w:pict>
          </mc:Fallback>
        </mc:AlternateContent>
      </w:r>
      <w:r>
        <w:rPr>
          <w:noProof/>
        </w:rPr>
        <mc:AlternateContent>
          <mc:Choice Requires="wps">
            <w:drawing>
              <wp:anchor distT="0" distB="0" distL="114300" distR="114300" simplePos="0" relativeHeight="251647488" behindDoc="0" locked="0" layoutInCell="1" allowOverlap="1" wp14:anchorId="67DB859D" wp14:editId="6BA1CA26">
                <wp:simplePos x="0" y="0"/>
                <wp:positionH relativeFrom="page">
                  <wp:posOffset>5372100</wp:posOffset>
                </wp:positionH>
                <wp:positionV relativeFrom="page">
                  <wp:posOffset>457200</wp:posOffset>
                </wp:positionV>
                <wp:extent cx="264795" cy="228600"/>
                <wp:effectExtent l="0" t="0" r="14605" b="12700"/>
                <wp:wrapNone/>
                <wp:docPr id="507" name="DOM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30" o:spid="_x0000_s1026" style="position:absolute;margin-left:423pt;margin-top:36pt;width:20.85pt;height:18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" fillcolor="#366" strokecolor="teal" strokeweight="0">
                <w10:wrap anchorx="page" anchory="page"/>
              </v:rect>
            </w:pict>
          </mc:Fallback>
        </mc:AlternateContent>
      </w:r>
      <w:r>
        <w:rPr>
          <w:noProof/>
        </w:rPr>
        <mc:AlternateContent>
          <mc:Choice Requires="wps">
            <w:drawing>
              <wp:anchor distT="0" distB="0" distL="114300" distR="114300" simplePos="0" relativeHeight="251593216" behindDoc="0" locked="0" layoutInCell="1" allowOverlap="1" wp14:anchorId="38D50625" wp14:editId="5F599A79">
                <wp:simplePos x="0" y="0"/>
                <wp:positionH relativeFrom="page">
                  <wp:posOffset>6057900</wp:posOffset>
                </wp:positionH>
                <wp:positionV relativeFrom="page">
                  <wp:posOffset>457200</wp:posOffset>
                </wp:positionV>
                <wp:extent cx="239395" cy="245745"/>
                <wp:effectExtent l="0" t="0" r="14605" b="8255"/>
                <wp:wrapNone/>
                <wp:docPr id="50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477pt;margin-top:36pt;width:18.85pt;height:19.35pt;z-index:25159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" fillcolor="black" strokeweight="0">
                <w10:wrap anchorx="page" anchory="page"/>
              </v:rect>
            </w:pict>
          </mc:Fallback>
        </mc:AlternateContent>
      </w:r>
      <w:r>
        <w:rPr>
          <w:noProof/>
        </w:rPr>
        <mc:AlternateContent>
          <mc:Choice Requires="wps">
            <w:drawing>
              <wp:anchor distT="0" distB="0" distL="114300" distR="114300" simplePos="0" relativeHeight="251595264" behindDoc="0" locked="0" layoutInCell="1" allowOverlap="1" wp14:anchorId="0B87F66B" wp14:editId="7A050DE8">
                <wp:simplePos x="0" y="0"/>
                <wp:positionH relativeFrom="page">
                  <wp:posOffset>6515100</wp:posOffset>
                </wp:positionH>
                <wp:positionV relativeFrom="page">
                  <wp:posOffset>457200</wp:posOffset>
                </wp:positionV>
                <wp:extent cx="239395" cy="245745"/>
                <wp:effectExtent l="0" t="0" r="14605" b="8255"/>
                <wp:wrapNone/>
                <wp:docPr id="50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513pt;margin-top:36pt;width:18.85pt;height:19.35pt;z-index:25159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" fillcolor="black" strokeweight="0">
                <w10:wrap anchorx="page" anchory="page"/>
              </v:rect>
            </w:pict>
          </mc:Fallback>
        </mc:AlternateContent>
      </w:r>
      <w:r>
        <w:rPr>
          <w:noProof/>
        </w:rPr>
        <mc:AlternateContent>
          <mc:Choice Requires="wps">
            <w:drawing>
              <wp:anchor distT="0" distB="0" distL="114300" distR="114300" simplePos="0" relativeHeight="251648512" behindDoc="0" locked="0" layoutInCell="1" allowOverlap="1" wp14:anchorId="2EF36F79" wp14:editId="51232AEC">
                <wp:simplePos x="0" y="0"/>
                <wp:positionH relativeFrom="page">
                  <wp:posOffset>6286500</wp:posOffset>
                </wp:positionH>
                <wp:positionV relativeFrom="page">
                  <wp:posOffset>457200</wp:posOffset>
                </wp:positionV>
                <wp:extent cx="238760" cy="245745"/>
                <wp:effectExtent l="0" t="0" r="15240" b="8255"/>
                <wp:wrapNone/>
                <wp:docPr id="504" name="DOM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19" o:spid="_x0000_s1026" style="position:absolute;margin-left:495pt;margin-top:36pt;width:18.8pt;height:19.3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" fillcolor="#366" strokecolor="teal" strokeweight="0">
                <w10:wrap anchorx="page" anchory="page"/>
              </v:rect>
            </w:pict>
          </mc:Fallback>
        </mc:AlternateContent>
      </w:r>
    </w:p>
    <w:p w14:paraId="6EDFF6CC" w14:textId="77777777" w:rsidR="005D5C2E" w:rsidRPr="00BD7146"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6"/>
        </w:rPr>
      </w:pPr>
    </w:p>
    <w:p w14:paraId="210BD291"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5D99D23A"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7122D4D5"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604BE072"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59EE5300"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26F2FBD2"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52B37271"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493A3A02"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59D03A36"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24562181"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17501D52"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778182E4"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3E875632"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69028F42"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223EC1AD" w14:textId="62E59ABB"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5C98D67F"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6E69BF5E"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69DF754D"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3CA40A6D" w14:textId="6CE4ED59"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7C30D04F"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77B4694C"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5F387986" w14:textId="7068EADB"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149AFFB2" w14:textId="08FF11F3" w:rsidR="005D5C2E" w:rsidRPr="00525629" w:rsidRDefault="001F09AA"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r>
        <w:rPr>
          <w:noProof/>
        </w:rPr>
        <mc:AlternateContent>
          <mc:Choice Requires="wps">
            <w:drawing>
              <wp:anchor distT="0" distB="0" distL="114300" distR="114300" simplePos="0" relativeHeight="251816448" behindDoc="0" locked="0" layoutInCell="1" allowOverlap="1" wp14:anchorId="040CF699" wp14:editId="3083FC98">
                <wp:simplePos x="0" y="0"/>
                <wp:positionH relativeFrom="page">
                  <wp:posOffset>5143500</wp:posOffset>
                </wp:positionH>
                <wp:positionV relativeFrom="page">
                  <wp:posOffset>457200</wp:posOffset>
                </wp:positionV>
                <wp:extent cx="264160" cy="228600"/>
                <wp:effectExtent l="0" t="0" r="15240" b="25400"/>
                <wp:wrapNone/>
                <wp:docPr id="562" name="Rectangle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1" o:spid="_x0000_s1026" style="position:absolute;margin-left:405pt;margin-top:36pt;width:20.8pt;height:18pt;z-index:25181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" fillcolor="black" strokeweight="0">
                <w10:wrap anchorx="page" anchory="page"/>
              </v:rect>
            </w:pict>
          </mc:Fallback>
        </mc:AlternateContent>
      </w:r>
      <w:r>
        <w:rPr>
          <w:noProof/>
        </w:rPr>
        <mc:AlternateContent>
          <mc:Choice Requires="wps">
            <w:drawing>
              <wp:anchor distT="0" distB="0" distL="114300" distR="114300" simplePos="0" relativeHeight="251684352" behindDoc="0" locked="0" layoutInCell="1" allowOverlap="1" wp14:anchorId="5D2BEF6C" wp14:editId="46670221">
                <wp:simplePos x="0" y="0"/>
                <wp:positionH relativeFrom="column">
                  <wp:posOffset>4914900</wp:posOffset>
                </wp:positionH>
                <wp:positionV relativeFrom="paragraph">
                  <wp:posOffset>-114300</wp:posOffset>
                </wp:positionV>
                <wp:extent cx="1600200" cy="342900"/>
                <wp:effectExtent l="0" t="0" r="0" b="12700"/>
                <wp:wrapNone/>
                <wp:docPr id="477" name="Text Box 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E5C07D" w14:textId="7A076157" w:rsidR="001D7FAF" w:rsidRPr="005B2D3C" w:rsidRDefault="001D7FAF">
                            <w:pPr>
                              <w:pStyle w:val="RunningHead"/>
                              <w:rPr>
                                <w:rFonts w:ascii="Imprint MT Shadow" w:hAnsi="Imprint MT Shadow"/>
                                <w:b/>
                                <w:color w:val="000080"/>
                              </w:rPr>
                            </w:pPr>
                            <w:r w:rsidRPr="005B2D3C">
                              <w:rPr>
                                <w:rFonts w:ascii="Imprint MT Shadow" w:hAnsi="Imprint MT Shadow"/>
                                <w:b/>
                                <w:color w:val="000080"/>
                              </w:rPr>
                              <w:t xml:space="preserve">Page 3 of </w:t>
                            </w:r>
                            <w:r>
                              <w:rPr>
                                <w:rFonts w:ascii="Imprint MT Shadow" w:hAnsi="Imprint MT Shadow"/>
                                <w:b/>
                                <w:color w:val="000080"/>
                              </w:rPr>
                              <w:t>6</w:t>
                            </w:r>
                          </w:p>
                          <w:p w14:paraId="1116484A" w14:textId="77777777" w:rsidR="001D7FAF" w:rsidRDefault="001D7F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2" o:spid="_x0000_s1040" type="#_x0000_t202" style="position:absolute;margin-left:387pt;margin-top:-8.95pt;width:126pt;height:2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" stroked="f">
                <v:textbox>
                  <w:txbxContent>
                    <w:p w14:paraId="28E5C07D" w14:textId="7A076157" w:rsidR="001D7FAF" w:rsidRPr="005B2D3C" w:rsidRDefault="001D7FAF">
                      <w:pPr>
                        <w:pStyle w:val="RunningHead"/>
                        <w:rPr>
                          <w:rFonts w:ascii="Imprint MT Shadow" w:hAnsi="Imprint MT Shadow"/>
                          <w:b/>
                          <w:color w:val="000080"/>
                        </w:rPr>
                      </w:pPr>
                      <w:r w:rsidRPr="005B2D3C">
                        <w:rPr>
                          <w:rFonts w:ascii="Imprint MT Shadow" w:hAnsi="Imprint MT Shadow"/>
                          <w:b/>
                          <w:color w:val="000080"/>
                        </w:rPr>
                        <w:t xml:space="preserve">Page 3 of </w:t>
                      </w:r>
                      <w:r>
                        <w:rPr>
                          <w:rFonts w:ascii="Imprint MT Shadow" w:hAnsi="Imprint MT Shadow"/>
                          <w:b/>
                          <w:color w:val="000080"/>
                        </w:rPr>
                        <w:t>6</w:t>
                      </w:r>
                    </w:p>
                    <w:p w14:paraId="1116484A" w14:textId="77777777" w:rsidR="001D7FAF" w:rsidRDefault="001D7FAF"/>
                  </w:txbxContent>
                </v:textbox>
              </v:shape>
            </w:pict>
          </mc:Fallback>
        </mc:AlternateContent>
      </w:r>
      <w:r>
        <w:rPr>
          <w:noProof/>
        </w:rPr>
        <mc:AlternateContent>
          <mc:Choice Requires="wps">
            <w:drawing>
              <wp:anchor distT="0" distB="0" distL="114300" distR="114300" simplePos="0" relativeHeight="251683328" behindDoc="0" locked="0" layoutInCell="1" allowOverlap="1" wp14:anchorId="1CBAAEEF" wp14:editId="2792F50A">
                <wp:simplePos x="0" y="0"/>
                <wp:positionH relativeFrom="column">
                  <wp:posOffset>-114300</wp:posOffset>
                </wp:positionH>
                <wp:positionV relativeFrom="paragraph">
                  <wp:posOffset>-114300</wp:posOffset>
                </wp:positionV>
                <wp:extent cx="2057400" cy="342900"/>
                <wp:effectExtent l="0" t="0" r="0" b="12700"/>
                <wp:wrapNone/>
                <wp:docPr id="474" name="Text Box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82D0B" w14:textId="77777777" w:rsidR="001D7FAF" w:rsidRPr="005B2D3C" w:rsidRDefault="001D7FAF" w:rsidP="005D5C2E">
                            <w:pPr>
                              <w:pStyle w:val="RunningHead"/>
                              <w:jc w:val="left"/>
                              <w:rPr>
                                <w:rFonts w:ascii="Imprint MT Shadow" w:hAnsi="Imprint MT Shadow"/>
                                <w:b/>
                                <w:sz w:val="32"/>
                              </w:rPr>
                            </w:pPr>
                            <w:r w:rsidRPr="005B2D3C">
                              <w:rPr>
                                <w:rFonts w:ascii="Imprint MT Shadow" w:hAnsi="Imprint MT Shadow"/>
                                <w:b/>
                                <w:sz w:val="32"/>
                              </w:rPr>
                              <w:t>MEA MONITOR</w:t>
                            </w:r>
                          </w:p>
                          <w:p w14:paraId="2764B2C6" w14:textId="77777777" w:rsidR="001D7FAF" w:rsidRDefault="001D7F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1" o:spid="_x0000_s1041" type="#_x0000_t202" style="position:absolute;margin-left:-8.95pt;margin-top:-8.95pt;width:162pt;height:2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" stroked="f">
                <v:textbox>
                  <w:txbxContent>
                    <w:p w14:paraId="12782D0B" w14:textId="77777777" w:rsidR="001D7FAF" w:rsidRPr="005B2D3C" w:rsidRDefault="001D7FAF" w:rsidP="005D5C2E">
                      <w:pPr>
                        <w:pStyle w:val="RunningHead"/>
                        <w:jc w:val="left"/>
                        <w:rPr>
                          <w:rFonts w:ascii="Imprint MT Shadow" w:hAnsi="Imprint MT Shadow"/>
                          <w:b/>
                          <w:sz w:val="32"/>
                        </w:rPr>
                      </w:pPr>
                      <w:r w:rsidRPr="005B2D3C">
                        <w:rPr>
                          <w:rFonts w:ascii="Imprint MT Shadow" w:hAnsi="Imprint MT Shadow"/>
                          <w:b/>
                          <w:sz w:val="32"/>
                        </w:rPr>
                        <w:t>MEA MONITOR</w:t>
                      </w:r>
                    </w:p>
                    <w:p w14:paraId="2764B2C6" w14:textId="77777777" w:rsidR="001D7FAF" w:rsidRDefault="001D7FAF"/>
                  </w:txbxContent>
                </v:textbox>
              </v:shape>
            </w:pict>
          </mc:Fallback>
        </mc:AlternateContent>
      </w:r>
    </w:p>
    <w:p w14:paraId="2BB68FB6" w14:textId="77777777" w:rsidR="00631360" w:rsidRDefault="00631360" w:rsidP="0084025C">
      <w:pPr>
        <w:pStyle w:val="Heading3"/>
        <w:tabs>
          <w:tab w:val="left" w:pos="3413"/>
        </w:tabs>
      </w:pPr>
    </w:p>
    <w:p w14:paraId="15B404A6" w14:textId="77777777" w:rsidR="00631360" w:rsidRDefault="00631360" w:rsidP="0084025C">
      <w:pPr>
        <w:pStyle w:val="Heading3"/>
        <w:tabs>
          <w:tab w:val="left" w:pos="3413"/>
        </w:tabs>
      </w:pPr>
    </w:p>
    <w:p w14:paraId="36230B61" w14:textId="77777777" w:rsidR="00631360" w:rsidRDefault="00631360" w:rsidP="0084025C">
      <w:pPr>
        <w:pStyle w:val="Heading3"/>
        <w:tabs>
          <w:tab w:val="left" w:pos="3413"/>
        </w:tabs>
      </w:pPr>
    </w:p>
    <w:p w14:paraId="79784F1E" w14:textId="77777777" w:rsidR="00631360" w:rsidRDefault="00631360" w:rsidP="0084025C">
      <w:pPr>
        <w:pStyle w:val="Heading3"/>
        <w:tabs>
          <w:tab w:val="left" w:pos="3413"/>
        </w:tabs>
      </w:pPr>
    </w:p>
    <w:p w14:paraId="17802BA9" w14:textId="77777777" w:rsidR="00631360" w:rsidRDefault="00631360" w:rsidP="0084025C">
      <w:pPr>
        <w:pStyle w:val="Heading3"/>
        <w:tabs>
          <w:tab w:val="left" w:pos="3413"/>
        </w:tabs>
      </w:pPr>
    </w:p>
    <w:p w14:paraId="3998589F" w14:textId="282CBA86" w:rsidR="005D5C2E" w:rsidRDefault="00E8376B" w:rsidP="0084025C">
      <w:pPr>
        <w:pStyle w:val="Heading3"/>
        <w:tabs>
          <w:tab w:val="left" w:pos="3413"/>
        </w:tabs>
      </w:pPr>
      <w:r>
        <w:rPr>
          <w:noProof/>
        </w:rPr>
        <mc:AlternateContent>
          <mc:Choice Requires="wps">
            <w:drawing>
              <wp:anchor distT="0" distB="0" distL="114300" distR="114300" simplePos="0" relativeHeight="251722240" behindDoc="0" locked="0" layoutInCell="1" allowOverlap="1" wp14:anchorId="2F41EFC7" wp14:editId="56FC64DE">
                <wp:simplePos x="0" y="0"/>
                <wp:positionH relativeFrom="page">
                  <wp:posOffset>6972300</wp:posOffset>
                </wp:positionH>
                <wp:positionV relativeFrom="page">
                  <wp:posOffset>457200</wp:posOffset>
                </wp:positionV>
                <wp:extent cx="239395" cy="245745"/>
                <wp:effectExtent l="0" t="0" r="14605" b="8255"/>
                <wp:wrapTight wrapText="bothSides">
                  <wp:wrapPolygon edited="0">
                    <wp:start x="-859" y="0"/>
                    <wp:lineTo x="-859" y="20763"/>
                    <wp:lineTo x="22459" y="20763"/>
                    <wp:lineTo x="22459" y="0"/>
                    <wp:lineTo x="-859" y="0"/>
                  </wp:wrapPolygon>
                </wp:wrapTight>
                <wp:docPr id="476" name="Rectangle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noFill/>
                        <a:ln w="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0" o:spid="_x0000_s1026" style="position:absolute;margin-left:549pt;margin-top:36pt;width:18.85pt;height:19.35pt;z-index:2517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" filled="f" fillcolor="black" strokeweight="0">
                <w10:wrap type="tight" anchorx="page" anchory="page"/>
              </v:rect>
            </w:pict>
          </mc:Fallback>
        </mc:AlternateContent>
      </w:r>
      <w:r>
        <w:rPr>
          <w:noProof/>
        </w:rPr>
        <mc:AlternateContent>
          <mc:Choice Requires="wps">
            <w:drawing>
              <wp:anchor distT="0" distB="0" distL="114300" distR="114300" simplePos="0" relativeHeight="251721216" behindDoc="0" locked="0" layoutInCell="1" allowOverlap="1" wp14:anchorId="66F91C8A" wp14:editId="224B5D5D">
                <wp:simplePos x="0" y="0"/>
                <wp:positionH relativeFrom="page">
                  <wp:posOffset>6743700</wp:posOffset>
                </wp:positionH>
                <wp:positionV relativeFrom="page">
                  <wp:posOffset>457200</wp:posOffset>
                </wp:positionV>
                <wp:extent cx="239395" cy="245745"/>
                <wp:effectExtent l="0" t="0" r="14605" b="8255"/>
                <wp:wrapTight wrapText="bothSides">
                  <wp:wrapPolygon edited="0">
                    <wp:start x="-859" y="0"/>
                    <wp:lineTo x="-859" y="20763"/>
                    <wp:lineTo x="22459" y="20763"/>
                    <wp:lineTo x="22459" y="0"/>
                    <wp:lineTo x="-859" y="0"/>
                  </wp:wrapPolygon>
                </wp:wrapTight>
                <wp:docPr id="475" name="Rectangle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noFill/>
                        <a:ln w="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9" o:spid="_x0000_s1026" style="position:absolute;margin-left:531pt;margin-top:36pt;width:18.85pt;height:19.35pt;z-index:25172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" filled="f" fillcolor="black" strokeweight="0">
                <w10:wrap type="tight" anchorx="page" anchory="page"/>
              </v:rect>
            </w:pict>
          </mc:Fallback>
        </mc:AlternateContent>
      </w:r>
      <w:r>
        <w:rPr>
          <w:noProof/>
        </w:rPr>
        <mc:AlternateContent>
          <mc:Choice Requires="wps">
            <w:drawing>
              <wp:anchor distT="0" distB="0" distL="114300" distR="114300" simplePos="0" relativeHeight="251715072" behindDoc="0" locked="0" layoutInCell="1" allowOverlap="1" wp14:anchorId="661342B5" wp14:editId="0BF30009">
                <wp:simplePos x="0" y="0"/>
                <wp:positionH relativeFrom="page">
                  <wp:posOffset>5372100</wp:posOffset>
                </wp:positionH>
                <wp:positionV relativeFrom="page">
                  <wp:posOffset>457200</wp:posOffset>
                </wp:positionV>
                <wp:extent cx="264160" cy="228600"/>
                <wp:effectExtent l="0" t="0" r="15240" b="12700"/>
                <wp:wrapNone/>
                <wp:docPr id="473"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423pt;margin-top:36pt;width:20.8pt;height:18pt;z-index:25171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14048" behindDoc="0" locked="0" layoutInCell="1" allowOverlap="1" wp14:anchorId="04550A6D" wp14:editId="4D7DB111">
                <wp:simplePos x="0" y="0"/>
                <wp:positionH relativeFrom="page">
                  <wp:posOffset>4914900</wp:posOffset>
                </wp:positionH>
                <wp:positionV relativeFrom="page">
                  <wp:posOffset>457200</wp:posOffset>
                </wp:positionV>
                <wp:extent cx="264160" cy="228600"/>
                <wp:effectExtent l="0" t="0" r="15240" b="12700"/>
                <wp:wrapNone/>
                <wp:docPr id="472"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387pt;margin-top:36pt;width:20.8pt;height:18pt;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13024" behindDoc="0" locked="0" layoutInCell="1" allowOverlap="1" wp14:anchorId="69FEBF3A" wp14:editId="6CFAFD0B">
                <wp:simplePos x="0" y="0"/>
                <wp:positionH relativeFrom="page">
                  <wp:posOffset>4457700</wp:posOffset>
                </wp:positionH>
                <wp:positionV relativeFrom="page">
                  <wp:posOffset>457200</wp:posOffset>
                </wp:positionV>
                <wp:extent cx="264160" cy="228600"/>
                <wp:effectExtent l="0" t="0" r="15240" b="12700"/>
                <wp:wrapNone/>
                <wp:docPr id="471"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351pt;margin-top:36pt;width:20.8pt;height:18pt;z-index:2517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" fillcolor="#366" strokecolor="teal" strokeweight="0">
                <w10:wrap anchorx="page" anchory="page"/>
              </v:rect>
            </w:pict>
          </mc:Fallback>
        </mc:AlternateContent>
      </w:r>
      <w:r>
        <w:rPr>
          <w:noProof/>
        </w:rPr>
        <mc:AlternateContent>
          <mc:Choice Requires="wps">
            <w:drawing>
              <wp:anchor distT="0" distB="0" distL="114300" distR="114300" simplePos="0" relativeHeight="251712000" behindDoc="0" locked="0" layoutInCell="1" allowOverlap="1" wp14:anchorId="73CA7B31" wp14:editId="39E4EBBB">
                <wp:simplePos x="0" y="0"/>
                <wp:positionH relativeFrom="page">
                  <wp:posOffset>4000500</wp:posOffset>
                </wp:positionH>
                <wp:positionV relativeFrom="page">
                  <wp:posOffset>457200</wp:posOffset>
                </wp:positionV>
                <wp:extent cx="264160" cy="228600"/>
                <wp:effectExtent l="0" t="0" r="15240" b="12700"/>
                <wp:wrapNone/>
                <wp:docPr id="470"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315pt;margin-top:36pt;width:20.8pt;height:18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" fillcolor="#366" strokecolor="teal" strokeweight="0">
                <w10:wrap anchorx="page" anchory="page"/>
              </v:rect>
            </w:pict>
          </mc:Fallback>
        </mc:AlternateContent>
      </w:r>
      <w:r>
        <w:rPr>
          <w:noProof/>
        </w:rPr>
        <mc:AlternateContent>
          <mc:Choice Requires="wps">
            <w:drawing>
              <wp:anchor distT="0" distB="0" distL="114300" distR="114300" simplePos="0" relativeHeight="251710976" behindDoc="0" locked="0" layoutInCell="1" allowOverlap="1" wp14:anchorId="1E343230" wp14:editId="53761954">
                <wp:simplePos x="0" y="0"/>
                <wp:positionH relativeFrom="page">
                  <wp:posOffset>3543300</wp:posOffset>
                </wp:positionH>
                <wp:positionV relativeFrom="page">
                  <wp:posOffset>457200</wp:posOffset>
                </wp:positionV>
                <wp:extent cx="264160" cy="228600"/>
                <wp:effectExtent l="0" t="0" r="15240" b="12700"/>
                <wp:wrapNone/>
                <wp:docPr id="469"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279pt;margin-top:36pt;width:20.8pt;height:18pt;z-index:25171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09952" behindDoc="0" locked="0" layoutInCell="1" allowOverlap="1" wp14:anchorId="74B686B3" wp14:editId="195A8368">
                <wp:simplePos x="0" y="0"/>
                <wp:positionH relativeFrom="page">
                  <wp:posOffset>3086100</wp:posOffset>
                </wp:positionH>
                <wp:positionV relativeFrom="page">
                  <wp:posOffset>457200</wp:posOffset>
                </wp:positionV>
                <wp:extent cx="264160" cy="228600"/>
                <wp:effectExtent l="0" t="0" r="15240" b="12700"/>
                <wp:wrapNone/>
                <wp:docPr id="468"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243pt;margin-top:36pt;width:20.8pt;height:18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08928" behindDoc="0" locked="0" layoutInCell="1" allowOverlap="1" wp14:anchorId="406FE25B" wp14:editId="1F4B9208">
                <wp:simplePos x="0" y="0"/>
                <wp:positionH relativeFrom="page">
                  <wp:posOffset>2628900</wp:posOffset>
                </wp:positionH>
                <wp:positionV relativeFrom="page">
                  <wp:posOffset>457200</wp:posOffset>
                </wp:positionV>
                <wp:extent cx="264160" cy="228600"/>
                <wp:effectExtent l="0" t="0" r="15240" b="12700"/>
                <wp:wrapNone/>
                <wp:docPr id="467"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207pt;margin-top:36pt;width:20.8pt;height:18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07904" behindDoc="0" locked="0" layoutInCell="1" allowOverlap="1" wp14:anchorId="312DEFA2" wp14:editId="4A4EF291">
                <wp:simplePos x="0" y="0"/>
                <wp:positionH relativeFrom="page">
                  <wp:posOffset>2171700</wp:posOffset>
                </wp:positionH>
                <wp:positionV relativeFrom="page">
                  <wp:posOffset>457200</wp:posOffset>
                </wp:positionV>
                <wp:extent cx="264160" cy="228600"/>
                <wp:effectExtent l="0" t="0" r="15240" b="12700"/>
                <wp:wrapNone/>
                <wp:docPr id="466"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171pt;margin-top:36pt;width:20.8pt;height:18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06880" behindDoc="0" locked="0" layoutInCell="1" allowOverlap="1" wp14:anchorId="51BC80E9" wp14:editId="47AA5B7D">
                <wp:simplePos x="0" y="0"/>
                <wp:positionH relativeFrom="page">
                  <wp:posOffset>1714500</wp:posOffset>
                </wp:positionH>
                <wp:positionV relativeFrom="page">
                  <wp:posOffset>457200</wp:posOffset>
                </wp:positionV>
                <wp:extent cx="264160" cy="228600"/>
                <wp:effectExtent l="0" t="0" r="15240" b="12700"/>
                <wp:wrapNone/>
                <wp:docPr id="465"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135pt;margin-top:36pt;width:20.8pt;height:18pt;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05856" behindDoc="0" locked="0" layoutInCell="1" allowOverlap="1" wp14:anchorId="6D849303" wp14:editId="1208DAAB">
                <wp:simplePos x="0" y="0"/>
                <wp:positionH relativeFrom="page">
                  <wp:posOffset>1257300</wp:posOffset>
                </wp:positionH>
                <wp:positionV relativeFrom="page">
                  <wp:posOffset>457200</wp:posOffset>
                </wp:positionV>
                <wp:extent cx="264160" cy="228600"/>
                <wp:effectExtent l="0" t="0" r="15240" b="12700"/>
                <wp:wrapNone/>
                <wp:docPr id="464"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99pt;margin-top:36pt;width:20.8pt;height:18pt;z-index:25170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04832" behindDoc="0" locked="0" layoutInCell="1" allowOverlap="1" wp14:anchorId="78B9A045" wp14:editId="04466238">
                <wp:simplePos x="0" y="0"/>
                <wp:positionH relativeFrom="page">
                  <wp:posOffset>800100</wp:posOffset>
                </wp:positionH>
                <wp:positionV relativeFrom="page">
                  <wp:posOffset>457200</wp:posOffset>
                </wp:positionV>
                <wp:extent cx="264160" cy="228600"/>
                <wp:effectExtent l="0" t="0" r="15240" b="12700"/>
                <wp:wrapNone/>
                <wp:docPr id="463"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63pt;margin-top:36pt;width:20.8pt;height:18pt;z-index:25170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" fillcolor="#366" strokecolor="teal" strokeweight="0">
                <w10:wrap anchorx="page" anchory="page"/>
              </v:rect>
            </w:pict>
          </mc:Fallback>
        </mc:AlternateContent>
      </w:r>
      <w:r>
        <w:rPr>
          <w:noProof/>
        </w:rPr>
        <mc:AlternateContent>
          <mc:Choice Requires="wps">
            <w:drawing>
              <wp:anchor distT="0" distB="0" distL="114300" distR="114300" simplePos="0" relativeHeight="251703808" behindDoc="0" locked="0" layoutInCell="1" allowOverlap="1" wp14:anchorId="1B32A83B" wp14:editId="016CA785">
                <wp:simplePos x="0" y="0"/>
                <wp:positionH relativeFrom="page">
                  <wp:posOffset>6515100</wp:posOffset>
                </wp:positionH>
                <wp:positionV relativeFrom="page">
                  <wp:posOffset>457200</wp:posOffset>
                </wp:positionV>
                <wp:extent cx="264160" cy="228600"/>
                <wp:effectExtent l="0" t="0" r="15240" b="12700"/>
                <wp:wrapNone/>
                <wp:docPr id="462" name="Rectangl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3" o:spid="_x0000_s1026" style="position:absolute;margin-left:513pt;margin-top:36pt;width:20.8pt;height:18pt;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" fillcolor="black" strokeweight="0">
                <w10:wrap anchorx="page" anchory="page"/>
              </v:rect>
            </w:pict>
          </mc:Fallback>
        </mc:AlternateContent>
      </w:r>
      <w:r>
        <w:rPr>
          <w:noProof/>
        </w:rPr>
        <mc:AlternateContent>
          <mc:Choice Requires="wps">
            <w:drawing>
              <wp:anchor distT="0" distB="0" distL="114300" distR="114300" simplePos="0" relativeHeight="251702784" behindDoc="0" locked="0" layoutInCell="1" allowOverlap="1" wp14:anchorId="406342C1" wp14:editId="3C604476">
                <wp:simplePos x="0" y="0"/>
                <wp:positionH relativeFrom="page">
                  <wp:posOffset>6057900</wp:posOffset>
                </wp:positionH>
                <wp:positionV relativeFrom="page">
                  <wp:posOffset>457200</wp:posOffset>
                </wp:positionV>
                <wp:extent cx="264160" cy="228600"/>
                <wp:effectExtent l="0" t="0" r="15240" b="12700"/>
                <wp:wrapNone/>
                <wp:docPr id="461" name="Rectangle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2" o:spid="_x0000_s1026" style="position:absolute;margin-left:477pt;margin-top:36pt;width:20.8pt;height:18pt;z-index:2517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" fillcolor="black" strokeweight="0">
                <w10:wrap anchorx="page" anchory="page"/>
              </v:rect>
            </w:pict>
          </mc:Fallback>
        </mc:AlternateContent>
      </w:r>
      <w:r>
        <w:rPr>
          <w:noProof/>
        </w:rPr>
        <mc:AlternateContent>
          <mc:Choice Requires="wps">
            <w:drawing>
              <wp:anchor distT="0" distB="0" distL="114300" distR="114300" simplePos="0" relativeHeight="251701760" behindDoc="0" locked="0" layoutInCell="1" allowOverlap="1" wp14:anchorId="3D175560" wp14:editId="4333249C">
                <wp:simplePos x="0" y="0"/>
                <wp:positionH relativeFrom="page">
                  <wp:posOffset>5600700</wp:posOffset>
                </wp:positionH>
                <wp:positionV relativeFrom="page">
                  <wp:posOffset>457200</wp:posOffset>
                </wp:positionV>
                <wp:extent cx="264160" cy="228600"/>
                <wp:effectExtent l="0" t="0" r="15240" b="12700"/>
                <wp:wrapNone/>
                <wp:docPr id="460" name="Rectangle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1" o:spid="_x0000_s1026" style="position:absolute;margin-left:441pt;margin-top:36pt;width:20.8pt;height:18pt;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" fillcolor="black" strokeweight="0">
                <w10:wrap anchorx="page" anchory="page"/>
              </v:rect>
            </w:pict>
          </mc:Fallback>
        </mc:AlternateContent>
      </w:r>
      <w:r>
        <w:rPr>
          <w:noProof/>
        </w:rPr>
        <mc:AlternateContent>
          <mc:Choice Requires="wps">
            <w:drawing>
              <wp:anchor distT="0" distB="0" distL="114300" distR="114300" simplePos="0" relativeHeight="251699712" behindDoc="0" locked="0" layoutInCell="1" allowOverlap="1" wp14:anchorId="56A59AD4" wp14:editId="272C18C0">
                <wp:simplePos x="0" y="0"/>
                <wp:positionH relativeFrom="page">
                  <wp:posOffset>4686300</wp:posOffset>
                </wp:positionH>
                <wp:positionV relativeFrom="page">
                  <wp:posOffset>457200</wp:posOffset>
                </wp:positionV>
                <wp:extent cx="264160" cy="228600"/>
                <wp:effectExtent l="0" t="0" r="15240" b="12700"/>
                <wp:wrapNone/>
                <wp:docPr id="458" name="Rectangle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9" o:spid="_x0000_s1026" style="position:absolute;margin-left:369pt;margin-top:36pt;width:20.8pt;height:18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" fillcolor="black" strokeweight="0">
                <w10:wrap anchorx="page" anchory="page"/>
              </v:rect>
            </w:pict>
          </mc:Fallback>
        </mc:AlternateContent>
      </w:r>
      <w:r>
        <w:rPr>
          <w:noProof/>
        </w:rPr>
        <mc:AlternateContent>
          <mc:Choice Requires="wps">
            <w:drawing>
              <wp:anchor distT="0" distB="0" distL="114300" distR="114300" simplePos="0" relativeHeight="251698688" behindDoc="0" locked="0" layoutInCell="1" allowOverlap="1" wp14:anchorId="4BA2E6D1" wp14:editId="437DAD54">
                <wp:simplePos x="0" y="0"/>
                <wp:positionH relativeFrom="page">
                  <wp:posOffset>4229100</wp:posOffset>
                </wp:positionH>
                <wp:positionV relativeFrom="page">
                  <wp:posOffset>457200</wp:posOffset>
                </wp:positionV>
                <wp:extent cx="264160" cy="228600"/>
                <wp:effectExtent l="0" t="0" r="15240" b="12700"/>
                <wp:wrapNone/>
                <wp:docPr id="457" name="Rectangle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8" o:spid="_x0000_s1026" style="position:absolute;margin-left:333pt;margin-top:36pt;width:20.8pt;height:18pt;z-index:25169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" fillcolor="black" strokeweight="0">
                <w10:wrap anchorx="page" anchory="page"/>
              </v:rect>
            </w:pict>
          </mc:Fallback>
        </mc:AlternateContent>
      </w:r>
      <w:r>
        <w:rPr>
          <w:noProof/>
        </w:rPr>
        <mc:AlternateContent>
          <mc:Choice Requires="wps">
            <w:drawing>
              <wp:anchor distT="0" distB="0" distL="114300" distR="114300" simplePos="0" relativeHeight="251697664" behindDoc="0" locked="0" layoutInCell="1" allowOverlap="1" wp14:anchorId="476F3B58" wp14:editId="114471EB">
                <wp:simplePos x="0" y="0"/>
                <wp:positionH relativeFrom="page">
                  <wp:posOffset>3771900</wp:posOffset>
                </wp:positionH>
                <wp:positionV relativeFrom="page">
                  <wp:posOffset>457200</wp:posOffset>
                </wp:positionV>
                <wp:extent cx="264160" cy="228600"/>
                <wp:effectExtent l="0" t="0" r="15240" b="12700"/>
                <wp:wrapNone/>
                <wp:docPr id="456" name="Rectangl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7" o:spid="_x0000_s1026" style="position:absolute;margin-left:297pt;margin-top:36pt;width:20.8pt;height:18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" fillcolor="black" strokeweight="0">
                <w10:wrap anchorx="page" anchory="page"/>
              </v:rect>
            </w:pict>
          </mc:Fallback>
        </mc:AlternateContent>
      </w:r>
      <w:r>
        <w:rPr>
          <w:noProof/>
        </w:rPr>
        <mc:AlternateContent>
          <mc:Choice Requires="wps">
            <w:drawing>
              <wp:anchor distT="0" distB="0" distL="114300" distR="114300" simplePos="0" relativeHeight="251696640" behindDoc="0" locked="0" layoutInCell="1" allowOverlap="1" wp14:anchorId="09D2FAC6" wp14:editId="7DEB2C75">
                <wp:simplePos x="0" y="0"/>
                <wp:positionH relativeFrom="page">
                  <wp:posOffset>3314700</wp:posOffset>
                </wp:positionH>
                <wp:positionV relativeFrom="page">
                  <wp:posOffset>457200</wp:posOffset>
                </wp:positionV>
                <wp:extent cx="264160" cy="228600"/>
                <wp:effectExtent l="0" t="0" r="15240" b="12700"/>
                <wp:wrapNone/>
                <wp:docPr id="455"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6" o:spid="_x0000_s1026" style="position:absolute;margin-left:261pt;margin-top:36pt;width:20.8pt;height:18pt;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" fillcolor="black" strokeweight="0">
                <w10:wrap anchorx="page" anchory="page"/>
              </v:rect>
            </w:pict>
          </mc:Fallback>
        </mc:AlternateContent>
      </w:r>
      <w:r>
        <w:rPr>
          <w:noProof/>
        </w:rPr>
        <mc:AlternateContent>
          <mc:Choice Requires="wps">
            <w:drawing>
              <wp:anchor distT="0" distB="0" distL="114300" distR="114300" simplePos="0" relativeHeight="251695616" behindDoc="0" locked="0" layoutInCell="1" allowOverlap="1" wp14:anchorId="42157CFD" wp14:editId="4D68D2BF">
                <wp:simplePos x="0" y="0"/>
                <wp:positionH relativeFrom="page">
                  <wp:posOffset>2857500</wp:posOffset>
                </wp:positionH>
                <wp:positionV relativeFrom="page">
                  <wp:posOffset>457200</wp:posOffset>
                </wp:positionV>
                <wp:extent cx="264160" cy="228600"/>
                <wp:effectExtent l="0" t="0" r="15240" b="12700"/>
                <wp:wrapNone/>
                <wp:docPr id="454" name="Rectangl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5" o:spid="_x0000_s1026" style="position:absolute;margin-left:225pt;margin-top:36pt;width:20.8pt;height:18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" fillcolor="black" strokeweight="0">
                <w10:wrap anchorx="page" anchory="page"/>
              </v:rect>
            </w:pict>
          </mc:Fallback>
        </mc:AlternateContent>
      </w:r>
      <w:r>
        <w:rPr>
          <w:noProof/>
        </w:rPr>
        <mc:AlternateContent>
          <mc:Choice Requires="wps">
            <w:drawing>
              <wp:anchor distT="0" distB="0" distL="114300" distR="114300" simplePos="0" relativeHeight="251694592" behindDoc="0" locked="0" layoutInCell="1" allowOverlap="1" wp14:anchorId="4969C540" wp14:editId="79C0F63F">
                <wp:simplePos x="0" y="0"/>
                <wp:positionH relativeFrom="page">
                  <wp:posOffset>2400300</wp:posOffset>
                </wp:positionH>
                <wp:positionV relativeFrom="page">
                  <wp:posOffset>457200</wp:posOffset>
                </wp:positionV>
                <wp:extent cx="264160" cy="228600"/>
                <wp:effectExtent l="0" t="0" r="15240" b="12700"/>
                <wp:wrapNone/>
                <wp:docPr id="453" name="Rectangle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4" o:spid="_x0000_s1026" style="position:absolute;margin-left:189pt;margin-top:36pt;width:20.8pt;height:18pt;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" fillcolor="black" strokeweight="0">
                <w10:wrap anchorx="page" anchory="page"/>
              </v:rect>
            </w:pict>
          </mc:Fallback>
        </mc:AlternateContent>
      </w:r>
      <w:r>
        <w:rPr>
          <w:noProof/>
        </w:rPr>
        <mc:AlternateContent>
          <mc:Choice Requires="wps">
            <w:drawing>
              <wp:anchor distT="0" distB="0" distL="114300" distR="114300" simplePos="0" relativeHeight="251693568" behindDoc="0" locked="0" layoutInCell="1" allowOverlap="1" wp14:anchorId="7AB3D275" wp14:editId="5F9DD135">
                <wp:simplePos x="0" y="0"/>
                <wp:positionH relativeFrom="page">
                  <wp:posOffset>1943100</wp:posOffset>
                </wp:positionH>
                <wp:positionV relativeFrom="page">
                  <wp:posOffset>457200</wp:posOffset>
                </wp:positionV>
                <wp:extent cx="264160" cy="228600"/>
                <wp:effectExtent l="0" t="0" r="15240" b="12700"/>
                <wp:wrapNone/>
                <wp:docPr id="452" name="Rectangl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3" o:spid="_x0000_s1026" style="position:absolute;margin-left:153pt;margin-top:36pt;width:20.8pt;height:18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" fillcolor="black" strokeweight="0">
                <w10:wrap anchorx="page" anchory="page"/>
              </v:rect>
            </w:pict>
          </mc:Fallback>
        </mc:AlternateContent>
      </w:r>
      <w:r>
        <w:rPr>
          <w:noProof/>
        </w:rPr>
        <mc:AlternateContent>
          <mc:Choice Requires="wps">
            <w:drawing>
              <wp:anchor distT="0" distB="0" distL="114300" distR="114300" simplePos="0" relativeHeight="251692544" behindDoc="0" locked="0" layoutInCell="1" allowOverlap="1" wp14:anchorId="446FBE16" wp14:editId="0DDC380C">
                <wp:simplePos x="0" y="0"/>
                <wp:positionH relativeFrom="page">
                  <wp:posOffset>1485900</wp:posOffset>
                </wp:positionH>
                <wp:positionV relativeFrom="page">
                  <wp:posOffset>457200</wp:posOffset>
                </wp:positionV>
                <wp:extent cx="264160" cy="228600"/>
                <wp:effectExtent l="0" t="0" r="15240" b="12700"/>
                <wp:wrapNone/>
                <wp:docPr id="451" name="Rectangle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2" o:spid="_x0000_s1026" style="position:absolute;margin-left:117pt;margin-top:36pt;width:20.8pt;height:18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" fillcolor="black" strokeweight="0">
                <w10:wrap anchorx="page" anchory="page"/>
              </v:rect>
            </w:pict>
          </mc:Fallback>
        </mc:AlternateContent>
      </w:r>
      <w:r>
        <w:rPr>
          <w:noProof/>
        </w:rPr>
        <mc:AlternateContent>
          <mc:Choice Requires="wps">
            <w:drawing>
              <wp:anchor distT="0" distB="0" distL="114300" distR="114300" simplePos="0" relativeHeight="251691520" behindDoc="0" locked="0" layoutInCell="1" allowOverlap="1" wp14:anchorId="545EE6F8" wp14:editId="57CFA44A">
                <wp:simplePos x="0" y="0"/>
                <wp:positionH relativeFrom="page">
                  <wp:posOffset>1028700</wp:posOffset>
                </wp:positionH>
                <wp:positionV relativeFrom="page">
                  <wp:posOffset>457200</wp:posOffset>
                </wp:positionV>
                <wp:extent cx="264160" cy="228600"/>
                <wp:effectExtent l="0" t="0" r="15240" b="12700"/>
                <wp:wrapNone/>
                <wp:docPr id="450" name="Rectangle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1" o:spid="_x0000_s1026" style="position:absolute;margin-left:81pt;margin-top:36pt;width:20.8pt;height:18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" fillcolor="black" strokeweight="0">
                <w10:wrap anchorx="page" anchory="page"/>
              </v:rect>
            </w:pict>
          </mc:Fallback>
        </mc:AlternateContent>
      </w:r>
      <w:r>
        <w:rPr>
          <w:noProof/>
        </w:rPr>
        <mc:AlternateContent>
          <mc:Choice Requires="wps">
            <w:drawing>
              <wp:anchor distT="0" distB="0" distL="114300" distR="114300" simplePos="0" relativeHeight="251690496" behindDoc="0" locked="0" layoutInCell="1" allowOverlap="1" wp14:anchorId="53DE8FCF" wp14:editId="1C3FEBBE">
                <wp:simplePos x="0" y="0"/>
                <wp:positionH relativeFrom="page">
                  <wp:posOffset>571500</wp:posOffset>
                </wp:positionH>
                <wp:positionV relativeFrom="page">
                  <wp:posOffset>457200</wp:posOffset>
                </wp:positionV>
                <wp:extent cx="264160" cy="228600"/>
                <wp:effectExtent l="0" t="0" r="15240" b="12700"/>
                <wp:wrapNone/>
                <wp:docPr id="449" name="Rectangl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0" o:spid="_x0000_s1026" style="position:absolute;margin-left:45pt;margin-top:36pt;width:20.8pt;height:18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" fillcolor="black" strokeweight="0">
                <w10:wrap anchorx="page" anchory="page"/>
              </v:rect>
            </w:pict>
          </mc:Fallback>
        </mc:AlternateContent>
      </w:r>
      <w:r>
        <w:rPr>
          <w:noProof/>
        </w:rPr>
        <mc:AlternateContent>
          <mc:Choice Requires="wps">
            <w:drawing>
              <wp:anchor distT="0" distB="0" distL="114300" distR="114300" simplePos="0" relativeHeight="251717120" behindDoc="0" locked="0" layoutInCell="1" allowOverlap="1" wp14:anchorId="5B438EF2" wp14:editId="49CFB939">
                <wp:simplePos x="0" y="0"/>
                <wp:positionH relativeFrom="page">
                  <wp:posOffset>6286500</wp:posOffset>
                </wp:positionH>
                <wp:positionV relativeFrom="page">
                  <wp:posOffset>457200</wp:posOffset>
                </wp:positionV>
                <wp:extent cx="264160" cy="228600"/>
                <wp:effectExtent l="0" t="0" r="15240" b="12700"/>
                <wp:wrapNone/>
                <wp:docPr id="448"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495pt;margin-top:36pt;width:20.8pt;height:18pt;z-index:25171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16096" behindDoc="0" locked="0" layoutInCell="1" allowOverlap="1" wp14:anchorId="41019B58" wp14:editId="75B15E6D">
                <wp:simplePos x="0" y="0"/>
                <wp:positionH relativeFrom="page">
                  <wp:posOffset>5829300</wp:posOffset>
                </wp:positionH>
                <wp:positionV relativeFrom="page">
                  <wp:posOffset>457200</wp:posOffset>
                </wp:positionV>
                <wp:extent cx="264160" cy="228600"/>
                <wp:effectExtent l="0" t="0" r="15240" b="12700"/>
                <wp:wrapNone/>
                <wp:docPr id="447"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459pt;margin-top:36pt;width:20.8pt;height:18pt;z-index:25171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" fillcolor="#366" strokecolor="teal" strokeweight="0">
                <w10:wrap anchorx="page" anchory="page"/>
              </v:rect>
            </w:pict>
          </mc:Fallback>
        </mc:AlternateContent>
      </w:r>
    </w:p>
    <w:p w14:paraId="248C956B" w14:textId="7830F88A" w:rsidR="005D5C2E" w:rsidRPr="003D5251" w:rsidRDefault="005D5C2E"/>
    <w:p w14:paraId="404CF28D" w14:textId="6077D666" w:rsidR="005D5C2E" w:rsidRDefault="005D5C2E"/>
    <w:p w14:paraId="5D2077FF" w14:textId="6888A88C" w:rsidR="00DE06E1" w:rsidRDefault="00E8376B" w:rsidP="00631360">
      <w:r>
        <w:rPr>
          <w:noProof/>
        </w:rPr>
        <mc:AlternateContent>
          <mc:Choice Requires="wps">
            <w:drawing>
              <wp:anchor distT="0" distB="0" distL="114300" distR="114300" simplePos="0" relativeHeight="251618816" behindDoc="0" locked="0" layoutInCell="1" allowOverlap="1" wp14:anchorId="142B8560" wp14:editId="5DB6E2D7">
                <wp:simplePos x="0" y="0"/>
                <wp:positionH relativeFrom="page">
                  <wp:posOffset>2880360</wp:posOffset>
                </wp:positionH>
                <wp:positionV relativeFrom="page">
                  <wp:posOffset>7642860</wp:posOffset>
                </wp:positionV>
                <wp:extent cx="91440" cy="91440"/>
                <wp:effectExtent l="0" t="0" r="0" b="0"/>
                <wp:wrapNone/>
                <wp:docPr id="412" name="Text Box 32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9CE84" w14:textId="77777777" w:rsidR="001D7FAF" w:rsidRDefault="001D7FA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3" o:spid="_x0000_s1042" type="#_x0000_t202" style="position:absolute;margin-left:226.8pt;margin-top:601.8pt;width:7.2pt;height:7.2pt;z-index:2516188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" filled="f" stroked="f">
                <v:textbox inset="0,0,0,0">
                  <w:txbxContent>
                    <w:p w14:paraId="6189CE84" w14:textId="77777777" w:rsidR="001D7FAF" w:rsidRDefault="001D7FAF">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19840" behindDoc="0" locked="0" layoutInCell="1" allowOverlap="1" wp14:anchorId="2EC4F483" wp14:editId="54E50760">
                <wp:simplePos x="0" y="0"/>
                <wp:positionH relativeFrom="page">
                  <wp:posOffset>2565400</wp:posOffset>
                </wp:positionH>
                <wp:positionV relativeFrom="page">
                  <wp:posOffset>7642860</wp:posOffset>
                </wp:positionV>
                <wp:extent cx="91440" cy="91440"/>
                <wp:effectExtent l="0" t="0" r="0" b="0"/>
                <wp:wrapNone/>
                <wp:docPr id="411" name="Text Box 3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13B60" w14:textId="77777777" w:rsidR="001D7FAF" w:rsidRDefault="001D7FA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4" o:spid="_x0000_s1043" type="#_x0000_t202" style="position:absolute;margin-left:202pt;margin-top:601.8pt;width:7.2pt;height:7.2pt;z-index:2516198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" filled="f" stroked="f">
                <v:textbox inset="0,0,0,0">
                  <w:txbxContent>
                    <w:p w14:paraId="57813B60" w14:textId="77777777" w:rsidR="001D7FAF" w:rsidRDefault="001D7FAF">
                      <w:pPr>
                        <w:pStyle w:val="BodyText"/>
                      </w:pPr>
                    </w:p>
                  </w:txbxContent>
                </v:textbox>
                <w10:wrap anchorx="page" anchory="page"/>
              </v:shape>
            </w:pict>
          </mc:Fallback>
        </mc:AlternateContent>
      </w:r>
    </w:p>
    <w:p w14:paraId="67BF27E8" w14:textId="47434869" w:rsidR="00412CD5" w:rsidRDefault="00412CD5" w:rsidP="00DE06E1"/>
    <w:p w14:paraId="207C61EA" w14:textId="77777777" w:rsidR="00631360" w:rsidRDefault="00631360" w:rsidP="00DE06E1"/>
    <w:p w14:paraId="5EC51C15" w14:textId="06183046" w:rsidR="00D83CAD" w:rsidRDefault="00D83CAD" w:rsidP="00DE06E1"/>
    <w:p w14:paraId="24377789" w14:textId="7798769A" w:rsidR="00D83CAD" w:rsidRPr="00D47773" w:rsidRDefault="00F13D3A" w:rsidP="00D83CAD">
      <w:pPr>
        <w:pStyle w:val="RunningHead"/>
        <w:jc w:val="left"/>
        <w:rPr>
          <w:rFonts w:ascii="Times New Roman Bold" w:hAnsi="Times New Roman Bold"/>
          <w:b/>
          <w:color w:val="333399"/>
          <w:sz w:val="32"/>
        </w:rPr>
      </w:pPr>
      <w:r>
        <w:rPr>
          <w:noProof/>
        </w:rPr>
        <mc:AlternateContent>
          <mc:Choice Requires="wps">
            <w:drawing>
              <wp:anchor distT="0" distB="0" distL="114300" distR="114300" simplePos="0" relativeHeight="251826688" behindDoc="0" locked="0" layoutInCell="1" allowOverlap="1" wp14:anchorId="5606C4FA" wp14:editId="029C2037">
                <wp:simplePos x="0" y="0"/>
                <wp:positionH relativeFrom="column">
                  <wp:posOffset>5029200</wp:posOffset>
                </wp:positionH>
                <wp:positionV relativeFrom="paragraph">
                  <wp:posOffset>-457200</wp:posOffset>
                </wp:positionV>
                <wp:extent cx="1600200" cy="342900"/>
                <wp:effectExtent l="0" t="0" r="0" b="12700"/>
                <wp:wrapNone/>
                <wp:docPr id="3"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4BDAB2" w14:textId="782CD1D4" w:rsidR="001D7FAF" w:rsidRPr="00853F93" w:rsidRDefault="001D7FAF" w:rsidP="00D83CAD">
                            <w:pPr>
                              <w:pStyle w:val="RunningHead"/>
                              <w:rPr>
                                <w:rFonts w:ascii="Imprint MT Shadow" w:hAnsi="Imprint MT Shadow"/>
                                <w:b/>
                                <w:color w:val="333399"/>
                              </w:rPr>
                            </w:pPr>
                            <w:r w:rsidRPr="00853F93">
                              <w:rPr>
                                <w:rFonts w:ascii="Imprint MT Shadow" w:hAnsi="Imprint MT Shadow"/>
                                <w:b/>
                                <w:color w:val="333399"/>
                              </w:rPr>
                              <w:t>P</w:t>
                            </w:r>
                            <w:r>
                              <w:rPr>
                                <w:rFonts w:ascii="Imprint MT Shadow" w:hAnsi="Imprint MT Shadow"/>
                                <w:b/>
                                <w:color w:val="333399"/>
                              </w:rPr>
                              <w:t>age 3</w:t>
                            </w:r>
                            <w:r w:rsidRPr="00853F93">
                              <w:rPr>
                                <w:rFonts w:ascii="Imprint MT Shadow" w:hAnsi="Imprint MT Shadow"/>
                                <w:b/>
                                <w:color w:val="333399"/>
                              </w:rPr>
                              <w:t xml:space="preserve"> of </w:t>
                            </w:r>
                            <w:r w:rsidR="004C6098">
                              <w:rPr>
                                <w:rFonts w:ascii="Imprint MT Shadow" w:hAnsi="Imprint MT Shadow"/>
                                <w:b/>
                                <w:color w:val="333399"/>
                              </w:rPr>
                              <w:t>7</w:t>
                            </w:r>
                          </w:p>
                          <w:p w14:paraId="3A11AF36" w14:textId="77777777" w:rsidR="001D7FAF" w:rsidRDefault="001D7FAF" w:rsidP="00D83C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396pt;margin-top:-35.95pt;width:126pt;height:27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" stroked="f">
                <v:textbox>
                  <w:txbxContent>
                    <w:p w14:paraId="354BDAB2" w14:textId="782CD1D4" w:rsidR="001D7FAF" w:rsidRPr="00853F93" w:rsidRDefault="001D7FAF" w:rsidP="00D83CAD">
                      <w:pPr>
                        <w:pStyle w:val="RunningHead"/>
                        <w:rPr>
                          <w:rFonts w:ascii="Imprint MT Shadow" w:hAnsi="Imprint MT Shadow"/>
                          <w:b/>
                          <w:color w:val="333399"/>
                        </w:rPr>
                      </w:pPr>
                      <w:r w:rsidRPr="00853F93">
                        <w:rPr>
                          <w:rFonts w:ascii="Imprint MT Shadow" w:hAnsi="Imprint MT Shadow"/>
                          <w:b/>
                          <w:color w:val="333399"/>
                        </w:rPr>
                        <w:t>P</w:t>
                      </w:r>
                      <w:r>
                        <w:rPr>
                          <w:rFonts w:ascii="Imprint MT Shadow" w:hAnsi="Imprint MT Shadow"/>
                          <w:b/>
                          <w:color w:val="333399"/>
                        </w:rPr>
                        <w:t>age 3</w:t>
                      </w:r>
                      <w:r w:rsidRPr="00853F93">
                        <w:rPr>
                          <w:rFonts w:ascii="Imprint MT Shadow" w:hAnsi="Imprint MT Shadow"/>
                          <w:b/>
                          <w:color w:val="333399"/>
                        </w:rPr>
                        <w:t xml:space="preserve"> of </w:t>
                      </w:r>
                      <w:r w:rsidR="004C6098">
                        <w:rPr>
                          <w:rFonts w:ascii="Imprint MT Shadow" w:hAnsi="Imprint MT Shadow"/>
                          <w:b/>
                          <w:color w:val="333399"/>
                        </w:rPr>
                        <w:t>7</w:t>
                      </w:r>
                    </w:p>
                    <w:p w14:paraId="3A11AF36" w14:textId="77777777" w:rsidR="001D7FAF" w:rsidRDefault="001D7FAF" w:rsidP="00D83CAD"/>
                  </w:txbxContent>
                </v:textbox>
              </v:shape>
            </w:pict>
          </mc:Fallback>
        </mc:AlternateContent>
      </w:r>
      <w:r>
        <w:rPr>
          <w:noProof/>
        </w:rPr>
        <mc:AlternateContent>
          <mc:Choice Requires="wps">
            <w:drawing>
              <wp:anchor distT="0" distB="0" distL="114300" distR="114300" simplePos="0" relativeHeight="251830784" behindDoc="0" locked="0" layoutInCell="1" allowOverlap="1" wp14:anchorId="1B83A68E" wp14:editId="06FAC47E">
                <wp:simplePos x="0" y="0"/>
                <wp:positionH relativeFrom="column">
                  <wp:posOffset>-114300</wp:posOffset>
                </wp:positionH>
                <wp:positionV relativeFrom="paragraph">
                  <wp:posOffset>-457200</wp:posOffset>
                </wp:positionV>
                <wp:extent cx="2057400" cy="342900"/>
                <wp:effectExtent l="0" t="0" r="0" b="12700"/>
                <wp:wrapNone/>
                <wp:docPr id="5" name="Text Box 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C2E3F" w14:textId="77777777" w:rsidR="001D7FAF" w:rsidRPr="00853F93" w:rsidRDefault="001D7FAF" w:rsidP="00F13D3A">
                            <w:pPr>
                              <w:pStyle w:val="RunningHead"/>
                              <w:jc w:val="left"/>
                              <w:rPr>
                                <w:rFonts w:ascii="Imprint MT Shadow" w:hAnsi="Imprint MT Shadow"/>
                                <w:b/>
                                <w:color w:val="333399"/>
                                <w:sz w:val="32"/>
                              </w:rPr>
                            </w:pPr>
                            <w:r w:rsidRPr="00853F93">
                              <w:rPr>
                                <w:rFonts w:ascii="Imprint MT Shadow" w:hAnsi="Imprint MT Shadow"/>
                                <w:b/>
                                <w:color w:val="333399"/>
                                <w:sz w:val="32"/>
                              </w:rPr>
                              <w:t>MEA MONITOR</w:t>
                            </w:r>
                          </w:p>
                          <w:p w14:paraId="12C6DEB6" w14:textId="77777777" w:rsidR="001D7FAF" w:rsidRDefault="001D7FAF" w:rsidP="00F13D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8.95pt;margin-top:-35.95pt;width:162pt;height:27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" stroked="f">
                <v:textbox>
                  <w:txbxContent>
                    <w:p w14:paraId="0F3C2E3F" w14:textId="77777777" w:rsidR="001D7FAF" w:rsidRPr="00853F93" w:rsidRDefault="001D7FAF" w:rsidP="00F13D3A">
                      <w:pPr>
                        <w:pStyle w:val="RunningHead"/>
                        <w:jc w:val="left"/>
                        <w:rPr>
                          <w:rFonts w:ascii="Imprint MT Shadow" w:hAnsi="Imprint MT Shadow"/>
                          <w:b/>
                          <w:color w:val="333399"/>
                          <w:sz w:val="32"/>
                        </w:rPr>
                      </w:pPr>
                      <w:r w:rsidRPr="00853F93">
                        <w:rPr>
                          <w:rFonts w:ascii="Imprint MT Shadow" w:hAnsi="Imprint MT Shadow"/>
                          <w:b/>
                          <w:color w:val="333399"/>
                          <w:sz w:val="32"/>
                        </w:rPr>
                        <w:t>MEA MONITOR</w:t>
                      </w:r>
                    </w:p>
                    <w:p w14:paraId="12C6DEB6" w14:textId="77777777" w:rsidR="001D7FAF" w:rsidRDefault="001D7FAF" w:rsidP="00F13D3A"/>
                  </w:txbxContent>
                </v:textbox>
              </v:shape>
            </w:pict>
          </mc:Fallback>
        </mc:AlternateContent>
      </w:r>
      <w:r w:rsidR="00604773" w:rsidRPr="00BC6848">
        <w:rPr>
          <w:rFonts w:ascii="Times New Roman Bold" w:hAnsi="Times New Roman Bold"/>
          <w:b/>
          <w:color w:val="333399"/>
          <w:sz w:val="32"/>
        </w:rPr>
        <w:t xml:space="preserve">AR Secretary’s Report – </w:t>
      </w:r>
      <w:r w:rsidR="00604773">
        <w:rPr>
          <w:rFonts w:ascii="Times New Roman Bold" w:hAnsi="Times New Roman Bold"/>
          <w:b/>
          <w:color w:val="333399"/>
          <w:sz w:val="32"/>
        </w:rPr>
        <w:t>Emily Roberts</w:t>
      </w:r>
      <w:r w:rsidR="00D83CAD">
        <w:rPr>
          <w:rFonts w:ascii="Times New Roman Bold" w:hAnsi="Times New Roman Bold"/>
          <w:b/>
          <w:color w:val="333399"/>
          <w:sz w:val="32"/>
        </w:rPr>
        <w:tab/>
      </w:r>
      <w:r w:rsidR="00D83CAD">
        <w:rPr>
          <w:rFonts w:ascii="Times New Roman Bold" w:hAnsi="Times New Roman Bold"/>
          <w:b/>
          <w:color w:val="333399"/>
          <w:sz w:val="32"/>
        </w:rPr>
        <w:tab/>
      </w:r>
      <w:r w:rsidR="00D83CAD">
        <w:rPr>
          <w:rFonts w:ascii="Times New Roman Bold" w:hAnsi="Times New Roman Bold"/>
          <w:b/>
          <w:color w:val="333399"/>
          <w:sz w:val="32"/>
        </w:rPr>
        <w:tab/>
      </w:r>
    </w:p>
    <w:p w14:paraId="56B14D54" w14:textId="77777777" w:rsidR="00D83CAD" w:rsidRDefault="00D83CAD" w:rsidP="00D83CAD"/>
    <w:p w14:paraId="6AF06AA0" w14:textId="77777777" w:rsidR="00D83CAD" w:rsidRDefault="00D83CAD" w:rsidP="00D83CAD"/>
    <w:p w14:paraId="12C6A912" w14:textId="77777777" w:rsidR="00B90BA5" w:rsidRDefault="00B90BA5" w:rsidP="00B90BA5">
      <w:pPr>
        <w:rPr>
          <w:rFonts w:hint="eastAsia"/>
        </w:rPr>
      </w:pPr>
      <w:r>
        <w:t>The MEA Association Representatives met Thursday, February 12</w:t>
      </w:r>
      <w:r w:rsidRPr="00004978">
        <w:rPr>
          <w:vertAlign w:val="superscript"/>
        </w:rPr>
        <w:t>th</w:t>
      </w:r>
      <w:r>
        <w:t>, 2015, at the IEA office, Moline.  President Sue Blackall called the meeting to order at 3:50pm.  There not being a quorum present to approve the minutes or Treasurer’s report, President Blackall began the meeting with the Committee Chair Reports.</w:t>
      </w:r>
    </w:p>
    <w:p w14:paraId="6A50E024" w14:textId="77777777" w:rsidR="00B90BA5" w:rsidRDefault="00B90BA5" w:rsidP="00B90BA5">
      <w:pPr>
        <w:rPr>
          <w:rFonts w:hint="eastAsia"/>
        </w:rPr>
      </w:pPr>
    </w:p>
    <w:p w14:paraId="3BB3C5A8" w14:textId="77777777" w:rsidR="00B90BA5" w:rsidRDefault="00B90BA5" w:rsidP="00B90BA5">
      <w:pPr>
        <w:rPr>
          <w:rFonts w:hint="eastAsia"/>
        </w:rPr>
      </w:pPr>
      <w:r>
        <w:t>Committee Chair Reports:</w:t>
      </w:r>
    </w:p>
    <w:p w14:paraId="7AB28C2E" w14:textId="77777777" w:rsidR="00B90BA5" w:rsidRDefault="00B90BA5" w:rsidP="00B90BA5">
      <w:pPr>
        <w:rPr>
          <w:rFonts w:hint="eastAsia"/>
        </w:rPr>
      </w:pPr>
      <w:r>
        <w:t>- Elections – In the absence of chair Teresa Armes, President Blackall reminded the ARs of the election for the summer NEA/RA Convention.  If anyone is interested in being a delegate, have the building staff do a write-in nomination.  Nominations for the elected officials on the MEA Executive Board are due April 15</w:t>
      </w:r>
      <w:r w:rsidRPr="00004978">
        <w:rPr>
          <w:vertAlign w:val="superscript"/>
        </w:rPr>
        <w:t>th</w:t>
      </w:r>
      <w:r>
        <w:t>, 2015.</w:t>
      </w:r>
    </w:p>
    <w:p w14:paraId="2EB8ABDC" w14:textId="77777777" w:rsidR="00B90BA5" w:rsidRDefault="00B90BA5" w:rsidP="00B90BA5">
      <w:pPr>
        <w:rPr>
          <w:rFonts w:hint="eastAsia"/>
        </w:rPr>
      </w:pPr>
      <w:r>
        <w:t>- Region 18 – Bonnie Lartz reported that at a meeting to be held February 20</w:t>
      </w:r>
      <w:r w:rsidRPr="00004978">
        <w:rPr>
          <w:vertAlign w:val="superscript"/>
        </w:rPr>
        <w:t>th</w:t>
      </w:r>
      <w:r>
        <w:t>, representatives from throughout the state would be considering suggestions for cost savings, including decreasing the number of chair positions, decreasing the number of convention days, and more trainings offered at the local levels.</w:t>
      </w:r>
    </w:p>
    <w:p w14:paraId="7DA5E72B" w14:textId="77777777" w:rsidR="00B90BA5" w:rsidRDefault="00B90BA5" w:rsidP="00B90BA5">
      <w:pPr>
        <w:rPr>
          <w:rFonts w:hint="eastAsia"/>
        </w:rPr>
      </w:pPr>
      <w:r>
        <w:t>- Legislative – Dave Strafford urged members to provide updated contact information to IEA.</w:t>
      </w:r>
    </w:p>
    <w:p w14:paraId="60A24B10" w14:textId="77777777" w:rsidR="00B90BA5" w:rsidRDefault="00B90BA5" w:rsidP="00B90BA5">
      <w:pPr>
        <w:rPr>
          <w:rFonts w:hint="eastAsia"/>
        </w:rPr>
      </w:pPr>
      <w:r>
        <w:t>- Membership – Jen Ulam reported that membership stands at 440.  After discussion, it was decided that Jen would create a list of MEA members and building assignments on a Google document, to be shared only with the ARs.  The ARs are asked to check the document for accuracy, and send any additions or corrections to Jen Ulam – she would be the only person who can edit the document.</w:t>
      </w:r>
    </w:p>
    <w:p w14:paraId="4D269B20" w14:textId="77777777" w:rsidR="00B90BA5" w:rsidRDefault="00B90BA5" w:rsidP="00B90BA5">
      <w:pPr>
        <w:rPr>
          <w:rFonts w:hint="eastAsia"/>
        </w:rPr>
      </w:pPr>
      <w:r>
        <w:t>- Public Relations – Kim Anderson reported that the blog was updated.</w:t>
      </w:r>
    </w:p>
    <w:p w14:paraId="5D19ED32" w14:textId="00A9927F" w:rsidR="00B90BA5" w:rsidRDefault="00B90BA5" w:rsidP="00B90BA5">
      <w:pPr>
        <w:rPr>
          <w:rFonts w:hint="eastAsia"/>
        </w:rPr>
      </w:pPr>
      <w:r>
        <w:t>- Social – Cassie Larvenz reminded members of the TNT Beverage Tasting event scheduled for Friday, February 20</w:t>
      </w:r>
      <w:r w:rsidRPr="00CF6745">
        <w:rPr>
          <w:vertAlign w:val="superscript"/>
        </w:rPr>
        <w:t>th</w:t>
      </w:r>
      <w:r>
        <w:t>, 4:00pm</w:t>
      </w:r>
      <w:r w:rsidR="00CA7026">
        <w:t>.</w:t>
      </w:r>
      <w:r>
        <w:t xml:space="preserve"> at the IEA office.</w:t>
      </w:r>
    </w:p>
    <w:p w14:paraId="46AD7772" w14:textId="77777777" w:rsidR="00B90BA5" w:rsidRDefault="00B90BA5" w:rsidP="00B90BA5">
      <w:pPr>
        <w:rPr>
          <w:rFonts w:hint="eastAsia"/>
        </w:rPr>
      </w:pPr>
    </w:p>
    <w:p w14:paraId="07CC39EB" w14:textId="77777777" w:rsidR="00B90BA5" w:rsidRDefault="00B90BA5" w:rsidP="00B90BA5">
      <w:pPr>
        <w:rPr>
          <w:rFonts w:hint="eastAsia"/>
        </w:rPr>
      </w:pPr>
      <w:r>
        <w:t>There now being 21 ARs and 13 Executive Board members in attendance, a quorum was declared.  A motion was made by Jen Ulan, seconded by Leslie Perkins, to approve the minutes of the January 15</w:t>
      </w:r>
      <w:r w:rsidRPr="00CF6745">
        <w:rPr>
          <w:vertAlign w:val="superscript"/>
        </w:rPr>
        <w:t>th</w:t>
      </w:r>
      <w:r>
        <w:t xml:space="preserve">, 2015, AR meeting.  </w:t>
      </w:r>
      <w:r w:rsidRPr="00CF6745">
        <w:rPr>
          <w:b/>
        </w:rPr>
        <w:t>Motion</w:t>
      </w:r>
      <w:r>
        <w:t xml:space="preserve"> passed.</w:t>
      </w:r>
    </w:p>
    <w:p w14:paraId="40D69642" w14:textId="77777777" w:rsidR="00B90BA5" w:rsidRDefault="00B90BA5" w:rsidP="00B90BA5">
      <w:pPr>
        <w:rPr>
          <w:rFonts w:hint="eastAsia"/>
        </w:rPr>
      </w:pPr>
    </w:p>
    <w:p w14:paraId="034F2A10" w14:textId="77777777" w:rsidR="00B90BA5" w:rsidRDefault="00B90BA5" w:rsidP="00B90BA5">
      <w:pPr>
        <w:rPr>
          <w:rFonts w:hint="eastAsia"/>
        </w:rPr>
      </w:pPr>
      <w:r>
        <w:t xml:space="preserve">Treasurer Lori McCaw reported balances in the MEA accounts.  A motion to approve the treasurer’s report was made by Dave Strafford, seconded by Teresa Armes.  </w:t>
      </w:r>
      <w:r w:rsidRPr="00CF6745">
        <w:rPr>
          <w:b/>
        </w:rPr>
        <w:t>Motion</w:t>
      </w:r>
      <w:r>
        <w:t xml:space="preserve"> passed.  It was voted (January 2015) to not publish the dollar amounts in the MEA budget in the neither the minutes nor the Monitor.  Members with questions regarding MEA account balances are asked to contact Treasurer Lori McCaw.</w:t>
      </w:r>
    </w:p>
    <w:p w14:paraId="0F0D5140" w14:textId="77777777" w:rsidR="00B90BA5" w:rsidRDefault="00B90BA5" w:rsidP="00B90BA5">
      <w:pPr>
        <w:rPr>
          <w:rFonts w:hint="eastAsia"/>
        </w:rPr>
      </w:pPr>
    </w:p>
    <w:p w14:paraId="0CF2C8E4" w14:textId="77777777" w:rsidR="00B90BA5" w:rsidRDefault="00B90BA5" w:rsidP="00B90BA5">
      <w:pPr>
        <w:rPr>
          <w:rFonts w:hint="eastAsia"/>
        </w:rPr>
      </w:pPr>
      <w:r>
        <w:t>Old Business:</w:t>
      </w:r>
    </w:p>
    <w:p w14:paraId="591185A1" w14:textId="77777777" w:rsidR="00B90BA5" w:rsidRDefault="00B90BA5" w:rsidP="00B90BA5">
      <w:pPr>
        <w:rPr>
          <w:rFonts w:hint="eastAsia"/>
        </w:rPr>
      </w:pPr>
      <w:r>
        <w:t>- Lost C &amp; P time due to PARCC testing – elementary teachers were asked to record lost C &amp; P time on the “C &amp; P Compensation Time Log for PARCC Testing.”  Copies of the log were distributed to the ARs.  Lost C &amp; P time would be compensated for by extra release time during computer lab.</w:t>
      </w:r>
    </w:p>
    <w:p w14:paraId="1040512D" w14:textId="77777777" w:rsidR="00B90BA5" w:rsidRDefault="00B90BA5" w:rsidP="00B90BA5">
      <w:pPr>
        <w:rPr>
          <w:rFonts w:hint="eastAsia"/>
        </w:rPr>
      </w:pPr>
      <w:r>
        <w:t>- President Blackall reminded members that nominations were open for the NEA convention.</w:t>
      </w:r>
    </w:p>
    <w:p w14:paraId="3CA2390F" w14:textId="68C38875" w:rsidR="00B90BA5" w:rsidRDefault="00B90BA5" w:rsidP="00B90BA5">
      <w:pPr>
        <w:rPr>
          <w:rFonts w:hint="eastAsia"/>
        </w:rPr>
      </w:pPr>
      <w:r>
        <w:t>- President Blackall reminded members that nominations were open for MEA Executive Board and Region 18.</w:t>
      </w:r>
    </w:p>
    <w:p w14:paraId="3673CFF0" w14:textId="77777777" w:rsidR="00B90BA5" w:rsidRDefault="00B90BA5" w:rsidP="00B90BA5">
      <w:pPr>
        <w:rPr>
          <w:rFonts w:hint="eastAsia"/>
        </w:rPr>
      </w:pPr>
      <w:r>
        <w:t>- On behalf of MEA, Shelly Rumler had made a request of district administration for the use of a room to use as a “shopping room” for retirees’ materials.  She was informed by Allendale administration that this request must be brought before the cabinet for approval.</w:t>
      </w:r>
    </w:p>
    <w:p w14:paraId="2726F782" w14:textId="77777777" w:rsidR="00B90BA5" w:rsidRDefault="00B90BA5" w:rsidP="00B90BA5"/>
    <w:p w14:paraId="1CF20162" w14:textId="77777777" w:rsidR="00B90BA5" w:rsidRDefault="00B90BA5" w:rsidP="00B90BA5"/>
    <w:p w14:paraId="3898ABF1" w14:textId="77777777" w:rsidR="003218B0" w:rsidRDefault="003218B0" w:rsidP="003218B0">
      <w:pPr>
        <w:pStyle w:val="RunningHead"/>
        <w:jc w:val="left"/>
        <w:rPr>
          <w:rFonts w:ascii="Imprint MT Shadow" w:hAnsi="Imprint MT Shadow"/>
          <w:b/>
          <w:color w:val="333399"/>
          <w:sz w:val="32"/>
        </w:rPr>
        <w:sectPr w:rsidR="003218B0" w:rsidSect="003218B0">
          <w:pgSz w:w="12240" w:h="15840"/>
          <w:pgMar w:top="1440" w:right="1080" w:bottom="720" w:left="1080" w:header="0" w:footer="0" w:gutter="0"/>
          <w:cols w:space="720"/>
        </w:sectPr>
      </w:pPr>
    </w:p>
    <w:p w14:paraId="216D61A0" w14:textId="7C148E21" w:rsidR="003218B0" w:rsidRPr="00853F93" w:rsidRDefault="003218B0" w:rsidP="003218B0">
      <w:pPr>
        <w:pStyle w:val="RunningHead"/>
        <w:jc w:val="left"/>
        <w:rPr>
          <w:rFonts w:ascii="Imprint MT Shadow" w:hAnsi="Imprint MT Shadow"/>
          <w:b/>
          <w:color w:val="333399"/>
        </w:rPr>
      </w:pPr>
      <w:r w:rsidRPr="00853F93">
        <w:rPr>
          <w:rFonts w:ascii="Imprint MT Shadow" w:hAnsi="Imprint MT Shadow"/>
          <w:b/>
          <w:color w:val="333399"/>
          <w:sz w:val="32"/>
        </w:rPr>
        <w:t>MEA MONITOR</w:t>
      </w:r>
      <w:r>
        <w:rPr>
          <w:rFonts w:ascii="Imprint MT Shadow" w:hAnsi="Imprint MT Shadow"/>
          <w:b/>
          <w:color w:val="333399"/>
          <w:sz w:val="32"/>
        </w:rPr>
        <w:tab/>
      </w:r>
      <w:r>
        <w:rPr>
          <w:rFonts w:ascii="Imprint MT Shadow" w:hAnsi="Imprint MT Shadow"/>
          <w:b/>
          <w:color w:val="333399"/>
          <w:sz w:val="32"/>
        </w:rPr>
        <w:tab/>
      </w:r>
      <w:r>
        <w:rPr>
          <w:rFonts w:ascii="Imprint MT Shadow" w:hAnsi="Imprint MT Shadow"/>
          <w:b/>
          <w:color w:val="333399"/>
          <w:sz w:val="32"/>
        </w:rPr>
        <w:tab/>
      </w:r>
      <w:r>
        <w:rPr>
          <w:rFonts w:ascii="Imprint MT Shadow" w:hAnsi="Imprint MT Shadow"/>
          <w:b/>
          <w:color w:val="333399"/>
          <w:sz w:val="32"/>
        </w:rPr>
        <w:tab/>
      </w:r>
      <w:r>
        <w:rPr>
          <w:rFonts w:ascii="Imprint MT Shadow" w:hAnsi="Imprint MT Shadow"/>
          <w:b/>
          <w:color w:val="333399"/>
          <w:sz w:val="32"/>
        </w:rPr>
        <w:tab/>
      </w:r>
      <w:r>
        <w:rPr>
          <w:rFonts w:ascii="Imprint MT Shadow" w:hAnsi="Imprint MT Shadow"/>
          <w:b/>
          <w:color w:val="333399"/>
          <w:sz w:val="32"/>
        </w:rPr>
        <w:tab/>
      </w:r>
      <w:r>
        <w:rPr>
          <w:rFonts w:ascii="Imprint MT Shadow" w:hAnsi="Imprint MT Shadow"/>
          <w:b/>
          <w:color w:val="333399"/>
          <w:sz w:val="32"/>
        </w:rPr>
        <w:tab/>
      </w:r>
      <w:r>
        <w:rPr>
          <w:rFonts w:ascii="Imprint MT Shadow" w:hAnsi="Imprint MT Shadow"/>
          <w:b/>
          <w:color w:val="333399"/>
          <w:sz w:val="32"/>
        </w:rPr>
        <w:tab/>
        <w:t xml:space="preserve">   </w:t>
      </w:r>
      <w:r w:rsidRPr="00853F93">
        <w:rPr>
          <w:rFonts w:ascii="Imprint MT Shadow" w:hAnsi="Imprint MT Shadow"/>
          <w:b/>
          <w:color w:val="333399"/>
        </w:rPr>
        <w:t>P</w:t>
      </w:r>
      <w:r>
        <w:rPr>
          <w:rFonts w:ascii="Imprint MT Shadow" w:hAnsi="Imprint MT Shadow"/>
          <w:b/>
          <w:color w:val="333399"/>
        </w:rPr>
        <w:t>age 4</w:t>
      </w:r>
      <w:r w:rsidRPr="00853F93">
        <w:rPr>
          <w:rFonts w:ascii="Imprint MT Shadow" w:hAnsi="Imprint MT Shadow"/>
          <w:b/>
          <w:color w:val="333399"/>
        </w:rPr>
        <w:t xml:space="preserve"> of </w:t>
      </w:r>
      <w:r w:rsidR="004C6098">
        <w:rPr>
          <w:rFonts w:ascii="Imprint MT Shadow" w:hAnsi="Imprint MT Shadow"/>
          <w:b/>
          <w:color w:val="333399"/>
        </w:rPr>
        <w:t>7</w:t>
      </w:r>
    </w:p>
    <w:p w14:paraId="4CFD6585" w14:textId="77777777" w:rsidR="003218B0" w:rsidRDefault="003218B0" w:rsidP="003218B0"/>
    <w:p w14:paraId="537F9826" w14:textId="77777777" w:rsidR="003218B0" w:rsidRDefault="003218B0" w:rsidP="003218B0">
      <w:pPr>
        <w:rPr>
          <w:rFonts w:hint="eastAsia"/>
        </w:rPr>
      </w:pPr>
      <w:r>
        <w:t>New Business:</w:t>
      </w:r>
    </w:p>
    <w:p w14:paraId="60FCD18B" w14:textId="77777777" w:rsidR="003218B0" w:rsidRDefault="003218B0" w:rsidP="003218B0">
      <w:pPr>
        <w:rPr>
          <w:rFonts w:hint="eastAsia"/>
        </w:rPr>
      </w:pPr>
      <w:r>
        <w:t>- Lost C &amp; P Time/ACT testing - President Blackall encouraged conversation to continue among staff at the middle schools.  Two staff members are required to be in each room during testing.  MHS Principal McGuire has asked that high school staff use the “honor system” for taking C &amp; P time, with one certified teacher remaining in the testing room.</w:t>
      </w:r>
    </w:p>
    <w:p w14:paraId="5DFF9AA9" w14:textId="77777777" w:rsidR="003218B0" w:rsidRDefault="003218B0" w:rsidP="003218B0">
      <w:pPr>
        <w:rPr>
          <w:rFonts w:hint="eastAsia"/>
        </w:rPr>
      </w:pPr>
      <w:r>
        <w:t>- Spirit Wear – there has been discussion on what constitutes “spirit wear.”  President Blackall reported that MHS Principal McGuire informed her that, with prior administrative approval, MHS teachers could vary spirit wear.</w:t>
      </w:r>
    </w:p>
    <w:p w14:paraId="31DD2514" w14:textId="77777777" w:rsidR="003218B0" w:rsidRDefault="003218B0" w:rsidP="003218B0">
      <w:pPr>
        <w:rPr>
          <w:rFonts w:hint="eastAsia"/>
        </w:rPr>
      </w:pPr>
      <w:r>
        <w:t>- Black Hawk Classes offered at MHS – President Blackall received information regarding a proposed class, offered before hours at MHS, taught by a Black Hawk College staff member.  The MEA is requiring impact bargaining before this class even begins.</w:t>
      </w:r>
    </w:p>
    <w:p w14:paraId="0BE44863" w14:textId="77777777" w:rsidR="003218B0" w:rsidRDefault="003218B0" w:rsidP="003218B0">
      <w:pPr>
        <w:rPr>
          <w:rFonts w:hint="eastAsia"/>
        </w:rPr>
      </w:pPr>
      <w:r>
        <w:t>- MOA on WIU ELL Cohort – President Blackall reported that the cohort has successfully started.</w:t>
      </w:r>
    </w:p>
    <w:p w14:paraId="4FB9A274" w14:textId="77777777" w:rsidR="003218B0" w:rsidRDefault="003218B0" w:rsidP="003218B0">
      <w:pPr>
        <w:rPr>
          <w:rFonts w:hint="eastAsia"/>
        </w:rPr>
      </w:pPr>
      <w:r>
        <w:t>- It was noted that there would be a fundraiser for the Dave Stone family.  President Blackall will send an e-mail to MEA members providing more information.</w:t>
      </w:r>
    </w:p>
    <w:p w14:paraId="1F9A2797" w14:textId="77777777" w:rsidR="003218B0" w:rsidRDefault="003218B0" w:rsidP="003218B0">
      <w:pPr>
        <w:rPr>
          <w:rFonts w:hint="eastAsia"/>
        </w:rPr>
      </w:pPr>
      <w:r>
        <w:t>- Cassie Larvenz informed members that the Jazzercise in East Moline was offering free classes for teachers during the month of February.</w:t>
      </w:r>
    </w:p>
    <w:p w14:paraId="77ED9176" w14:textId="77777777" w:rsidR="003218B0" w:rsidRDefault="003218B0" w:rsidP="003218B0">
      <w:pPr>
        <w:rPr>
          <w:rFonts w:hint="eastAsia"/>
        </w:rPr>
      </w:pPr>
    </w:p>
    <w:p w14:paraId="6FF25240" w14:textId="77777777" w:rsidR="003218B0" w:rsidRDefault="003218B0" w:rsidP="003218B0">
      <w:pPr>
        <w:rPr>
          <w:rFonts w:hint="eastAsia"/>
        </w:rPr>
      </w:pPr>
      <w:r>
        <w:t>President’s Report:</w:t>
      </w:r>
    </w:p>
    <w:p w14:paraId="3E4A6127" w14:textId="77777777" w:rsidR="003218B0" w:rsidRDefault="003218B0" w:rsidP="003218B0">
      <w:pPr>
        <w:rPr>
          <w:rFonts w:hint="eastAsia"/>
        </w:rPr>
      </w:pPr>
      <w:r>
        <w:t>- Insurance forms were sent prematurely.  Teachers may use these forms or wait until new forms are distributed.  Insurance forms may be retroactively completed.</w:t>
      </w:r>
    </w:p>
    <w:p w14:paraId="467DF168" w14:textId="77777777" w:rsidR="003218B0" w:rsidRDefault="003218B0" w:rsidP="003218B0">
      <w:pPr>
        <w:rPr>
          <w:rFonts w:hint="eastAsia"/>
        </w:rPr>
      </w:pPr>
      <w:r>
        <w:t>- Retirement Information – all retirees are encouraged to contact TRS (1-800-877-7896) and ask for their retirement packages.</w:t>
      </w:r>
    </w:p>
    <w:p w14:paraId="68A2ED42" w14:textId="77777777" w:rsidR="003218B0" w:rsidRDefault="003218B0" w:rsidP="003218B0">
      <w:pPr>
        <w:rPr>
          <w:rFonts w:hint="eastAsia"/>
        </w:rPr>
      </w:pPr>
      <w:r>
        <w:t>- RiF Information Connected with Student Growth – after discussing concerns with the untried PARCC test and new evaluation forms, the RiF committee suggested that a grace period be observed during which the student growth component information not affect a teacher’s RiF standing.</w:t>
      </w:r>
    </w:p>
    <w:p w14:paraId="4D74EBF2" w14:textId="77777777" w:rsidR="003218B0" w:rsidRDefault="003218B0" w:rsidP="003218B0">
      <w:pPr>
        <w:rPr>
          <w:rFonts w:hint="eastAsia"/>
        </w:rPr>
      </w:pPr>
      <w:r>
        <w:t>- Involving the Stakeholders – the lack of communication with stakeholders will again be brought to Dr. Moyer’s attention.</w:t>
      </w:r>
    </w:p>
    <w:p w14:paraId="198C7D21" w14:textId="77777777" w:rsidR="003218B0" w:rsidRDefault="003218B0" w:rsidP="003218B0">
      <w:pPr>
        <w:rPr>
          <w:rFonts w:hint="eastAsia"/>
        </w:rPr>
      </w:pPr>
    </w:p>
    <w:p w14:paraId="3DA92924" w14:textId="77777777" w:rsidR="003218B0" w:rsidRDefault="003218B0" w:rsidP="003218B0">
      <w:pPr>
        <w:rPr>
          <w:rFonts w:hint="eastAsia"/>
        </w:rPr>
      </w:pPr>
      <w:r>
        <w:t>A.R. Concerns:</w:t>
      </w:r>
    </w:p>
    <w:p w14:paraId="06F30463" w14:textId="2B1FD54B" w:rsidR="003218B0" w:rsidRDefault="003218B0" w:rsidP="003218B0">
      <w:r>
        <w:t>- It was voted (2010-2011) to not publish AR concerns in the Monitor.  ARs were reminded to communicate concerns discussed at the meeting with the other MEA members they represent.  President Blackall will discuss most issues in the “President’s Corner” section of the Monitor or send superintendent’s responses directly to the ARs for dissemination to members.</w:t>
      </w:r>
    </w:p>
    <w:p w14:paraId="4AC4F4D5" w14:textId="77777777" w:rsidR="003218B0" w:rsidRDefault="003218B0" w:rsidP="003218B0">
      <w:pPr>
        <w:rPr>
          <w:rFonts w:hint="eastAsia"/>
        </w:rPr>
      </w:pPr>
      <w:r>
        <w:t xml:space="preserve">There being no further business, a motion to adjourn was made by Shelly Rumler, seconded by Bonnie Lartz.  </w:t>
      </w:r>
      <w:r w:rsidRPr="00BD552A">
        <w:rPr>
          <w:b/>
        </w:rPr>
        <w:t>Motion</w:t>
      </w:r>
      <w:r>
        <w:t xml:space="preserve"> passed.  The meeting adjourned at 4:25pm.</w:t>
      </w:r>
    </w:p>
    <w:p w14:paraId="00F16494" w14:textId="77777777" w:rsidR="003218B0" w:rsidRDefault="003218B0" w:rsidP="003218B0">
      <w:pPr>
        <w:rPr>
          <w:rFonts w:hint="eastAsia"/>
        </w:rPr>
      </w:pPr>
    </w:p>
    <w:p w14:paraId="47AC2309" w14:textId="77777777" w:rsidR="003218B0" w:rsidRDefault="003218B0" w:rsidP="003218B0">
      <w:pPr>
        <w:rPr>
          <w:rFonts w:hint="eastAsia"/>
        </w:rPr>
      </w:pPr>
      <w:r>
        <w:t>Respectfully submitted,</w:t>
      </w:r>
    </w:p>
    <w:p w14:paraId="31C8DCA0" w14:textId="77777777" w:rsidR="003218B0" w:rsidRDefault="003218B0" w:rsidP="003218B0">
      <w:pPr>
        <w:rPr>
          <w:rFonts w:hint="eastAsia"/>
        </w:rPr>
      </w:pPr>
      <w:r>
        <w:t>Emily Roberts</w:t>
      </w:r>
    </w:p>
    <w:p w14:paraId="01C4A897" w14:textId="77777777" w:rsidR="003218B0" w:rsidRDefault="003218B0" w:rsidP="003218B0">
      <w:r>
        <w:t>MEA Secretary</w:t>
      </w:r>
    </w:p>
    <w:p w14:paraId="58DB3F75" w14:textId="77777777" w:rsidR="00DE52A2" w:rsidRDefault="00DE52A2" w:rsidP="003218B0"/>
    <w:p w14:paraId="6E1E4E55" w14:textId="77777777" w:rsidR="00DE52A2" w:rsidRDefault="00DE52A2" w:rsidP="003218B0"/>
    <w:p w14:paraId="1BB00320" w14:textId="77777777" w:rsidR="00DE52A2" w:rsidRDefault="00DE52A2" w:rsidP="003218B0"/>
    <w:p w14:paraId="4A7499FF" w14:textId="77777777" w:rsidR="00DE52A2" w:rsidRDefault="00DE52A2" w:rsidP="003218B0"/>
    <w:p w14:paraId="7644AE64" w14:textId="77777777" w:rsidR="00DE52A2" w:rsidRDefault="00DE52A2" w:rsidP="003218B0"/>
    <w:p w14:paraId="43E31B9A" w14:textId="77777777" w:rsidR="00DE52A2" w:rsidRDefault="00DE52A2" w:rsidP="003218B0"/>
    <w:p w14:paraId="7AA6C4B9" w14:textId="77777777" w:rsidR="00DE52A2" w:rsidRDefault="00DE52A2" w:rsidP="003218B0"/>
    <w:p w14:paraId="6AD5EEFB" w14:textId="77777777" w:rsidR="00DE52A2" w:rsidRDefault="00DE52A2" w:rsidP="003218B0"/>
    <w:p w14:paraId="2C3E041A" w14:textId="77777777" w:rsidR="00DE52A2" w:rsidRDefault="00DE52A2" w:rsidP="003218B0"/>
    <w:p w14:paraId="62302918" w14:textId="77777777" w:rsidR="00DE52A2" w:rsidRDefault="00DE52A2" w:rsidP="003218B0"/>
    <w:p w14:paraId="6C7D2667" w14:textId="221D588D" w:rsidR="00DE52A2" w:rsidRPr="00853F93" w:rsidRDefault="00DE52A2" w:rsidP="00DE52A2">
      <w:pPr>
        <w:pStyle w:val="RunningHead"/>
        <w:jc w:val="left"/>
        <w:rPr>
          <w:rFonts w:ascii="Imprint MT Shadow" w:hAnsi="Imprint MT Shadow"/>
          <w:b/>
          <w:color w:val="333399"/>
        </w:rPr>
      </w:pPr>
      <w:r w:rsidRPr="00853F93">
        <w:rPr>
          <w:rFonts w:ascii="Imprint MT Shadow" w:hAnsi="Imprint MT Shadow"/>
          <w:b/>
          <w:color w:val="333399"/>
          <w:sz w:val="32"/>
        </w:rPr>
        <w:t>MEA MONITOR</w:t>
      </w:r>
      <w:r>
        <w:rPr>
          <w:rFonts w:ascii="Imprint MT Shadow" w:hAnsi="Imprint MT Shadow"/>
          <w:b/>
          <w:color w:val="333399"/>
          <w:sz w:val="32"/>
        </w:rPr>
        <w:tab/>
      </w:r>
      <w:r>
        <w:rPr>
          <w:rFonts w:ascii="Imprint MT Shadow" w:hAnsi="Imprint MT Shadow"/>
          <w:b/>
          <w:color w:val="333399"/>
          <w:sz w:val="32"/>
        </w:rPr>
        <w:tab/>
      </w:r>
      <w:r>
        <w:rPr>
          <w:rFonts w:ascii="Imprint MT Shadow" w:hAnsi="Imprint MT Shadow"/>
          <w:b/>
          <w:color w:val="333399"/>
          <w:sz w:val="32"/>
        </w:rPr>
        <w:tab/>
      </w:r>
      <w:r>
        <w:rPr>
          <w:rFonts w:ascii="Imprint MT Shadow" w:hAnsi="Imprint MT Shadow"/>
          <w:b/>
          <w:color w:val="333399"/>
          <w:sz w:val="32"/>
        </w:rPr>
        <w:tab/>
      </w:r>
      <w:r>
        <w:rPr>
          <w:rFonts w:ascii="Imprint MT Shadow" w:hAnsi="Imprint MT Shadow"/>
          <w:b/>
          <w:color w:val="333399"/>
          <w:sz w:val="32"/>
        </w:rPr>
        <w:tab/>
      </w:r>
      <w:r>
        <w:rPr>
          <w:rFonts w:ascii="Imprint MT Shadow" w:hAnsi="Imprint MT Shadow"/>
          <w:b/>
          <w:color w:val="333399"/>
          <w:sz w:val="32"/>
        </w:rPr>
        <w:tab/>
      </w:r>
      <w:r>
        <w:rPr>
          <w:rFonts w:ascii="Imprint MT Shadow" w:hAnsi="Imprint MT Shadow"/>
          <w:b/>
          <w:color w:val="333399"/>
          <w:sz w:val="32"/>
        </w:rPr>
        <w:tab/>
      </w:r>
      <w:r>
        <w:rPr>
          <w:rFonts w:ascii="Imprint MT Shadow" w:hAnsi="Imprint MT Shadow"/>
          <w:b/>
          <w:color w:val="333399"/>
          <w:sz w:val="32"/>
        </w:rPr>
        <w:tab/>
        <w:t xml:space="preserve">   </w:t>
      </w:r>
      <w:r w:rsidRPr="00853F93">
        <w:rPr>
          <w:rFonts w:ascii="Imprint MT Shadow" w:hAnsi="Imprint MT Shadow"/>
          <w:b/>
          <w:color w:val="333399"/>
        </w:rPr>
        <w:t>P</w:t>
      </w:r>
      <w:r>
        <w:rPr>
          <w:rFonts w:ascii="Imprint MT Shadow" w:hAnsi="Imprint MT Shadow"/>
          <w:b/>
          <w:color w:val="333399"/>
        </w:rPr>
        <w:t xml:space="preserve">age </w:t>
      </w:r>
      <w:r w:rsidR="007F3AF8">
        <w:rPr>
          <w:rFonts w:ascii="Imprint MT Shadow" w:hAnsi="Imprint MT Shadow"/>
          <w:b/>
          <w:color w:val="333399"/>
        </w:rPr>
        <w:t>5</w:t>
      </w:r>
      <w:r w:rsidRPr="00853F93">
        <w:rPr>
          <w:rFonts w:ascii="Imprint MT Shadow" w:hAnsi="Imprint MT Shadow"/>
          <w:b/>
          <w:color w:val="333399"/>
        </w:rPr>
        <w:t xml:space="preserve"> of </w:t>
      </w:r>
      <w:r w:rsidR="004C6098">
        <w:rPr>
          <w:rFonts w:ascii="Imprint MT Shadow" w:hAnsi="Imprint MT Shadow"/>
          <w:b/>
          <w:color w:val="333399"/>
        </w:rPr>
        <w:t>7</w:t>
      </w:r>
    </w:p>
    <w:p w14:paraId="3D4038A5" w14:textId="77777777" w:rsidR="00DE52A2" w:rsidRDefault="00DE52A2" w:rsidP="00DE52A2">
      <w:pPr>
        <w:rPr>
          <w:rFonts w:ascii="Arial" w:hAnsi="Arial" w:cs="Arial"/>
          <w:color w:val="000000"/>
          <w:sz w:val="23"/>
          <w:szCs w:val="23"/>
        </w:rPr>
      </w:pPr>
    </w:p>
    <w:p w14:paraId="322A3DBA" w14:textId="77777777" w:rsidR="00CA7026" w:rsidRDefault="00CA7026" w:rsidP="00DE52A2">
      <w:pPr>
        <w:rPr>
          <w:rFonts w:ascii="Arial" w:hAnsi="Arial" w:cs="Arial"/>
          <w:color w:val="000000"/>
          <w:sz w:val="23"/>
          <w:szCs w:val="23"/>
        </w:rPr>
      </w:pPr>
    </w:p>
    <w:p w14:paraId="198EC9FC" w14:textId="77777777" w:rsidR="00CA7026" w:rsidRDefault="00CA7026" w:rsidP="00DE52A2">
      <w:pPr>
        <w:rPr>
          <w:rFonts w:ascii="Arial" w:hAnsi="Arial" w:cs="Arial"/>
          <w:color w:val="000000"/>
          <w:sz w:val="23"/>
          <w:szCs w:val="23"/>
        </w:rPr>
      </w:pPr>
    </w:p>
    <w:p w14:paraId="63C9DD2B" w14:textId="576D4868" w:rsidR="00DE52A2" w:rsidRDefault="00DE52A2" w:rsidP="00DE52A2">
      <w:pPr>
        <w:rPr>
          <w:rFonts w:ascii="Arial" w:hAnsi="Arial" w:cs="Arial"/>
          <w:color w:val="000000"/>
          <w:sz w:val="23"/>
          <w:szCs w:val="23"/>
        </w:rPr>
      </w:pPr>
      <w:r>
        <w:rPr>
          <w:rFonts w:ascii="Times New Roman Bold" w:hAnsi="Times New Roman Bold"/>
          <w:b/>
          <w:color w:val="333399"/>
          <w:sz w:val="32"/>
        </w:rPr>
        <w:t>INSURANCE COMMITTEE REPORT</w:t>
      </w:r>
      <w:r>
        <w:rPr>
          <w:rFonts w:ascii="Times New Roman Bold" w:hAnsi="Times New Roman Bold"/>
          <w:b/>
          <w:color w:val="333399"/>
          <w:sz w:val="32"/>
        </w:rPr>
        <w:tab/>
      </w:r>
    </w:p>
    <w:p w14:paraId="5236A28C" w14:textId="77777777" w:rsidR="00DE52A2" w:rsidRDefault="00DE52A2" w:rsidP="00DE52A2">
      <w:pPr>
        <w:rPr>
          <w:rFonts w:ascii="Arial" w:hAnsi="Arial" w:cs="Arial"/>
          <w:color w:val="000000"/>
          <w:sz w:val="23"/>
          <w:szCs w:val="23"/>
        </w:rPr>
      </w:pPr>
    </w:p>
    <w:p w14:paraId="6E5E040A" w14:textId="77777777" w:rsidR="00DE52A2" w:rsidRPr="00DE52A2" w:rsidRDefault="00DE52A2" w:rsidP="00DE52A2">
      <w:pPr>
        <w:rPr>
          <w:rFonts w:ascii="Times" w:hAnsi="Times"/>
          <w:sz w:val="20"/>
        </w:rPr>
      </w:pPr>
      <w:r w:rsidRPr="00DE52A2">
        <w:rPr>
          <w:rFonts w:ascii="Arial" w:hAnsi="Arial" w:cs="Arial"/>
          <w:color w:val="000000"/>
          <w:sz w:val="23"/>
          <w:szCs w:val="23"/>
        </w:rPr>
        <w:t>Dear Colleagues,</w:t>
      </w:r>
    </w:p>
    <w:p w14:paraId="27CDEA52" w14:textId="77777777" w:rsidR="00DE52A2" w:rsidRPr="00DE52A2" w:rsidRDefault="00DE52A2" w:rsidP="00DE52A2">
      <w:pPr>
        <w:rPr>
          <w:rFonts w:ascii="Times" w:hAnsi="Times"/>
          <w:sz w:val="20"/>
        </w:rPr>
      </w:pPr>
    </w:p>
    <w:p w14:paraId="21A31AD7" w14:textId="507A5CC6" w:rsidR="00DE52A2" w:rsidRPr="00DE52A2" w:rsidRDefault="00DE52A2" w:rsidP="00DE52A2">
      <w:pPr>
        <w:rPr>
          <w:rFonts w:ascii="Times" w:hAnsi="Times"/>
          <w:sz w:val="20"/>
        </w:rPr>
      </w:pPr>
      <w:r w:rsidRPr="00DE52A2">
        <w:rPr>
          <w:rFonts w:ascii="Arial" w:hAnsi="Arial" w:cs="Arial"/>
          <w:color w:val="000000"/>
          <w:sz w:val="23"/>
          <w:szCs w:val="23"/>
        </w:rPr>
        <w:t>As you know, one of most important and best benefit as an employee is our opportunity to purchase health insurance.  </w:t>
      </w:r>
      <w:r w:rsidR="00CA7026" w:rsidRPr="00DE52A2">
        <w:rPr>
          <w:rFonts w:ascii="Arial" w:hAnsi="Arial" w:cs="Arial"/>
          <w:color w:val="000000"/>
          <w:sz w:val="23"/>
          <w:szCs w:val="23"/>
        </w:rPr>
        <w:t>Many of us cover ourselves and our families and, many retirees purchase this coverage as well.  </w:t>
      </w:r>
      <w:r w:rsidRPr="00DE52A2">
        <w:rPr>
          <w:rFonts w:ascii="Arial" w:hAnsi="Arial" w:cs="Arial"/>
          <w:color w:val="000000"/>
          <w:sz w:val="23"/>
          <w:szCs w:val="23"/>
        </w:rPr>
        <w:t xml:space="preserve">We are a self-funded group.  That means that the money that each of us pay toward the premium is combined with the portion that the Board of Education pays and is in one fund that pays all of our claims. </w:t>
      </w:r>
    </w:p>
    <w:p w14:paraId="094975C9" w14:textId="77777777" w:rsidR="00DE52A2" w:rsidRPr="00DE52A2" w:rsidRDefault="00DE52A2" w:rsidP="00DE52A2">
      <w:pPr>
        <w:rPr>
          <w:rFonts w:ascii="Times" w:hAnsi="Times"/>
          <w:sz w:val="20"/>
        </w:rPr>
      </w:pPr>
    </w:p>
    <w:p w14:paraId="62386507" w14:textId="77777777" w:rsidR="00DE52A2" w:rsidRPr="00DE52A2" w:rsidRDefault="00DE52A2" w:rsidP="00DE52A2">
      <w:pPr>
        <w:rPr>
          <w:rFonts w:ascii="Times" w:hAnsi="Times"/>
          <w:sz w:val="20"/>
        </w:rPr>
      </w:pPr>
      <w:r w:rsidRPr="00DE52A2">
        <w:rPr>
          <w:rFonts w:ascii="Arial" w:hAnsi="Arial" w:cs="Arial"/>
          <w:color w:val="000000"/>
          <w:sz w:val="23"/>
          <w:szCs w:val="23"/>
        </w:rPr>
        <w:t>You may also know that the price of health care has risen dramatically in the last decade and that with the Affordable Care Act the industry is undergoing big changes.  The insurance committee, made up of MEA members and cabinet members, have worked together to navigate these changes and keep our fund healthy.  </w:t>
      </w:r>
    </w:p>
    <w:p w14:paraId="2888A28C" w14:textId="77777777" w:rsidR="00DE52A2" w:rsidRPr="00DE52A2" w:rsidRDefault="00DE52A2" w:rsidP="00DE52A2">
      <w:pPr>
        <w:rPr>
          <w:rFonts w:ascii="Times" w:hAnsi="Times"/>
          <w:sz w:val="20"/>
        </w:rPr>
      </w:pPr>
    </w:p>
    <w:p w14:paraId="1CD0A902" w14:textId="77777777" w:rsidR="00DE52A2" w:rsidRPr="00DE52A2" w:rsidRDefault="00DE52A2" w:rsidP="00DE52A2">
      <w:pPr>
        <w:rPr>
          <w:rFonts w:ascii="Times" w:hAnsi="Times"/>
          <w:sz w:val="20"/>
        </w:rPr>
      </w:pPr>
      <w:r w:rsidRPr="00DE52A2">
        <w:rPr>
          <w:rFonts w:ascii="Arial" w:hAnsi="Arial" w:cs="Arial"/>
          <w:color w:val="000000"/>
          <w:sz w:val="23"/>
          <w:szCs w:val="23"/>
        </w:rPr>
        <w:t>Over the years we have recommended changes to our plan to insure sustainability of this benefit.  Premium increases (which are far below the industry average), requiring our spouses that have coverage through their employer to use that coverage as their primary, and most recently to add a premium to the coverage for those who choose to use tobacco and/or not get an annual physical. These changes have been put in place to protect our fund and make sure that we can provide coverage for future generations.  </w:t>
      </w:r>
    </w:p>
    <w:p w14:paraId="0BF06488" w14:textId="77777777" w:rsidR="00DE52A2" w:rsidRPr="00DE52A2" w:rsidRDefault="00DE52A2" w:rsidP="00DE52A2">
      <w:pPr>
        <w:rPr>
          <w:rFonts w:ascii="Times" w:hAnsi="Times"/>
          <w:sz w:val="20"/>
        </w:rPr>
      </w:pPr>
    </w:p>
    <w:p w14:paraId="204D6EBB" w14:textId="77777777" w:rsidR="00DE52A2" w:rsidRPr="00DE52A2" w:rsidRDefault="00DE52A2" w:rsidP="00DE52A2">
      <w:pPr>
        <w:rPr>
          <w:rFonts w:ascii="Times" w:hAnsi="Times"/>
          <w:sz w:val="20"/>
        </w:rPr>
      </w:pPr>
      <w:r w:rsidRPr="00DE52A2">
        <w:rPr>
          <w:rFonts w:ascii="Arial" w:hAnsi="Arial" w:cs="Arial"/>
          <w:color w:val="000000"/>
          <w:sz w:val="23"/>
          <w:szCs w:val="23"/>
        </w:rPr>
        <w:t>The committee has researched what other employers charge and how they have implemented premium coverage for tobacco users and those who do not get an annual physical.  We will determine the additional fee at our next meeting.  After all, it is in our own best interest to be as healthy as we can.  </w:t>
      </w:r>
    </w:p>
    <w:p w14:paraId="559DADAF" w14:textId="77777777" w:rsidR="00DE52A2" w:rsidRPr="00DE52A2" w:rsidRDefault="00DE52A2" w:rsidP="00DE52A2">
      <w:pPr>
        <w:rPr>
          <w:rFonts w:ascii="Times" w:hAnsi="Times"/>
          <w:sz w:val="20"/>
        </w:rPr>
      </w:pPr>
    </w:p>
    <w:p w14:paraId="1D1D03CB" w14:textId="77777777" w:rsidR="00DE52A2" w:rsidRPr="00DE52A2" w:rsidRDefault="00DE52A2" w:rsidP="00DE52A2">
      <w:pPr>
        <w:rPr>
          <w:rFonts w:ascii="Times" w:hAnsi="Times"/>
          <w:sz w:val="20"/>
        </w:rPr>
      </w:pPr>
      <w:r w:rsidRPr="00DE52A2">
        <w:rPr>
          <w:rFonts w:ascii="Arial" w:hAnsi="Arial" w:cs="Arial"/>
          <w:color w:val="000000"/>
          <w:sz w:val="23"/>
          <w:szCs w:val="23"/>
        </w:rPr>
        <w:t>Each employee that uses the health insurance benefit will be receiving forms through email to complete. We are asking you for your support in the following ways:</w:t>
      </w:r>
    </w:p>
    <w:p w14:paraId="7D2747D4" w14:textId="77777777" w:rsidR="00DE52A2" w:rsidRPr="00DE52A2" w:rsidRDefault="00DE52A2" w:rsidP="00DE52A2">
      <w:pPr>
        <w:numPr>
          <w:ilvl w:val="0"/>
          <w:numId w:val="25"/>
        </w:numPr>
        <w:textAlignment w:val="baseline"/>
        <w:rPr>
          <w:rFonts w:ascii="Arial" w:hAnsi="Arial" w:cs="Arial"/>
          <w:color w:val="000000"/>
          <w:sz w:val="23"/>
          <w:szCs w:val="23"/>
        </w:rPr>
      </w:pPr>
      <w:r w:rsidRPr="00DE52A2">
        <w:rPr>
          <w:rFonts w:ascii="Arial" w:hAnsi="Arial" w:cs="Arial"/>
          <w:color w:val="000000"/>
          <w:sz w:val="23"/>
          <w:szCs w:val="23"/>
        </w:rPr>
        <w:t>Print the forms and read them carefully.</w:t>
      </w:r>
    </w:p>
    <w:p w14:paraId="66FB7BFC" w14:textId="77777777" w:rsidR="00DE52A2" w:rsidRPr="00DE52A2" w:rsidRDefault="00DE52A2" w:rsidP="00DE52A2">
      <w:pPr>
        <w:numPr>
          <w:ilvl w:val="0"/>
          <w:numId w:val="25"/>
        </w:numPr>
        <w:textAlignment w:val="baseline"/>
        <w:rPr>
          <w:rFonts w:ascii="Arial" w:hAnsi="Arial" w:cs="Arial"/>
          <w:color w:val="000000"/>
          <w:sz w:val="23"/>
          <w:szCs w:val="23"/>
        </w:rPr>
      </w:pPr>
      <w:r w:rsidRPr="00DE52A2">
        <w:rPr>
          <w:rFonts w:ascii="Arial" w:hAnsi="Arial" w:cs="Arial"/>
          <w:color w:val="000000"/>
          <w:sz w:val="23"/>
          <w:szCs w:val="23"/>
        </w:rPr>
        <w:t>DO NOT DELAY in filling them out and submitting them.  The insurance office has a lot of work to do make sure everything is done correctly.</w:t>
      </w:r>
    </w:p>
    <w:p w14:paraId="58D06902" w14:textId="77777777" w:rsidR="00DE52A2" w:rsidRPr="00DE52A2" w:rsidRDefault="00DE52A2" w:rsidP="00DE52A2">
      <w:pPr>
        <w:rPr>
          <w:rFonts w:ascii="Times" w:hAnsi="Times"/>
          <w:sz w:val="20"/>
        </w:rPr>
      </w:pPr>
    </w:p>
    <w:p w14:paraId="4E59523C" w14:textId="77777777" w:rsidR="00DE52A2" w:rsidRPr="00DE52A2" w:rsidRDefault="00DE52A2" w:rsidP="00DE52A2">
      <w:pPr>
        <w:rPr>
          <w:rFonts w:ascii="Times" w:hAnsi="Times"/>
          <w:sz w:val="20"/>
        </w:rPr>
      </w:pPr>
      <w:r w:rsidRPr="00DE52A2">
        <w:rPr>
          <w:rFonts w:ascii="Arial" w:hAnsi="Arial" w:cs="Arial"/>
          <w:color w:val="000000"/>
          <w:sz w:val="23"/>
          <w:szCs w:val="23"/>
        </w:rPr>
        <w:t>Important things to note and remember:</w:t>
      </w:r>
    </w:p>
    <w:p w14:paraId="53B49FD6" w14:textId="4C368D8C" w:rsidR="00DE52A2" w:rsidRPr="00DE52A2" w:rsidRDefault="00DE52A2" w:rsidP="00DE52A2">
      <w:pPr>
        <w:numPr>
          <w:ilvl w:val="0"/>
          <w:numId w:val="26"/>
        </w:numPr>
        <w:textAlignment w:val="baseline"/>
        <w:rPr>
          <w:rFonts w:ascii="Arial" w:hAnsi="Arial" w:cs="Arial"/>
          <w:color w:val="000000"/>
          <w:sz w:val="23"/>
          <w:szCs w:val="23"/>
        </w:rPr>
      </w:pPr>
      <w:r w:rsidRPr="00DE52A2">
        <w:rPr>
          <w:rFonts w:ascii="Arial" w:hAnsi="Arial" w:cs="Arial"/>
          <w:color w:val="000000"/>
          <w:sz w:val="23"/>
          <w:szCs w:val="23"/>
        </w:rPr>
        <w:t>The tobacco self</w:t>
      </w:r>
      <w:r w:rsidR="00CA7026">
        <w:rPr>
          <w:rFonts w:ascii="Arial" w:hAnsi="Arial" w:cs="Arial"/>
          <w:color w:val="000000"/>
          <w:sz w:val="23"/>
          <w:szCs w:val="23"/>
        </w:rPr>
        <w:t>-</w:t>
      </w:r>
      <w:r w:rsidRPr="00DE52A2">
        <w:rPr>
          <w:rFonts w:ascii="Arial" w:hAnsi="Arial" w:cs="Arial"/>
          <w:color w:val="000000"/>
          <w:sz w:val="23"/>
          <w:szCs w:val="23"/>
        </w:rPr>
        <w:t>certification form is due, at the very latest by June 1, 2015.</w:t>
      </w:r>
    </w:p>
    <w:p w14:paraId="5364BEFD" w14:textId="77777777" w:rsidR="00DE52A2" w:rsidRPr="00DE52A2" w:rsidRDefault="00DE52A2" w:rsidP="00DE52A2">
      <w:pPr>
        <w:numPr>
          <w:ilvl w:val="0"/>
          <w:numId w:val="26"/>
        </w:numPr>
        <w:textAlignment w:val="baseline"/>
        <w:rPr>
          <w:rFonts w:ascii="Arial" w:hAnsi="Arial" w:cs="Arial"/>
          <w:color w:val="000000"/>
          <w:sz w:val="23"/>
          <w:szCs w:val="23"/>
        </w:rPr>
      </w:pPr>
      <w:r w:rsidRPr="00DE52A2">
        <w:rPr>
          <w:rFonts w:ascii="Arial" w:hAnsi="Arial" w:cs="Arial"/>
          <w:color w:val="000000"/>
          <w:sz w:val="23"/>
          <w:szCs w:val="23"/>
        </w:rPr>
        <w:t>The annual physical form is due, at the very latest June 15, 2015.</w:t>
      </w:r>
    </w:p>
    <w:p w14:paraId="5AFFDF7A" w14:textId="77777777" w:rsidR="00DE52A2" w:rsidRPr="00DE52A2" w:rsidRDefault="00DE52A2" w:rsidP="00DE52A2">
      <w:pPr>
        <w:numPr>
          <w:ilvl w:val="0"/>
          <w:numId w:val="26"/>
        </w:numPr>
        <w:textAlignment w:val="baseline"/>
        <w:rPr>
          <w:rFonts w:ascii="Arial" w:hAnsi="Arial" w:cs="Arial"/>
          <w:color w:val="000000"/>
          <w:sz w:val="23"/>
          <w:szCs w:val="23"/>
        </w:rPr>
      </w:pPr>
      <w:r w:rsidRPr="00DE52A2">
        <w:rPr>
          <w:rFonts w:ascii="Arial" w:hAnsi="Arial" w:cs="Arial"/>
          <w:color w:val="000000"/>
          <w:sz w:val="23"/>
          <w:szCs w:val="23"/>
        </w:rPr>
        <w:t>If your forms arrive late you will pay the higher premium rate.</w:t>
      </w:r>
    </w:p>
    <w:p w14:paraId="252D36EB" w14:textId="77777777" w:rsidR="00DE52A2" w:rsidRPr="00DE52A2" w:rsidRDefault="00DE52A2" w:rsidP="00DE52A2">
      <w:pPr>
        <w:numPr>
          <w:ilvl w:val="0"/>
          <w:numId w:val="26"/>
        </w:numPr>
        <w:textAlignment w:val="baseline"/>
        <w:rPr>
          <w:rFonts w:ascii="Arial" w:hAnsi="Arial" w:cs="Arial"/>
          <w:color w:val="000000"/>
          <w:sz w:val="23"/>
          <w:szCs w:val="23"/>
        </w:rPr>
      </w:pPr>
      <w:r w:rsidRPr="00DE52A2">
        <w:rPr>
          <w:rFonts w:ascii="Arial" w:hAnsi="Arial" w:cs="Arial"/>
          <w:color w:val="000000"/>
          <w:sz w:val="23"/>
          <w:szCs w:val="23"/>
        </w:rPr>
        <w:t>An annual physical is free under our plan.</w:t>
      </w:r>
    </w:p>
    <w:p w14:paraId="52A0A8EA" w14:textId="77777777" w:rsidR="00DE52A2" w:rsidRPr="00DE52A2" w:rsidRDefault="00DE52A2" w:rsidP="00DE52A2">
      <w:pPr>
        <w:rPr>
          <w:rFonts w:ascii="Times" w:hAnsi="Times"/>
          <w:sz w:val="20"/>
        </w:rPr>
      </w:pPr>
    </w:p>
    <w:p w14:paraId="787D0726" w14:textId="77777777" w:rsidR="00DE52A2" w:rsidRPr="00DE52A2" w:rsidRDefault="00DE52A2" w:rsidP="00DE52A2">
      <w:pPr>
        <w:rPr>
          <w:rFonts w:ascii="Times" w:hAnsi="Times"/>
          <w:sz w:val="20"/>
        </w:rPr>
      </w:pPr>
      <w:r w:rsidRPr="00DE52A2">
        <w:rPr>
          <w:rFonts w:ascii="Arial" w:hAnsi="Arial" w:cs="Arial"/>
          <w:color w:val="000000"/>
          <w:sz w:val="23"/>
          <w:szCs w:val="23"/>
        </w:rPr>
        <w:t>Please read the frequently asked questions sheet that was sent with the forms.  We have tried to address the common questions that have arisen.  If your question isn’t answered from that sheet please contact Sarah Bartels in the insurance office for further clarification.</w:t>
      </w:r>
    </w:p>
    <w:p w14:paraId="6F883D74" w14:textId="77777777" w:rsidR="00DE52A2" w:rsidRPr="00DE52A2" w:rsidRDefault="00DE52A2" w:rsidP="00DE52A2">
      <w:pPr>
        <w:rPr>
          <w:rFonts w:ascii="Times" w:hAnsi="Times"/>
          <w:sz w:val="20"/>
        </w:rPr>
      </w:pPr>
    </w:p>
    <w:p w14:paraId="58AA86B2" w14:textId="77777777" w:rsidR="00DE52A2" w:rsidRDefault="00DE52A2" w:rsidP="00DE52A2">
      <w:pPr>
        <w:rPr>
          <w:rFonts w:ascii="Arial" w:hAnsi="Arial" w:cs="Arial"/>
          <w:color w:val="000000"/>
          <w:sz w:val="23"/>
          <w:szCs w:val="23"/>
        </w:rPr>
      </w:pPr>
      <w:r w:rsidRPr="00DE52A2">
        <w:rPr>
          <w:rFonts w:ascii="Arial" w:hAnsi="Arial" w:cs="Arial"/>
          <w:color w:val="000000"/>
          <w:sz w:val="23"/>
          <w:szCs w:val="23"/>
        </w:rPr>
        <w:t>Thank you,</w:t>
      </w:r>
    </w:p>
    <w:p w14:paraId="15E791FB" w14:textId="77777777" w:rsidR="00CA7026" w:rsidRPr="00DE52A2" w:rsidRDefault="00CA7026" w:rsidP="00DE52A2">
      <w:pPr>
        <w:rPr>
          <w:rFonts w:ascii="Times" w:hAnsi="Times"/>
          <w:sz w:val="20"/>
        </w:rPr>
      </w:pPr>
    </w:p>
    <w:p w14:paraId="20FE48BC" w14:textId="77777777" w:rsidR="00DE52A2" w:rsidRPr="00DE52A2" w:rsidRDefault="00DE52A2" w:rsidP="00DE52A2">
      <w:pPr>
        <w:rPr>
          <w:rFonts w:ascii="Times" w:hAnsi="Times"/>
          <w:sz w:val="20"/>
        </w:rPr>
      </w:pPr>
      <w:r w:rsidRPr="00DE52A2">
        <w:rPr>
          <w:rFonts w:ascii="Arial" w:hAnsi="Arial" w:cs="Arial"/>
          <w:color w:val="000000"/>
          <w:sz w:val="23"/>
          <w:szCs w:val="23"/>
        </w:rPr>
        <w:t>MEA Insurance Committee Members</w:t>
      </w:r>
    </w:p>
    <w:p w14:paraId="5639279E" w14:textId="77777777" w:rsidR="00DE52A2" w:rsidRDefault="00DE52A2" w:rsidP="00DE52A2">
      <w:pPr>
        <w:rPr>
          <w:rFonts w:ascii="Arial" w:hAnsi="Arial" w:cs="Arial"/>
          <w:color w:val="000000"/>
          <w:sz w:val="23"/>
          <w:szCs w:val="23"/>
        </w:rPr>
      </w:pPr>
      <w:r w:rsidRPr="00DE52A2">
        <w:rPr>
          <w:rFonts w:ascii="Arial" w:hAnsi="Arial" w:cs="Arial"/>
          <w:color w:val="000000"/>
          <w:sz w:val="23"/>
          <w:szCs w:val="23"/>
        </w:rPr>
        <w:t>Bonnie Lartz, Julie Reed, Allison Ryser, and Jeff Weller   </w:t>
      </w:r>
    </w:p>
    <w:p w14:paraId="416BEC63" w14:textId="77777777" w:rsidR="00016927" w:rsidRDefault="00016927" w:rsidP="00DE52A2">
      <w:pPr>
        <w:rPr>
          <w:rFonts w:ascii="Arial" w:hAnsi="Arial" w:cs="Arial"/>
          <w:color w:val="000000"/>
          <w:sz w:val="23"/>
          <w:szCs w:val="23"/>
        </w:rPr>
      </w:pPr>
    </w:p>
    <w:p w14:paraId="64587252" w14:textId="77777777" w:rsidR="00016927" w:rsidRDefault="00016927" w:rsidP="00DE52A2">
      <w:pPr>
        <w:rPr>
          <w:rFonts w:ascii="Arial" w:hAnsi="Arial" w:cs="Arial"/>
          <w:color w:val="000000"/>
          <w:sz w:val="23"/>
          <w:szCs w:val="23"/>
        </w:rPr>
      </w:pPr>
    </w:p>
    <w:p w14:paraId="6A172109" w14:textId="77777777" w:rsidR="00016927" w:rsidRDefault="00016927" w:rsidP="00DE52A2">
      <w:pPr>
        <w:rPr>
          <w:rFonts w:ascii="Arial" w:hAnsi="Arial" w:cs="Arial"/>
          <w:color w:val="000000"/>
          <w:sz w:val="23"/>
          <w:szCs w:val="23"/>
        </w:rPr>
      </w:pPr>
    </w:p>
    <w:p w14:paraId="037E3FE5" w14:textId="2D8A0A45" w:rsidR="004C6098" w:rsidRPr="00853F93" w:rsidRDefault="004C6098" w:rsidP="004C6098">
      <w:pPr>
        <w:pStyle w:val="RunningHead"/>
        <w:jc w:val="left"/>
        <w:rPr>
          <w:rFonts w:ascii="Imprint MT Shadow" w:hAnsi="Imprint MT Shadow"/>
          <w:b/>
          <w:color w:val="333399"/>
        </w:rPr>
      </w:pPr>
      <w:r w:rsidRPr="00853F93">
        <w:rPr>
          <w:rFonts w:ascii="Imprint MT Shadow" w:hAnsi="Imprint MT Shadow"/>
          <w:b/>
          <w:color w:val="333399"/>
          <w:sz w:val="32"/>
        </w:rPr>
        <w:t>MEA MONITOR</w:t>
      </w:r>
      <w:r>
        <w:rPr>
          <w:rFonts w:ascii="Imprint MT Shadow" w:hAnsi="Imprint MT Shadow"/>
          <w:b/>
          <w:color w:val="333399"/>
          <w:sz w:val="32"/>
        </w:rPr>
        <w:tab/>
      </w:r>
      <w:r>
        <w:rPr>
          <w:rFonts w:ascii="Imprint MT Shadow" w:hAnsi="Imprint MT Shadow"/>
          <w:b/>
          <w:color w:val="333399"/>
          <w:sz w:val="32"/>
        </w:rPr>
        <w:tab/>
      </w:r>
      <w:r>
        <w:rPr>
          <w:rFonts w:ascii="Imprint MT Shadow" w:hAnsi="Imprint MT Shadow"/>
          <w:b/>
          <w:color w:val="333399"/>
          <w:sz w:val="32"/>
        </w:rPr>
        <w:tab/>
      </w:r>
      <w:r>
        <w:rPr>
          <w:rFonts w:ascii="Imprint MT Shadow" w:hAnsi="Imprint MT Shadow"/>
          <w:b/>
          <w:color w:val="333399"/>
          <w:sz w:val="32"/>
        </w:rPr>
        <w:tab/>
      </w:r>
      <w:r>
        <w:rPr>
          <w:rFonts w:ascii="Imprint MT Shadow" w:hAnsi="Imprint MT Shadow"/>
          <w:b/>
          <w:color w:val="333399"/>
          <w:sz w:val="32"/>
        </w:rPr>
        <w:tab/>
      </w:r>
      <w:r>
        <w:rPr>
          <w:rFonts w:ascii="Imprint MT Shadow" w:hAnsi="Imprint MT Shadow"/>
          <w:b/>
          <w:color w:val="333399"/>
          <w:sz w:val="32"/>
        </w:rPr>
        <w:tab/>
      </w:r>
      <w:r>
        <w:rPr>
          <w:rFonts w:ascii="Imprint MT Shadow" w:hAnsi="Imprint MT Shadow"/>
          <w:b/>
          <w:color w:val="333399"/>
          <w:sz w:val="32"/>
        </w:rPr>
        <w:tab/>
      </w:r>
      <w:r>
        <w:rPr>
          <w:rFonts w:ascii="Imprint MT Shadow" w:hAnsi="Imprint MT Shadow"/>
          <w:b/>
          <w:color w:val="333399"/>
          <w:sz w:val="32"/>
        </w:rPr>
        <w:tab/>
        <w:t xml:space="preserve">   </w:t>
      </w:r>
      <w:r w:rsidRPr="00853F93">
        <w:rPr>
          <w:rFonts w:ascii="Imprint MT Shadow" w:hAnsi="Imprint MT Shadow"/>
          <w:b/>
          <w:color w:val="333399"/>
        </w:rPr>
        <w:t>P</w:t>
      </w:r>
      <w:r>
        <w:rPr>
          <w:rFonts w:ascii="Imprint MT Shadow" w:hAnsi="Imprint MT Shadow"/>
          <w:b/>
          <w:color w:val="333399"/>
        </w:rPr>
        <w:t xml:space="preserve">age </w:t>
      </w:r>
      <w:r>
        <w:rPr>
          <w:rFonts w:ascii="Imprint MT Shadow" w:hAnsi="Imprint MT Shadow"/>
          <w:b/>
          <w:color w:val="333399"/>
        </w:rPr>
        <w:t>6</w:t>
      </w:r>
      <w:r w:rsidRPr="00853F93">
        <w:rPr>
          <w:rFonts w:ascii="Imprint MT Shadow" w:hAnsi="Imprint MT Shadow"/>
          <w:b/>
          <w:color w:val="333399"/>
        </w:rPr>
        <w:t xml:space="preserve"> of </w:t>
      </w:r>
      <w:r>
        <w:rPr>
          <w:rFonts w:ascii="Imprint MT Shadow" w:hAnsi="Imprint MT Shadow"/>
          <w:b/>
          <w:color w:val="333399"/>
        </w:rPr>
        <w:t>7</w:t>
      </w:r>
    </w:p>
    <w:p w14:paraId="145B392E" w14:textId="77777777" w:rsidR="00016927" w:rsidRDefault="00016927" w:rsidP="00DE52A2">
      <w:pPr>
        <w:rPr>
          <w:rFonts w:ascii="Arial" w:hAnsi="Arial" w:cs="Arial"/>
          <w:color w:val="000000"/>
          <w:sz w:val="23"/>
          <w:szCs w:val="23"/>
        </w:rPr>
      </w:pPr>
    </w:p>
    <w:p w14:paraId="0AAD4433" w14:textId="77777777" w:rsidR="00016927" w:rsidRDefault="00016927" w:rsidP="00DE52A2">
      <w:pPr>
        <w:rPr>
          <w:rFonts w:ascii="Arial" w:hAnsi="Arial" w:cs="Arial"/>
          <w:color w:val="000000"/>
          <w:sz w:val="23"/>
          <w:szCs w:val="23"/>
        </w:rPr>
      </w:pPr>
    </w:p>
    <w:p w14:paraId="4D9E1A25" w14:textId="77777777" w:rsidR="004C6098" w:rsidRDefault="004C6098" w:rsidP="00DE52A2">
      <w:pPr>
        <w:rPr>
          <w:rFonts w:ascii="Arial" w:hAnsi="Arial" w:cs="Arial"/>
          <w:color w:val="000000"/>
          <w:sz w:val="23"/>
          <w:szCs w:val="23"/>
        </w:rPr>
      </w:pPr>
    </w:p>
    <w:p w14:paraId="455DD901" w14:textId="77777777" w:rsidR="004C6098" w:rsidRDefault="004C6098" w:rsidP="00DE52A2">
      <w:pPr>
        <w:rPr>
          <w:rFonts w:ascii="Arial" w:hAnsi="Arial" w:cs="Arial"/>
          <w:color w:val="000000"/>
          <w:sz w:val="23"/>
          <w:szCs w:val="23"/>
        </w:rPr>
      </w:pPr>
    </w:p>
    <w:p w14:paraId="114D64FC" w14:textId="77777777" w:rsidR="00016927" w:rsidRPr="00016927" w:rsidRDefault="00016927" w:rsidP="00016927">
      <w:pPr>
        <w:jc w:val="center"/>
        <w:rPr>
          <w:b/>
          <w:sz w:val="32"/>
          <w:szCs w:val="32"/>
        </w:rPr>
      </w:pPr>
      <w:r w:rsidRPr="00016927">
        <w:rPr>
          <w:b/>
          <w:sz w:val="32"/>
          <w:szCs w:val="32"/>
        </w:rPr>
        <w:t>Nomination Form for MEA Executive Board and Region 18 Council</w:t>
      </w:r>
    </w:p>
    <w:p w14:paraId="6127C794" w14:textId="77777777" w:rsidR="00016927" w:rsidRDefault="00016927" w:rsidP="00016927"/>
    <w:p w14:paraId="42A7A535" w14:textId="77777777" w:rsidR="001D7FAF" w:rsidRDefault="001D7FAF" w:rsidP="00016927"/>
    <w:p w14:paraId="4E2053CE" w14:textId="77777777" w:rsidR="00016927" w:rsidRDefault="00016927" w:rsidP="00016927">
      <w:r>
        <w:t>NAME _________________________________________________________</w:t>
      </w:r>
    </w:p>
    <w:p w14:paraId="3479AE9B" w14:textId="77777777" w:rsidR="001D7FAF" w:rsidRDefault="001D7FAF" w:rsidP="00016927"/>
    <w:p w14:paraId="493BD3E9" w14:textId="77777777" w:rsidR="00016927" w:rsidRDefault="00016927" w:rsidP="00016927">
      <w:r>
        <w:t>SCHOOL________________________________________________________</w:t>
      </w:r>
    </w:p>
    <w:p w14:paraId="3B2C4DAB" w14:textId="77777777" w:rsidR="001D7FAF" w:rsidRDefault="001D7FAF" w:rsidP="00016927"/>
    <w:p w14:paraId="173D75D4" w14:textId="77777777" w:rsidR="00016927" w:rsidRDefault="00016927" w:rsidP="00016927">
      <w:r>
        <w:t>Please accept my nomination for a one-year term on the MEA Executive Board for the following position checked.</w:t>
      </w:r>
    </w:p>
    <w:p w14:paraId="2BDDF3E0" w14:textId="77777777" w:rsidR="00016927" w:rsidRPr="00F74CD6" w:rsidRDefault="00016927" w:rsidP="00016927">
      <w:pPr>
        <w:rPr>
          <w:b/>
        </w:rPr>
      </w:pPr>
      <w:r w:rsidRPr="00F74CD6">
        <w:rPr>
          <w:b/>
        </w:rPr>
        <w:t>CHECK ONLY ONE FOR EXECUTIVE BOARD</w:t>
      </w:r>
    </w:p>
    <w:p w14:paraId="7CE19224" w14:textId="77777777" w:rsidR="00016927" w:rsidRDefault="00016927" w:rsidP="00016927">
      <w:r>
        <w:t>_____     President</w:t>
      </w:r>
    </w:p>
    <w:p w14:paraId="74B07100" w14:textId="77777777" w:rsidR="00016927" w:rsidRDefault="00016927" w:rsidP="00016927">
      <w:r>
        <w:t>_____      Vice President</w:t>
      </w:r>
    </w:p>
    <w:p w14:paraId="2FEC0C01" w14:textId="77777777" w:rsidR="00016927" w:rsidRDefault="00016927" w:rsidP="00016927">
      <w:r>
        <w:t>_____     Secretary</w:t>
      </w:r>
    </w:p>
    <w:p w14:paraId="0D9557B6" w14:textId="77777777" w:rsidR="00016927" w:rsidRDefault="00016927" w:rsidP="00016927">
      <w:r>
        <w:t>_____     Treasurer</w:t>
      </w:r>
    </w:p>
    <w:p w14:paraId="35529053" w14:textId="77777777" w:rsidR="00016927" w:rsidRDefault="00016927" w:rsidP="00016927">
      <w:r>
        <w:t>_____     Elementary Member-At-Large</w:t>
      </w:r>
    </w:p>
    <w:p w14:paraId="3B778443" w14:textId="77777777" w:rsidR="00016927" w:rsidRDefault="00016927" w:rsidP="00016927">
      <w:r>
        <w:t>_____     Middle Level Member-At-Large</w:t>
      </w:r>
    </w:p>
    <w:p w14:paraId="7319DC72" w14:textId="77777777" w:rsidR="00016927" w:rsidRDefault="00016927" w:rsidP="00016927">
      <w:r>
        <w:t>_____     High School Member-At-Large</w:t>
      </w:r>
    </w:p>
    <w:p w14:paraId="2DAC7F66" w14:textId="77777777" w:rsidR="001D7FAF" w:rsidRDefault="001D7FAF" w:rsidP="00016927"/>
    <w:p w14:paraId="422B0703" w14:textId="77777777" w:rsidR="00016927" w:rsidRDefault="00016927" w:rsidP="00016927">
      <w:r>
        <w:t>_______________________________________________________     __________</w:t>
      </w:r>
    </w:p>
    <w:p w14:paraId="07B8D2D6" w14:textId="77777777" w:rsidR="00016927" w:rsidRDefault="00016927" w:rsidP="00016927">
      <w:r>
        <w:t>Signature</w:t>
      </w:r>
      <w:r>
        <w:tab/>
      </w:r>
      <w:r>
        <w:tab/>
      </w:r>
      <w:r>
        <w:tab/>
      </w:r>
      <w:r>
        <w:tab/>
      </w:r>
      <w:r>
        <w:tab/>
      </w:r>
      <w:r>
        <w:tab/>
      </w:r>
      <w:r>
        <w:tab/>
      </w:r>
      <w:r>
        <w:tab/>
        <w:t>Date</w:t>
      </w:r>
    </w:p>
    <w:p w14:paraId="587D1FED" w14:textId="77777777" w:rsidR="00016927" w:rsidRDefault="00016927" w:rsidP="00016927"/>
    <w:p w14:paraId="4DA04392" w14:textId="77777777" w:rsidR="001D7FAF" w:rsidRDefault="001D7FAF" w:rsidP="00016927"/>
    <w:p w14:paraId="533EAC2D" w14:textId="77777777" w:rsidR="00016927" w:rsidRDefault="00016927" w:rsidP="00016927">
      <w:r>
        <w:t>If you are interested in being nominated for a two-year term on Region 18 Council, please indicate below. (You may be on the MEA Executive Board and Region 18 Council at the same time. This position is independent of the MEA Executive Board.)</w:t>
      </w:r>
    </w:p>
    <w:p w14:paraId="026ACACB" w14:textId="77777777" w:rsidR="004C6098" w:rsidRDefault="004C6098" w:rsidP="00016927"/>
    <w:p w14:paraId="26601576" w14:textId="77777777" w:rsidR="00016927" w:rsidRPr="00F74CD6" w:rsidRDefault="00016927" w:rsidP="00016927">
      <w:pPr>
        <w:rPr>
          <w:b/>
        </w:rPr>
      </w:pPr>
      <w:r w:rsidRPr="00F74CD6">
        <w:rPr>
          <w:b/>
        </w:rPr>
        <w:t>CHECK FOR REGION 18 COUNCIL</w:t>
      </w:r>
    </w:p>
    <w:p w14:paraId="4F2424E9" w14:textId="77777777" w:rsidR="00016927" w:rsidRDefault="00016927" w:rsidP="00016927">
      <w:r>
        <w:t>_____     Region 18 Council</w:t>
      </w:r>
    </w:p>
    <w:p w14:paraId="55F26D37" w14:textId="77777777" w:rsidR="004C6098" w:rsidRDefault="004C6098" w:rsidP="00016927"/>
    <w:p w14:paraId="5054BBE9" w14:textId="77777777" w:rsidR="004C6098" w:rsidRDefault="004C6098" w:rsidP="00016927"/>
    <w:p w14:paraId="38A8DEB4" w14:textId="77777777" w:rsidR="00016927" w:rsidRDefault="00016927" w:rsidP="00016927">
      <w:r>
        <w:t>_______________________________________________________      __________</w:t>
      </w:r>
    </w:p>
    <w:p w14:paraId="417473FC" w14:textId="77777777" w:rsidR="00016927" w:rsidRDefault="00016927" w:rsidP="00016927">
      <w:r>
        <w:t>Signature</w:t>
      </w:r>
      <w:r>
        <w:tab/>
      </w:r>
      <w:r>
        <w:tab/>
      </w:r>
      <w:r>
        <w:tab/>
      </w:r>
      <w:r>
        <w:tab/>
      </w:r>
      <w:r>
        <w:tab/>
      </w:r>
      <w:r>
        <w:tab/>
      </w:r>
      <w:r>
        <w:tab/>
      </w:r>
      <w:r>
        <w:tab/>
        <w:t>Date</w:t>
      </w:r>
    </w:p>
    <w:p w14:paraId="5DB9BDD2" w14:textId="77777777" w:rsidR="004C6098" w:rsidRDefault="004C6098" w:rsidP="00016927"/>
    <w:p w14:paraId="2B926729" w14:textId="77777777" w:rsidR="00016927" w:rsidRPr="00F74CD6" w:rsidRDefault="00016927" w:rsidP="00016927">
      <w:pPr>
        <w:rPr>
          <w:b/>
        </w:rPr>
      </w:pPr>
      <w:r w:rsidRPr="00F74CD6">
        <w:rPr>
          <w:b/>
        </w:rPr>
        <w:t>RETURN THIS FORM TO:</w:t>
      </w:r>
      <w:r w:rsidRPr="00F74CD6">
        <w:rPr>
          <w:b/>
        </w:rPr>
        <w:tab/>
        <w:t xml:space="preserve">     Teresa Armes at John Deere Middle School</w:t>
      </w:r>
    </w:p>
    <w:p w14:paraId="2A8C56DA" w14:textId="39B41BDF" w:rsidR="00016927" w:rsidRPr="00F74CD6" w:rsidRDefault="00016927" w:rsidP="00016927">
      <w:pPr>
        <w:rPr>
          <w:b/>
        </w:rPr>
      </w:pPr>
      <w:r w:rsidRPr="00F74CD6">
        <w:rPr>
          <w:b/>
        </w:rPr>
        <w:t>Teresa must receive the nomination form and a brief biography BY 3:30, April 17,</w:t>
      </w:r>
      <w:r w:rsidR="004C6098">
        <w:rPr>
          <w:b/>
        </w:rPr>
        <w:t xml:space="preserve"> </w:t>
      </w:r>
      <w:r w:rsidRPr="00F74CD6">
        <w:rPr>
          <w:b/>
        </w:rPr>
        <w:t>201</w:t>
      </w:r>
      <w:r>
        <w:rPr>
          <w:b/>
        </w:rPr>
        <w:t>5</w:t>
      </w:r>
      <w:r w:rsidRPr="00F74CD6">
        <w:rPr>
          <w:b/>
        </w:rPr>
        <w:t>.</w:t>
      </w:r>
    </w:p>
    <w:p w14:paraId="64ECC38F" w14:textId="77777777" w:rsidR="00016927" w:rsidRDefault="00016927" w:rsidP="00016927">
      <w:r>
        <w:t>Thank you for your interest in your MEA.</w:t>
      </w:r>
    </w:p>
    <w:p w14:paraId="01D98845" w14:textId="77777777" w:rsidR="00016927" w:rsidRPr="00DE52A2" w:rsidRDefault="00016927" w:rsidP="00DE52A2">
      <w:pPr>
        <w:rPr>
          <w:rFonts w:ascii="Times" w:hAnsi="Times"/>
          <w:sz w:val="20"/>
        </w:rPr>
      </w:pPr>
    </w:p>
    <w:p w14:paraId="69B1B1A3" w14:textId="77777777" w:rsidR="00DE52A2" w:rsidRPr="00DE52A2" w:rsidRDefault="00DE52A2" w:rsidP="00DE52A2">
      <w:pPr>
        <w:rPr>
          <w:rFonts w:ascii="Times" w:hAnsi="Times"/>
          <w:sz w:val="20"/>
        </w:rPr>
      </w:pPr>
    </w:p>
    <w:p w14:paraId="1E987510" w14:textId="77777777" w:rsidR="00DE52A2" w:rsidRPr="00DA73E5" w:rsidRDefault="00DE52A2" w:rsidP="003218B0">
      <w:pPr>
        <w:rPr>
          <w:rFonts w:hint="eastAsia"/>
        </w:rPr>
      </w:pPr>
    </w:p>
    <w:p w14:paraId="7F466606" w14:textId="77777777" w:rsidR="003218B0" w:rsidRDefault="003218B0" w:rsidP="003218B0"/>
    <w:p w14:paraId="04BA9CA6" w14:textId="0B347C2C" w:rsidR="00631360" w:rsidRDefault="004C6098" w:rsidP="00DE06E1">
      <w:r w:rsidRPr="00DE06E1">
        <w:rPr>
          <w:b/>
          <w:noProof/>
          <w:sz w:val="28"/>
          <w:szCs w:val="28"/>
        </w:rPr>
        <mc:AlternateContent>
          <mc:Choice Requires="wps">
            <w:drawing>
              <wp:anchor distT="0" distB="0" distL="114300" distR="114300" simplePos="0" relativeHeight="251820544" behindDoc="0" locked="0" layoutInCell="1" allowOverlap="1" wp14:anchorId="15EEDD66" wp14:editId="5FE705D0">
                <wp:simplePos x="0" y="0"/>
                <wp:positionH relativeFrom="column">
                  <wp:posOffset>5143500</wp:posOffset>
                </wp:positionH>
                <wp:positionV relativeFrom="paragraph">
                  <wp:posOffset>-228600</wp:posOffset>
                </wp:positionV>
                <wp:extent cx="1600200" cy="342900"/>
                <wp:effectExtent l="0" t="0" r="0" b="12700"/>
                <wp:wrapThrough wrapText="bothSides">
                  <wp:wrapPolygon edited="0">
                    <wp:start x="0" y="0"/>
                    <wp:lineTo x="0" y="20800"/>
                    <wp:lineTo x="21257" y="20800"/>
                    <wp:lineTo x="21257" y="0"/>
                    <wp:lineTo x="0" y="0"/>
                  </wp:wrapPolygon>
                </wp:wrapThrough>
                <wp:docPr id="410" name="Text Box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E6ACD4" w14:textId="420C4D1A" w:rsidR="001D7FAF" w:rsidRPr="007F7918" w:rsidRDefault="001D7FAF" w:rsidP="00595DB7">
                            <w:pPr>
                              <w:pStyle w:val="RunningHead"/>
                              <w:rPr>
                                <w:rFonts w:ascii="Imprint MT Shadow" w:hAnsi="Imprint MT Shadow"/>
                              </w:rPr>
                            </w:pPr>
                            <w:r w:rsidRPr="007F7918">
                              <w:rPr>
                                <w:rFonts w:ascii="Imprint MT Shadow" w:hAnsi="Imprint MT Shadow"/>
                              </w:rPr>
                              <w:t xml:space="preserve">Page </w:t>
                            </w:r>
                            <w:r w:rsidR="004C6098">
                              <w:rPr>
                                <w:rFonts w:ascii="Imprint MT Shadow" w:hAnsi="Imprint MT Shadow"/>
                              </w:rPr>
                              <w:t>7</w:t>
                            </w:r>
                            <w:r w:rsidRPr="007F7918">
                              <w:rPr>
                                <w:rFonts w:ascii="Imprint MT Shadow" w:hAnsi="Imprint MT Shadow"/>
                              </w:rPr>
                              <w:t xml:space="preserve"> of </w:t>
                            </w:r>
                            <w:r w:rsidR="004C6098">
                              <w:rPr>
                                <w:rFonts w:ascii="Imprint MT Shadow" w:hAnsi="Imprint MT Shadow"/>
                              </w:rPr>
                              <w:t>7</w:t>
                            </w:r>
                          </w:p>
                          <w:p w14:paraId="6A812E55" w14:textId="77777777" w:rsidR="001D7FAF" w:rsidRDefault="001D7FAF" w:rsidP="00595D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5" o:spid="_x0000_s1046" type="#_x0000_t202" style="position:absolute;margin-left:405pt;margin-top:-17.95pt;width:126pt;height:27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" stroked="f">
                <v:textbox>
                  <w:txbxContent>
                    <w:p w14:paraId="56E6ACD4" w14:textId="420C4D1A" w:rsidR="001D7FAF" w:rsidRPr="007F7918" w:rsidRDefault="001D7FAF" w:rsidP="00595DB7">
                      <w:pPr>
                        <w:pStyle w:val="RunningHead"/>
                        <w:rPr>
                          <w:rFonts w:ascii="Imprint MT Shadow" w:hAnsi="Imprint MT Shadow"/>
                        </w:rPr>
                      </w:pPr>
                      <w:r w:rsidRPr="007F7918">
                        <w:rPr>
                          <w:rFonts w:ascii="Imprint MT Shadow" w:hAnsi="Imprint MT Shadow"/>
                        </w:rPr>
                        <w:t xml:space="preserve">Page </w:t>
                      </w:r>
                      <w:r w:rsidR="004C6098">
                        <w:rPr>
                          <w:rFonts w:ascii="Imprint MT Shadow" w:hAnsi="Imprint MT Shadow"/>
                        </w:rPr>
                        <w:t>7</w:t>
                      </w:r>
                      <w:r w:rsidRPr="007F7918">
                        <w:rPr>
                          <w:rFonts w:ascii="Imprint MT Shadow" w:hAnsi="Imprint MT Shadow"/>
                        </w:rPr>
                        <w:t xml:space="preserve"> of </w:t>
                      </w:r>
                      <w:r w:rsidR="004C6098">
                        <w:rPr>
                          <w:rFonts w:ascii="Imprint MT Shadow" w:hAnsi="Imprint MT Shadow"/>
                        </w:rPr>
                        <w:t>7</w:t>
                      </w:r>
                    </w:p>
                    <w:p w14:paraId="6A812E55" w14:textId="77777777" w:rsidR="001D7FAF" w:rsidRDefault="001D7FAF" w:rsidP="00595DB7"/>
                  </w:txbxContent>
                </v:textbox>
                <w10:wrap type="through"/>
              </v:shape>
            </w:pict>
          </mc:Fallback>
        </mc:AlternateContent>
      </w:r>
      <w:r w:rsidR="00AF039B">
        <w:rPr>
          <w:noProof/>
        </w:rPr>
        <mc:AlternateContent>
          <mc:Choice Requires="wps">
            <w:drawing>
              <wp:anchor distT="0" distB="0" distL="114300" distR="114300" simplePos="0" relativeHeight="251834880" behindDoc="0" locked="0" layoutInCell="1" allowOverlap="1" wp14:anchorId="0B1FBB5D" wp14:editId="0D3893BA">
                <wp:simplePos x="0" y="0"/>
                <wp:positionH relativeFrom="column">
                  <wp:posOffset>2400300</wp:posOffset>
                </wp:positionH>
                <wp:positionV relativeFrom="paragraph">
                  <wp:posOffset>114300</wp:posOffset>
                </wp:positionV>
                <wp:extent cx="3086100" cy="5715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30861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87F70C" w14:textId="77777777" w:rsidR="001D7FAF" w:rsidRDefault="001D7FAF" w:rsidP="00AF039B">
                            <w:pPr>
                              <w:pStyle w:val="Heading4"/>
                            </w:pPr>
                            <w:r>
                              <w:t>MEA Member News:</w:t>
                            </w:r>
                          </w:p>
                          <w:p w14:paraId="3A59D4AE" w14:textId="77777777" w:rsidR="001D7FAF" w:rsidRDefault="001D7F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47" type="#_x0000_t202" style="position:absolute;margin-left:189pt;margin-top:9pt;width:243pt;height:45pt;z-index:251834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" filled="f" stroked="f">
                <v:textbox>
                  <w:txbxContent>
                    <w:p w14:paraId="4E87F70C" w14:textId="77777777" w:rsidR="001D7FAF" w:rsidRDefault="001D7FAF" w:rsidP="00AF039B">
                      <w:pPr>
                        <w:pStyle w:val="Heading4"/>
                      </w:pPr>
                      <w:r>
                        <w:t>MEA Member News:</w:t>
                      </w:r>
                    </w:p>
                    <w:p w14:paraId="3A59D4AE" w14:textId="77777777" w:rsidR="001D7FAF" w:rsidRDefault="001D7FAF"/>
                  </w:txbxContent>
                </v:textbox>
                <w10:wrap type="square"/>
              </v:shape>
            </w:pict>
          </mc:Fallback>
        </mc:AlternateContent>
      </w:r>
      <w:r w:rsidR="00AF039B">
        <w:rPr>
          <w:noProof/>
        </w:rPr>
        <mc:AlternateContent>
          <mc:Choice Requires="wps">
            <w:drawing>
              <wp:anchor distT="0" distB="0" distL="114300" distR="114300" simplePos="0" relativeHeight="251725312" behindDoc="1" locked="0" layoutInCell="1" allowOverlap="1" wp14:anchorId="3ABB9D8E" wp14:editId="383D3151">
                <wp:simplePos x="0" y="0"/>
                <wp:positionH relativeFrom="page">
                  <wp:posOffset>571500</wp:posOffset>
                </wp:positionH>
                <wp:positionV relativeFrom="page">
                  <wp:posOffset>342900</wp:posOffset>
                </wp:positionV>
                <wp:extent cx="1734185" cy="7427595"/>
                <wp:effectExtent l="0" t="0" r="18415" b="14605"/>
                <wp:wrapThrough wrapText="bothSides">
                  <wp:wrapPolygon edited="0">
                    <wp:start x="0" y="0"/>
                    <wp:lineTo x="0" y="21569"/>
                    <wp:lineTo x="21513" y="21569"/>
                    <wp:lineTo x="21513" y="0"/>
                    <wp:lineTo x="0" y="0"/>
                  </wp:wrapPolygon>
                </wp:wrapThrough>
                <wp:docPr id="20" name="Rectangle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4185" cy="7427595"/>
                        </a:xfrm>
                        <a:prstGeom prst="rect">
                          <a:avLst/>
                        </a:prstGeom>
                        <a:noFill/>
                        <a:ln w="3175">
                          <a:solidFill>
                            <a:srgbClr val="33666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4" o:spid="_x0000_s1026" style="position:absolute;margin-left:45pt;margin-top:27pt;width:136.55pt;height:584.85pt;z-index:-25159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" filled="f" strokecolor="#366" strokeweight=".25pt">
                <w10:wrap type="through" anchorx="page" anchory="page"/>
              </v:rect>
            </w:pict>
          </mc:Fallback>
        </mc:AlternateContent>
      </w:r>
      <w:r w:rsidR="00AF039B">
        <w:rPr>
          <w:noProof/>
        </w:rPr>
        <mc:AlternateContent>
          <mc:Choice Requires="wps">
            <w:drawing>
              <wp:anchor distT="0" distB="0" distL="114300" distR="114300" simplePos="0" relativeHeight="251605504" behindDoc="0" locked="0" layoutInCell="1" allowOverlap="1" wp14:anchorId="48F41C8A" wp14:editId="2BD68107">
                <wp:simplePos x="0" y="0"/>
                <wp:positionH relativeFrom="page">
                  <wp:posOffset>571500</wp:posOffset>
                </wp:positionH>
                <wp:positionV relativeFrom="page">
                  <wp:posOffset>457200</wp:posOffset>
                </wp:positionV>
                <wp:extent cx="1645920" cy="731520"/>
                <wp:effectExtent l="0" t="0" r="5080" b="5080"/>
                <wp:wrapNone/>
                <wp:docPr id="19"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036DD" w14:textId="77777777" w:rsidR="001D7FAF" w:rsidRPr="007F7918" w:rsidRDefault="001D7FAF">
                            <w:pPr>
                              <w:pStyle w:val="Heading9"/>
                              <w:rPr>
                                <w:rFonts w:ascii="Imprint MT Shadow" w:hAnsi="Imprint MT Shadow"/>
                              </w:rPr>
                            </w:pPr>
                            <w:r w:rsidRPr="007F7918">
                              <w:rPr>
                                <w:rFonts w:ascii="Imprint MT Shadow" w:hAnsi="Imprint MT Shadow"/>
                              </w:rPr>
                              <w:t>MEA MONITOR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6" o:spid="_x0000_s1048" type="#_x0000_t202" style="position:absolute;margin-left:45pt;margin-top:36pt;width:129.6pt;height:57.6pt;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" filled="f" stroked="f">
                <v:textbox inset="0,0,0,0">
                  <w:txbxContent>
                    <w:p w14:paraId="3D6036DD" w14:textId="77777777" w:rsidR="001D7FAF" w:rsidRPr="007F7918" w:rsidRDefault="001D7FAF">
                      <w:pPr>
                        <w:pStyle w:val="Heading9"/>
                        <w:rPr>
                          <w:rFonts w:ascii="Imprint MT Shadow" w:hAnsi="Imprint MT Shadow"/>
                        </w:rPr>
                      </w:pPr>
                      <w:r w:rsidRPr="007F7918">
                        <w:rPr>
                          <w:rFonts w:ascii="Imprint MT Shadow" w:hAnsi="Imprint MT Shadow"/>
                        </w:rPr>
                        <w:t>MEA MONITOR</w:t>
                      </w:r>
                    </w:p>
                  </w:txbxContent>
                </v:textbox>
                <w10:wrap anchorx="page" anchory="page"/>
              </v:shape>
            </w:pict>
          </mc:Fallback>
        </mc:AlternateContent>
      </w:r>
    </w:p>
    <w:p w14:paraId="5255E6FD" w14:textId="16C27367" w:rsidR="00DE06E1" w:rsidRDefault="00DE06E1" w:rsidP="00DE06E1"/>
    <w:p w14:paraId="25E67646" w14:textId="36439468" w:rsidR="00412CD5" w:rsidRDefault="00AF039B" w:rsidP="00412CD5">
      <w:pPr>
        <w:pStyle w:val="Heading4"/>
        <w:ind w:left="1440" w:firstLine="720"/>
      </w:pPr>
      <w:r>
        <w:rPr>
          <w:noProof/>
        </w:rPr>
        <mc:AlternateContent>
          <mc:Choice Requires="wps">
            <w:drawing>
              <wp:anchor distT="0" distB="0" distL="114300" distR="114300" simplePos="0" relativeHeight="251606528" behindDoc="0" locked="0" layoutInCell="1" allowOverlap="1" wp14:anchorId="70CCB637" wp14:editId="59A132B8">
                <wp:simplePos x="0" y="0"/>
                <wp:positionH relativeFrom="page">
                  <wp:posOffset>685800</wp:posOffset>
                </wp:positionH>
                <wp:positionV relativeFrom="page">
                  <wp:posOffset>1371600</wp:posOffset>
                </wp:positionV>
                <wp:extent cx="1600200" cy="1940560"/>
                <wp:effectExtent l="0" t="0" r="0" b="15240"/>
                <wp:wrapNone/>
                <wp:docPr id="14"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4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5CC3C" w14:textId="77777777" w:rsidR="001D7FAF" w:rsidRDefault="001D7FAF" w:rsidP="005D5C2E">
                            <w:pPr>
                              <w:jc w:val="center"/>
                              <w:rPr>
                                <w:color w:val="333333"/>
                                <w:sz w:val="18"/>
                              </w:rPr>
                            </w:pPr>
                            <w:r>
                              <w:rPr>
                                <w:caps/>
                                <w:color w:val="003366"/>
                                <w:sz w:val="18"/>
                              </w:rPr>
                              <w:t>Moline Education Association</w:t>
                            </w:r>
                          </w:p>
                          <w:p w14:paraId="6598E88B" w14:textId="77777777" w:rsidR="001D7FAF" w:rsidRDefault="001D7FAF">
                            <w:pPr>
                              <w:jc w:val="center"/>
                              <w:rPr>
                                <w:color w:val="333333"/>
                                <w:sz w:val="18"/>
                              </w:rPr>
                            </w:pPr>
                          </w:p>
                          <w:p w14:paraId="361E1907" w14:textId="77777777" w:rsidR="001D7FAF" w:rsidRDefault="001D7FAF" w:rsidP="005D5C2E">
                            <w:pPr>
                              <w:tabs>
                                <w:tab w:val="left" w:pos="720"/>
                              </w:tabs>
                              <w:jc w:val="center"/>
                              <w:rPr>
                                <w:caps/>
                                <w:color w:val="003366"/>
                                <w:sz w:val="18"/>
                              </w:rPr>
                            </w:pPr>
                            <w:r>
                              <w:rPr>
                                <w:caps/>
                                <w:color w:val="003366"/>
                                <w:sz w:val="18"/>
                              </w:rPr>
                              <w:t>PhONE: 309-764-0811</w:t>
                            </w:r>
                          </w:p>
                          <w:p w14:paraId="3BB2F709" w14:textId="77777777" w:rsidR="001D7FAF" w:rsidRDefault="001D7FAF">
                            <w:pPr>
                              <w:tabs>
                                <w:tab w:val="left" w:pos="720"/>
                              </w:tabs>
                              <w:jc w:val="center"/>
                              <w:rPr>
                                <w:color w:val="333333"/>
                                <w:sz w:val="18"/>
                              </w:rPr>
                            </w:pPr>
                          </w:p>
                          <w:p w14:paraId="5BBBF7C6" w14:textId="77777777" w:rsidR="001D7FAF" w:rsidRDefault="001D7FAF">
                            <w:pPr>
                              <w:tabs>
                                <w:tab w:val="left" w:pos="720"/>
                              </w:tabs>
                              <w:jc w:val="center"/>
                              <w:rPr>
                                <w:color w:val="333333"/>
                                <w:sz w:val="18"/>
                              </w:rPr>
                            </w:pPr>
                            <w:bookmarkStart w:id="0" w:name="_Hlt460832717"/>
                            <w:bookmarkEnd w:id="0"/>
                          </w:p>
                          <w:p w14:paraId="551D4929" w14:textId="77777777" w:rsidR="001D7FAF" w:rsidRDefault="001D7FAF">
                            <w:pPr>
                              <w:tabs>
                                <w:tab w:val="left" w:pos="720"/>
                              </w:tabs>
                              <w:jc w:val="center"/>
                              <w:rPr>
                                <w:color w:val="003366"/>
                                <w:sz w:val="18"/>
                              </w:rPr>
                            </w:pPr>
                            <w:r>
                              <w:rPr>
                                <w:caps/>
                                <w:color w:val="003366"/>
                                <w:sz w:val="18"/>
                              </w:rPr>
                              <w:t xml:space="preserve">E-Mail: </w:t>
                            </w:r>
                            <w:hyperlink r:id="rId9" w:history="1">
                              <w:r w:rsidRPr="003C0844">
                                <w:rPr>
                                  <w:rStyle w:val="Hyperlink"/>
                                  <w:sz w:val="18"/>
                                </w:rPr>
                                <w:t>sblackal@molineschools.org</w:t>
                              </w:r>
                            </w:hyperlink>
                          </w:p>
                          <w:p w14:paraId="5F8C88C1" w14:textId="77777777" w:rsidR="001D7FAF" w:rsidRDefault="001D7FAF">
                            <w:pPr>
                              <w:tabs>
                                <w:tab w:val="left" w:pos="720"/>
                              </w:tabs>
                              <w:jc w:val="center"/>
                              <w:rPr>
                                <w:color w:val="003366"/>
                                <w:sz w:val="18"/>
                              </w:rPr>
                            </w:pPr>
                          </w:p>
                          <w:p w14:paraId="2D672C4E" w14:textId="77777777" w:rsidR="001D7FAF" w:rsidRDefault="001D7FAF">
                            <w:pPr>
                              <w:tabs>
                                <w:tab w:val="left" w:pos="720"/>
                              </w:tabs>
                              <w:jc w:val="center"/>
                              <w:rPr>
                                <w:color w:val="003366"/>
                                <w:sz w:val="18"/>
                              </w:rPr>
                            </w:pPr>
                            <w:r>
                              <w:rPr>
                                <w:color w:val="003366"/>
                                <w:sz w:val="18"/>
                              </w:rPr>
                              <w:t>WEB SITE:</w:t>
                            </w:r>
                          </w:p>
                          <w:p w14:paraId="6A1B7E28" w14:textId="77777777" w:rsidR="001D7FAF" w:rsidRPr="00643354" w:rsidRDefault="001D7FAF">
                            <w:pPr>
                              <w:tabs>
                                <w:tab w:val="left" w:pos="720"/>
                              </w:tabs>
                              <w:jc w:val="center"/>
                              <w:rPr>
                                <w:color w:val="0000FF"/>
                                <w:sz w:val="18"/>
                                <w:u w:val="single"/>
                              </w:rPr>
                            </w:pPr>
                            <w:r w:rsidRPr="00643354">
                              <w:rPr>
                                <w:color w:val="0000FF"/>
                                <w:sz w:val="18"/>
                                <w:u w:val="single"/>
                              </w:rPr>
                              <w:t>www.mea40.org</w:t>
                            </w:r>
                          </w:p>
                          <w:p w14:paraId="3BC3ABDC" w14:textId="77777777" w:rsidR="001D7FAF" w:rsidRPr="001C6028" w:rsidRDefault="001D7FAF" w:rsidP="005D5C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7" o:spid="_x0000_s1049" type="#_x0000_t202" style="position:absolute;left:0;text-align:left;margin-left:54pt;margin-top:108pt;width:126pt;height:152.8pt;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" filled="f" stroked="f">
                <v:textbox inset="0,0,0,0">
                  <w:txbxContent>
                    <w:p w14:paraId="1AA5CC3C" w14:textId="77777777" w:rsidR="001D7FAF" w:rsidRDefault="001D7FAF" w:rsidP="005D5C2E">
                      <w:pPr>
                        <w:jc w:val="center"/>
                        <w:rPr>
                          <w:color w:val="333333"/>
                          <w:sz w:val="18"/>
                        </w:rPr>
                      </w:pPr>
                      <w:r>
                        <w:rPr>
                          <w:caps/>
                          <w:color w:val="003366"/>
                          <w:sz w:val="18"/>
                        </w:rPr>
                        <w:t>Moline Education Association</w:t>
                      </w:r>
                    </w:p>
                    <w:p w14:paraId="6598E88B" w14:textId="77777777" w:rsidR="001D7FAF" w:rsidRDefault="001D7FAF">
                      <w:pPr>
                        <w:jc w:val="center"/>
                        <w:rPr>
                          <w:color w:val="333333"/>
                          <w:sz w:val="18"/>
                        </w:rPr>
                      </w:pPr>
                    </w:p>
                    <w:p w14:paraId="361E1907" w14:textId="77777777" w:rsidR="001D7FAF" w:rsidRDefault="001D7FAF" w:rsidP="005D5C2E">
                      <w:pPr>
                        <w:tabs>
                          <w:tab w:val="left" w:pos="720"/>
                        </w:tabs>
                        <w:jc w:val="center"/>
                        <w:rPr>
                          <w:caps/>
                          <w:color w:val="003366"/>
                          <w:sz w:val="18"/>
                        </w:rPr>
                      </w:pPr>
                      <w:r>
                        <w:rPr>
                          <w:caps/>
                          <w:color w:val="003366"/>
                          <w:sz w:val="18"/>
                        </w:rPr>
                        <w:t>PhONE: 309-764-0811</w:t>
                      </w:r>
                    </w:p>
                    <w:p w14:paraId="3BB2F709" w14:textId="77777777" w:rsidR="001D7FAF" w:rsidRDefault="001D7FAF">
                      <w:pPr>
                        <w:tabs>
                          <w:tab w:val="left" w:pos="720"/>
                        </w:tabs>
                        <w:jc w:val="center"/>
                        <w:rPr>
                          <w:color w:val="333333"/>
                          <w:sz w:val="18"/>
                        </w:rPr>
                      </w:pPr>
                    </w:p>
                    <w:p w14:paraId="5BBBF7C6" w14:textId="77777777" w:rsidR="001D7FAF" w:rsidRDefault="001D7FAF">
                      <w:pPr>
                        <w:tabs>
                          <w:tab w:val="left" w:pos="720"/>
                        </w:tabs>
                        <w:jc w:val="center"/>
                        <w:rPr>
                          <w:color w:val="333333"/>
                          <w:sz w:val="18"/>
                        </w:rPr>
                      </w:pPr>
                      <w:bookmarkStart w:id="1" w:name="_Hlt460832717"/>
                      <w:bookmarkEnd w:id="1"/>
                    </w:p>
                    <w:p w14:paraId="551D4929" w14:textId="77777777" w:rsidR="001D7FAF" w:rsidRDefault="001D7FAF">
                      <w:pPr>
                        <w:tabs>
                          <w:tab w:val="left" w:pos="720"/>
                        </w:tabs>
                        <w:jc w:val="center"/>
                        <w:rPr>
                          <w:color w:val="003366"/>
                          <w:sz w:val="18"/>
                        </w:rPr>
                      </w:pPr>
                      <w:r>
                        <w:rPr>
                          <w:caps/>
                          <w:color w:val="003366"/>
                          <w:sz w:val="18"/>
                        </w:rPr>
                        <w:t xml:space="preserve">E-Mail: </w:t>
                      </w:r>
                      <w:hyperlink r:id="rId10" w:history="1">
                        <w:r w:rsidRPr="003C0844">
                          <w:rPr>
                            <w:rStyle w:val="Hyperlink"/>
                            <w:sz w:val="18"/>
                          </w:rPr>
                          <w:t>sblackal@molineschools.org</w:t>
                        </w:r>
                      </w:hyperlink>
                    </w:p>
                    <w:p w14:paraId="5F8C88C1" w14:textId="77777777" w:rsidR="001D7FAF" w:rsidRDefault="001D7FAF">
                      <w:pPr>
                        <w:tabs>
                          <w:tab w:val="left" w:pos="720"/>
                        </w:tabs>
                        <w:jc w:val="center"/>
                        <w:rPr>
                          <w:color w:val="003366"/>
                          <w:sz w:val="18"/>
                        </w:rPr>
                      </w:pPr>
                    </w:p>
                    <w:p w14:paraId="2D672C4E" w14:textId="77777777" w:rsidR="001D7FAF" w:rsidRDefault="001D7FAF">
                      <w:pPr>
                        <w:tabs>
                          <w:tab w:val="left" w:pos="720"/>
                        </w:tabs>
                        <w:jc w:val="center"/>
                        <w:rPr>
                          <w:color w:val="003366"/>
                          <w:sz w:val="18"/>
                        </w:rPr>
                      </w:pPr>
                      <w:r>
                        <w:rPr>
                          <w:color w:val="003366"/>
                          <w:sz w:val="18"/>
                        </w:rPr>
                        <w:t>WEB SITE:</w:t>
                      </w:r>
                    </w:p>
                    <w:p w14:paraId="6A1B7E28" w14:textId="77777777" w:rsidR="001D7FAF" w:rsidRPr="00643354" w:rsidRDefault="001D7FAF">
                      <w:pPr>
                        <w:tabs>
                          <w:tab w:val="left" w:pos="720"/>
                        </w:tabs>
                        <w:jc w:val="center"/>
                        <w:rPr>
                          <w:color w:val="0000FF"/>
                          <w:sz w:val="18"/>
                          <w:u w:val="single"/>
                        </w:rPr>
                      </w:pPr>
                      <w:r w:rsidRPr="00643354">
                        <w:rPr>
                          <w:color w:val="0000FF"/>
                          <w:sz w:val="18"/>
                          <w:u w:val="single"/>
                        </w:rPr>
                        <w:t>www.mea40.org</w:t>
                      </w:r>
                    </w:p>
                    <w:p w14:paraId="3BC3ABDC" w14:textId="77777777" w:rsidR="001D7FAF" w:rsidRPr="001C6028" w:rsidRDefault="001D7FAF" w:rsidP="005D5C2E"/>
                  </w:txbxContent>
                </v:textbox>
                <w10:wrap anchorx="page" anchory="page"/>
              </v:shape>
            </w:pict>
          </mc:Fallback>
        </mc:AlternateContent>
      </w:r>
    </w:p>
    <w:p w14:paraId="6BA348EB" w14:textId="673B398C" w:rsidR="006E5E6F" w:rsidRPr="00F8275F" w:rsidRDefault="004C6098" w:rsidP="006E5E6F">
      <w:pPr>
        <w:ind w:left="1440" w:firstLine="720"/>
        <w:rPr>
          <w:sz w:val="28"/>
          <w:szCs w:val="28"/>
        </w:rPr>
      </w:pPr>
      <w:r>
        <w:rPr>
          <w:noProof/>
          <w:sz w:val="28"/>
          <w:szCs w:val="28"/>
        </w:rPr>
        <mc:AlternateContent>
          <mc:Choice Requires="wps">
            <w:drawing>
              <wp:anchor distT="0" distB="0" distL="114300" distR="114300" simplePos="0" relativeHeight="251833856" behindDoc="0" locked="0" layoutInCell="1" allowOverlap="1" wp14:anchorId="7E0E6E7E" wp14:editId="661B941D">
                <wp:simplePos x="0" y="0"/>
                <wp:positionH relativeFrom="column">
                  <wp:posOffset>673100</wp:posOffset>
                </wp:positionH>
                <wp:positionV relativeFrom="paragraph">
                  <wp:posOffset>30480</wp:posOffset>
                </wp:positionV>
                <wp:extent cx="4114800" cy="22860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114800" cy="2286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092154" w14:textId="77777777" w:rsidR="001D7FAF" w:rsidRDefault="001D7FAF" w:rsidP="00AF039B">
                            <w:pPr>
                              <w:pStyle w:val="BodyText"/>
                              <w:rPr>
                                <w:i/>
                                <w:color w:val="000080"/>
                                <w:sz w:val="32"/>
                              </w:rPr>
                            </w:pPr>
                          </w:p>
                          <w:p w14:paraId="48D21D80" w14:textId="77777777" w:rsidR="001D7FAF" w:rsidRPr="00DD0F09" w:rsidRDefault="001D7FAF" w:rsidP="00AF039B">
                            <w:pPr>
                              <w:pStyle w:val="BodyText"/>
                              <w:rPr>
                                <w:i/>
                                <w:color w:val="000080"/>
                                <w:sz w:val="32"/>
                              </w:rPr>
                            </w:pPr>
                            <w:r w:rsidRPr="00DD0F09">
                              <w:rPr>
                                <w:i/>
                                <w:color w:val="000080"/>
                                <w:sz w:val="32"/>
                              </w:rPr>
                              <w:t>Congratulations to:</w:t>
                            </w:r>
                          </w:p>
                          <w:p w14:paraId="7BC14961" w14:textId="5465D460" w:rsidR="001D7FAF" w:rsidRDefault="001D7FAF" w:rsidP="00AF039B">
                            <w:pPr>
                              <w:pStyle w:val="BodyText"/>
                              <w:rPr>
                                <w:rFonts w:cs="Tahoma"/>
                                <w:bCs/>
                                <w:sz w:val="24"/>
                                <w:szCs w:val="26"/>
                              </w:rPr>
                            </w:pPr>
                            <w:r>
                              <w:rPr>
                                <w:rFonts w:cs="Tahoma"/>
                                <w:bCs/>
                                <w:sz w:val="24"/>
                                <w:szCs w:val="26"/>
                              </w:rPr>
                              <w:t>Scott Karl (MHS) on birth of his daughter</w:t>
                            </w:r>
                          </w:p>
                          <w:p w14:paraId="3D3925A4" w14:textId="619151DF" w:rsidR="001D7FAF" w:rsidRPr="00CA2172" w:rsidRDefault="001D7FAF" w:rsidP="00AF039B">
                            <w:pPr>
                              <w:pStyle w:val="BodyText"/>
                              <w:rPr>
                                <w:rFonts w:cs="Tahoma"/>
                                <w:bCs/>
                                <w:sz w:val="24"/>
                                <w:szCs w:val="26"/>
                              </w:rPr>
                            </w:pPr>
                            <w:r>
                              <w:rPr>
                                <w:rFonts w:cs="Tahoma"/>
                                <w:bCs/>
                                <w:sz w:val="24"/>
                                <w:szCs w:val="26"/>
                              </w:rPr>
                              <w:t>Sarah Tollenaer (Deere) on her recent engagement</w:t>
                            </w:r>
                          </w:p>
                          <w:p w14:paraId="5161F37D" w14:textId="77777777" w:rsidR="001D7FAF" w:rsidRPr="00DD0F09" w:rsidRDefault="001D7FAF" w:rsidP="00AF039B">
                            <w:pPr>
                              <w:pStyle w:val="BodyText"/>
                              <w:rPr>
                                <w:rFonts w:ascii="Tahoma" w:hAnsi="Tahoma" w:cs="Tahoma"/>
                                <w:sz w:val="26"/>
                                <w:szCs w:val="26"/>
                              </w:rPr>
                            </w:pPr>
                          </w:p>
                          <w:p w14:paraId="35C6E6AA" w14:textId="77777777" w:rsidR="001D7FAF" w:rsidRPr="00DD0F09" w:rsidRDefault="001D7FAF" w:rsidP="00AF039B">
                            <w:pPr>
                              <w:pStyle w:val="BodyText"/>
                              <w:rPr>
                                <w:i/>
                                <w:color w:val="000080"/>
                                <w:sz w:val="32"/>
                              </w:rPr>
                            </w:pPr>
                            <w:r>
                              <w:rPr>
                                <w:i/>
                                <w:color w:val="000080"/>
                                <w:sz w:val="32"/>
                              </w:rPr>
                              <w:t>Condolences to:</w:t>
                            </w:r>
                          </w:p>
                          <w:p w14:paraId="7972CE58" w14:textId="1335ED56" w:rsidR="001D7FAF" w:rsidRDefault="001D7FAF">
                            <w:r>
                              <w:t>Christina Ferreri (Lincoln-Irving) on death of her uncle</w:t>
                            </w:r>
                          </w:p>
                          <w:p w14:paraId="767C221F" w14:textId="16BBB80F" w:rsidR="001D7FAF" w:rsidRDefault="001D7FAF">
                            <w:r>
                              <w:t>Sarah Carlin (Lincoln-Irving) on death of her uncle</w:t>
                            </w:r>
                          </w:p>
                          <w:p w14:paraId="3A90E0E1" w14:textId="630FF1E0" w:rsidR="001D7FAF" w:rsidRDefault="001D7FAF">
                            <w:r>
                              <w:t>Diana Winthurst</w:t>
                            </w:r>
                            <w:bookmarkStart w:id="2" w:name="_GoBack"/>
                            <w:bookmarkEnd w:id="2"/>
                            <w:r>
                              <w:t xml:space="preserve"> (Jefferson) on death of her uncle</w:t>
                            </w:r>
                          </w:p>
                          <w:p w14:paraId="16DEB4D1" w14:textId="77777777" w:rsidR="001D7FAF" w:rsidRDefault="001D7FAF"/>
                          <w:p w14:paraId="569E6CAC" w14:textId="77777777" w:rsidR="001D7FAF" w:rsidRDefault="001D7FAF"/>
                          <w:p w14:paraId="6D09365D" w14:textId="77777777" w:rsidR="001D7FAF" w:rsidRDefault="001D7FAF"/>
                          <w:p w14:paraId="1577744A" w14:textId="77777777" w:rsidR="001D7FAF" w:rsidRDefault="001D7F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50" type="#_x0000_t202" style="position:absolute;left:0;text-align:left;margin-left:53pt;margin-top:2.4pt;width:324pt;height:180pt;z-index:251833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" filled="f" stroked="f">
                <v:textbox>
                  <w:txbxContent>
                    <w:p w14:paraId="7D092154" w14:textId="77777777" w:rsidR="001D7FAF" w:rsidRDefault="001D7FAF" w:rsidP="00AF039B">
                      <w:pPr>
                        <w:pStyle w:val="BodyText"/>
                        <w:rPr>
                          <w:i/>
                          <w:color w:val="000080"/>
                          <w:sz w:val="32"/>
                        </w:rPr>
                      </w:pPr>
                    </w:p>
                    <w:p w14:paraId="48D21D80" w14:textId="77777777" w:rsidR="001D7FAF" w:rsidRPr="00DD0F09" w:rsidRDefault="001D7FAF" w:rsidP="00AF039B">
                      <w:pPr>
                        <w:pStyle w:val="BodyText"/>
                        <w:rPr>
                          <w:i/>
                          <w:color w:val="000080"/>
                          <w:sz w:val="32"/>
                        </w:rPr>
                      </w:pPr>
                      <w:r w:rsidRPr="00DD0F09">
                        <w:rPr>
                          <w:i/>
                          <w:color w:val="000080"/>
                          <w:sz w:val="32"/>
                        </w:rPr>
                        <w:t>Congratulations to:</w:t>
                      </w:r>
                    </w:p>
                    <w:p w14:paraId="7BC14961" w14:textId="5465D460" w:rsidR="001D7FAF" w:rsidRDefault="001D7FAF" w:rsidP="00AF039B">
                      <w:pPr>
                        <w:pStyle w:val="BodyText"/>
                        <w:rPr>
                          <w:rFonts w:cs="Tahoma"/>
                          <w:bCs/>
                          <w:sz w:val="24"/>
                          <w:szCs w:val="26"/>
                        </w:rPr>
                      </w:pPr>
                      <w:r>
                        <w:rPr>
                          <w:rFonts w:cs="Tahoma"/>
                          <w:bCs/>
                          <w:sz w:val="24"/>
                          <w:szCs w:val="26"/>
                        </w:rPr>
                        <w:t>Scott Karl (MHS) on birth of his daughter</w:t>
                      </w:r>
                    </w:p>
                    <w:p w14:paraId="3D3925A4" w14:textId="619151DF" w:rsidR="001D7FAF" w:rsidRPr="00CA2172" w:rsidRDefault="001D7FAF" w:rsidP="00AF039B">
                      <w:pPr>
                        <w:pStyle w:val="BodyText"/>
                        <w:rPr>
                          <w:rFonts w:cs="Tahoma"/>
                          <w:bCs/>
                          <w:sz w:val="24"/>
                          <w:szCs w:val="26"/>
                        </w:rPr>
                      </w:pPr>
                      <w:r>
                        <w:rPr>
                          <w:rFonts w:cs="Tahoma"/>
                          <w:bCs/>
                          <w:sz w:val="24"/>
                          <w:szCs w:val="26"/>
                        </w:rPr>
                        <w:t>Sarah Tollenaer (Deere) on her recent engagement</w:t>
                      </w:r>
                    </w:p>
                    <w:p w14:paraId="5161F37D" w14:textId="77777777" w:rsidR="001D7FAF" w:rsidRPr="00DD0F09" w:rsidRDefault="001D7FAF" w:rsidP="00AF039B">
                      <w:pPr>
                        <w:pStyle w:val="BodyText"/>
                        <w:rPr>
                          <w:rFonts w:ascii="Tahoma" w:hAnsi="Tahoma" w:cs="Tahoma"/>
                          <w:sz w:val="26"/>
                          <w:szCs w:val="26"/>
                        </w:rPr>
                      </w:pPr>
                    </w:p>
                    <w:p w14:paraId="35C6E6AA" w14:textId="77777777" w:rsidR="001D7FAF" w:rsidRPr="00DD0F09" w:rsidRDefault="001D7FAF" w:rsidP="00AF039B">
                      <w:pPr>
                        <w:pStyle w:val="BodyText"/>
                        <w:rPr>
                          <w:i/>
                          <w:color w:val="000080"/>
                          <w:sz w:val="32"/>
                        </w:rPr>
                      </w:pPr>
                      <w:r>
                        <w:rPr>
                          <w:i/>
                          <w:color w:val="000080"/>
                          <w:sz w:val="32"/>
                        </w:rPr>
                        <w:t>Condolences to:</w:t>
                      </w:r>
                    </w:p>
                    <w:p w14:paraId="7972CE58" w14:textId="1335ED56" w:rsidR="001D7FAF" w:rsidRDefault="001D7FAF">
                      <w:r>
                        <w:t>Christina Ferreri (Lincoln-Irving) on death of her uncle</w:t>
                      </w:r>
                    </w:p>
                    <w:p w14:paraId="767C221F" w14:textId="16BBB80F" w:rsidR="001D7FAF" w:rsidRDefault="001D7FAF">
                      <w:r>
                        <w:t>Sarah Carlin (Lincoln-Irving) on death of her uncle</w:t>
                      </w:r>
                    </w:p>
                    <w:p w14:paraId="3A90E0E1" w14:textId="630FF1E0" w:rsidR="001D7FAF" w:rsidRDefault="001D7FAF">
                      <w:r>
                        <w:t>Diana Winthurst</w:t>
                      </w:r>
                      <w:bookmarkStart w:id="3" w:name="_GoBack"/>
                      <w:bookmarkEnd w:id="3"/>
                      <w:r>
                        <w:t xml:space="preserve"> (Jefferson) on death of her uncle</w:t>
                      </w:r>
                    </w:p>
                    <w:p w14:paraId="16DEB4D1" w14:textId="77777777" w:rsidR="001D7FAF" w:rsidRDefault="001D7FAF"/>
                    <w:p w14:paraId="569E6CAC" w14:textId="77777777" w:rsidR="001D7FAF" w:rsidRDefault="001D7FAF"/>
                    <w:p w14:paraId="6D09365D" w14:textId="77777777" w:rsidR="001D7FAF" w:rsidRDefault="001D7FAF"/>
                    <w:p w14:paraId="1577744A" w14:textId="77777777" w:rsidR="001D7FAF" w:rsidRDefault="001D7FAF"/>
                  </w:txbxContent>
                </v:textbox>
                <w10:wrap type="square"/>
              </v:shape>
            </w:pict>
          </mc:Fallback>
        </mc:AlternateContent>
      </w:r>
    </w:p>
    <w:p w14:paraId="72314DAA" w14:textId="18461462" w:rsidR="006E5E6F" w:rsidRPr="00F8275F" w:rsidRDefault="006E5E6F" w:rsidP="006E5E6F">
      <w:pPr>
        <w:ind w:left="1440" w:firstLine="720"/>
        <w:rPr>
          <w:sz w:val="28"/>
          <w:szCs w:val="28"/>
        </w:rPr>
      </w:pPr>
    </w:p>
    <w:p w14:paraId="261BE14F" w14:textId="1CC137FB" w:rsidR="006E5E6F" w:rsidRPr="00F8275F" w:rsidRDefault="006E5E6F" w:rsidP="006E5E6F">
      <w:pPr>
        <w:ind w:left="1440" w:firstLine="720"/>
        <w:rPr>
          <w:sz w:val="28"/>
          <w:szCs w:val="28"/>
        </w:rPr>
      </w:pPr>
    </w:p>
    <w:p w14:paraId="169F654D" w14:textId="4EB740BC" w:rsidR="006E5E6F" w:rsidRPr="00F8275F" w:rsidRDefault="006E5E6F" w:rsidP="006E5E6F">
      <w:pPr>
        <w:ind w:left="1440" w:firstLine="720"/>
        <w:rPr>
          <w:sz w:val="28"/>
          <w:szCs w:val="28"/>
        </w:rPr>
      </w:pPr>
    </w:p>
    <w:p w14:paraId="54861452" w14:textId="4DB186F8" w:rsidR="003471D2" w:rsidRPr="00F8275F" w:rsidRDefault="003471D2" w:rsidP="006E5E6F">
      <w:pPr>
        <w:ind w:left="1440" w:firstLine="720"/>
        <w:rPr>
          <w:sz w:val="28"/>
          <w:szCs w:val="28"/>
        </w:rPr>
      </w:pPr>
    </w:p>
    <w:p w14:paraId="36C67078" w14:textId="769B1362" w:rsidR="003471D2" w:rsidRPr="00F8275F" w:rsidRDefault="003471D2" w:rsidP="006E5E6F">
      <w:pPr>
        <w:ind w:left="1440" w:firstLine="720"/>
        <w:rPr>
          <w:sz w:val="28"/>
          <w:szCs w:val="28"/>
        </w:rPr>
      </w:pPr>
    </w:p>
    <w:p w14:paraId="75D58DE6" w14:textId="77777777" w:rsidR="003471D2" w:rsidRPr="00F8275F" w:rsidRDefault="003471D2" w:rsidP="006E5E6F">
      <w:pPr>
        <w:ind w:left="1440" w:firstLine="720"/>
        <w:rPr>
          <w:sz w:val="28"/>
          <w:szCs w:val="28"/>
        </w:rPr>
      </w:pPr>
    </w:p>
    <w:p w14:paraId="64FB61E7" w14:textId="3B03D332" w:rsidR="003471D2" w:rsidRDefault="00AF039B" w:rsidP="003C4ADD">
      <w:pPr>
        <w:rPr>
          <w:sz w:val="28"/>
          <w:szCs w:val="28"/>
        </w:rPr>
      </w:pPr>
      <w:r>
        <w:rPr>
          <w:noProof/>
        </w:rPr>
        <mc:AlternateContent>
          <mc:Choice Requires="wps">
            <w:drawing>
              <wp:anchor distT="0" distB="0" distL="114300" distR="114300" simplePos="0" relativeHeight="251609600" behindDoc="0" locked="0" layoutInCell="1" allowOverlap="1" wp14:anchorId="0AF456DC" wp14:editId="1CC9F018">
                <wp:simplePos x="0" y="0"/>
                <wp:positionH relativeFrom="page">
                  <wp:posOffset>571500</wp:posOffset>
                </wp:positionH>
                <wp:positionV relativeFrom="page">
                  <wp:posOffset>3086100</wp:posOffset>
                </wp:positionV>
                <wp:extent cx="1714500" cy="4572000"/>
                <wp:effectExtent l="0" t="0" r="12700" b="0"/>
                <wp:wrapNone/>
                <wp:docPr id="17"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AFA88" w14:textId="77777777" w:rsidR="001D7FAF" w:rsidRPr="00E620DC" w:rsidRDefault="001D7FAF">
                            <w:pPr>
                              <w:pStyle w:val="Heading9"/>
                              <w:spacing w:line="240" w:lineRule="auto"/>
                              <w:rPr>
                                <w:b/>
                                <w:i/>
                                <w:sz w:val="32"/>
                              </w:rPr>
                            </w:pPr>
                          </w:p>
                          <w:p w14:paraId="2F2A2B38" w14:textId="77777777" w:rsidR="001D7FAF" w:rsidRPr="00E620DC" w:rsidRDefault="001D7FAF" w:rsidP="005D5C2E">
                            <w:pPr>
                              <w:pStyle w:val="Header"/>
                              <w:tabs>
                                <w:tab w:val="clear" w:pos="4320"/>
                                <w:tab w:val="clear" w:pos="8640"/>
                              </w:tabs>
                              <w:jc w:val="center"/>
                              <w:rPr>
                                <w:b/>
                                <w:u w:val="single"/>
                              </w:rPr>
                            </w:pPr>
                            <w:r w:rsidRPr="00E620DC">
                              <w:rPr>
                                <w:b/>
                                <w:u w:val="single"/>
                              </w:rPr>
                              <w:t>Executive Board</w:t>
                            </w:r>
                          </w:p>
                          <w:p w14:paraId="7FC8C7D3" w14:textId="77777777" w:rsidR="001D7FAF" w:rsidRPr="00E620DC" w:rsidRDefault="001D7FAF" w:rsidP="005D5C2E">
                            <w:pPr>
                              <w:pStyle w:val="Header"/>
                              <w:tabs>
                                <w:tab w:val="clear" w:pos="4320"/>
                                <w:tab w:val="clear" w:pos="8640"/>
                              </w:tabs>
                              <w:jc w:val="center"/>
                              <w:rPr>
                                <w:b/>
                                <w:u w:val="single"/>
                              </w:rPr>
                            </w:pPr>
                          </w:p>
                          <w:p w14:paraId="54A6EA9A" w14:textId="77777777" w:rsidR="001D7FAF" w:rsidRPr="00E620DC" w:rsidRDefault="001D7FAF" w:rsidP="005D5C2E">
                            <w:pPr>
                              <w:pStyle w:val="Header"/>
                              <w:tabs>
                                <w:tab w:val="clear" w:pos="4320"/>
                                <w:tab w:val="clear" w:pos="8640"/>
                              </w:tabs>
                              <w:jc w:val="center"/>
                            </w:pPr>
                            <w:r w:rsidRPr="00E620DC">
                              <w:t>President-</w:t>
                            </w:r>
                            <w:r>
                              <w:t>Susan Blackall</w:t>
                            </w:r>
                          </w:p>
                          <w:p w14:paraId="22830704" w14:textId="77777777" w:rsidR="001D7FAF" w:rsidRPr="00E620DC" w:rsidRDefault="001D7FAF" w:rsidP="005D5C2E">
                            <w:pPr>
                              <w:pStyle w:val="Header"/>
                              <w:tabs>
                                <w:tab w:val="clear" w:pos="4320"/>
                                <w:tab w:val="clear" w:pos="8640"/>
                              </w:tabs>
                              <w:jc w:val="center"/>
                            </w:pPr>
                            <w:r w:rsidRPr="00E620DC">
                              <w:t>Vice President-Bonnie Lartz</w:t>
                            </w:r>
                          </w:p>
                          <w:p w14:paraId="17B0DB9A" w14:textId="77777777" w:rsidR="001D7FAF" w:rsidRPr="00E620DC" w:rsidRDefault="001D7FAF" w:rsidP="005D5C2E">
                            <w:pPr>
                              <w:pStyle w:val="Header"/>
                              <w:tabs>
                                <w:tab w:val="clear" w:pos="4320"/>
                                <w:tab w:val="clear" w:pos="8640"/>
                              </w:tabs>
                              <w:jc w:val="center"/>
                            </w:pPr>
                            <w:r w:rsidRPr="00E620DC">
                              <w:t>Secretary-</w:t>
                            </w:r>
                            <w:r>
                              <w:t>Emily Roberts</w:t>
                            </w:r>
                          </w:p>
                          <w:p w14:paraId="76E570CB" w14:textId="77777777" w:rsidR="001D7FAF" w:rsidRPr="00E620DC" w:rsidRDefault="001D7FAF" w:rsidP="005D5C2E">
                            <w:pPr>
                              <w:pStyle w:val="Header"/>
                              <w:tabs>
                                <w:tab w:val="clear" w:pos="4320"/>
                                <w:tab w:val="clear" w:pos="8640"/>
                              </w:tabs>
                              <w:jc w:val="center"/>
                            </w:pPr>
                            <w:r w:rsidRPr="00E620DC">
                              <w:t>Treasurer-</w:t>
                            </w:r>
                            <w:r>
                              <w:t>Lori McCaw</w:t>
                            </w:r>
                          </w:p>
                          <w:p w14:paraId="5B251162" w14:textId="77777777" w:rsidR="001D7FAF" w:rsidRPr="00E620DC" w:rsidRDefault="001D7FAF" w:rsidP="005D5C2E">
                            <w:pPr>
                              <w:pStyle w:val="Header"/>
                              <w:tabs>
                                <w:tab w:val="clear" w:pos="4320"/>
                                <w:tab w:val="clear" w:pos="8640"/>
                              </w:tabs>
                              <w:jc w:val="center"/>
                            </w:pPr>
                          </w:p>
                          <w:p w14:paraId="3818BD56" w14:textId="77777777" w:rsidR="001D7FAF" w:rsidRPr="00E620DC" w:rsidRDefault="001D7FAF" w:rsidP="005D5C2E">
                            <w:pPr>
                              <w:pStyle w:val="Header"/>
                              <w:tabs>
                                <w:tab w:val="clear" w:pos="4320"/>
                                <w:tab w:val="clear" w:pos="8640"/>
                              </w:tabs>
                              <w:jc w:val="center"/>
                              <w:rPr>
                                <w:u w:val="single"/>
                              </w:rPr>
                            </w:pPr>
                            <w:r w:rsidRPr="00E620DC">
                              <w:rPr>
                                <w:u w:val="single"/>
                              </w:rPr>
                              <w:t>MHS at Large</w:t>
                            </w:r>
                          </w:p>
                          <w:p w14:paraId="2DBDF56C" w14:textId="6B7CE967" w:rsidR="001D7FAF" w:rsidRDefault="001D7FAF" w:rsidP="005D5C2E">
                            <w:pPr>
                              <w:pStyle w:val="Header"/>
                              <w:tabs>
                                <w:tab w:val="clear" w:pos="4320"/>
                                <w:tab w:val="clear" w:pos="8640"/>
                              </w:tabs>
                              <w:jc w:val="center"/>
                            </w:pPr>
                            <w:r>
                              <w:t>Scott Ehlers</w:t>
                            </w:r>
                          </w:p>
                          <w:p w14:paraId="282452D4" w14:textId="77777777" w:rsidR="001D7FAF" w:rsidRDefault="001D7FAF" w:rsidP="005D5C2E">
                            <w:pPr>
                              <w:pStyle w:val="Header"/>
                              <w:tabs>
                                <w:tab w:val="clear" w:pos="4320"/>
                                <w:tab w:val="clear" w:pos="8640"/>
                              </w:tabs>
                              <w:jc w:val="center"/>
                            </w:pPr>
                            <w:r>
                              <w:t>Colette Guerdet</w:t>
                            </w:r>
                          </w:p>
                          <w:p w14:paraId="17C0E677" w14:textId="77777777" w:rsidR="001D7FAF" w:rsidRPr="00E620DC" w:rsidRDefault="001D7FAF" w:rsidP="005D5C2E">
                            <w:pPr>
                              <w:pStyle w:val="Header"/>
                              <w:tabs>
                                <w:tab w:val="clear" w:pos="4320"/>
                                <w:tab w:val="clear" w:pos="8640"/>
                              </w:tabs>
                              <w:jc w:val="center"/>
                              <w:rPr>
                                <w:u w:val="single"/>
                              </w:rPr>
                            </w:pPr>
                          </w:p>
                          <w:p w14:paraId="5E561DE6" w14:textId="77777777" w:rsidR="001D7FAF" w:rsidRPr="00E620DC" w:rsidRDefault="001D7FAF" w:rsidP="005D5C2E">
                            <w:pPr>
                              <w:pStyle w:val="Header"/>
                              <w:tabs>
                                <w:tab w:val="clear" w:pos="4320"/>
                                <w:tab w:val="clear" w:pos="8640"/>
                              </w:tabs>
                              <w:jc w:val="center"/>
                              <w:rPr>
                                <w:u w:val="single"/>
                              </w:rPr>
                            </w:pPr>
                            <w:r w:rsidRPr="00E620DC">
                              <w:rPr>
                                <w:u w:val="single"/>
                              </w:rPr>
                              <w:t>Middle School at Large</w:t>
                            </w:r>
                          </w:p>
                          <w:p w14:paraId="28C5E303" w14:textId="33336D4F" w:rsidR="001D7FAF" w:rsidRDefault="001D7FAF" w:rsidP="005D5C2E">
                            <w:pPr>
                              <w:pStyle w:val="Header"/>
                              <w:tabs>
                                <w:tab w:val="clear" w:pos="4320"/>
                                <w:tab w:val="clear" w:pos="8640"/>
                              </w:tabs>
                              <w:jc w:val="center"/>
                            </w:pPr>
                            <w:r>
                              <w:t>Derek Lindauer</w:t>
                            </w:r>
                          </w:p>
                          <w:p w14:paraId="1EB2249D" w14:textId="56F5341C" w:rsidR="001D7FAF" w:rsidRPr="00E620DC" w:rsidRDefault="001D7FAF" w:rsidP="005D5C2E">
                            <w:pPr>
                              <w:pStyle w:val="Header"/>
                              <w:tabs>
                                <w:tab w:val="clear" w:pos="4320"/>
                                <w:tab w:val="clear" w:pos="8640"/>
                              </w:tabs>
                              <w:jc w:val="center"/>
                            </w:pPr>
                            <w:r>
                              <w:t>Dave Strafford</w:t>
                            </w:r>
                          </w:p>
                          <w:p w14:paraId="4AA2B77E" w14:textId="77777777" w:rsidR="001D7FAF" w:rsidRPr="00E620DC" w:rsidRDefault="001D7FAF" w:rsidP="005D5C2E">
                            <w:pPr>
                              <w:pStyle w:val="Header"/>
                              <w:tabs>
                                <w:tab w:val="clear" w:pos="4320"/>
                                <w:tab w:val="clear" w:pos="8640"/>
                              </w:tabs>
                              <w:jc w:val="center"/>
                              <w:rPr>
                                <w:u w:val="single"/>
                              </w:rPr>
                            </w:pPr>
                          </w:p>
                          <w:p w14:paraId="5F662899" w14:textId="77777777" w:rsidR="001D7FAF" w:rsidRPr="00E620DC" w:rsidRDefault="001D7FAF" w:rsidP="005D5C2E">
                            <w:pPr>
                              <w:pStyle w:val="Header"/>
                              <w:tabs>
                                <w:tab w:val="clear" w:pos="4320"/>
                                <w:tab w:val="clear" w:pos="8640"/>
                              </w:tabs>
                              <w:jc w:val="center"/>
                            </w:pPr>
                            <w:r w:rsidRPr="00E620DC">
                              <w:rPr>
                                <w:u w:val="single"/>
                              </w:rPr>
                              <w:t>Elementary at Large</w:t>
                            </w:r>
                          </w:p>
                          <w:p w14:paraId="6D306EE3" w14:textId="77777777" w:rsidR="001D7FAF" w:rsidRDefault="001D7FAF" w:rsidP="005D5C2E">
                            <w:pPr>
                              <w:pStyle w:val="Header"/>
                              <w:tabs>
                                <w:tab w:val="clear" w:pos="4320"/>
                                <w:tab w:val="clear" w:pos="8640"/>
                              </w:tabs>
                              <w:jc w:val="center"/>
                            </w:pPr>
                            <w:r>
                              <w:t>Chris Ballard</w:t>
                            </w:r>
                          </w:p>
                          <w:p w14:paraId="047F5EE7" w14:textId="77777777" w:rsidR="001D7FAF" w:rsidRDefault="001D7FAF" w:rsidP="005D5C2E">
                            <w:pPr>
                              <w:pStyle w:val="Header"/>
                              <w:tabs>
                                <w:tab w:val="clear" w:pos="4320"/>
                                <w:tab w:val="clear" w:pos="8640"/>
                              </w:tabs>
                              <w:jc w:val="center"/>
                            </w:pPr>
                            <w:r w:rsidRPr="00E620DC">
                              <w:t>Dinah Leibovitz</w:t>
                            </w:r>
                          </w:p>
                          <w:p w14:paraId="17DCE9CB" w14:textId="1101DF80" w:rsidR="001D7FAF" w:rsidRPr="00E620DC" w:rsidRDefault="001D7FAF" w:rsidP="005D5C2E">
                            <w:pPr>
                              <w:pStyle w:val="Header"/>
                              <w:tabs>
                                <w:tab w:val="clear" w:pos="4320"/>
                                <w:tab w:val="clear" w:pos="8640"/>
                              </w:tabs>
                              <w:jc w:val="center"/>
                            </w:pPr>
                            <w:r>
                              <w:t>Leslie Perkins</w:t>
                            </w:r>
                          </w:p>
                          <w:p w14:paraId="25687DB1" w14:textId="77777777" w:rsidR="001D7FAF" w:rsidRPr="00BC6848" w:rsidRDefault="001D7FAF" w:rsidP="005D5C2E">
                            <w:pPr>
                              <w:pStyle w:val="Header"/>
                              <w:tabs>
                                <w:tab w:val="clear" w:pos="4320"/>
                                <w:tab w:val="clear" w:pos="8640"/>
                              </w:tabs>
                              <w:jc w:val="center"/>
                              <w:rPr>
                                <w:u w:val="single"/>
                              </w:rPr>
                            </w:pPr>
                          </w:p>
                          <w:p w14:paraId="34AAA480" w14:textId="77777777" w:rsidR="001D7FAF" w:rsidRPr="00BC6848" w:rsidRDefault="001D7FAF" w:rsidP="005D5C2E">
                            <w:pPr>
                              <w:pStyle w:val="Header"/>
                              <w:tabs>
                                <w:tab w:val="clear" w:pos="4320"/>
                                <w:tab w:val="clear" w:pos="8640"/>
                              </w:tabs>
                              <w:jc w:val="center"/>
                              <w:rPr>
                                <w:u w:val="single"/>
                              </w:rPr>
                            </w:pPr>
                            <w:r w:rsidRPr="00BC6848">
                              <w:rPr>
                                <w:u w:val="single"/>
                              </w:rPr>
                              <w:t>Appointed Committee Chairs</w:t>
                            </w:r>
                          </w:p>
                          <w:p w14:paraId="11759AFE" w14:textId="77777777" w:rsidR="001D7FAF" w:rsidRPr="00E620DC" w:rsidRDefault="001D7FAF" w:rsidP="005D5C2E">
                            <w:pPr>
                              <w:pStyle w:val="Header"/>
                              <w:tabs>
                                <w:tab w:val="clear" w:pos="4320"/>
                                <w:tab w:val="clear" w:pos="8640"/>
                              </w:tabs>
                              <w:jc w:val="center"/>
                            </w:pPr>
                            <w:r w:rsidRPr="00E620DC">
                              <w:t>Elections-Teresa Armes</w:t>
                            </w:r>
                          </w:p>
                          <w:p w14:paraId="67C7C99A" w14:textId="49AB63D7" w:rsidR="001D7FAF" w:rsidRPr="00E620DC" w:rsidRDefault="001D7FAF" w:rsidP="005D5C2E">
                            <w:pPr>
                              <w:pStyle w:val="Header"/>
                              <w:tabs>
                                <w:tab w:val="clear" w:pos="4320"/>
                                <w:tab w:val="clear" w:pos="8640"/>
                              </w:tabs>
                              <w:jc w:val="center"/>
                            </w:pPr>
                            <w:r w:rsidRPr="00E620DC">
                              <w:t>Legislative-</w:t>
                            </w:r>
                            <w:r>
                              <w:t>Valerie Hays</w:t>
                            </w:r>
                          </w:p>
                          <w:p w14:paraId="768E1626" w14:textId="195F7F93" w:rsidR="001D7FAF" w:rsidRPr="00E620DC" w:rsidRDefault="001D7FAF" w:rsidP="005D5C2E">
                            <w:pPr>
                              <w:pStyle w:val="Header"/>
                              <w:tabs>
                                <w:tab w:val="clear" w:pos="4320"/>
                                <w:tab w:val="clear" w:pos="8640"/>
                              </w:tabs>
                              <w:jc w:val="center"/>
                            </w:pPr>
                            <w:r w:rsidRPr="00E620DC">
                              <w:t>Membership-</w:t>
                            </w:r>
                            <w:r>
                              <w:t xml:space="preserve">Jen Ulam   </w:t>
                            </w:r>
                          </w:p>
                          <w:p w14:paraId="43F49DA6" w14:textId="77777777" w:rsidR="001D7FAF" w:rsidRPr="00E620DC" w:rsidRDefault="001D7FAF" w:rsidP="005D5C2E">
                            <w:pPr>
                              <w:pStyle w:val="Header"/>
                              <w:tabs>
                                <w:tab w:val="clear" w:pos="4320"/>
                                <w:tab w:val="clear" w:pos="8640"/>
                              </w:tabs>
                              <w:jc w:val="center"/>
                            </w:pPr>
                            <w:r w:rsidRPr="00E620DC">
                              <w:t>Public Relations-Kim Anderson</w:t>
                            </w:r>
                          </w:p>
                          <w:p w14:paraId="1A50CE3C" w14:textId="77777777" w:rsidR="001D7FAF" w:rsidRPr="00E620DC" w:rsidRDefault="001D7FAF" w:rsidP="005D5C2E">
                            <w:pPr>
                              <w:pStyle w:val="Header"/>
                              <w:tabs>
                                <w:tab w:val="clear" w:pos="4320"/>
                                <w:tab w:val="clear" w:pos="8640"/>
                              </w:tabs>
                              <w:jc w:val="center"/>
                            </w:pPr>
                            <w:r w:rsidRPr="00E620DC">
                              <w:t>Social-Cassie Larvenz</w:t>
                            </w:r>
                            <w:r>
                              <w:t xml:space="preserve"> </w:t>
                            </w:r>
                          </w:p>
                          <w:p w14:paraId="2904A0FA" w14:textId="77777777" w:rsidR="001D7FAF" w:rsidRPr="00E620DC" w:rsidRDefault="001D7FAF" w:rsidP="005D5C2E">
                            <w:pPr>
                              <w:pStyle w:val="Header"/>
                              <w:tabs>
                                <w:tab w:val="clear" w:pos="4320"/>
                                <w:tab w:val="clear" w:pos="8640"/>
                              </w:tabs>
                              <w:jc w:val="center"/>
                            </w:pPr>
                          </w:p>
                          <w:p w14:paraId="31A04DBE" w14:textId="77777777" w:rsidR="001D7FAF" w:rsidRDefault="001D7FAF" w:rsidP="005D5C2E">
                            <w:pPr>
                              <w:pStyle w:val="Header"/>
                              <w:tabs>
                                <w:tab w:val="clear" w:pos="4320"/>
                                <w:tab w:val="clear" w:pos="8640"/>
                              </w:tabs>
                            </w:pPr>
                            <w:r>
                              <w:t xml:space="preserve">  </w:t>
                            </w:r>
                            <w:r w:rsidRPr="00E620DC">
                              <w:t>Chief Negotiator</w:t>
                            </w:r>
                            <w:r>
                              <w:t>s</w:t>
                            </w:r>
                            <w:r w:rsidRPr="00E620DC">
                              <w:t>-</w:t>
                            </w:r>
                          </w:p>
                          <w:p w14:paraId="5EE40584" w14:textId="2073266E" w:rsidR="001D7FAF" w:rsidRPr="00E620DC" w:rsidRDefault="001D7FAF" w:rsidP="005D5C2E">
                            <w:pPr>
                              <w:pStyle w:val="Header"/>
                              <w:tabs>
                                <w:tab w:val="clear" w:pos="4320"/>
                                <w:tab w:val="clear" w:pos="8640"/>
                              </w:tabs>
                              <w:ind w:left="720"/>
                            </w:pPr>
                            <w:r>
                              <w:t>Susie Hafner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4" o:spid="_x0000_s1051" type="#_x0000_t202" style="position:absolute;margin-left:45pt;margin-top:243pt;width:135pt;height:5in;z-index:25160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" filled="f" stroked="f">
                <v:textbox inset="0,0,0,0">
                  <w:txbxContent>
                    <w:p w14:paraId="5BBAFA88" w14:textId="77777777" w:rsidR="001D7FAF" w:rsidRPr="00E620DC" w:rsidRDefault="001D7FAF">
                      <w:pPr>
                        <w:pStyle w:val="Heading9"/>
                        <w:spacing w:line="240" w:lineRule="auto"/>
                        <w:rPr>
                          <w:b/>
                          <w:i/>
                          <w:sz w:val="32"/>
                        </w:rPr>
                      </w:pPr>
                    </w:p>
                    <w:p w14:paraId="2F2A2B38" w14:textId="77777777" w:rsidR="001D7FAF" w:rsidRPr="00E620DC" w:rsidRDefault="001D7FAF" w:rsidP="005D5C2E">
                      <w:pPr>
                        <w:pStyle w:val="Header"/>
                        <w:tabs>
                          <w:tab w:val="clear" w:pos="4320"/>
                          <w:tab w:val="clear" w:pos="8640"/>
                        </w:tabs>
                        <w:jc w:val="center"/>
                        <w:rPr>
                          <w:b/>
                          <w:u w:val="single"/>
                        </w:rPr>
                      </w:pPr>
                      <w:r w:rsidRPr="00E620DC">
                        <w:rPr>
                          <w:b/>
                          <w:u w:val="single"/>
                        </w:rPr>
                        <w:t>Executive Board</w:t>
                      </w:r>
                    </w:p>
                    <w:p w14:paraId="7FC8C7D3" w14:textId="77777777" w:rsidR="001D7FAF" w:rsidRPr="00E620DC" w:rsidRDefault="001D7FAF" w:rsidP="005D5C2E">
                      <w:pPr>
                        <w:pStyle w:val="Header"/>
                        <w:tabs>
                          <w:tab w:val="clear" w:pos="4320"/>
                          <w:tab w:val="clear" w:pos="8640"/>
                        </w:tabs>
                        <w:jc w:val="center"/>
                        <w:rPr>
                          <w:b/>
                          <w:u w:val="single"/>
                        </w:rPr>
                      </w:pPr>
                    </w:p>
                    <w:p w14:paraId="54A6EA9A" w14:textId="77777777" w:rsidR="001D7FAF" w:rsidRPr="00E620DC" w:rsidRDefault="001D7FAF" w:rsidP="005D5C2E">
                      <w:pPr>
                        <w:pStyle w:val="Header"/>
                        <w:tabs>
                          <w:tab w:val="clear" w:pos="4320"/>
                          <w:tab w:val="clear" w:pos="8640"/>
                        </w:tabs>
                        <w:jc w:val="center"/>
                      </w:pPr>
                      <w:r w:rsidRPr="00E620DC">
                        <w:t>President-</w:t>
                      </w:r>
                      <w:r>
                        <w:t>Susan Blackall</w:t>
                      </w:r>
                    </w:p>
                    <w:p w14:paraId="22830704" w14:textId="77777777" w:rsidR="001D7FAF" w:rsidRPr="00E620DC" w:rsidRDefault="001D7FAF" w:rsidP="005D5C2E">
                      <w:pPr>
                        <w:pStyle w:val="Header"/>
                        <w:tabs>
                          <w:tab w:val="clear" w:pos="4320"/>
                          <w:tab w:val="clear" w:pos="8640"/>
                        </w:tabs>
                        <w:jc w:val="center"/>
                      </w:pPr>
                      <w:r w:rsidRPr="00E620DC">
                        <w:t>Vice President-Bonnie Lartz</w:t>
                      </w:r>
                    </w:p>
                    <w:p w14:paraId="17B0DB9A" w14:textId="77777777" w:rsidR="001D7FAF" w:rsidRPr="00E620DC" w:rsidRDefault="001D7FAF" w:rsidP="005D5C2E">
                      <w:pPr>
                        <w:pStyle w:val="Header"/>
                        <w:tabs>
                          <w:tab w:val="clear" w:pos="4320"/>
                          <w:tab w:val="clear" w:pos="8640"/>
                        </w:tabs>
                        <w:jc w:val="center"/>
                      </w:pPr>
                      <w:r w:rsidRPr="00E620DC">
                        <w:t>Secretary-</w:t>
                      </w:r>
                      <w:r>
                        <w:t>Emily Roberts</w:t>
                      </w:r>
                    </w:p>
                    <w:p w14:paraId="76E570CB" w14:textId="77777777" w:rsidR="001D7FAF" w:rsidRPr="00E620DC" w:rsidRDefault="001D7FAF" w:rsidP="005D5C2E">
                      <w:pPr>
                        <w:pStyle w:val="Header"/>
                        <w:tabs>
                          <w:tab w:val="clear" w:pos="4320"/>
                          <w:tab w:val="clear" w:pos="8640"/>
                        </w:tabs>
                        <w:jc w:val="center"/>
                      </w:pPr>
                      <w:r w:rsidRPr="00E620DC">
                        <w:t>Treasurer-</w:t>
                      </w:r>
                      <w:r>
                        <w:t>Lori McCaw</w:t>
                      </w:r>
                    </w:p>
                    <w:p w14:paraId="5B251162" w14:textId="77777777" w:rsidR="001D7FAF" w:rsidRPr="00E620DC" w:rsidRDefault="001D7FAF" w:rsidP="005D5C2E">
                      <w:pPr>
                        <w:pStyle w:val="Header"/>
                        <w:tabs>
                          <w:tab w:val="clear" w:pos="4320"/>
                          <w:tab w:val="clear" w:pos="8640"/>
                        </w:tabs>
                        <w:jc w:val="center"/>
                      </w:pPr>
                    </w:p>
                    <w:p w14:paraId="3818BD56" w14:textId="77777777" w:rsidR="001D7FAF" w:rsidRPr="00E620DC" w:rsidRDefault="001D7FAF" w:rsidP="005D5C2E">
                      <w:pPr>
                        <w:pStyle w:val="Header"/>
                        <w:tabs>
                          <w:tab w:val="clear" w:pos="4320"/>
                          <w:tab w:val="clear" w:pos="8640"/>
                        </w:tabs>
                        <w:jc w:val="center"/>
                        <w:rPr>
                          <w:u w:val="single"/>
                        </w:rPr>
                      </w:pPr>
                      <w:r w:rsidRPr="00E620DC">
                        <w:rPr>
                          <w:u w:val="single"/>
                        </w:rPr>
                        <w:t>MHS at Large</w:t>
                      </w:r>
                    </w:p>
                    <w:p w14:paraId="2DBDF56C" w14:textId="6B7CE967" w:rsidR="001D7FAF" w:rsidRDefault="001D7FAF" w:rsidP="005D5C2E">
                      <w:pPr>
                        <w:pStyle w:val="Header"/>
                        <w:tabs>
                          <w:tab w:val="clear" w:pos="4320"/>
                          <w:tab w:val="clear" w:pos="8640"/>
                        </w:tabs>
                        <w:jc w:val="center"/>
                      </w:pPr>
                      <w:r>
                        <w:t>Scott Ehlers</w:t>
                      </w:r>
                    </w:p>
                    <w:p w14:paraId="282452D4" w14:textId="77777777" w:rsidR="001D7FAF" w:rsidRDefault="001D7FAF" w:rsidP="005D5C2E">
                      <w:pPr>
                        <w:pStyle w:val="Header"/>
                        <w:tabs>
                          <w:tab w:val="clear" w:pos="4320"/>
                          <w:tab w:val="clear" w:pos="8640"/>
                        </w:tabs>
                        <w:jc w:val="center"/>
                      </w:pPr>
                      <w:r>
                        <w:t>Colette Guerdet</w:t>
                      </w:r>
                    </w:p>
                    <w:p w14:paraId="17C0E677" w14:textId="77777777" w:rsidR="001D7FAF" w:rsidRPr="00E620DC" w:rsidRDefault="001D7FAF" w:rsidP="005D5C2E">
                      <w:pPr>
                        <w:pStyle w:val="Header"/>
                        <w:tabs>
                          <w:tab w:val="clear" w:pos="4320"/>
                          <w:tab w:val="clear" w:pos="8640"/>
                        </w:tabs>
                        <w:jc w:val="center"/>
                        <w:rPr>
                          <w:u w:val="single"/>
                        </w:rPr>
                      </w:pPr>
                    </w:p>
                    <w:p w14:paraId="5E561DE6" w14:textId="77777777" w:rsidR="001D7FAF" w:rsidRPr="00E620DC" w:rsidRDefault="001D7FAF" w:rsidP="005D5C2E">
                      <w:pPr>
                        <w:pStyle w:val="Header"/>
                        <w:tabs>
                          <w:tab w:val="clear" w:pos="4320"/>
                          <w:tab w:val="clear" w:pos="8640"/>
                        </w:tabs>
                        <w:jc w:val="center"/>
                        <w:rPr>
                          <w:u w:val="single"/>
                        </w:rPr>
                      </w:pPr>
                      <w:r w:rsidRPr="00E620DC">
                        <w:rPr>
                          <w:u w:val="single"/>
                        </w:rPr>
                        <w:t>Middle School at Large</w:t>
                      </w:r>
                    </w:p>
                    <w:p w14:paraId="28C5E303" w14:textId="33336D4F" w:rsidR="001D7FAF" w:rsidRDefault="001D7FAF" w:rsidP="005D5C2E">
                      <w:pPr>
                        <w:pStyle w:val="Header"/>
                        <w:tabs>
                          <w:tab w:val="clear" w:pos="4320"/>
                          <w:tab w:val="clear" w:pos="8640"/>
                        </w:tabs>
                        <w:jc w:val="center"/>
                      </w:pPr>
                      <w:r>
                        <w:t>Derek Lindauer</w:t>
                      </w:r>
                    </w:p>
                    <w:p w14:paraId="1EB2249D" w14:textId="56F5341C" w:rsidR="001D7FAF" w:rsidRPr="00E620DC" w:rsidRDefault="001D7FAF" w:rsidP="005D5C2E">
                      <w:pPr>
                        <w:pStyle w:val="Header"/>
                        <w:tabs>
                          <w:tab w:val="clear" w:pos="4320"/>
                          <w:tab w:val="clear" w:pos="8640"/>
                        </w:tabs>
                        <w:jc w:val="center"/>
                      </w:pPr>
                      <w:r>
                        <w:t>Dave Strafford</w:t>
                      </w:r>
                    </w:p>
                    <w:p w14:paraId="4AA2B77E" w14:textId="77777777" w:rsidR="001D7FAF" w:rsidRPr="00E620DC" w:rsidRDefault="001D7FAF" w:rsidP="005D5C2E">
                      <w:pPr>
                        <w:pStyle w:val="Header"/>
                        <w:tabs>
                          <w:tab w:val="clear" w:pos="4320"/>
                          <w:tab w:val="clear" w:pos="8640"/>
                        </w:tabs>
                        <w:jc w:val="center"/>
                        <w:rPr>
                          <w:u w:val="single"/>
                        </w:rPr>
                      </w:pPr>
                    </w:p>
                    <w:p w14:paraId="5F662899" w14:textId="77777777" w:rsidR="001D7FAF" w:rsidRPr="00E620DC" w:rsidRDefault="001D7FAF" w:rsidP="005D5C2E">
                      <w:pPr>
                        <w:pStyle w:val="Header"/>
                        <w:tabs>
                          <w:tab w:val="clear" w:pos="4320"/>
                          <w:tab w:val="clear" w:pos="8640"/>
                        </w:tabs>
                        <w:jc w:val="center"/>
                      </w:pPr>
                      <w:r w:rsidRPr="00E620DC">
                        <w:rPr>
                          <w:u w:val="single"/>
                        </w:rPr>
                        <w:t>Elementary at Large</w:t>
                      </w:r>
                    </w:p>
                    <w:p w14:paraId="6D306EE3" w14:textId="77777777" w:rsidR="001D7FAF" w:rsidRDefault="001D7FAF" w:rsidP="005D5C2E">
                      <w:pPr>
                        <w:pStyle w:val="Header"/>
                        <w:tabs>
                          <w:tab w:val="clear" w:pos="4320"/>
                          <w:tab w:val="clear" w:pos="8640"/>
                        </w:tabs>
                        <w:jc w:val="center"/>
                      </w:pPr>
                      <w:r>
                        <w:t>Chris Ballard</w:t>
                      </w:r>
                    </w:p>
                    <w:p w14:paraId="047F5EE7" w14:textId="77777777" w:rsidR="001D7FAF" w:rsidRDefault="001D7FAF" w:rsidP="005D5C2E">
                      <w:pPr>
                        <w:pStyle w:val="Header"/>
                        <w:tabs>
                          <w:tab w:val="clear" w:pos="4320"/>
                          <w:tab w:val="clear" w:pos="8640"/>
                        </w:tabs>
                        <w:jc w:val="center"/>
                      </w:pPr>
                      <w:r w:rsidRPr="00E620DC">
                        <w:t>Dinah Leibovitz</w:t>
                      </w:r>
                    </w:p>
                    <w:p w14:paraId="17DCE9CB" w14:textId="1101DF80" w:rsidR="001D7FAF" w:rsidRPr="00E620DC" w:rsidRDefault="001D7FAF" w:rsidP="005D5C2E">
                      <w:pPr>
                        <w:pStyle w:val="Header"/>
                        <w:tabs>
                          <w:tab w:val="clear" w:pos="4320"/>
                          <w:tab w:val="clear" w:pos="8640"/>
                        </w:tabs>
                        <w:jc w:val="center"/>
                      </w:pPr>
                      <w:r>
                        <w:t>Leslie Perkins</w:t>
                      </w:r>
                    </w:p>
                    <w:p w14:paraId="25687DB1" w14:textId="77777777" w:rsidR="001D7FAF" w:rsidRPr="00BC6848" w:rsidRDefault="001D7FAF" w:rsidP="005D5C2E">
                      <w:pPr>
                        <w:pStyle w:val="Header"/>
                        <w:tabs>
                          <w:tab w:val="clear" w:pos="4320"/>
                          <w:tab w:val="clear" w:pos="8640"/>
                        </w:tabs>
                        <w:jc w:val="center"/>
                        <w:rPr>
                          <w:u w:val="single"/>
                        </w:rPr>
                      </w:pPr>
                    </w:p>
                    <w:p w14:paraId="34AAA480" w14:textId="77777777" w:rsidR="001D7FAF" w:rsidRPr="00BC6848" w:rsidRDefault="001D7FAF" w:rsidP="005D5C2E">
                      <w:pPr>
                        <w:pStyle w:val="Header"/>
                        <w:tabs>
                          <w:tab w:val="clear" w:pos="4320"/>
                          <w:tab w:val="clear" w:pos="8640"/>
                        </w:tabs>
                        <w:jc w:val="center"/>
                        <w:rPr>
                          <w:u w:val="single"/>
                        </w:rPr>
                      </w:pPr>
                      <w:r w:rsidRPr="00BC6848">
                        <w:rPr>
                          <w:u w:val="single"/>
                        </w:rPr>
                        <w:t>Appointed Committee Chairs</w:t>
                      </w:r>
                    </w:p>
                    <w:p w14:paraId="11759AFE" w14:textId="77777777" w:rsidR="001D7FAF" w:rsidRPr="00E620DC" w:rsidRDefault="001D7FAF" w:rsidP="005D5C2E">
                      <w:pPr>
                        <w:pStyle w:val="Header"/>
                        <w:tabs>
                          <w:tab w:val="clear" w:pos="4320"/>
                          <w:tab w:val="clear" w:pos="8640"/>
                        </w:tabs>
                        <w:jc w:val="center"/>
                      </w:pPr>
                      <w:r w:rsidRPr="00E620DC">
                        <w:t>Elections-Teresa Armes</w:t>
                      </w:r>
                    </w:p>
                    <w:p w14:paraId="67C7C99A" w14:textId="49AB63D7" w:rsidR="001D7FAF" w:rsidRPr="00E620DC" w:rsidRDefault="001D7FAF" w:rsidP="005D5C2E">
                      <w:pPr>
                        <w:pStyle w:val="Header"/>
                        <w:tabs>
                          <w:tab w:val="clear" w:pos="4320"/>
                          <w:tab w:val="clear" w:pos="8640"/>
                        </w:tabs>
                        <w:jc w:val="center"/>
                      </w:pPr>
                      <w:r w:rsidRPr="00E620DC">
                        <w:t>Legislative-</w:t>
                      </w:r>
                      <w:r>
                        <w:t>Valerie Hays</w:t>
                      </w:r>
                    </w:p>
                    <w:p w14:paraId="768E1626" w14:textId="195F7F93" w:rsidR="001D7FAF" w:rsidRPr="00E620DC" w:rsidRDefault="001D7FAF" w:rsidP="005D5C2E">
                      <w:pPr>
                        <w:pStyle w:val="Header"/>
                        <w:tabs>
                          <w:tab w:val="clear" w:pos="4320"/>
                          <w:tab w:val="clear" w:pos="8640"/>
                        </w:tabs>
                        <w:jc w:val="center"/>
                      </w:pPr>
                      <w:r w:rsidRPr="00E620DC">
                        <w:t>Membership-</w:t>
                      </w:r>
                      <w:r>
                        <w:t xml:space="preserve">Jen Ulam   </w:t>
                      </w:r>
                    </w:p>
                    <w:p w14:paraId="43F49DA6" w14:textId="77777777" w:rsidR="001D7FAF" w:rsidRPr="00E620DC" w:rsidRDefault="001D7FAF" w:rsidP="005D5C2E">
                      <w:pPr>
                        <w:pStyle w:val="Header"/>
                        <w:tabs>
                          <w:tab w:val="clear" w:pos="4320"/>
                          <w:tab w:val="clear" w:pos="8640"/>
                        </w:tabs>
                        <w:jc w:val="center"/>
                      </w:pPr>
                      <w:r w:rsidRPr="00E620DC">
                        <w:t>Public Relations-Kim Anderson</w:t>
                      </w:r>
                    </w:p>
                    <w:p w14:paraId="1A50CE3C" w14:textId="77777777" w:rsidR="001D7FAF" w:rsidRPr="00E620DC" w:rsidRDefault="001D7FAF" w:rsidP="005D5C2E">
                      <w:pPr>
                        <w:pStyle w:val="Header"/>
                        <w:tabs>
                          <w:tab w:val="clear" w:pos="4320"/>
                          <w:tab w:val="clear" w:pos="8640"/>
                        </w:tabs>
                        <w:jc w:val="center"/>
                      </w:pPr>
                      <w:r w:rsidRPr="00E620DC">
                        <w:t>Social-Cassie Larvenz</w:t>
                      </w:r>
                      <w:r>
                        <w:t xml:space="preserve"> </w:t>
                      </w:r>
                    </w:p>
                    <w:p w14:paraId="2904A0FA" w14:textId="77777777" w:rsidR="001D7FAF" w:rsidRPr="00E620DC" w:rsidRDefault="001D7FAF" w:rsidP="005D5C2E">
                      <w:pPr>
                        <w:pStyle w:val="Header"/>
                        <w:tabs>
                          <w:tab w:val="clear" w:pos="4320"/>
                          <w:tab w:val="clear" w:pos="8640"/>
                        </w:tabs>
                        <w:jc w:val="center"/>
                      </w:pPr>
                    </w:p>
                    <w:p w14:paraId="31A04DBE" w14:textId="77777777" w:rsidR="001D7FAF" w:rsidRDefault="001D7FAF" w:rsidP="005D5C2E">
                      <w:pPr>
                        <w:pStyle w:val="Header"/>
                        <w:tabs>
                          <w:tab w:val="clear" w:pos="4320"/>
                          <w:tab w:val="clear" w:pos="8640"/>
                        </w:tabs>
                      </w:pPr>
                      <w:r>
                        <w:t xml:space="preserve">  </w:t>
                      </w:r>
                      <w:r w:rsidRPr="00E620DC">
                        <w:t>Chief Negotiator</w:t>
                      </w:r>
                      <w:r>
                        <w:t>s</w:t>
                      </w:r>
                      <w:r w:rsidRPr="00E620DC">
                        <w:t>-</w:t>
                      </w:r>
                    </w:p>
                    <w:p w14:paraId="5EE40584" w14:textId="2073266E" w:rsidR="001D7FAF" w:rsidRPr="00E620DC" w:rsidRDefault="001D7FAF" w:rsidP="005D5C2E">
                      <w:pPr>
                        <w:pStyle w:val="Header"/>
                        <w:tabs>
                          <w:tab w:val="clear" w:pos="4320"/>
                          <w:tab w:val="clear" w:pos="8640"/>
                        </w:tabs>
                        <w:ind w:left="720"/>
                      </w:pPr>
                      <w:r>
                        <w:t>Susie Hafner</w:t>
                      </w:r>
                    </w:p>
                  </w:txbxContent>
                </v:textbox>
                <w10:wrap anchorx="page" anchory="page"/>
              </v:shape>
            </w:pict>
          </mc:Fallback>
        </mc:AlternateContent>
      </w:r>
    </w:p>
    <w:p w14:paraId="66674F5C" w14:textId="77777777" w:rsidR="00786961" w:rsidRDefault="00786961" w:rsidP="003C4ADD">
      <w:pPr>
        <w:rPr>
          <w:sz w:val="28"/>
          <w:szCs w:val="28"/>
        </w:rPr>
      </w:pPr>
    </w:p>
    <w:p w14:paraId="245C7BF4" w14:textId="19DC7F14" w:rsidR="00786961" w:rsidRDefault="00786961" w:rsidP="003C4ADD">
      <w:pPr>
        <w:rPr>
          <w:sz w:val="28"/>
          <w:szCs w:val="28"/>
        </w:rPr>
      </w:pPr>
    </w:p>
    <w:p w14:paraId="0B0BF8F7" w14:textId="30AD1F99" w:rsidR="00786961" w:rsidRDefault="00786961" w:rsidP="003C4ADD">
      <w:pPr>
        <w:rPr>
          <w:sz w:val="28"/>
          <w:szCs w:val="28"/>
        </w:rPr>
      </w:pPr>
    </w:p>
    <w:p w14:paraId="2E52DB01" w14:textId="47FDE36F" w:rsidR="00786961" w:rsidRDefault="00786961" w:rsidP="003C4ADD">
      <w:pPr>
        <w:rPr>
          <w:sz w:val="28"/>
          <w:szCs w:val="28"/>
        </w:rPr>
      </w:pPr>
    </w:p>
    <w:p w14:paraId="3BA87AF9" w14:textId="5F0F8DFF" w:rsidR="00786961" w:rsidRDefault="00786961" w:rsidP="003C4ADD">
      <w:pPr>
        <w:rPr>
          <w:sz w:val="28"/>
          <w:szCs w:val="28"/>
        </w:rPr>
      </w:pPr>
    </w:p>
    <w:p w14:paraId="4982727B" w14:textId="78A95287" w:rsidR="00786961" w:rsidRDefault="00786961" w:rsidP="003C4ADD">
      <w:pPr>
        <w:rPr>
          <w:sz w:val="28"/>
          <w:szCs w:val="28"/>
        </w:rPr>
      </w:pPr>
      <w:r>
        <w:rPr>
          <w:sz w:val="28"/>
          <w:szCs w:val="28"/>
        </w:rPr>
        <w:tab/>
      </w:r>
      <w:r>
        <w:rPr>
          <w:sz w:val="28"/>
          <w:szCs w:val="28"/>
        </w:rPr>
        <w:tab/>
      </w:r>
    </w:p>
    <w:p w14:paraId="2C6EB239" w14:textId="56B658A2" w:rsidR="00786961" w:rsidRDefault="00786961" w:rsidP="003C4ADD">
      <w:pPr>
        <w:rPr>
          <w:sz w:val="28"/>
          <w:szCs w:val="28"/>
        </w:rPr>
      </w:pPr>
    </w:p>
    <w:p w14:paraId="2DB810DF" w14:textId="7CA20AA4" w:rsidR="00786961" w:rsidRDefault="004C6098" w:rsidP="003C4ADD">
      <w:pPr>
        <w:rPr>
          <w:sz w:val="28"/>
          <w:szCs w:val="28"/>
        </w:rPr>
      </w:pPr>
      <w:r>
        <w:rPr>
          <w:noProof/>
          <w:sz w:val="28"/>
          <w:szCs w:val="28"/>
        </w:rPr>
        <w:drawing>
          <wp:inline distT="0" distB="0" distL="0" distR="0" wp14:anchorId="6F7F4284" wp14:editId="0027B56C">
            <wp:extent cx="5156200" cy="171873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Feb.jpg"/>
                    <pic:cNvPicPr/>
                  </pic:nvPicPr>
                  <pic:blipFill>
                    <a:blip r:embed="rId11">
                      <a:extLst>
                        <a:ext uri="{28A0092B-C50C-407E-A947-70E740481C1C}">
                          <a14:useLocalDpi xmlns:a14="http://schemas.microsoft.com/office/drawing/2010/main" val="0"/>
                        </a:ext>
                      </a:extLst>
                    </a:blip>
                    <a:stretch>
                      <a:fillRect/>
                    </a:stretch>
                  </pic:blipFill>
                  <pic:spPr>
                    <a:xfrm>
                      <a:off x="0" y="0"/>
                      <a:ext cx="5156200" cy="1718733"/>
                    </a:xfrm>
                    <a:prstGeom prst="rect">
                      <a:avLst/>
                    </a:prstGeom>
                  </pic:spPr>
                </pic:pic>
              </a:graphicData>
            </a:graphic>
          </wp:inline>
        </w:drawing>
      </w:r>
    </w:p>
    <w:p w14:paraId="096BFE87" w14:textId="77777777" w:rsidR="00786961" w:rsidRPr="00F8275F" w:rsidRDefault="00786961" w:rsidP="003C4ADD">
      <w:pPr>
        <w:rPr>
          <w:sz w:val="28"/>
          <w:szCs w:val="28"/>
        </w:rPr>
      </w:pPr>
    </w:p>
    <w:p w14:paraId="342B90D3" w14:textId="4B82514F" w:rsidR="00DE70CE" w:rsidRPr="00F8275F" w:rsidRDefault="00DE70CE" w:rsidP="00DE70CE">
      <w:pPr>
        <w:pStyle w:val="Heading4"/>
        <w:rPr>
          <w:b w:val="0"/>
          <w:color w:val="auto"/>
          <w:sz w:val="28"/>
          <w:szCs w:val="28"/>
        </w:rPr>
      </w:pPr>
    </w:p>
    <w:p w14:paraId="33879962" w14:textId="3D1D44D1" w:rsidR="0075110B" w:rsidRDefault="00DE70CE" w:rsidP="00DE70CE">
      <w:pPr>
        <w:pStyle w:val="Heading4"/>
      </w:pPr>
      <w:r>
        <w:tab/>
      </w:r>
      <w:r>
        <w:tab/>
      </w:r>
    </w:p>
    <w:p w14:paraId="554D964E" w14:textId="7BC5B4D4" w:rsidR="005D5C2E" w:rsidRDefault="005D5C2E"/>
    <w:p w14:paraId="1C8C0268" w14:textId="57DE6983" w:rsidR="005D5C2E" w:rsidRDefault="005D5C2E"/>
    <w:p w14:paraId="424521FA" w14:textId="77777777" w:rsidR="005D5C2E" w:rsidRDefault="005D5C2E"/>
    <w:p w14:paraId="7135579F" w14:textId="1406C058" w:rsidR="005D5C2E" w:rsidRDefault="005D5C2E"/>
    <w:p w14:paraId="266F6CDE" w14:textId="44457141" w:rsidR="005D5C2E" w:rsidRDefault="005D5C2E"/>
    <w:p w14:paraId="1BB04F1A" w14:textId="2239E45E" w:rsidR="005D5C2E" w:rsidRDefault="004C6098">
      <w:r>
        <w:rPr>
          <w:noProof/>
        </w:rPr>
        <mc:AlternateContent>
          <mc:Choice Requires="wps">
            <w:drawing>
              <wp:anchor distT="0" distB="0" distL="114300" distR="114300" simplePos="0" relativeHeight="251686400" behindDoc="0" locked="0" layoutInCell="1" allowOverlap="1" wp14:anchorId="621AAFAC" wp14:editId="21FAAC76">
                <wp:simplePos x="0" y="0"/>
                <wp:positionH relativeFrom="column">
                  <wp:posOffset>215900</wp:posOffset>
                </wp:positionH>
                <wp:positionV relativeFrom="paragraph">
                  <wp:posOffset>73025</wp:posOffset>
                </wp:positionV>
                <wp:extent cx="5143500" cy="1143000"/>
                <wp:effectExtent l="0" t="0" r="12700" b="0"/>
                <wp:wrapNone/>
                <wp:docPr id="11" name="Text Box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8CCB52" w14:textId="77777777" w:rsidR="001D7FAF" w:rsidRDefault="001D7FAF" w:rsidP="005D5C2E">
                            <w:pPr>
                              <w:pStyle w:val="BodyText"/>
                              <w:rPr>
                                <w:b/>
                              </w:rPr>
                            </w:pPr>
                          </w:p>
                          <w:p w14:paraId="45E12D52" w14:textId="586BC578" w:rsidR="001D7FAF" w:rsidRDefault="001D7FAF" w:rsidP="005D5C2E">
                            <w:pPr>
                              <w:pStyle w:val="BodyText"/>
                              <w:rPr>
                                <w:b/>
                              </w:rPr>
                            </w:pPr>
                            <w:r>
                              <w:rPr>
                                <w:b/>
                              </w:rPr>
                              <w:t xml:space="preserve">NEXT EXECUTIVE BOARD MEETING:  </w:t>
                            </w:r>
                            <w:r w:rsidR="004C6098">
                              <w:rPr>
                                <w:b/>
                              </w:rPr>
                              <w:t>MARCH</w:t>
                            </w:r>
                            <w:r>
                              <w:rPr>
                                <w:b/>
                              </w:rPr>
                              <w:t xml:space="preserve"> 5 AT 3:45 AT MEA OFFICE</w:t>
                            </w:r>
                          </w:p>
                          <w:p w14:paraId="430A19C8" w14:textId="05758E87" w:rsidR="001D7FAF" w:rsidRDefault="001D7FAF" w:rsidP="005D5C2E">
                            <w:pPr>
                              <w:pStyle w:val="BodyText"/>
                              <w:rPr>
                                <w:b/>
                              </w:rPr>
                            </w:pPr>
                            <w:r>
                              <w:rPr>
                                <w:b/>
                              </w:rPr>
                              <w:t xml:space="preserve">NEXT AR MEETING: </w:t>
                            </w:r>
                            <w:r w:rsidR="004C6098">
                              <w:rPr>
                                <w:b/>
                              </w:rPr>
                              <w:t>MARCH</w:t>
                            </w:r>
                            <w:r>
                              <w:rPr>
                                <w:b/>
                              </w:rPr>
                              <w:t xml:space="preserve"> 12 AT 3:45 AT IEA OFFICE</w:t>
                            </w:r>
                          </w:p>
                          <w:p w14:paraId="758BD6A2" w14:textId="5FE6A478" w:rsidR="001D7FAF" w:rsidRPr="00E620DC" w:rsidRDefault="001D7FAF" w:rsidP="005D5C2E">
                            <w:pPr>
                              <w:pStyle w:val="BodyText"/>
                              <w:rPr>
                                <w:b/>
                                <w:i/>
                              </w:rPr>
                            </w:pPr>
                            <w:r>
                              <w:rPr>
                                <w:b/>
                              </w:rPr>
                              <w:t xml:space="preserve">NEXT SUPERINTENDENT MEETING: </w:t>
                            </w:r>
                            <w:r w:rsidR="004C6098">
                              <w:rPr>
                                <w:b/>
                              </w:rPr>
                              <w:t>MARCH</w:t>
                            </w:r>
                            <w:r>
                              <w:rPr>
                                <w:b/>
                              </w:rPr>
                              <w:t xml:space="preserve"> 19 AT 3:45 AT COOLIDGE </w:t>
                            </w:r>
                          </w:p>
                          <w:p w14:paraId="10B601E9" w14:textId="77777777" w:rsidR="001D7FAF" w:rsidRPr="00E620DC" w:rsidRDefault="001D7FAF">
                            <w:pPr>
                              <w:pStyle w:val="BodyText"/>
                              <w:rPr>
                                <w:b/>
                                <w:i/>
                              </w:rPr>
                            </w:pPr>
                          </w:p>
                          <w:p w14:paraId="31740144" w14:textId="77777777" w:rsidR="001D7FAF" w:rsidRPr="00177CA7" w:rsidRDefault="001D7FAF" w:rsidP="005D5C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4" o:spid="_x0000_s1052" type="#_x0000_t202" style="position:absolute;margin-left:17pt;margin-top:5.75pt;width:405pt;height:90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" stroked="f">
                <v:textbox>
                  <w:txbxContent>
                    <w:p w14:paraId="788CCB52" w14:textId="77777777" w:rsidR="001D7FAF" w:rsidRDefault="001D7FAF" w:rsidP="005D5C2E">
                      <w:pPr>
                        <w:pStyle w:val="BodyText"/>
                        <w:rPr>
                          <w:b/>
                        </w:rPr>
                      </w:pPr>
                    </w:p>
                    <w:p w14:paraId="45E12D52" w14:textId="586BC578" w:rsidR="001D7FAF" w:rsidRDefault="001D7FAF" w:rsidP="005D5C2E">
                      <w:pPr>
                        <w:pStyle w:val="BodyText"/>
                        <w:rPr>
                          <w:b/>
                        </w:rPr>
                      </w:pPr>
                      <w:r>
                        <w:rPr>
                          <w:b/>
                        </w:rPr>
                        <w:t xml:space="preserve">NEXT EXECUTIVE BOARD MEETING:  </w:t>
                      </w:r>
                      <w:r w:rsidR="004C6098">
                        <w:rPr>
                          <w:b/>
                        </w:rPr>
                        <w:t>MARCH</w:t>
                      </w:r>
                      <w:r>
                        <w:rPr>
                          <w:b/>
                        </w:rPr>
                        <w:t xml:space="preserve"> 5 AT 3:45 AT MEA OFFICE</w:t>
                      </w:r>
                    </w:p>
                    <w:p w14:paraId="430A19C8" w14:textId="05758E87" w:rsidR="001D7FAF" w:rsidRDefault="001D7FAF" w:rsidP="005D5C2E">
                      <w:pPr>
                        <w:pStyle w:val="BodyText"/>
                        <w:rPr>
                          <w:b/>
                        </w:rPr>
                      </w:pPr>
                      <w:r>
                        <w:rPr>
                          <w:b/>
                        </w:rPr>
                        <w:t xml:space="preserve">NEXT AR MEETING: </w:t>
                      </w:r>
                      <w:r w:rsidR="004C6098">
                        <w:rPr>
                          <w:b/>
                        </w:rPr>
                        <w:t>MARCH</w:t>
                      </w:r>
                      <w:r>
                        <w:rPr>
                          <w:b/>
                        </w:rPr>
                        <w:t xml:space="preserve"> 12 AT 3:45 AT IEA OFFICE</w:t>
                      </w:r>
                    </w:p>
                    <w:p w14:paraId="758BD6A2" w14:textId="5FE6A478" w:rsidR="001D7FAF" w:rsidRPr="00E620DC" w:rsidRDefault="001D7FAF" w:rsidP="005D5C2E">
                      <w:pPr>
                        <w:pStyle w:val="BodyText"/>
                        <w:rPr>
                          <w:b/>
                          <w:i/>
                        </w:rPr>
                      </w:pPr>
                      <w:r>
                        <w:rPr>
                          <w:b/>
                        </w:rPr>
                        <w:t xml:space="preserve">NEXT SUPERINTENDENT MEETING: </w:t>
                      </w:r>
                      <w:r w:rsidR="004C6098">
                        <w:rPr>
                          <w:b/>
                        </w:rPr>
                        <w:t>MARCH</w:t>
                      </w:r>
                      <w:r>
                        <w:rPr>
                          <w:b/>
                        </w:rPr>
                        <w:t xml:space="preserve"> 19 AT 3:45 AT COOLIDGE </w:t>
                      </w:r>
                    </w:p>
                    <w:p w14:paraId="10B601E9" w14:textId="77777777" w:rsidR="001D7FAF" w:rsidRPr="00E620DC" w:rsidRDefault="001D7FAF">
                      <w:pPr>
                        <w:pStyle w:val="BodyText"/>
                        <w:rPr>
                          <w:b/>
                          <w:i/>
                        </w:rPr>
                      </w:pPr>
                    </w:p>
                    <w:p w14:paraId="31740144" w14:textId="77777777" w:rsidR="001D7FAF" w:rsidRPr="00177CA7" w:rsidRDefault="001D7FAF" w:rsidP="005D5C2E"/>
                  </w:txbxContent>
                </v:textbox>
              </v:shape>
            </w:pict>
          </mc:Fallback>
        </mc:AlternateContent>
      </w:r>
    </w:p>
    <w:p w14:paraId="55D752BD" w14:textId="4F75F2E0" w:rsidR="005D5C2E" w:rsidRDefault="005D5C2E"/>
    <w:p w14:paraId="408E02A3" w14:textId="7A8ACF57" w:rsidR="005D5C2E" w:rsidRDefault="005D5C2E"/>
    <w:p w14:paraId="4351CCF3" w14:textId="6CF47201" w:rsidR="005D5C2E" w:rsidRDefault="004C6098">
      <w:r>
        <w:rPr>
          <w:noProof/>
        </w:rPr>
        <w:drawing>
          <wp:anchor distT="0" distB="0" distL="114300" distR="114300" simplePos="0" relativeHeight="251645440" behindDoc="0" locked="0" layoutInCell="1" allowOverlap="1" wp14:anchorId="7AB92FD9" wp14:editId="73714A2F">
            <wp:simplePos x="0" y="0"/>
            <wp:positionH relativeFrom="column">
              <wp:posOffset>-114300</wp:posOffset>
            </wp:positionH>
            <wp:positionV relativeFrom="paragraph">
              <wp:posOffset>4445</wp:posOffset>
            </wp:positionV>
            <wp:extent cx="1591945" cy="1303655"/>
            <wp:effectExtent l="0" t="0" r="8255" b="0"/>
            <wp:wrapSquare wrapText="bothSides"/>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1945" cy="1303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3056FA" w14:textId="623FCD21" w:rsidR="005D5C2E" w:rsidRPr="008D4345" w:rsidRDefault="008D4345">
      <w:pPr>
        <w:rPr>
          <w:b/>
          <w:sz w:val="36"/>
          <w:szCs w:val="36"/>
        </w:rPr>
      </w:pPr>
      <w:r>
        <w:tab/>
      </w:r>
    </w:p>
    <w:p w14:paraId="2718E940" w14:textId="1D42AED5" w:rsidR="005D5C2E" w:rsidRDefault="005D5C2E"/>
    <w:p w14:paraId="4F18FE66" w14:textId="4620A205" w:rsidR="005D5C2E" w:rsidRPr="00AD5EB5" w:rsidRDefault="004C6098" w:rsidP="009A51CC">
      <w:r>
        <w:rPr>
          <w:noProof/>
        </w:rPr>
        <mc:AlternateContent>
          <mc:Choice Requires="wps">
            <w:drawing>
              <wp:anchor distT="0" distB="0" distL="114300" distR="114300" simplePos="0" relativeHeight="251687424" behindDoc="0" locked="0" layoutInCell="1" allowOverlap="1" wp14:anchorId="7EEDE9FC" wp14:editId="659FB0AE">
                <wp:simplePos x="0" y="0"/>
                <wp:positionH relativeFrom="column">
                  <wp:posOffset>228600</wp:posOffset>
                </wp:positionH>
                <wp:positionV relativeFrom="paragraph">
                  <wp:posOffset>191135</wp:posOffset>
                </wp:positionV>
                <wp:extent cx="2171700" cy="380365"/>
                <wp:effectExtent l="0" t="0" r="12700" b="635"/>
                <wp:wrapSquare wrapText="bothSides"/>
                <wp:docPr id="10" name="Text Box 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F98640" w14:textId="77777777" w:rsidR="001D7FAF" w:rsidRPr="00E620DC" w:rsidRDefault="001D7FAF">
                            <w:pPr>
                              <w:pStyle w:val="Heading5"/>
                              <w:rPr>
                                <w:b/>
                              </w:rPr>
                            </w:pPr>
                            <w:r w:rsidRPr="00E620DC">
                              <w:rPr>
                                <w:b/>
                              </w:rPr>
                              <w:t>About Our Organization…</w:t>
                            </w:r>
                          </w:p>
                          <w:p w14:paraId="66A00BD5" w14:textId="77777777" w:rsidR="001D7FAF" w:rsidRDefault="001D7F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9" o:spid="_x0000_s1053" type="#_x0000_t202" style="position:absolute;margin-left:18pt;margin-top:15.05pt;width:171pt;height:29.9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" stroked="f">
                <v:textbox>
                  <w:txbxContent>
                    <w:p w14:paraId="13F98640" w14:textId="77777777" w:rsidR="001D7FAF" w:rsidRPr="00E620DC" w:rsidRDefault="001D7FAF">
                      <w:pPr>
                        <w:pStyle w:val="Heading5"/>
                        <w:rPr>
                          <w:b/>
                        </w:rPr>
                      </w:pPr>
                      <w:r w:rsidRPr="00E620DC">
                        <w:rPr>
                          <w:b/>
                        </w:rPr>
                        <w:t>About Our Organization…</w:t>
                      </w:r>
                    </w:p>
                    <w:p w14:paraId="66A00BD5" w14:textId="77777777" w:rsidR="001D7FAF" w:rsidRDefault="001D7FAF"/>
                  </w:txbxContent>
                </v:textbox>
                <w10:wrap type="square"/>
              </v:shape>
            </w:pict>
          </mc:Fallback>
        </mc:AlternateContent>
      </w:r>
      <w:r w:rsidR="00E8376B">
        <w:rPr>
          <w:noProof/>
        </w:rPr>
        <mc:AlternateContent>
          <mc:Choice Requires="wps">
            <w:drawing>
              <wp:anchor distT="0" distB="0" distL="114300" distR="114300" simplePos="0" relativeHeight="251622912" behindDoc="0" locked="0" layoutInCell="1" allowOverlap="1" wp14:anchorId="68E3A5CD" wp14:editId="005CAB1A">
                <wp:simplePos x="0" y="0"/>
                <wp:positionH relativeFrom="page">
                  <wp:posOffset>835660</wp:posOffset>
                </wp:positionH>
                <wp:positionV relativeFrom="page">
                  <wp:posOffset>1231900</wp:posOffset>
                </wp:positionV>
                <wp:extent cx="91440" cy="91440"/>
                <wp:effectExtent l="0" t="0" r="0" b="0"/>
                <wp:wrapNone/>
                <wp:docPr id="16" name="Text Box 32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F1D96" w14:textId="77777777" w:rsidR="001D7FAF" w:rsidRDefault="001D7FA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 o:spid="_x0000_s1054" type="#_x0000_t202" style="position:absolute;margin-left:65.8pt;margin-top:97pt;width:7.2pt;height:7.2pt;z-index:2516229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" filled="f" stroked="f">
                <v:textbox inset="0,0,0,0">
                  <w:txbxContent>
                    <w:p w14:paraId="627F1D96" w14:textId="77777777" w:rsidR="001D7FAF" w:rsidRDefault="001D7FAF">
                      <w:pPr>
                        <w:pStyle w:val="BodyText"/>
                      </w:pPr>
                    </w:p>
                  </w:txbxContent>
                </v:textbox>
                <w10:wrap anchorx="page" anchory="page"/>
              </v:shape>
            </w:pict>
          </mc:Fallback>
        </mc:AlternateContent>
      </w:r>
      <w:r w:rsidR="00E8376B">
        <w:rPr>
          <w:noProof/>
        </w:rPr>
        <mc:AlternateContent>
          <mc:Choice Requires="wps">
            <w:drawing>
              <wp:anchor distT="0" distB="0" distL="114300" distR="114300" simplePos="0" relativeHeight="251623936" behindDoc="0" locked="0" layoutInCell="1" allowOverlap="1" wp14:anchorId="7E1CC10F" wp14:editId="30275AA2">
                <wp:simplePos x="0" y="0"/>
                <wp:positionH relativeFrom="page">
                  <wp:posOffset>520700</wp:posOffset>
                </wp:positionH>
                <wp:positionV relativeFrom="page">
                  <wp:posOffset>1231900</wp:posOffset>
                </wp:positionV>
                <wp:extent cx="91440" cy="91440"/>
                <wp:effectExtent l="0" t="0" r="0" b="0"/>
                <wp:wrapNone/>
                <wp:docPr id="15" name="Text Box 3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0A0B8" w14:textId="77777777" w:rsidR="001D7FAF" w:rsidRDefault="001D7FA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8" o:spid="_x0000_s1055" type="#_x0000_t202" style="position:absolute;margin-left:41pt;margin-top:97pt;width:7.2pt;height:7.2pt;z-index:2516239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" filled="f" stroked="f">
                <v:textbox inset="0,0,0,0">
                  <w:txbxContent>
                    <w:p w14:paraId="0B60A0B8" w14:textId="77777777" w:rsidR="001D7FAF" w:rsidRDefault="001D7FAF">
                      <w:pPr>
                        <w:pStyle w:val="BodyText"/>
                      </w:pPr>
                    </w:p>
                  </w:txbxContent>
                </v:textbox>
                <w10:wrap anchorx="page" anchory="page"/>
              </v:shape>
            </w:pict>
          </mc:Fallback>
        </mc:AlternateContent>
      </w:r>
    </w:p>
    <w:sectPr w:rsidR="005D5C2E" w:rsidRPr="00AD5EB5" w:rsidSect="003218B0">
      <w:pgSz w:w="12240" w:h="15840"/>
      <w:pgMar w:top="720" w:right="1080" w:bottom="720" w:left="1080" w:header="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4A390" w14:textId="77777777" w:rsidR="001D7FAF" w:rsidRDefault="001D7FAF">
      <w:r>
        <w:separator/>
      </w:r>
    </w:p>
  </w:endnote>
  <w:endnote w:type="continuationSeparator" w:id="0">
    <w:p w14:paraId="78FB1008" w14:textId="77777777" w:rsidR="001D7FAF" w:rsidRDefault="001D7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Edwardian Script ITC">
    <w:panose1 w:val="030303020407070D0804"/>
    <w:charset w:val="00"/>
    <w:family w:val="auto"/>
    <w:pitch w:val="variable"/>
    <w:sig w:usb0="00000003" w:usb1="00000000" w:usb2="00000000" w:usb3="00000000" w:csb0="00000001" w:csb1="00000000"/>
  </w:font>
  <w:font w:name="Cambria">
    <w:altName w:val="Times New Roman"/>
    <w:panose1 w:val="00000000000000000000"/>
    <w:charset w:val="00"/>
    <w:family w:val="roman"/>
    <w:notTrueType/>
    <w:pitch w:val="default"/>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Imprint MT Shadow">
    <w:panose1 w:val="04020605060303030202"/>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New Roman Bold">
    <w:panose1 w:val="02020803070505020304"/>
    <w:charset w:val="00"/>
    <w:family w:val="auto"/>
    <w:pitch w:val="variable"/>
    <w:sig w:usb0="E0002AE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altName w:val="Arial"/>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968320" w14:textId="77777777" w:rsidR="001D7FAF" w:rsidRDefault="001D7FAF">
      <w:r>
        <w:separator/>
      </w:r>
    </w:p>
  </w:footnote>
  <w:footnote w:type="continuationSeparator" w:id="0">
    <w:p w14:paraId="67E387A6" w14:textId="77777777" w:rsidR="001D7FAF" w:rsidRDefault="001D7FA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355D65"/>
    <w:multiLevelType w:val="multilevel"/>
    <w:tmpl w:val="8708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FE35E1"/>
    <w:multiLevelType w:val="hybridMultilevel"/>
    <w:tmpl w:val="84263DF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031060"/>
    <w:multiLevelType w:val="hybridMultilevel"/>
    <w:tmpl w:val="EEA02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5A2AE8"/>
    <w:multiLevelType w:val="hybridMultilevel"/>
    <w:tmpl w:val="A8B00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4D7D36"/>
    <w:multiLevelType w:val="multilevel"/>
    <w:tmpl w:val="84EA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8C7032"/>
    <w:multiLevelType w:val="hybridMultilevel"/>
    <w:tmpl w:val="0B007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F3288B"/>
    <w:multiLevelType w:val="hybridMultilevel"/>
    <w:tmpl w:val="11508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C01BCF"/>
    <w:multiLevelType w:val="hybridMultilevel"/>
    <w:tmpl w:val="1584A63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43667B"/>
    <w:multiLevelType w:val="hybridMultilevel"/>
    <w:tmpl w:val="95520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B79033F"/>
    <w:multiLevelType w:val="hybridMultilevel"/>
    <w:tmpl w:val="7616AF2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BD4A0A"/>
    <w:multiLevelType w:val="multilevel"/>
    <w:tmpl w:val="12883E78"/>
    <w:lvl w:ilvl="0">
      <w:start w:val="1"/>
      <w:numFmt w:val="bullet"/>
      <w:pStyle w:val="BodyTextIndent2"/>
      <w:lvlText w:val=""/>
      <w:lvlJc w:val="left"/>
      <w:pPr>
        <w:tabs>
          <w:tab w:val="num" w:pos="720"/>
        </w:tabs>
        <w:ind w:left="720" w:hanging="360"/>
      </w:pPr>
      <w:rPr>
        <w:rFonts w:ascii="Symbol" w:hAnsi="Symbol"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7361F60"/>
    <w:multiLevelType w:val="hybridMultilevel"/>
    <w:tmpl w:val="CF2455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200A5C"/>
    <w:multiLevelType w:val="hybridMultilevel"/>
    <w:tmpl w:val="CB32DCD2"/>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20D13E0"/>
    <w:multiLevelType w:val="hybridMultilevel"/>
    <w:tmpl w:val="41D02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7F039F"/>
    <w:multiLevelType w:val="hybridMultilevel"/>
    <w:tmpl w:val="1A52227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E5062E9"/>
    <w:multiLevelType w:val="hybridMultilevel"/>
    <w:tmpl w:val="EB9AF57E"/>
    <w:lvl w:ilvl="0" w:tplc="2AD23B7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5B695C"/>
    <w:multiLevelType w:val="hybridMultilevel"/>
    <w:tmpl w:val="6AE65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8326AF"/>
    <w:multiLevelType w:val="hybridMultilevel"/>
    <w:tmpl w:val="86F4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530728"/>
    <w:multiLevelType w:val="hybridMultilevel"/>
    <w:tmpl w:val="83EE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E2624E"/>
    <w:multiLevelType w:val="hybridMultilevel"/>
    <w:tmpl w:val="2110D19A"/>
    <w:lvl w:ilvl="0" w:tplc="04090003">
      <w:start w:val="1"/>
      <w:numFmt w:val="bullet"/>
      <w:lvlText w:val="o"/>
      <w:lvlJc w:val="left"/>
      <w:pPr>
        <w:ind w:left="1440" w:hanging="360"/>
      </w:pPr>
      <w:rPr>
        <w:rFonts w:ascii="Courier New" w:hAnsi="Courier New"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6353CC6"/>
    <w:multiLevelType w:val="hybridMultilevel"/>
    <w:tmpl w:val="DD1ADBE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E1C7EAC"/>
    <w:multiLevelType w:val="hybridMultilevel"/>
    <w:tmpl w:val="5114F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666308"/>
    <w:multiLevelType w:val="hybridMultilevel"/>
    <w:tmpl w:val="F43AECB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E54478"/>
    <w:multiLevelType w:val="hybridMultilevel"/>
    <w:tmpl w:val="D3DE8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0740F2"/>
    <w:multiLevelType w:val="hybridMultilevel"/>
    <w:tmpl w:val="89A4F2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4"/>
  </w:num>
  <w:num w:numId="3">
    <w:abstractNumId w:val="18"/>
  </w:num>
  <w:num w:numId="4">
    <w:abstractNumId w:val="13"/>
  </w:num>
  <w:num w:numId="5">
    <w:abstractNumId w:val="20"/>
  </w:num>
  <w:num w:numId="6">
    <w:abstractNumId w:val="15"/>
  </w:num>
  <w:num w:numId="7">
    <w:abstractNumId w:val="25"/>
  </w:num>
  <w:num w:numId="8">
    <w:abstractNumId w:val="3"/>
  </w:num>
  <w:num w:numId="9">
    <w:abstractNumId w:val="12"/>
  </w:num>
  <w:num w:numId="10">
    <w:abstractNumId w:val="22"/>
  </w:num>
  <w:num w:numId="11">
    <w:abstractNumId w:val="16"/>
  </w:num>
  <w:num w:numId="12">
    <w:abstractNumId w:val="0"/>
  </w:num>
  <w:num w:numId="13">
    <w:abstractNumId w:val="17"/>
  </w:num>
  <w:num w:numId="14">
    <w:abstractNumId w:val="7"/>
  </w:num>
  <w:num w:numId="15">
    <w:abstractNumId w:val="10"/>
  </w:num>
  <w:num w:numId="16">
    <w:abstractNumId w:val="2"/>
  </w:num>
  <w:num w:numId="17">
    <w:abstractNumId w:val="21"/>
  </w:num>
  <w:num w:numId="18">
    <w:abstractNumId w:val="9"/>
  </w:num>
  <w:num w:numId="19">
    <w:abstractNumId w:val="8"/>
  </w:num>
  <w:num w:numId="20">
    <w:abstractNumId w:val="24"/>
  </w:num>
  <w:num w:numId="21">
    <w:abstractNumId w:val="4"/>
  </w:num>
  <w:num w:numId="22">
    <w:abstractNumId w:val="19"/>
  </w:num>
  <w:num w:numId="23">
    <w:abstractNumId w:val="6"/>
  </w:num>
  <w:num w:numId="24">
    <w:abstractNumId w:val="23"/>
  </w:num>
  <w:num w:numId="25">
    <w:abstractNumId w:val="1"/>
  </w:num>
  <w:num w:numId="2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B5D"/>
    <w:rsid w:val="00001D7A"/>
    <w:rsid w:val="00005F75"/>
    <w:rsid w:val="00007096"/>
    <w:rsid w:val="00016927"/>
    <w:rsid w:val="00022B85"/>
    <w:rsid w:val="0003592A"/>
    <w:rsid w:val="000458D9"/>
    <w:rsid w:val="00056AF0"/>
    <w:rsid w:val="00071971"/>
    <w:rsid w:val="00082770"/>
    <w:rsid w:val="00083241"/>
    <w:rsid w:val="000A10A8"/>
    <w:rsid w:val="000A136B"/>
    <w:rsid w:val="000A4F99"/>
    <w:rsid w:val="000B1D15"/>
    <w:rsid w:val="000D740D"/>
    <w:rsid w:val="000E52EE"/>
    <w:rsid w:val="0011106C"/>
    <w:rsid w:val="0011361A"/>
    <w:rsid w:val="001176EC"/>
    <w:rsid w:val="00124F3B"/>
    <w:rsid w:val="0017008A"/>
    <w:rsid w:val="0017334E"/>
    <w:rsid w:val="001B7F25"/>
    <w:rsid w:val="001D1CF1"/>
    <w:rsid w:val="001D7FAF"/>
    <w:rsid w:val="001E0534"/>
    <w:rsid w:val="001E5EA9"/>
    <w:rsid w:val="001F09AA"/>
    <w:rsid w:val="002039F5"/>
    <w:rsid w:val="00213B0C"/>
    <w:rsid w:val="00214166"/>
    <w:rsid w:val="0021657B"/>
    <w:rsid w:val="002173C7"/>
    <w:rsid w:val="00243228"/>
    <w:rsid w:val="00262D9C"/>
    <w:rsid w:val="002641FB"/>
    <w:rsid w:val="00264EBC"/>
    <w:rsid w:val="002663F6"/>
    <w:rsid w:val="002713B1"/>
    <w:rsid w:val="0027361D"/>
    <w:rsid w:val="002B3A16"/>
    <w:rsid w:val="002C26DA"/>
    <w:rsid w:val="00316C33"/>
    <w:rsid w:val="003218B0"/>
    <w:rsid w:val="003271A9"/>
    <w:rsid w:val="003322C2"/>
    <w:rsid w:val="00336C91"/>
    <w:rsid w:val="003471D2"/>
    <w:rsid w:val="003474F3"/>
    <w:rsid w:val="00362CE9"/>
    <w:rsid w:val="003C4ADD"/>
    <w:rsid w:val="003E5A80"/>
    <w:rsid w:val="0040787B"/>
    <w:rsid w:val="00412CD5"/>
    <w:rsid w:val="00443570"/>
    <w:rsid w:val="0046253D"/>
    <w:rsid w:val="004C6098"/>
    <w:rsid w:val="004D33B3"/>
    <w:rsid w:val="00522379"/>
    <w:rsid w:val="005244AB"/>
    <w:rsid w:val="00524558"/>
    <w:rsid w:val="005355F5"/>
    <w:rsid w:val="00560165"/>
    <w:rsid w:val="005836FE"/>
    <w:rsid w:val="00583AD4"/>
    <w:rsid w:val="00587710"/>
    <w:rsid w:val="00595DB7"/>
    <w:rsid w:val="005B1B5D"/>
    <w:rsid w:val="005D5C2E"/>
    <w:rsid w:val="005E4132"/>
    <w:rsid w:val="00604773"/>
    <w:rsid w:val="0062593E"/>
    <w:rsid w:val="00631360"/>
    <w:rsid w:val="00644AEE"/>
    <w:rsid w:val="0065031E"/>
    <w:rsid w:val="00653FBF"/>
    <w:rsid w:val="0068462E"/>
    <w:rsid w:val="006C0E21"/>
    <w:rsid w:val="006E5E6F"/>
    <w:rsid w:val="006E738B"/>
    <w:rsid w:val="00715FC9"/>
    <w:rsid w:val="00725EE7"/>
    <w:rsid w:val="0075110B"/>
    <w:rsid w:val="007575A4"/>
    <w:rsid w:val="00786961"/>
    <w:rsid w:val="007E3BB7"/>
    <w:rsid w:val="007F301F"/>
    <w:rsid w:val="007F3AF8"/>
    <w:rsid w:val="008049A1"/>
    <w:rsid w:val="00826113"/>
    <w:rsid w:val="0084025C"/>
    <w:rsid w:val="00862C23"/>
    <w:rsid w:val="008B0F8A"/>
    <w:rsid w:val="008B313F"/>
    <w:rsid w:val="008B700A"/>
    <w:rsid w:val="008C1CC7"/>
    <w:rsid w:val="008C3EAD"/>
    <w:rsid w:val="008D4345"/>
    <w:rsid w:val="008E27CA"/>
    <w:rsid w:val="009027C8"/>
    <w:rsid w:val="00904A92"/>
    <w:rsid w:val="00912917"/>
    <w:rsid w:val="00921DC7"/>
    <w:rsid w:val="00957089"/>
    <w:rsid w:val="00985319"/>
    <w:rsid w:val="009A167B"/>
    <w:rsid w:val="009A3BA8"/>
    <w:rsid w:val="009A51CC"/>
    <w:rsid w:val="009C5FEC"/>
    <w:rsid w:val="00A1321F"/>
    <w:rsid w:val="00A22CE2"/>
    <w:rsid w:val="00A34280"/>
    <w:rsid w:val="00A46AB0"/>
    <w:rsid w:val="00A55B50"/>
    <w:rsid w:val="00A56158"/>
    <w:rsid w:val="00A62CD4"/>
    <w:rsid w:val="00A65C6D"/>
    <w:rsid w:val="00A669C6"/>
    <w:rsid w:val="00A715BF"/>
    <w:rsid w:val="00AB0B86"/>
    <w:rsid w:val="00AC3192"/>
    <w:rsid w:val="00AC708D"/>
    <w:rsid w:val="00AD5D4D"/>
    <w:rsid w:val="00AD5EB5"/>
    <w:rsid w:val="00AE2193"/>
    <w:rsid w:val="00AE5787"/>
    <w:rsid w:val="00AF039B"/>
    <w:rsid w:val="00B050C9"/>
    <w:rsid w:val="00B23AF7"/>
    <w:rsid w:val="00B36F37"/>
    <w:rsid w:val="00B41B7C"/>
    <w:rsid w:val="00B45F9E"/>
    <w:rsid w:val="00B67314"/>
    <w:rsid w:val="00B704CE"/>
    <w:rsid w:val="00B901CA"/>
    <w:rsid w:val="00B90BA5"/>
    <w:rsid w:val="00BB37E8"/>
    <w:rsid w:val="00BD441A"/>
    <w:rsid w:val="00BD7847"/>
    <w:rsid w:val="00C14771"/>
    <w:rsid w:val="00C3099C"/>
    <w:rsid w:val="00C356C2"/>
    <w:rsid w:val="00C47C9A"/>
    <w:rsid w:val="00C64ABB"/>
    <w:rsid w:val="00C721FA"/>
    <w:rsid w:val="00C81B24"/>
    <w:rsid w:val="00CA7026"/>
    <w:rsid w:val="00CB1D21"/>
    <w:rsid w:val="00CC0D1F"/>
    <w:rsid w:val="00CC657A"/>
    <w:rsid w:val="00CF5CE3"/>
    <w:rsid w:val="00D116FD"/>
    <w:rsid w:val="00D345B5"/>
    <w:rsid w:val="00D41F09"/>
    <w:rsid w:val="00D47773"/>
    <w:rsid w:val="00D83CAD"/>
    <w:rsid w:val="00D849E4"/>
    <w:rsid w:val="00D8771C"/>
    <w:rsid w:val="00DB269A"/>
    <w:rsid w:val="00DB6AB5"/>
    <w:rsid w:val="00DC5774"/>
    <w:rsid w:val="00DD0105"/>
    <w:rsid w:val="00DE06E1"/>
    <w:rsid w:val="00DE3309"/>
    <w:rsid w:val="00DE52A2"/>
    <w:rsid w:val="00DE70CE"/>
    <w:rsid w:val="00DE70D8"/>
    <w:rsid w:val="00E219CF"/>
    <w:rsid w:val="00E47CEF"/>
    <w:rsid w:val="00E6214A"/>
    <w:rsid w:val="00E72527"/>
    <w:rsid w:val="00E8376B"/>
    <w:rsid w:val="00EE76E9"/>
    <w:rsid w:val="00EF7C91"/>
    <w:rsid w:val="00F13D3A"/>
    <w:rsid w:val="00F25D8D"/>
    <w:rsid w:val="00F276D2"/>
    <w:rsid w:val="00F56DB9"/>
    <w:rsid w:val="00F66475"/>
    <w:rsid w:val="00F81C83"/>
    <w:rsid w:val="00F8275F"/>
    <w:rsid w:val="00F82FB6"/>
    <w:rsid w:val="00F9091F"/>
    <w:rsid w:val="00FB11C6"/>
    <w:rsid w:val="00FC70C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74F433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eb)" w:uiPriority="99"/>
    <w:lsdException w:name="List Paragraph" w:uiPriority="34" w:qFormat="1"/>
  </w:latentStyles>
  <w:style w:type="paragraph" w:default="1" w:styleId="Normal">
    <w:name w:val="Normal"/>
    <w:qFormat/>
    <w:rsid w:val="005B1B5D"/>
    <w:rPr>
      <w:sz w:val="24"/>
    </w:rPr>
  </w:style>
  <w:style w:type="paragraph" w:styleId="Heading1">
    <w:name w:val="heading 1"/>
    <w:basedOn w:val="Normal"/>
    <w:next w:val="Normal"/>
    <w:qFormat/>
    <w:rsid w:val="005B1B5D"/>
    <w:pPr>
      <w:keepNext/>
      <w:jc w:val="center"/>
      <w:outlineLvl w:val="0"/>
    </w:pPr>
    <w:rPr>
      <w:rFonts w:ascii="Edwardian Script ITC" w:hAnsi="Edwardian Script ITC"/>
      <w:color w:val="003366"/>
      <w:sz w:val="40"/>
    </w:rPr>
  </w:style>
  <w:style w:type="paragraph" w:styleId="Heading2">
    <w:name w:val="heading 2"/>
    <w:basedOn w:val="Normal"/>
    <w:next w:val="Normal"/>
    <w:qFormat/>
    <w:rsid w:val="005B1B5D"/>
    <w:pPr>
      <w:keepNext/>
      <w:spacing w:before="60" w:after="60" w:line="400" w:lineRule="exact"/>
      <w:outlineLvl w:val="1"/>
    </w:pPr>
    <w:rPr>
      <w:b/>
      <w:color w:val="003366"/>
      <w:sz w:val="44"/>
    </w:rPr>
  </w:style>
  <w:style w:type="paragraph" w:styleId="Heading3">
    <w:name w:val="heading 3"/>
    <w:basedOn w:val="Normal"/>
    <w:next w:val="Normal"/>
    <w:qFormat/>
    <w:rsid w:val="005B1B5D"/>
    <w:pPr>
      <w:keepNext/>
      <w:spacing w:before="60" w:after="60"/>
      <w:outlineLvl w:val="2"/>
    </w:pPr>
    <w:rPr>
      <w:b/>
      <w:color w:val="003366"/>
      <w:sz w:val="28"/>
    </w:rPr>
  </w:style>
  <w:style w:type="paragraph" w:styleId="Heading4">
    <w:name w:val="heading 4"/>
    <w:basedOn w:val="Normal"/>
    <w:next w:val="Normal"/>
    <w:qFormat/>
    <w:rsid w:val="005B1B5D"/>
    <w:pPr>
      <w:keepNext/>
      <w:outlineLvl w:val="3"/>
    </w:pPr>
    <w:rPr>
      <w:b/>
      <w:color w:val="003366"/>
      <w:sz w:val="40"/>
    </w:rPr>
  </w:style>
  <w:style w:type="paragraph" w:styleId="Heading5">
    <w:name w:val="heading 5"/>
    <w:basedOn w:val="Normal"/>
    <w:next w:val="Normal"/>
    <w:qFormat/>
    <w:rsid w:val="005B1B5D"/>
    <w:pPr>
      <w:keepNext/>
      <w:outlineLvl w:val="4"/>
    </w:pPr>
    <w:rPr>
      <w:i/>
      <w:color w:val="003366"/>
    </w:rPr>
  </w:style>
  <w:style w:type="paragraph" w:styleId="Heading6">
    <w:name w:val="heading 6"/>
    <w:basedOn w:val="Normal"/>
    <w:next w:val="Normal"/>
    <w:qFormat/>
    <w:rsid w:val="005B1B5D"/>
    <w:pPr>
      <w:keepNext/>
      <w:spacing w:line="280" w:lineRule="atLeast"/>
      <w:outlineLvl w:val="5"/>
    </w:pPr>
    <w:rPr>
      <w:b/>
      <w:caps/>
    </w:rPr>
  </w:style>
  <w:style w:type="paragraph" w:styleId="Heading8">
    <w:name w:val="heading 8"/>
    <w:basedOn w:val="Heading1"/>
    <w:next w:val="Normal"/>
    <w:qFormat/>
    <w:rsid w:val="005B1B5D"/>
    <w:pPr>
      <w:outlineLvl w:val="7"/>
    </w:pPr>
    <w:rPr>
      <w:sz w:val="36"/>
    </w:rPr>
  </w:style>
  <w:style w:type="paragraph" w:styleId="Heading9">
    <w:name w:val="heading 9"/>
    <w:basedOn w:val="Heading1"/>
    <w:next w:val="Normal"/>
    <w:qFormat/>
    <w:rsid w:val="005B1B5D"/>
    <w:pPr>
      <w:spacing w:line="480" w:lineRule="exac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B5D"/>
    <w:pPr>
      <w:tabs>
        <w:tab w:val="center" w:pos="4320"/>
        <w:tab w:val="right" w:pos="8640"/>
      </w:tabs>
    </w:pPr>
    <w:rPr>
      <w:sz w:val="20"/>
    </w:rPr>
  </w:style>
  <w:style w:type="paragraph" w:styleId="BodyText">
    <w:name w:val="Body Text"/>
    <w:basedOn w:val="Normal"/>
    <w:link w:val="BodyTextChar"/>
    <w:rsid w:val="005B1B5D"/>
    <w:pPr>
      <w:spacing w:after="120" w:line="240" w:lineRule="exact"/>
    </w:pPr>
    <w:rPr>
      <w:color w:val="333333"/>
      <w:sz w:val="20"/>
    </w:rPr>
  </w:style>
  <w:style w:type="paragraph" w:styleId="BodyTextIndent">
    <w:name w:val="Body Text Indent"/>
    <w:basedOn w:val="Normal"/>
    <w:rsid w:val="005B1B5D"/>
    <w:pPr>
      <w:tabs>
        <w:tab w:val="right" w:pos="1800"/>
      </w:tabs>
      <w:spacing w:line="360" w:lineRule="exact"/>
      <w:ind w:left="187"/>
    </w:pPr>
    <w:rPr>
      <w:color w:val="333333"/>
      <w:sz w:val="18"/>
    </w:rPr>
  </w:style>
  <w:style w:type="paragraph" w:customStyle="1" w:styleId="CaptionText">
    <w:name w:val="Caption Text"/>
    <w:basedOn w:val="Heading1"/>
    <w:rsid w:val="005B1B5D"/>
    <w:pPr>
      <w:spacing w:line="200" w:lineRule="atLeast"/>
    </w:pPr>
    <w:rPr>
      <w:sz w:val="20"/>
    </w:rPr>
  </w:style>
  <w:style w:type="paragraph" w:customStyle="1" w:styleId="QuoteText">
    <w:name w:val="Quote Text"/>
    <w:basedOn w:val="Heading1"/>
    <w:rsid w:val="005B1B5D"/>
    <w:pPr>
      <w:spacing w:line="320" w:lineRule="atLeast"/>
      <w:jc w:val="right"/>
    </w:pPr>
    <w:rPr>
      <w:i/>
      <w:sz w:val="30"/>
    </w:rPr>
  </w:style>
  <w:style w:type="paragraph" w:styleId="BodyTextIndent2">
    <w:name w:val="Body Text Indent 2"/>
    <w:basedOn w:val="Normal"/>
    <w:rsid w:val="005B1B5D"/>
    <w:pPr>
      <w:numPr>
        <w:numId w:val="1"/>
      </w:numPr>
      <w:tabs>
        <w:tab w:val="left" w:pos="180"/>
      </w:tabs>
      <w:spacing w:after="180"/>
      <w:ind w:left="180" w:hanging="180"/>
    </w:pPr>
    <w:rPr>
      <w:color w:val="333333"/>
      <w:sz w:val="18"/>
    </w:rPr>
  </w:style>
  <w:style w:type="paragraph" w:customStyle="1" w:styleId="Masthead">
    <w:name w:val="Masthead"/>
    <w:basedOn w:val="Heading1"/>
    <w:rsid w:val="005B1B5D"/>
    <w:rPr>
      <w:sz w:val="144"/>
    </w:rPr>
  </w:style>
  <w:style w:type="paragraph" w:customStyle="1" w:styleId="RunningHead">
    <w:name w:val="Running Head"/>
    <w:basedOn w:val="Heading1"/>
    <w:rsid w:val="005B1B5D"/>
    <w:rPr>
      <w:sz w:val="30"/>
    </w:rPr>
  </w:style>
  <w:style w:type="character" w:styleId="Hyperlink">
    <w:name w:val="Hyperlink"/>
    <w:rsid w:val="005B1B5D"/>
    <w:rPr>
      <w:color w:val="0000FF"/>
      <w:u w:val="single"/>
    </w:rPr>
  </w:style>
  <w:style w:type="character" w:styleId="FollowedHyperlink">
    <w:name w:val="FollowedHyperlink"/>
    <w:rsid w:val="005B1B5D"/>
    <w:rPr>
      <w:color w:val="800080"/>
      <w:u w:val="single"/>
    </w:rPr>
  </w:style>
  <w:style w:type="paragraph" w:styleId="Footer">
    <w:name w:val="footer"/>
    <w:basedOn w:val="Normal"/>
    <w:semiHidden/>
    <w:rsid w:val="00BD7146"/>
    <w:pPr>
      <w:tabs>
        <w:tab w:val="center" w:pos="4320"/>
        <w:tab w:val="right" w:pos="8640"/>
      </w:tabs>
    </w:pPr>
  </w:style>
  <w:style w:type="paragraph" w:styleId="Title">
    <w:name w:val="Title"/>
    <w:basedOn w:val="Normal"/>
    <w:qFormat/>
    <w:rsid w:val="00853F93"/>
    <w:pPr>
      <w:jc w:val="center"/>
    </w:pPr>
    <w:rPr>
      <w:sz w:val="28"/>
      <w:szCs w:val="24"/>
    </w:rPr>
  </w:style>
  <w:style w:type="paragraph" w:styleId="ListParagraph">
    <w:name w:val="List Paragraph"/>
    <w:basedOn w:val="Normal"/>
    <w:uiPriority w:val="34"/>
    <w:qFormat/>
    <w:rsid w:val="002B3A16"/>
    <w:pPr>
      <w:ind w:left="720"/>
      <w:contextualSpacing/>
    </w:pPr>
    <w:rPr>
      <w:rFonts w:ascii="Cambria" w:eastAsia="ＭＳ 明朝" w:hAnsi="Cambria"/>
      <w:szCs w:val="24"/>
    </w:rPr>
  </w:style>
  <w:style w:type="paragraph" w:styleId="BalloonText">
    <w:name w:val="Balloon Text"/>
    <w:basedOn w:val="Normal"/>
    <w:link w:val="BalloonTextChar"/>
    <w:rsid w:val="00B67314"/>
    <w:rPr>
      <w:rFonts w:ascii="Lucida Grande" w:hAnsi="Lucida Grande" w:cs="Lucida Grande"/>
      <w:sz w:val="18"/>
      <w:szCs w:val="18"/>
    </w:rPr>
  </w:style>
  <w:style w:type="character" w:customStyle="1" w:styleId="BalloonTextChar">
    <w:name w:val="Balloon Text Char"/>
    <w:basedOn w:val="DefaultParagraphFont"/>
    <w:link w:val="BalloonText"/>
    <w:rsid w:val="00B67314"/>
    <w:rPr>
      <w:rFonts w:ascii="Lucida Grande" w:hAnsi="Lucida Grande" w:cs="Lucida Grande"/>
      <w:sz w:val="18"/>
      <w:szCs w:val="18"/>
    </w:rPr>
  </w:style>
  <w:style w:type="character" w:customStyle="1" w:styleId="BodyTextChar">
    <w:name w:val="Body Text Char"/>
    <w:basedOn w:val="DefaultParagraphFont"/>
    <w:link w:val="BodyText"/>
    <w:rsid w:val="00D83CAD"/>
    <w:rPr>
      <w:color w:val="333333"/>
    </w:rPr>
  </w:style>
  <w:style w:type="paragraph" w:styleId="NormalWeb">
    <w:name w:val="Normal (Web)"/>
    <w:basedOn w:val="Normal"/>
    <w:uiPriority w:val="99"/>
    <w:unhideWhenUsed/>
    <w:rsid w:val="00DE52A2"/>
    <w:pPr>
      <w:spacing w:before="100" w:beforeAutospacing="1" w:after="100" w:afterAutospacing="1"/>
    </w:pPr>
    <w:rPr>
      <w:rFonts w:ascii="Times" w:hAnsi="Times"/>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eb)" w:uiPriority="99"/>
    <w:lsdException w:name="List Paragraph" w:uiPriority="34" w:qFormat="1"/>
  </w:latentStyles>
  <w:style w:type="paragraph" w:default="1" w:styleId="Normal">
    <w:name w:val="Normal"/>
    <w:qFormat/>
    <w:rsid w:val="005B1B5D"/>
    <w:rPr>
      <w:sz w:val="24"/>
    </w:rPr>
  </w:style>
  <w:style w:type="paragraph" w:styleId="Heading1">
    <w:name w:val="heading 1"/>
    <w:basedOn w:val="Normal"/>
    <w:next w:val="Normal"/>
    <w:qFormat/>
    <w:rsid w:val="005B1B5D"/>
    <w:pPr>
      <w:keepNext/>
      <w:jc w:val="center"/>
      <w:outlineLvl w:val="0"/>
    </w:pPr>
    <w:rPr>
      <w:rFonts w:ascii="Edwardian Script ITC" w:hAnsi="Edwardian Script ITC"/>
      <w:color w:val="003366"/>
      <w:sz w:val="40"/>
    </w:rPr>
  </w:style>
  <w:style w:type="paragraph" w:styleId="Heading2">
    <w:name w:val="heading 2"/>
    <w:basedOn w:val="Normal"/>
    <w:next w:val="Normal"/>
    <w:qFormat/>
    <w:rsid w:val="005B1B5D"/>
    <w:pPr>
      <w:keepNext/>
      <w:spacing w:before="60" w:after="60" w:line="400" w:lineRule="exact"/>
      <w:outlineLvl w:val="1"/>
    </w:pPr>
    <w:rPr>
      <w:b/>
      <w:color w:val="003366"/>
      <w:sz w:val="44"/>
    </w:rPr>
  </w:style>
  <w:style w:type="paragraph" w:styleId="Heading3">
    <w:name w:val="heading 3"/>
    <w:basedOn w:val="Normal"/>
    <w:next w:val="Normal"/>
    <w:qFormat/>
    <w:rsid w:val="005B1B5D"/>
    <w:pPr>
      <w:keepNext/>
      <w:spacing w:before="60" w:after="60"/>
      <w:outlineLvl w:val="2"/>
    </w:pPr>
    <w:rPr>
      <w:b/>
      <w:color w:val="003366"/>
      <w:sz w:val="28"/>
    </w:rPr>
  </w:style>
  <w:style w:type="paragraph" w:styleId="Heading4">
    <w:name w:val="heading 4"/>
    <w:basedOn w:val="Normal"/>
    <w:next w:val="Normal"/>
    <w:qFormat/>
    <w:rsid w:val="005B1B5D"/>
    <w:pPr>
      <w:keepNext/>
      <w:outlineLvl w:val="3"/>
    </w:pPr>
    <w:rPr>
      <w:b/>
      <w:color w:val="003366"/>
      <w:sz w:val="40"/>
    </w:rPr>
  </w:style>
  <w:style w:type="paragraph" w:styleId="Heading5">
    <w:name w:val="heading 5"/>
    <w:basedOn w:val="Normal"/>
    <w:next w:val="Normal"/>
    <w:qFormat/>
    <w:rsid w:val="005B1B5D"/>
    <w:pPr>
      <w:keepNext/>
      <w:outlineLvl w:val="4"/>
    </w:pPr>
    <w:rPr>
      <w:i/>
      <w:color w:val="003366"/>
    </w:rPr>
  </w:style>
  <w:style w:type="paragraph" w:styleId="Heading6">
    <w:name w:val="heading 6"/>
    <w:basedOn w:val="Normal"/>
    <w:next w:val="Normal"/>
    <w:qFormat/>
    <w:rsid w:val="005B1B5D"/>
    <w:pPr>
      <w:keepNext/>
      <w:spacing w:line="280" w:lineRule="atLeast"/>
      <w:outlineLvl w:val="5"/>
    </w:pPr>
    <w:rPr>
      <w:b/>
      <w:caps/>
    </w:rPr>
  </w:style>
  <w:style w:type="paragraph" w:styleId="Heading8">
    <w:name w:val="heading 8"/>
    <w:basedOn w:val="Heading1"/>
    <w:next w:val="Normal"/>
    <w:qFormat/>
    <w:rsid w:val="005B1B5D"/>
    <w:pPr>
      <w:outlineLvl w:val="7"/>
    </w:pPr>
    <w:rPr>
      <w:sz w:val="36"/>
    </w:rPr>
  </w:style>
  <w:style w:type="paragraph" w:styleId="Heading9">
    <w:name w:val="heading 9"/>
    <w:basedOn w:val="Heading1"/>
    <w:next w:val="Normal"/>
    <w:qFormat/>
    <w:rsid w:val="005B1B5D"/>
    <w:pPr>
      <w:spacing w:line="480" w:lineRule="exac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B5D"/>
    <w:pPr>
      <w:tabs>
        <w:tab w:val="center" w:pos="4320"/>
        <w:tab w:val="right" w:pos="8640"/>
      </w:tabs>
    </w:pPr>
    <w:rPr>
      <w:sz w:val="20"/>
    </w:rPr>
  </w:style>
  <w:style w:type="paragraph" w:styleId="BodyText">
    <w:name w:val="Body Text"/>
    <w:basedOn w:val="Normal"/>
    <w:link w:val="BodyTextChar"/>
    <w:rsid w:val="005B1B5D"/>
    <w:pPr>
      <w:spacing w:after="120" w:line="240" w:lineRule="exact"/>
    </w:pPr>
    <w:rPr>
      <w:color w:val="333333"/>
      <w:sz w:val="20"/>
    </w:rPr>
  </w:style>
  <w:style w:type="paragraph" w:styleId="BodyTextIndent">
    <w:name w:val="Body Text Indent"/>
    <w:basedOn w:val="Normal"/>
    <w:rsid w:val="005B1B5D"/>
    <w:pPr>
      <w:tabs>
        <w:tab w:val="right" w:pos="1800"/>
      </w:tabs>
      <w:spacing w:line="360" w:lineRule="exact"/>
      <w:ind w:left="187"/>
    </w:pPr>
    <w:rPr>
      <w:color w:val="333333"/>
      <w:sz w:val="18"/>
    </w:rPr>
  </w:style>
  <w:style w:type="paragraph" w:customStyle="1" w:styleId="CaptionText">
    <w:name w:val="Caption Text"/>
    <w:basedOn w:val="Heading1"/>
    <w:rsid w:val="005B1B5D"/>
    <w:pPr>
      <w:spacing w:line="200" w:lineRule="atLeast"/>
    </w:pPr>
    <w:rPr>
      <w:sz w:val="20"/>
    </w:rPr>
  </w:style>
  <w:style w:type="paragraph" w:customStyle="1" w:styleId="QuoteText">
    <w:name w:val="Quote Text"/>
    <w:basedOn w:val="Heading1"/>
    <w:rsid w:val="005B1B5D"/>
    <w:pPr>
      <w:spacing w:line="320" w:lineRule="atLeast"/>
      <w:jc w:val="right"/>
    </w:pPr>
    <w:rPr>
      <w:i/>
      <w:sz w:val="30"/>
    </w:rPr>
  </w:style>
  <w:style w:type="paragraph" w:styleId="BodyTextIndent2">
    <w:name w:val="Body Text Indent 2"/>
    <w:basedOn w:val="Normal"/>
    <w:rsid w:val="005B1B5D"/>
    <w:pPr>
      <w:numPr>
        <w:numId w:val="1"/>
      </w:numPr>
      <w:tabs>
        <w:tab w:val="left" w:pos="180"/>
      </w:tabs>
      <w:spacing w:after="180"/>
      <w:ind w:left="180" w:hanging="180"/>
    </w:pPr>
    <w:rPr>
      <w:color w:val="333333"/>
      <w:sz w:val="18"/>
    </w:rPr>
  </w:style>
  <w:style w:type="paragraph" w:customStyle="1" w:styleId="Masthead">
    <w:name w:val="Masthead"/>
    <w:basedOn w:val="Heading1"/>
    <w:rsid w:val="005B1B5D"/>
    <w:rPr>
      <w:sz w:val="144"/>
    </w:rPr>
  </w:style>
  <w:style w:type="paragraph" w:customStyle="1" w:styleId="RunningHead">
    <w:name w:val="Running Head"/>
    <w:basedOn w:val="Heading1"/>
    <w:rsid w:val="005B1B5D"/>
    <w:rPr>
      <w:sz w:val="30"/>
    </w:rPr>
  </w:style>
  <w:style w:type="character" w:styleId="Hyperlink">
    <w:name w:val="Hyperlink"/>
    <w:rsid w:val="005B1B5D"/>
    <w:rPr>
      <w:color w:val="0000FF"/>
      <w:u w:val="single"/>
    </w:rPr>
  </w:style>
  <w:style w:type="character" w:styleId="FollowedHyperlink">
    <w:name w:val="FollowedHyperlink"/>
    <w:rsid w:val="005B1B5D"/>
    <w:rPr>
      <w:color w:val="800080"/>
      <w:u w:val="single"/>
    </w:rPr>
  </w:style>
  <w:style w:type="paragraph" w:styleId="Footer">
    <w:name w:val="footer"/>
    <w:basedOn w:val="Normal"/>
    <w:semiHidden/>
    <w:rsid w:val="00BD7146"/>
    <w:pPr>
      <w:tabs>
        <w:tab w:val="center" w:pos="4320"/>
        <w:tab w:val="right" w:pos="8640"/>
      </w:tabs>
    </w:pPr>
  </w:style>
  <w:style w:type="paragraph" w:styleId="Title">
    <w:name w:val="Title"/>
    <w:basedOn w:val="Normal"/>
    <w:qFormat/>
    <w:rsid w:val="00853F93"/>
    <w:pPr>
      <w:jc w:val="center"/>
    </w:pPr>
    <w:rPr>
      <w:sz w:val="28"/>
      <w:szCs w:val="24"/>
    </w:rPr>
  </w:style>
  <w:style w:type="paragraph" w:styleId="ListParagraph">
    <w:name w:val="List Paragraph"/>
    <w:basedOn w:val="Normal"/>
    <w:uiPriority w:val="34"/>
    <w:qFormat/>
    <w:rsid w:val="002B3A16"/>
    <w:pPr>
      <w:ind w:left="720"/>
      <w:contextualSpacing/>
    </w:pPr>
    <w:rPr>
      <w:rFonts w:ascii="Cambria" w:eastAsia="ＭＳ 明朝" w:hAnsi="Cambria"/>
      <w:szCs w:val="24"/>
    </w:rPr>
  </w:style>
  <w:style w:type="paragraph" w:styleId="BalloonText">
    <w:name w:val="Balloon Text"/>
    <w:basedOn w:val="Normal"/>
    <w:link w:val="BalloonTextChar"/>
    <w:rsid w:val="00B67314"/>
    <w:rPr>
      <w:rFonts w:ascii="Lucida Grande" w:hAnsi="Lucida Grande" w:cs="Lucida Grande"/>
      <w:sz w:val="18"/>
      <w:szCs w:val="18"/>
    </w:rPr>
  </w:style>
  <w:style w:type="character" w:customStyle="1" w:styleId="BalloonTextChar">
    <w:name w:val="Balloon Text Char"/>
    <w:basedOn w:val="DefaultParagraphFont"/>
    <w:link w:val="BalloonText"/>
    <w:rsid w:val="00B67314"/>
    <w:rPr>
      <w:rFonts w:ascii="Lucida Grande" w:hAnsi="Lucida Grande" w:cs="Lucida Grande"/>
      <w:sz w:val="18"/>
      <w:szCs w:val="18"/>
    </w:rPr>
  </w:style>
  <w:style w:type="character" w:customStyle="1" w:styleId="BodyTextChar">
    <w:name w:val="Body Text Char"/>
    <w:basedOn w:val="DefaultParagraphFont"/>
    <w:link w:val="BodyText"/>
    <w:rsid w:val="00D83CAD"/>
    <w:rPr>
      <w:color w:val="333333"/>
    </w:rPr>
  </w:style>
  <w:style w:type="paragraph" w:styleId="NormalWeb">
    <w:name w:val="Normal (Web)"/>
    <w:basedOn w:val="Normal"/>
    <w:uiPriority w:val="99"/>
    <w:unhideWhenUsed/>
    <w:rsid w:val="00DE52A2"/>
    <w:pPr>
      <w:spacing w:before="100" w:beforeAutospacing="1" w:after="100" w:afterAutospacing="1"/>
    </w:pPr>
    <w:rPr>
      <w:rFonts w:ascii="Times"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529015">
      <w:bodyDiv w:val="1"/>
      <w:marLeft w:val="0"/>
      <w:marRight w:val="0"/>
      <w:marTop w:val="0"/>
      <w:marBottom w:val="0"/>
      <w:divBdr>
        <w:top w:val="none" w:sz="0" w:space="0" w:color="auto"/>
        <w:left w:val="none" w:sz="0" w:space="0" w:color="auto"/>
        <w:bottom w:val="none" w:sz="0" w:space="0" w:color="auto"/>
        <w:right w:val="none" w:sz="0" w:space="0" w:color="auto"/>
      </w:divBdr>
      <w:divsChild>
        <w:div w:id="1134713697">
          <w:marLeft w:val="0"/>
          <w:marRight w:val="0"/>
          <w:marTop w:val="0"/>
          <w:marBottom w:val="0"/>
          <w:divBdr>
            <w:top w:val="none" w:sz="0" w:space="0" w:color="auto"/>
            <w:left w:val="none" w:sz="0" w:space="0" w:color="auto"/>
            <w:bottom w:val="none" w:sz="0" w:space="0" w:color="auto"/>
            <w:right w:val="none" w:sz="0" w:space="0" w:color="auto"/>
          </w:divBdr>
          <w:divsChild>
            <w:div w:id="339281035">
              <w:marLeft w:val="0"/>
              <w:marRight w:val="0"/>
              <w:marTop w:val="0"/>
              <w:marBottom w:val="0"/>
              <w:divBdr>
                <w:top w:val="none" w:sz="0" w:space="0" w:color="auto"/>
                <w:left w:val="none" w:sz="0" w:space="0" w:color="auto"/>
                <w:bottom w:val="none" w:sz="0" w:space="0" w:color="auto"/>
                <w:right w:val="none" w:sz="0" w:space="0" w:color="auto"/>
              </w:divBdr>
              <w:divsChild>
                <w:div w:id="1818299045">
                  <w:marLeft w:val="0"/>
                  <w:marRight w:val="0"/>
                  <w:marTop w:val="0"/>
                  <w:marBottom w:val="0"/>
                  <w:divBdr>
                    <w:top w:val="none" w:sz="0" w:space="0" w:color="auto"/>
                    <w:left w:val="none" w:sz="0" w:space="0" w:color="auto"/>
                    <w:bottom w:val="none" w:sz="0" w:space="0" w:color="auto"/>
                    <w:right w:val="none" w:sz="0" w:space="0" w:color="auto"/>
                  </w:divBdr>
                  <w:divsChild>
                    <w:div w:id="1765489821">
                      <w:marLeft w:val="0"/>
                      <w:marRight w:val="0"/>
                      <w:marTop w:val="0"/>
                      <w:marBottom w:val="0"/>
                      <w:divBdr>
                        <w:top w:val="none" w:sz="0" w:space="0" w:color="auto"/>
                        <w:left w:val="none" w:sz="0" w:space="0" w:color="auto"/>
                        <w:bottom w:val="none" w:sz="0" w:space="0" w:color="auto"/>
                        <w:right w:val="none" w:sz="0" w:space="0" w:color="auto"/>
                      </w:divBdr>
                      <w:divsChild>
                        <w:div w:id="1530992422">
                          <w:marLeft w:val="0"/>
                          <w:marRight w:val="0"/>
                          <w:marTop w:val="0"/>
                          <w:marBottom w:val="0"/>
                          <w:divBdr>
                            <w:top w:val="none" w:sz="0" w:space="0" w:color="auto"/>
                            <w:left w:val="none" w:sz="0" w:space="0" w:color="auto"/>
                            <w:bottom w:val="none" w:sz="0" w:space="0" w:color="auto"/>
                            <w:right w:val="none" w:sz="0" w:space="0" w:color="auto"/>
                          </w:divBdr>
                        </w:div>
                        <w:div w:id="269944809">
                          <w:marLeft w:val="0"/>
                          <w:marRight w:val="0"/>
                          <w:marTop w:val="0"/>
                          <w:marBottom w:val="0"/>
                          <w:divBdr>
                            <w:top w:val="none" w:sz="0" w:space="0" w:color="auto"/>
                            <w:left w:val="none" w:sz="0" w:space="0" w:color="auto"/>
                            <w:bottom w:val="none" w:sz="0" w:space="0" w:color="auto"/>
                            <w:right w:val="none" w:sz="0" w:space="0" w:color="auto"/>
                          </w:divBdr>
                        </w:div>
                        <w:div w:id="2045325982">
                          <w:marLeft w:val="30"/>
                          <w:marRight w:val="30"/>
                          <w:marTop w:val="0"/>
                          <w:marBottom w:val="0"/>
                          <w:divBdr>
                            <w:top w:val="none" w:sz="0" w:space="0" w:color="auto"/>
                            <w:left w:val="none" w:sz="0" w:space="0" w:color="auto"/>
                            <w:bottom w:val="none" w:sz="0" w:space="0" w:color="auto"/>
                            <w:right w:val="none" w:sz="0" w:space="0" w:color="auto"/>
                          </w:divBdr>
                        </w:div>
                        <w:div w:id="2130858178">
                          <w:marLeft w:val="15"/>
                          <w:marRight w:val="15"/>
                          <w:marTop w:val="0"/>
                          <w:marBottom w:val="0"/>
                          <w:divBdr>
                            <w:top w:val="none" w:sz="0" w:space="0" w:color="auto"/>
                            <w:left w:val="none" w:sz="0" w:space="0" w:color="auto"/>
                            <w:bottom w:val="none" w:sz="0" w:space="0" w:color="auto"/>
                            <w:right w:val="none" w:sz="0" w:space="0" w:color="auto"/>
                          </w:divBdr>
                        </w:div>
                        <w:div w:id="1282808347">
                          <w:marLeft w:val="0"/>
                          <w:marRight w:val="0"/>
                          <w:marTop w:val="0"/>
                          <w:marBottom w:val="0"/>
                          <w:divBdr>
                            <w:top w:val="none" w:sz="0" w:space="0" w:color="auto"/>
                            <w:left w:val="none" w:sz="0" w:space="0" w:color="auto"/>
                            <w:bottom w:val="none" w:sz="0" w:space="0" w:color="auto"/>
                            <w:right w:val="none" w:sz="0" w:space="0" w:color="auto"/>
                          </w:divBdr>
                        </w:div>
                        <w:div w:id="2104259463">
                          <w:marLeft w:val="30"/>
                          <w:marRight w:val="30"/>
                          <w:marTop w:val="0"/>
                          <w:marBottom w:val="0"/>
                          <w:divBdr>
                            <w:top w:val="none" w:sz="0" w:space="0" w:color="auto"/>
                            <w:left w:val="none" w:sz="0" w:space="0" w:color="auto"/>
                            <w:bottom w:val="none" w:sz="0" w:space="0" w:color="auto"/>
                            <w:right w:val="none" w:sz="0" w:space="0" w:color="auto"/>
                          </w:divBdr>
                        </w:div>
                        <w:div w:id="722101624">
                          <w:marLeft w:val="15"/>
                          <w:marRight w:val="15"/>
                          <w:marTop w:val="0"/>
                          <w:marBottom w:val="0"/>
                          <w:divBdr>
                            <w:top w:val="none" w:sz="0" w:space="0" w:color="auto"/>
                            <w:left w:val="none" w:sz="0" w:space="0" w:color="auto"/>
                            <w:bottom w:val="none" w:sz="0" w:space="0" w:color="auto"/>
                            <w:right w:val="none" w:sz="0" w:space="0" w:color="auto"/>
                          </w:divBdr>
                        </w:div>
                        <w:div w:id="1098983439">
                          <w:marLeft w:val="0"/>
                          <w:marRight w:val="0"/>
                          <w:marTop w:val="0"/>
                          <w:marBottom w:val="0"/>
                          <w:divBdr>
                            <w:top w:val="none" w:sz="0" w:space="0" w:color="auto"/>
                            <w:left w:val="none" w:sz="0" w:space="0" w:color="auto"/>
                            <w:bottom w:val="none" w:sz="0" w:space="0" w:color="auto"/>
                            <w:right w:val="none" w:sz="0" w:space="0" w:color="auto"/>
                          </w:divBdr>
                        </w:div>
                        <w:div w:id="1511721649">
                          <w:marLeft w:val="30"/>
                          <w:marRight w:val="30"/>
                          <w:marTop w:val="0"/>
                          <w:marBottom w:val="0"/>
                          <w:divBdr>
                            <w:top w:val="none" w:sz="0" w:space="0" w:color="auto"/>
                            <w:left w:val="none" w:sz="0" w:space="0" w:color="auto"/>
                            <w:bottom w:val="none" w:sz="0" w:space="0" w:color="auto"/>
                            <w:right w:val="none" w:sz="0" w:space="0" w:color="auto"/>
                          </w:divBdr>
                        </w:div>
                        <w:div w:id="750127032">
                          <w:marLeft w:val="15"/>
                          <w:marRight w:val="15"/>
                          <w:marTop w:val="0"/>
                          <w:marBottom w:val="0"/>
                          <w:divBdr>
                            <w:top w:val="none" w:sz="0" w:space="0" w:color="auto"/>
                            <w:left w:val="none" w:sz="0" w:space="0" w:color="auto"/>
                            <w:bottom w:val="none" w:sz="0" w:space="0" w:color="auto"/>
                            <w:right w:val="none" w:sz="0" w:space="0" w:color="auto"/>
                          </w:divBdr>
                        </w:div>
                        <w:div w:id="43478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87634">
                  <w:marLeft w:val="30"/>
                  <w:marRight w:val="30"/>
                  <w:marTop w:val="0"/>
                  <w:marBottom w:val="0"/>
                  <w:divBdr>
                    <w:top w:val="none" w:sz="0" w:space="0" w:color="auto"/>
                    <w:left w:val="none" w:sz="0" w:space="0" w:color="auto"/>
                    <w:bottom w:val="none" w:sz="0" w:space="0" w:color="auto"/>
                    <w:right w:val="none" w:sz="0" w:space="0" w:color="auto"/>
                  </w:divBdr>
                </w:div>
                <w:div w:id="433325850">
                  <w:marLeft w:val="15"/>
                  <w:marRight w:val="15"/>
                  <w:marTop w:val="0"/>
                  <w:marBottom w:val="0"/>
                  <w:divBdr>
                    <w:top w:val="none" w:sz="0" w:space="0" w:color="auto"/>
                    <w:left w:val="none" w:sz="0" w:space="0" w:color="auto"/>
                    <w:bottom w:val="none" w:sz="0" w:space="0" w:color="auto"/>
                    <w:right w:val="none" w:sz="0" w:space="0" w:color="auto"/>
                  </w:divBdr>
                </w:div>
                <w:div w:id="1679191599">
                  <w:marLeft w:val="0"/>
                  <w:marRight w:val="0"/>
                  <w:marTop w:val="0"/>
                  <w:marBottom w:val="0"/>
                  <w:divBdr>
                    <w:top w:val="none" w:sz="0" w:space="0" w:color="auto"/>
                    <w:left w:val="none" w:sz="0" w:space="0" w:color="auto"/>
                    <w:bottom w:val="none" w:sz="0" w:space="0" w:color="auto"/>
                    <w:right w:val="none" w:sz="0" w:space="0" w:color="auto"/>
                  </w:divBdr>
                  <w:divsChild>
                    <w:div w:id="2137790848">
                      <w:marLeft w:val="0"/>
                      <w:marRight w:val="0"/>
                      <w:marTop w:val="0"/>
                      <w:marBottom w:val="0"/>
                      <w:divBdr>
                        <w:top w:val="none" w:sz="0" w:space="0" w:color="auto"/>
                        <w:left w:val="none" w:sz="0" w:space="0" w:color="auto"/>
                        <w:bottom w:val="none" w:sz="0" w:space="0" w:color="auto"/>
                        <w:right w:val="none" w:sz="0" w:space="0" w:color="auto"/>
                      </w:divBdr>
                      <w:divsChild>
                        <w:div w:id="624850825">
                          <w:marLeft w:val="0"/>
                          <w:marRight w:val="0"/>
                          <w:marTop w:val="0"/>
                          <w:marBottom w:val="0"/>
                          <w:divBdr>
                            <w:top w:val="none" w:sz="0" w:space="0" w:color="auto"/>
                            <w:left w:val="none" w:sz="0" w:space="0" w:color="auto"/>
                            <w:bottom w:val="none" w:sz="0" w:space="0" w:color="auto"/>
                            <w:right w:val="none" w:sz="0" w:space="0" w:color="auto"/>
                          </w:divBdr>
                          <w:divsChild>
                            <w:div w:id="1345403298">
                              <w:marLeft w:val="0"/>
                              <w:marRight w:val="0"/>
                              <w:marTop w:val="0"/>
                              <w:marBottom w:val="0"/>
                              <w:divBdr>
                                <w:top w:val="single" w:sz="6" w:space="0" w:color="BBCCFF"/>
                                <w:left w:val="none" w:sz="0" w:space="0" w:color="auto"/>
                                <w:bottom w:val="single" w:sz="6" w:space="0" w:color="BBCCFF"/>
                                <w:right w:val="none" w:sz="0" w:space="0" w:color="auto"/>
                              </w:divBdr>
                              <w:divsChild>
                                <w:div w:id="1336613701">
                                  <w:marLeft w:val="0"/>
                                  <w:marRight w:val="0"/>
                                  <w:marTop w:val="0"/>
                                  <w:marBottom w:val="0"/>
                                  <w:divBdr>
                                    <w:top w:val="none" w:sz="0" w:space="0" w:color="auto"/>
                                    <w:left w:val="none" w:sz="0" w:space="0" w:color="auto"/>
                                    <w:bottom w:val="none" w:sz="0" w:space="0" w:color="auto"/>
                                    <w:right w:val="none" w:sz="0" w:space="0" w:color="auto"/>
                                  </w:divBdr>
                                  <w:divsChild>
                                    <w:div w:id="703942802">
                                      <w:marLeft w:val="0"/>
                                      <w:marRight w:val="0"/>
                                      <w:marTop w:val="0"/>
                                      <w:marBottom w:val="0"/>
                                      <w:divBdr>
                                        <w:top w:val="none" w:sz="0" w:space="0" w:color="auto"/>
                                        <w:left w:val="none" w:sz="0" w:space="0" w:color="auto"/>
                                        <w:bottom w:val="none" w:sz="0" w:space="0" w:color="auto"/>
                                        <w:right w:val="none" w:sz="0" w:space="0" w:color="auto"/>
                                      </w:divBdr>
                                      <w:divsChild>
                                        <w:div w:id="156531932">
                                          <w:marLeft w:val="0"/>
                                          <w:marRight w:val="0"/>
                                          <w:marTop w:val="0"/>
                                          <w:marBottom w:val="0"/>
                                          <w:divBdr>
                                            <w:top w:val="none" w:sz="0" w:space="0" w:color="auto"/>
                                            <w:left w:val="none" w:sz="0" w:space="0" w:color="auto"/>
                                            <w:bottom w:val="none" w:sz="0" w:space="0" w:color="auto"/>
                                            <w:right w:val="none" w:sz="0" w:space="0" w:color="auto"/>
                                          </w:divBdr>
                                        </w:div>
                                      </w:divsChild>
                                    </w:div>
                                    <w:div w:id="1249467256">
                                      <w:marLeft w:val="0"/>
                                      <w:marRight w:val="0"/>
                                      <w:marTop w:val="0"/>
                                      <w:marBottom w:val="0"/>
                                      <w:divBdr>
                                        <w:top w:val="none" w:sz="0" w:space="0" w:color="auto"/>
                                        <w:left w:val="none" w:sz="0" w:space="0" w:color="auto"/>
                                        <w:bottom w:val="none" w:sz="0" w:space="0" w:color="auto"/>
                                        <w:right w:val="none" w:sz="0" w:space="0" w:color="auto"/>
                                      </w:divBdr>
                                      <w:divsChild>
                                        <w:div w:id="342053695">
                                          <w:marLeft w:val="0"/>
                                          <w:marRight w:val="0"/>
                                          <w:marTop w:val="0"/>
                                          <w:marBottom w:val="0"/>
                                          <w:divBdr>
                                            <w:top w:val="none" w:sz="0" w:space="0" w:color="auto"/>
                                            <w:left w:val="none" w:sz="0" w:space="0" w:color="auto"/>
                                            <w:bottom w:val="none" w:sz="0" w:space="0" w:color="auto"/>
                                            <w:right w:val="none" w:sz="0" w:space="0" w:color="auto"/>
                                          </w:divBdr>
                                        </w:div>
                                      </w:divsChild>
                                    </w:div>
                                    <w:div w:id="433407261">
                                      <w:marLeft w:val="0"/>
                                      <w:marRight w:val="0"/>
                                      <w:marTop w:val="0"/>
                                      <w:marBottom w:val="0"/>
                                      <w:divBdr>
                                        <w:top w:val="none" w:sz="0" w:space="0" w:color="auto"/>
                                        <w:left w:val="none" w:sz="0" w:space="0" w:color="auto"/>
                                        <w:bottom w:val="none" w:sz="0" w:space="0" w:color="auto"/>
                                        <w:right w:val="none" w:sz="0" w:space="0" w:color="auto"/>
                                      </w:divBdr>
                                      <w:divsChild>
                                        <w:div w:id="564535823">
                                          <w:marLeft w:val="0"/>
                                          <w:marRight w:val="0"/>
                                          <w:marTop w:val="0"/>
                                          <w:marBottom w:val="0"/>
                                          <w:divBdr>
                                            <w:top w:val="none" w:sz="0" w:space="0" w:color="auto"/>
                                            <w:left w:val="none" w:sz="0" w:space="0" w:color="auto"/>
                                            <w:bottom w:val="none" w:sz="0" w:space="0" w:color="auto"/>
                                            <w:right w:val="none" w:sz="0" w:space="0" w:color="auto"/>
                                          </w:divBdr>
                                        </w:div>
                                      </w:divsChild>
                                    </w:div>
                                    <w:div w:id="1053509013">
                                      <w:marLeft w:val="0"/>
                                      <w:marRight w:val="0"/>
                                      <w:marTop w:val="0"/>
                                      <w:marBottom w:val="0"/>
                                      <w:divBdr>
                                        <w:top w:val="none" w:sz="0" w:space="0" w:color="auto"/>
                                        <w:left w:val="none" w:sz="0" w:space="0" w:color="auto"/>
                                        <w:bottom w:val="none" w:sz="0" w:space="0" w:color="auto"/>
                                        <w:right w:val="none" w:sz="0" w:space="0" w:color="auto"/>
                                      </w:divBdr>
                                      <w:divsChild>
                                        <w:div w:id="2052225317">
                                          <w:marLeft w:val="0"/>
                                          <w:marRight w:val="0"/>
                                          <w:marTop w:val="0"/>
                                          <w:marBottom w:val="0"/>
                                          <w:divBdr>
                                            <w:top w:val="none" w:sz="0" w:space="0" w:color="auto"/>
                                            <w:left w:val="none" w:sz="0" w:space="0" w:color="auto"/>
                                            <w:bottom w:val="none" w:sz="0" w:space="0" w:color="auto"/>
                                            <w:right w:val="none" w:sz="0" w:space="0" w:color="auto"/>
                                          </w:divBdr>
                                        </w:div>
                                      </w:divsChild>
                                    </w:div>
                                    <w:div w:id="1677033266">
                                      <w:marLeft w:val="0"/>
                                      <w:marRight w:val="0"/>
                                      <w:marTop w:val="0"/>
                                      <w:marBottom w:val="0"/>
                                      <w:divBdr>
                                        <w:top w:val="none" w:sz="0" w:space="0" w:color="auto"/>
                                        <w:left w:val="none" w:sz="0" w:space="0" w:color="auto"/>
                                        <w:bottom w:val="none" w:sz="0" w:space="0" w:color="auto"/>
                                        <w:right w:val="none" w:sz="0" w:space="0" w:color="auto"/>
                                      </w:divBdr>
                                      <w:divsChild>
                                        <w:div w:id="1565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5504">
                                  <w:marLeft w:val="0"/>
                                  <w:marRight w:val="0"/>
                                  <w:marTop w:val="0"/>
                                  <w:marBottom w:val="0"/>
                                  <w:divBdr>
                                    <w:top w:val="none" w:sz="0" w:space="0" w:color="auto"/>
                                    <w:left w:val="none" w:sz="0" w:space="0" w:color="auto"/>
                                    <w:bottom w:val="none" w:sz="0" w:space="0" w:color="auto"/>
                                    <w:right w:val="none" w:sz="0" w:space="0" w:color="auto"/>
                                  </w:divBdr>
                                  <w:divsChild>
                                    <w:div w:id="212616374">
                                      <w:marLeft w:val="0"/>
                                      <w:marRight w:val="0"/>
                                      <w:marTop w:val="0"/>
                                      <w:marBottom w:val="0"/>
                                      <w:divBdr>
                                        <w:top w:val="none" w:sz="0" w:space="0" w:color="auto"/>
                                        <w:left w:val="none" w:sz="0" w:space="0" w:color="auto"/>
                                        <w:bottom w:val="none" w:sz="0" w:space="0" w:color="auto"/>
                                        <w:right w:val="none" w:sz="0" w:space="0" w:color="auto"/>
                                      </w:divBdr>
                                    </w:div>
                                  </w:divsChild>
                                </w:div>
                                <w:div w:id="509486597">
                                  <w:marLeft w:val="0"/>
                                  <w:marRight w:val="0"/>
                                  <w:marTop w:val="0"/>
                                  <w:marBottom w:val="0"/>
                                  <w:divBdr>
                                    <w:top w:val="none" w:sz="0" w:space="0" w:color="auto"/>
                                    <w:left w:val="none" w:sz="0" w:space="0" w:color="auto"/>
                                    <w:bottom w:val="none" w:sz="0" w:space="0" w:color="auto"/>
                                    <w:right w:val="none" w:sz="0" w:space="0" w:color="auto"/>
                                  </w:divBdr>
                                  <w:divsChild>
                                    <w:div w:id="638269845">
                                      <w:marLeft w:val="0"/>
                                      <w:marRight w:val="0"/>
                                      <w:marTop w:val="0"/>
                                      <w:marBottom w:val="0"/>
                                      <w:divBdr>
                                        <w:top w:val="none" w:sz="0" w:space="0" w:color="auto"/>
                                        <w:left w:val="none" w:sz="0" w:space="0" w:color="auto"/>
                                        <w:bottom w:val="none" w:sz="0" w:space="0" w:color="auto"/>
                                        <w:right w:val="none" w:sz="0" w:space="0" w:color="auto"/>
                                      </w:divBdr>
                                    </w:div>
                                  </w:divsChild>
                                </w:div>
                                <w:div w:id="918057602">
                                  <w:marLeft w:val="0"/>
                                  <w:marRight w:val="0"/>
                                  <w:marTop w:val="0"/>
                                  <w:marBottom w:val="0"/>
                                  <w:divBdr>
                                    <w:top w:val="none" w:sz="0" w:space="0" w:color="auto"/>
                                    <w:left w:val="none" w:sz="0" w:space="0" w:color="auto"/>
                                    <w:bottom w:val="none" w:sz="0" w:space="0" w:color="auto"/>
                                    <w:right w:val="none" w:sz="0" w:space="0" w:color="auto"/>
                                  </w:divBdr>
                                  <w:divsChild>
                                    <w:div w:id="831792619">
                                      <w:marLeft w:val="0"/>
                                      <w:marRight w:val="0"/>
                                      <w:marTop w:val="0"/>
                                      <w:marBottom w:val="0"/>
                                      <w:divBdr>
                                        <w:top w:val="none" w:sz="0" w:space="0" w:color="auto"/>
                                        <w:left w:val="none" w:sz="0" w:space="0" w:color="auto"/>
                                        <w:bottom w:val="none" w:sz="0" w:space="0" w:color="auto"/>
                                        <w:right w:val="none" w:sz="0" w:space="0" w:color="auto"/>
                                      </w:divBdr>
                                    </w:div>
                                  </w:divsChild>
                                </w:div>
                                <w:div w:id="98108039">
                                  <w:marLeft w:val="0"/>
                                  <w:marRight w:val="0"/>
                                  <w:marTop w:val="0"/>
                                  <w:marBottom w:val="0"/>
                                  <w:divBdr>
                                    <w:top w:val="none" w:sz="0" w:space="0" w:color="auto"/>
                                    <w:left w:val="none" w:sz="0" w:space="0" w:color="auto"/>
                                    <w:bottom w:val="none" w:sz="0" w:space="0" w:color="auto"/>
                                    <w:right w:val="none" w:sz="0" w:space="0" w:color="auto"/>
                                  </w:divBdr>
                                  <w:divsChild>
                                    <w:div w:id="205682490">
                                      <w:marLeft w:val="0"/>
                                      <w:marRight w:val="0"/>
                                      <w:marTop w:val="0"/>
                                      <w:marBottom w:val="0"/>
                                      <w:divBdr>
                                        <w:top w:val="none" w:sz="0" w:space="0" w:color="auto"/>
                                        <w:left w:val="none" w:sz="0" w:space="0" w:color="auto"/>
                                        <w:bottom w:val="none" w:sz="0" w:space="0" w:color="auto"/>
                                        <w:right w:val="none" w:sz="0" w:space="0" w:color="auto"/>
                                      </w:divBdr>
                                    </w:div>
                                  </w:divsChild>
                                </w:div>
                                <w:div w:id="20329773">
                                  <w:marLeft w:val="0"/>
                                  <w:marRight w:val="0"/>
                                  <w:marTop w:val="0"/>
                                  <w:marBottom w:val="0"/>
                                  <w:divBdr>
                                    <w:top w:val="none" w:sz="0" w:space="0" w:color="auto"/>
                                    <w:left w:val="none" w:sz="0" w:space="0" w:color="auto"/>
                                    <w:bottom w:val="none" w:sz="0" w:space="0" w:color="auto"/>
                                    <w:right w:val="none" w:sz="0" w:space="0" w:color="auto"/>
                                  </w:divBdr>
                                  <w:divsChild>
                                    <w:div w:id="185339264">
                                      <w:marLeft w:val="0"/>
                                      <w:marRight w:val="0"/>
                                      <w:marTop w:val="0"/>
                                      <w:marBottom w:val="0"/>
                                      <w:divBdr>
                                        <w:top w:val="none" w:sz="0" w:space="0" w:color="auto"/>
                                        <w:left w:val="none" w:sz="0" w:space="0" w:color="auto"/>
                                        <w:bottom w:val="none" w:sz="0" w:space="0" w:color="auto"/>
                                        <w:right w:val="none" w:sz="0" w:space="0" w:color="auto"/>
                                      </w:divBdr>
                                    </w:div>
                                  </w:divsChild>
                                </w:div>
                                <w:div w:id="786200320">
                                  <w:marLeft w:val="0"/>
                                  <w:marRight w:val="0"/>
                                  <w:marTop w:val="0"/>
                                  <w:marBottom w:val="0"/>
                                  <w:divBdr>
                                    <w:top w:val="none" w:sz="0" w:space="0" w:color="auto"/>
                                    <w:left w:val="none" w:sz="0" w:space="0" w:color="auto"/>
                                    <w:bottom w:val="none" w:sz="0" w:space="0" w:color="auto"/>
                                    <w:right w:val="none" w:sz="0" w:space="0" w:color="auto"/>
                                  </w:divBdr>
                                  <w:divsChild>
                                    <w:div w:id="640577188">
                                      <w:marLeft w:val="0"/>
                                      <w:marRight w:val="0"/>
                                      <w:marTop w:val="0"/>
                                      <w:marBottom w:val="0"/>
                                      <w:divBdr>
                                        <w:top w:val="none" w:sz="0" w:space="0" w:color="auto"/>
                                        <w:left w:val="none" w:sz="0" w:space="0" w:color="auto"/>
                                        <w:bottom w:val="none" w:sz="0" w:space="0" w:color="auto"/>
                                        <w:right w:val="none" w:sz="0" w:space="0" w:color="auto"/>
                                      </w:divBdr>
                                    </w:div>
                                  </w:divsChild>
                                </w:div>
                                <w:div w:id="750859074">
                                  <w:marLeft w:val="0"/>
                                  <w:marRight w:val="0"/>
                                  <w:marTop w:val="0"/>
                                  <w:marBottom w:val="0"/>
                                  <w:divBdr>
                                    <w:top w:val="none" w:sz="0" w:space="0" w:color="auto"/>
                                    <w:left w:val="none" w:sz="0" w:space="0" w:color="auto"/>
                                    <w:bottom w:val="none" w:sz="0" w:space="0" w:color="auto"/>
                                    <w:right w:val="none" w:sz="0" w:space="0" w:color="auto"/>
                                  </w:divBdr>
                                  <w:divsChild>
                                    <w:div w:id="1788088152">
                                      <w:marLeft w:val="0"/>
                                      <w:marRight w:val="0"/>
                                      <w:marTop w:val="0"/>
                                      <w:marBottom w:val="0"/>
                                      <w:divBdr>
                                        <w:top w:val="none" w:sz="0" w:space="0" w:color="auto"/>
                                        <w:left w:val="none" w:sz="0" w:space="0" w:color="auto"/>
                                        <w:bottom w:val="none" w:sz="0" w:space="0" w:color="auto"/>
                                        <w:right w:val="none" w:sz="0" w:space="0" w:color="auto"/>
                                      </w:divBdr>
                                    </w:div>
                                  </w:divsChild>
                                </w:div>
                                <w:div w:id="935141043">
                                  <w:marLeft w:val="0"/>
                                  <w:marRight w:val="0"/>
                                  <w:marTop w:val="0"/>
                                  <w:marBottom w:val="0"/>
                                  <w:divBdr>
                                    <w:top w:val="none" w:sz="0" w:space="0" w:color="auto"/>
                                    <w:left w:val="none" w:sz="0" w:space="0" w:color="auto"/>
                                    <w:bottom w:val="none" w:sz="0" w:space="0" w:color="auto"/>
                                    <w:right w:val="none" w:sz="0" w:space="0" w:color="auto"/>
                                  </w:divBdr>
                                  <w:divsChild>
                                    <w:div w:id="83965704">
                                      <w:marLeft w:val="0"/>
                                      <w:marRight w:val="0"/>
                                      <w:marTop w:val="0"/>
                                      <w:marBottom w:val="0"/>
                                      <w:divBdr>
                                        <w:top w:val="none" w:sz="0" w:space="0" w:color="auto"/>
                                        <w:left w:val="none" w:sz="0" w:space="0" w:color="auto"/>
                                        <w:bottom w:val="none" w:sz="0" w:space="0" w:color="auto"/>
                                        <w:right w:val="none" w:sz="0" w:space="0" w:color="auto"/>
                                      </w:divBdr>
                                    </w:div>
                                  </w:divsChild>
                                </w:div>
                                <w:div w:id="818882138">
                                  <w:marLeft w:val="0"/>
                                  <w:marRight w:val="0"/>
                                  <w:marTop w:val="0"/>
                                  <w:marBottom w:val="0"/>
                                  <w:divBdr>
                                    <w:top w:val="none" w:sz="0" w:space="0" w:color="auto"/>
                                    <w:left w:val="none" w:sz="0" w:space="0" w:color="auto"/>
                                    <w:bottom w:val="none" w:sz="0" w:space="0" w:color="auto"/>
                                    <w:right w:val="none" w:sz="0" w:space="0" w:color="auto"/>
                                  </w:divBdr>
                                  <w:divsChild>
                                    <w:div w:id="595164990">
                                      <w:marLeft w:val="0"/>
                                      <w:marRight w:val="0"/>
                                      <w:marTop w:val="0"/>
                                      <w:marBottom w:val="0"/>
                                      <w:divBdr>
                                        <w:top w:val="none" w:sz="0" w:space="0" w:color="auto"/>
                                        <w:left w:val="none" w:sz="0" w:space="0" w:color="auto"/>
                                        <w:bottom w:val="none" w:sz="0" w:space="0" w:color="auto"/>
                                        <w:right w:val="none" w:sz="0" w:space="0" w:color="auto"/>
                                      </w:divBdr>
                                      <w:divsChild>
                                        <w:div w:id="1943806269">
                                          <w:marLeft w:val="0"/>
                                          <w:marRight w:val="0"/>
                                          <w:marTop w:val="0"/>
                                          <w:marBottom w:val="0"/>
                                          <w:divBdr>
                                            <w:top w:val="none" w:sz="0" w:space="0" w:color="auto"/>
                                            <w:left w:val="none" w:sz="0" w:space="0" w:color="auto"/>
                                            <w:bottom w:val="none" w:sz="0" w:space="0" w:color="auto"/>
                                            <w:right w:val="none" w:sz="0" w:space="0" w:color="auto"/>
                                          </w:divBdr>
                                        </w:div>
                                      </w:divsChild>
                                    </w:div>
                                    <w:div w:id="682437200">
                                      <w:marLeft w:val="0"/>
                                      <w:marRight w:val="0"/>
                                      <w:marTop w:val="0"/>
                                      <w:marBottom w:val="0"/>
                                      <w:divBdr>
                                        <w:top w:val="none" w:sz="0" w:space="0" w:color="auto"/>
                                        <w:left w:val="none" w:sz="0" w:space="0" w:color="auto"/>
                                        <w:bottom w:val="none" w:sz="0" w:space="0" w:color="auto"/>
                                        <w:right w:val="none" w:sz="0" w:space="0" w:color="auto"/>
                                      </w:divBdr>
                                      <w:divsChild>
                                        <w:div w:id="359933365">
                                          <w:marLeft w:val="0"/>
                                          <w:marRight w:val="0"/>
                                          <w:marTop w:val="0"/>
                                          <w:marBottom w:val="0"/>
                                          <w:divBdr>
                                            <w:top w:val="none" w:sz="0" w:space="0" w:color="auto"/>
                                            <w:left w:val="none" w:sz="0" w:space="0" w:color="auto"/>
                                            <w:bottom w:val="none" w:sz="0" w:space="0" w:color="auto"/>
                                            <w:right w:val="none" w:sz="0" w:space="0" w:color="auto"/>
                                          </w:divBdr>
                                        </w:div>
                                      </w:divsChild>
                                    </w:div>
                                    <w:div w:id="1130975400">
                                      <w:marLeft w:val="0"/>
                                      <w:marRight w:val="0"/>
                                      <w:marTop w:val="0"/>
                                      <w:marBottom w:val="0"/>
                                      <w:divBdr>
                                        <w:top w:val="none" w:sz="0" w:space="0" w:color="auto"/>
                                        <w:left w:val="none" w:sz="0" w:space="0" w:color="auto"/>
                                        <w:bottom w:val="none" w:sz="0" w:space="0" w:color="auto"/>
                                        <w:right w:val="none" w:sz="0" w:space="0" w:color="auto"/>
                                      </w:divBdr>
                                      <w:divsChild>
                                        <w:div w:id="1718819243">
                                          <w:marLeft w:val="0"/>
                                          <w:marRight w:val="0"/>
                                          <w:marTop w:val="0"/>
                                          <w:marBottom w:val="0"/>
                                          <w:divBdr>
                                            <w:top w:val="none" w:sz="0" w:space="0" w:color="auto"/>
                                            <w:left w:val="none" w:sz="0" w:space="0" w:color="auto"/>
                                            <w:bottom w:val="none" w:sz="0" w:space="0" w:color="auto"/>
                                            <w:right w:val="none" w:sz="0" w:space="0" w:color="auto"/>
                                          </w:divBdr>
                                        </w:div>
                                      </w:divsChild>
                                    </w:div>
                                    <w:div w:id="756252251">
                                      <w:marLeft w:val="0"/>
                                      <w:marRight w:val="0"/>
                                      <w:marTop w:val="0"/>
                                      <w:marBottom w:val="0"/>
                                      <w:divBdr>
                                        <w:top w:val="none" w:sz="0" w:space="0" w:color="auto"/>
                                        <w:left w:val="none" w:sz="0" w:space="0" w:color="auto"/>
                                        <w:bottom w:val="none" w:sz="0" w:space="0" w:color="auto"/>
                                        <w:right w:val="none" w:sz="0" w:space="0" w:color="auto"/>
                                      </w:divBdr>
                                      <w:divsChild>
                                        <w:div w:id="1325937258">
                                          <w:marLeft w:val="0"/>
                                          <w:marRight w:val="0"/>
                                          <w:marTop w:val="0"/>
                                          <w:marBottom w:val="0"/>
                                          <w:divBdr>
                                            <w:top w:val="none" w:sz="0" w:space="0" w:color="auto"/>
                                            <w:left w:val="none" w:sz="0" w:space="0" w:color="auto"/>
                                            <w:bottom w:val="none" w:sz="0" w:space="0" w:color="auto"/>
                                            <w:right w:val="none" w:sz="0" w:space="0" w:color="auto"/>
                                          </w:divBdr>
                                        </w:div>
                                      </w:divsChild>
                                    </w:div>
                                    <w:div w:id="1241670772">
                                      <w:marLeft w:val="0"/>
                                      <w:marRight w:val="0"/>
                                      <w:marTop w:val="0"/>
                                      <w:marBottom w:val="0"/>
                                      <w:divBdr>
                                        <w:top w:val="none" w:sz="0" w:space="0" w:color="auto"/>
                                        <w:left w:val="none" w:sz="0" w:space="0" w:color="auto"/>
                                        <w:bottom w:val="none" w:sz="0" w:space="0" w:color="auto"/>
                                        <w:right w:val="none" w:sz="0" w:space="0" w:color="auto"/>
                                      </w:divBdr>
                                      <w:divsChild>
                                        <w:div w:id="493566175">
                                          <w:marLeft w:val="0"/>
                                          <w:marRight w:val="0"/>
                                          <w:marTop w:val="0"/>
                                          <w:marBottom w:val="0"/>
                                          <w:divBdr>
                                            <w:top w:val="none" w:sz="0" w:space="0" w:color="auto"/>
                                            <w:left w:val="none" w:sz="0" w:space="0" w:color="auto"/>
                                            <w:bottom w:val="none" w:sz="0" w:space="0" w:color="auto"/>
                                            <w:right w:val="none" w:sz="0" w:space="0" w:color="auto"/>
                                          </w:divBdr>
                                        </w:div>
                                      </w:divsChild>
                                    </w:div>
                                    <w:div w:id="1729568872">
                                      <w:marLeft w:val="0"/>
                                      <w:marRight w:val="0"/>
                                      <w:marTop w:val="0"/>
                                      <w:marBottom w:val="0"/>
                                      <w:divBdr>
                                        <w:top w:val="none" w:sz="0" w:space="0" w:color="auto"/>
                                        <w:left w:val="none" w:sz="0" w:space="0" w:color="auto"/>
                                        <w:bottom w:val="none" w:sz="0" w:space="0" w:color="auto"/>
                                        <w:right w:val="none" w:sz="0" w:space="0" w:color="auto"/>
                                      </w:divBdr>
                                      <w:divsChild>
                                        <w:div w:id="1757625538">
                                          <w:marLeft w:val="0"/>
                                          <w:marRight w:val="0"/>
                                          <w:marTop w:val="0"/>
                                          <w:marBottom w:val="0"/>
                                          <w:divBdr>
                                            <w:top w:val="none" w:sz="0" w:space="0" w:color="auto"/>
                                            <w:left w:val="none" w:sz="0" w:space="0" w:color="auto"/>
                                            <w:bottom w:val="none" w:sz="0" w:space="0" w:color="auto"/>
                                            <w:right w:val="none" w:sz="0" w:space="0" w:color="auto"/>
                                          </w:divBdr>
                                        </w:div>
                                      </w:divsChild>
                                    </w:div>
                                    <w:div w:id="1795442984">
                                      <w:marLeft w:val="0"/>
                                      <w:marRight w:val="0"/>
                                      <w:marTop w:val="0"/>
                                      <w:marBottom w:val="0"/>
                                      <w:divBdr>
                                        <w:top w:val="none" w:sz="0" w:space="0" w:color="auto"/>
                                        <w:left w:val="none" w:sz="0" w:space="0" w:color="auto"/>
                                        <w:bottom w:val="none" w:sz="0" w:space="0" w:color="auto"/>
                                        <w:right w:val="none" w:sz="0" w:space="0" w:color="auto"/>
                                      </w:divBdr>
                                      <w:divsChild>
                                        <w:div w:id="1202397526">
                                          <w:marLeft w:val="0"/>
                                          <w:marRight w:val="0"/>
                                          <w:marTop w:val="0"/>
                                          <w:marBottom w:val="0"/>
                                          <w:divBdr>
                                            <w:top w:val="none" w:sz="0" w:space="0" w:color="auto"/>
                                            <w:left w:val="none" w:sz="0" w:space="0" w:color="auto"/>
                                            <w:bottom w:val="none" w:sz="0" w:space="0" w:color="auto"/>
                                            <w:right w:val="none" w:sz="0" w:space="0" w:color="auto"/>
                                          </w:divBdr>
                                        </w:div>
                                      </w:divsChild>
                                    </w:div>
                                    <w:div w:id="193661462">
                                      <w:marLeft w:val="0"/>
                                      <w:marRight w:val="0"/>
                                      <w:marTop w:val="0"/>
                                      <w:marBottom w:val="0"/>
                                      <w:divBdr>
                                        <w:top w:val="none" w:sz="0" w:space="0" w:color="auto"/>
                                        <w:left w:val="none" w:sz="0" w:space="0" w:color="auto"/>
                                        <w:bottom w:val="none" w:sz="0" w:space="0" w:color="auto"/>
                                        <w:right w:val="none" w:sz="0" w:space="0" w:color="auto"/>
                                      </w:divBdr>
                                      <w:divsChild>
                                        <w:div w:id="623392398">
                                          <w:marLeft w:val="0"/>
                                          <w:marRight w:val="0"/>
                                          <w:marTop w:val="0"/>
                                          <w:marBottom w:val="0"/>
                                          <w:divBdr>
                                            <w:top w:val="none" w:sz="0" w:space="0" w:color="auto"/>
                                            <w:left w:val="none" w:sz="0" w:space="0" w:color="auto"/>
                                            <w:bottom w:val="none" w:sz="0" w:space="0" w:color="auto"/>
                                            <w:right w:val="none" w:sz="0" w:space="0" w:color="auto"/>
                                          </w:divBdr>
                                        </w:div>
                                      </w:divsChild>
                                    </w:div>
                                    <w:div w:id="2136630068">
                                      <w:marLeft w:val="0"/>
                                      <w:marRight w:val="0"/>
                                      <w:marTop w:val="0"/>
                                      <w:marBottom w:val="0"/>
                                      <w:divBdr>
                                        <w:top w:val="none" w:sz="0" w:space="0" w:color="auto"/>
                                        <w:left w:val="none" w:sz="0" w:space="0" w:color="auto"/>
                                        <w:bottom w:val="none" w:sz="0" w:space="0" w:color="auto"/>
                                        <w:right w:val="none" w:sz="0" w:space="0" w:color="auto"/>
                                      </w:divBdr>
                                      <w:divsChild>
                                        <w:div w:id="423843329">
                                          <w:marLeft w:val="0"/>
                                          <w:marRight w:val="0"/>
                                          <w:marTop w:val="0"/>
                                          <w:marBottom w:val="0"/>
                                          <w:divBdr>
                                            <w:top w:val="none" w:sz="0" w:space="0" w:color="auto"/>
                                            <w:left w:val="none" w:sz="0" w:space="0" w:color="auto"/>
                                            <w:bottom w:val="none" w:sz="0" w:space="0" w:color="auto"/>
                                            <w:right w:val="none" w:sz="0" w:space="0" w:color="auto"/>
                                          </w:divBdr>
                                        </w:div>
                                      </w:divsChild>
                                    </w:div>
                                    <w:div w:id="290017009">
                                      <w:marLeft w:val="0"/>
                                      <w:marRight w:val="0"/>
                                      <w:marTop w:val="0"/>
                                      <w:marBottom w:val="0"/>
                                      <w:divBdr>
                                        <w:top w:val="none" w:sz="0" w:space="0" w:color="auto"/>
                                        <w:left w:val="none" w:sz="0" w:space="0" w:color="auto"/>
                                        <w:bottom w:val="none" w:sz="0" w:space="0" w:color="auto"/>
                                        <w:right w:val="none" w:sz="0" w:space="0" w:color="auto"/>
                                      </w:divBdr>
                                      <w:divsChild>
                                        <w:div w:id="190259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03608">
                                  <w:marLeft w:val="0"/>
                                  <w:marRight w:val="0"/>
                                  <w:marTop w:val="0"/>
                                  <w:marBottom w:val="0"/>
                                  <w:divBdr>
                                    <w:top w:val="none" w:sz="0" w:space="0" w:color="auto"/>
                                    <w:left w:val="none" w:sz="0" w:space="0" w:color="auto"/>
                                    <w:bottom w:val="none" w:sz="0" w:space="0" w:color="auto"/>
                                    <w:right w:val="none" w:sz="0" w:space="0" w:color="auto"/>
                                  </w:divBdr>
                                  <w:divsChild>
                                    <w:div w:id="415059849">
                                      <w:marLeft w:val="0"/>
                                      <w:marRight w:val="0"/>
                                      <w:marTop w:val="0"/>
                                      <w:marBottom w:val="0"/>
                                      <w:divBdr>
                                        <w:top w:val="none" w:sz="0" w:space="0" w:color="auto"/>
                                        <w:left w:val="none" w:sz="0" w:space="0" w:color="auto"/>
                                        <w:bottom w:val="none" w:sz="0" w:space="0" w:color="auto"/>
                                        <w:right w:val="none" w:sz="0" w:space="0" w:color="auto"/>
                                      </w:divBdr>
                                    </w:div>
                                  </w:divsChild>
                                </w:div>
                                <w:div w:id="1150243219">
                                  <w:marLeft w:val="0"/>
                                  <w:marRight w:val="0"/>
                                  <w:marTop w:val="0"/>
                                  <w:marBottom w:val="0"/>
                                  <w:divBdr>
                                    <w:top w:val="none" w:sz="0" w:space="0" w:color="auto"/>
                                    <w:left w:val="none" w:sz="0" w:space="0" w:color="auto"/>
                                    <w:bottom w:val="none" w:sz="0" w:space="0" w:color="auto"/>
                                    <w:right w:val="none" w:sz="0" w:space="0" w:color="auto"/>
                                  </w:divBdr>
                                  <w:divsChild>
                                    <w:div w:id="1754857914">
                                      <w:marLeft w:val="0"/>
                                      <w:marRight w:val="0"/>
                                      <w:marTop w:val="0"/>
                                      <w:marBottom w:val="0"/>
                                      <w:divBdr>
                                        <w:top w:val="none" w:sz="0" w:space="0" w:color="auto"/>
                                        <w:left w:val="none" w:sz="0" w:space="0" w:color="auto"/>
                                        <w:bottom w:val="none" w:sz="0" w:space="0" w:color="auto"/>
                                        <w:right w:val="none" w:sz="0" w:space="0" w:color="auto"/>
                                      </w:divBdr>
                                    </w:div>
                                  </w:divsChild>
                                </w:div>
                                <w:div w:id="2007513214">
                                  <w:marLeft w:val="0"/>
                                  <w:marRight w:val="0"/>
                                  <w:marTop w:val="0"/>
                                  <w:marBottom w:val="0"/>
                                  <w:divBdr>
                                    <w:top w:val="none" w:sz="0" w:space="0" w:color="auto"/>
                                    <w:left w:val="none" w:sz="0" w:space="0" w:color="auto"/>
                                    <w:bottom w:val="none" w:sz="0" w:space="0" w:color="auto"/>
                                    <w:right w:val="none" w:sz="0" w:space="0" w:color="auto"/>
                                  </w:divBdr>
                                  <w:divsChild>
                                    <w:div w:id="287785995">
                                      <w:marLeft w:val="0"/>
                                      <w:marRight w:val="0"/>
                                      <w:marTop w:val="0"/>
                                      <w:marBottom w:val="0"/>
                                      <w:divBdr>
                                        <w:top w:val="none" w:sz="0" w:space="0" w:color="auto"/>
                                        <w:left w:val="none" w:sz="0" w:space="0" w:color="auto"/>
                                        <w:bottom w:val="none" w:sz="0" w:space="0" w:color="auto"/>
                                        <w:right w:val="none" w:sz="0" w:space="0" w:color="auto"/>
                                      </w:divBdr>
                                    </w:div>
                                  </w:divsChild>
                                </w:div>
                                <w:div w:id="2041734867">
                                  <w:marLeft w:val="0"/>
                                  <w:marRight w:val="0"/>
                                  <w:marTop w:val="0"/>
                                  <w:marBottom w:val="0"/>
                                  <w:divBdr>
                                    <w:top w:val="none" w:sz="0" w:space="0" w:color="auto"/>
                                    <w:left w:val="none" w:sz="0" w:space="0" w:color="auto"/>
                                    <w:bottom w:val="none" w:sz="0" w:space="0" w:color="auto"/>
                                    <w:right w:val="none" w:sz="0" w:space="0" w:color="auto"/>
                                  </w:divBdr>
                                  <w:divsChild>
                                    <w:div w:id="1339426870">
                                      <w:marLeft w:val="0"/>
                                      <w:marRight w:val="0"/>
                                      <w:marTop w:val="0"/>
                                      <w:marBottom w:val="0"/>
                                      <w:divBdr>
                                        <w:top w:val="none" w:sz="0" w:space="0" w:color="auto"/>
                                        <w:left w:val="none" w:sz="0" w:space="0" w:color="auto"/>
                                        <w:bottom w:val="none" w:sz="0" w:space="0" w:color="auto"/>
                                        <w:right w:val="none" w:sz="0" w:space="0" w:color="auto"/>
                                      </w:divBdr>
                                    </w:div>
                                  </w:divsChild>
                                </w:div>
                                <w:div w:id="444354608">
                                  <w:marLeft w:val="0"/>
                                  <w:marRight w:val="0"/>
                                  <w:marTop w:val="0"/>
                                  <w:marBottom w:val="0"/>
                                  <w:divBdr>
                                    <w:top w:val="none" w:sz="0" w:space="0" w:color="auto"/>
                                    <w:left w:val="none" w:sz="0" w:space="0" w:color="auto"/>
                                    <w:bottom w:val="none" w:sz="0" w:space="0" w:color="auto"/>
                                    <w:right w:val="none" w:sz="0" w:space="0" w:color="auto"/>
                                  </w:divBdr>
                                  <w:divsChild>
                                    <w:div w:id="141168108">
                                      <w:marLeft w:val="0"/>
                                      <w:marRight w:val="0"/>
                                      <w:marTop w:val="0"/>
                                      <w:marBottom w:val="0"/>
                                      <w:divBdr>
                                        <w:top w:val="none" w:sz="0" w:space="0" w:color="auto"/>
                                        <w:left w:val="none" w:sz="0" w:space="0" w:color="auto"/>
                                        <w:bottom w:val="none" w:sz="0" w:space="0" w:color="auto"/>
                                        <w:right w:val="none" w:sz="0" w:space="0" w:color="auto"/>
                                      </w:divBdr>
                                    </w:div>
                                  </w:divsChild>
                                </w:div>
                                <w:div w:id="1806922461">
                                  <w:marLeft w:val="0"/>
                                  <w:marRight w:val="0"/>
                                  <w:marTop w:val="0"/>
                                  <w:marBottom w:val="0"/>
                                  <w:divBdr>
                                    <w:top w:val="none" w:sz="0" w:space="0" w:color="auto"/>
                                    <w:left w:val="none" w:sz="0" w:space="0" w:color="auto"/>
                                    <w:bottom w:val="none" w:sz="0" w:space="0" w:color="auto"/>
                                    <w:right w:val="none" w:sz="0" w:space="0" w:color="auto"/>
                                  </w:divBdr>
                                  <w:divsChild>
                                    <w:div w:id="1881937117">
                                      <w:marLeft w:val="0"/>
                                      <w:marRight w:val="0"/>
                                      <w:marTop w:val="0"/>
                                      <w:marBottom w:val="0"/>
                                      <w:divBdr>
                                        <w:top w:val="none" w:sz="0" w:space="0" w:color="auto"/>
                                        <w:left w:val="none" w:sz="0" w:space="0" w:color="auto"/>
                                        <w:bottom w:val="none" w:sz="0" w:space="0" w:color="auto"/>
                                        <w:right w:val="none" w:sz="0" w:space="0" w:color="auto"/>
                                      </w:divBdr>
                                    </w:div>
                                  </w:divsChild>
                                </w:div>
                                <w:div w:id="4288505">
                                  <w:marLeft w:val="0"/>
                                  <w:marRight w:val="0"/>
                                  <w:marTop w:val="0"/>
                                  <w:marBottom w:val="0"/>
                                  <w:divBdr>
                                    <w:top w:val="none" w:sz="0" w:space="0" w:color="auto"/>
                                    <w:left w:val="none" w:sz="0" w:space="0" w:color="auto"/>
                                    <w:bottom w:val="none" w:sz="0" w:space="0" w:color="auto"/>
                                    <w:right w:val="none" w:sz="0" w:space="0" w:color="auto"/>
                                  </w:divBdr>
                                  <w:divsChild>
                                    <w:div w:id="589433926">
                                      <w:marLeft w:val="0"/>
                                      <w:marRight w:val="0"/>
                                      <w:marTop w:val="0"/>
                                      <w:marBottom w:val="0"/>
                                      <w:divBdr>
                                        <w:top w:val="none" w:sz="0" w:space="0" w:color="auto"/>
                                        <w:left w:val="none" w:sz="0" w:space="0" w:color="auto"/>
                                        <w:bottom w:val="none" w:sz="0" w:space="0" w:color="auto"/>
                                        <w:right w:val="none" w:sz="0" w:space="0" w:color="auto"/>
                                      </w:divBdr>
                                      <w:divsChild>
                                        <w:div w:id="241378117">
                                          <w:marLeft w:val="0"/>
                                          <w:marRight w:val="0"/>
                                          <w:marTop w:val="0"/>
                                          <w:marBottom w:val="0"/>
                                          <w:divBdr>
                                            <w:top w:val="none" w:sz="0" w:space="0" w:color="auto"/>
                                            <w:left w:val="none" w:sz="0" w:space="0" w:color="auto"/>
                                            <w:bottom w:val="none" w:sz="0" w:space="0" w:color="auto"/>
                                            <w:right w:val="none" w:sz="0" w:space="0" w:color="auto"/>
                                          </w:divBdr>
                                        </w:div>
                                      </w:divsChild>
                                    </w:div>
                                    <w:div w:id="1777600409">
                                      <w:marLeft w:val="0"/>
                                      <w:marRight w:val="0"/>
                                      <w:marTop w:val="0"/>
                                      <w:marBottom w:val="0"/>
                                      <w:divBdr>
                                        <w:top w:val="none" w:sz="0" w:space="0" w:color="auto"/>
                                        <w:left w:val="none" w:sz="0" w:space="0" w:color="auto"/>
                                        <w:bottom w:val="none" w:sz="0" w:space="0" w:color="auto"/>
                                        <w:right w:val="none" w:sz="0" w:space="0" w:color="auto"/>
                                      </w:divBdr>
                                      <w:divsChild>
                                        <w:div w:id="167348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733296">
                  <w:marLeft w:val="15"/>
                  <w:marRight w:val="15"/>
                  <w:marTop w:val="0"/>
                  <w:marBottom w:val="0"/>
                  <w:divBdr>
                    <w:top w:val="none" w:sz="0" w:space="0" w:color="auto"/>
                    <w:left w:val="none" w:sz="0" w:space="0" w:color="auto"/>
                    <w:bottom w:val="none" w:sz="0" w:space="0" w:color="auto"/>
                    <w:right w:val="none" w:sz="0" w:space="0" w:color="auto"/>
                  </w:divBdr>
                </w:div>
                <w:div w:id="71605179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5484865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2" Type="http://schemas.openxmlformats.org/officeDocument/2006/relationships/image" Target="media/image2.emf"/><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sblackal@molineschools.org" TargetMode="External"/><Relationship Id="rId10" Type="http://schemas.openxmlformats.org/officeDocument/2006/relationships/hyperlink" Target="mailto:sblackal@molineschool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Class%20HD:Applications:Microsoft%20Office%202004:Office:Wizard%20Templates:Newsletters:Eleg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A1B77-05C2-D64E-8A10-33424135C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Elegant</Template>
  <TotalTime>13</TotalTime>
  <Pages>7</Pages>
  <Words>1464</Words>
  <Characters>8349</Characters>
  <Application>Microsoft Macintosh Word</Application>
  <DocSecurity>0</DocSecurity>
  <Lines>69</Lines>
  <Paragraphs>19</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Newsletters</vt:lpstr>
      <vt:lpstr>        </vt:lpstr>
      <vt:lpstr>        </vt:lpstr>
      <vt:lpstr>        </vt:lpstr>
      <vt:lpstr>        </vt:lpstr>
      <vt:lpstr>        </vt:lpstr>
      <vt:lpstr>        </vt:lpstr>
    </vt:vector>
  </TitlesOfParts>
  <Company>Microsoft Corporation</Company>
  <LinksUpToDate>false</LinksUpToDate>
  <CharactersWithSpaces>9794</CharactersWithSpaces>
  <SharedDoc>false</SharedDoc>
  <HLinks>
    <vt:vector size="12" baseType="variant">
      <vt:variant>
        <vt:i4>6291502</vt:i4>
      </vt:variant>
      <vt:variant>
        <vt:i4>3</vt:i4>
      </vt:variant>
      <vt:variant>
        <vt:i4>0</vt:i4>
      </vt:variant>
      <vt:variant>
        <vt:i4>5</vt:i4>
      </vt:variant>
      <vt:variant>
        <vt:lpwstr>mailto:sblackal@molineschools.org</vt:lpwstr>
      </vt:variant>
      <vt:variant>
        <vt:lpwstr/>
      </vt:variant>
      <vt:variant>
        <vt:i4>2031659</vt:i4>
      </vt:variant>
      <vt:variant>
        <vt:i4>0</vt:i4>
      </vt:variant>
      <vt:variant>
        <vt:i4>0</vt:i4>
      </vt:variant>
      <vt:variant>
        <vt:i4>5</vt:i4>
      </vt:variant>
      <vt:variant>
        <vt:lpwstr>http://mea40.org/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Newsletters</dc:title>
  <dc:subject/>
  <dc:creator>John Deere Middle School</dc:creator>
  <cp:keywords/>
  <cp:lastModifiedBy>blartz</cp:lastModifiedBy>
  <cp:revision>8</cp:revision>
  <cp:lastPrinted>2015-02-27T17:27:00Z</cp:lastPrinted>
  <dcterms:created xsi:type="dcterms:W3CDTF">2015-02-27T14:49:00Z</dcterms:created>
  <dcterms:modified xsi:type="dcterms:W3CDTF">2015-02-27T17:34:00Z</dcterms:modified>
</cp:coreProperties>
</file>