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3271A9" w:rsidRDefault="003271A9">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3271A9" w:rsidRDefault="003271A9">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3271A9" w:rsidRDefault="003271A9">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3271A9" w:rsidRDefault="003271A9">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13BE4E5A">
                <wp:simplePos x="0" y="0"/>
                <wp:positionH relativeFrom="column">
                  <wp:posOffset>4343400</wp:posOffset>
                </wp:positionH>
                <wp:positionV relativeFrom="paragraph">
                  <wp:posOffset>38735</wp:posOffset>
                </wp:positionV>
                <wp:extent cx="2171700" cy="342900"/>
                <wp:effectExtent l="0" t="635" r="0" b="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7C426B56" w:rsidR="003271A9" w:rsidRPr="00B3158E" w:rsidRDefault="003271A9" w:rsidP="005D5C2E">
                            <w:pPr>
                              <w:jc w:val="center"/>
                              <w:rPr>
                                <w:color w:val="003366"/>
                                <w:sz w:val="28"/>
                              </w:rPr>
                            </w:pPr>
                            <w:r>
                              <w:rPr>
                                <w:color w:val="003366"/>
                                <w:sz w:val="28"/>
                              </w:rPr>
                              <w:t>April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1" type="#_x0000_t202" style="position:absolute;margin-left:342pt;margin-top:3.05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" stroked="f">
                <v:textbox>
                  <w:txbxContent>
                    <w:p w14:paraId="643FD884" w14:textId="7C426B56" w:rsidR="003271A9" w:rsidRPr="00B3158E" w:rsidRDefault="003271A9" w:rsidP="005D5C2E">
                      <w:pPr>
                        <w:jc w:val="center"/>
                        <w:rPr>
                          <w:color w:val="003366"/>
                          <w:sz w:val="28"/>
                        </w:rPr>
                      </w:pPr>
                      <w:r>
                        <w:rPr>
                          <w:color w:val="003366"/>
                          <w:sz w:val="28"/>
                        </w:rPr>
                        <w:t>April 2014</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3271A9" w:rsidRDefault="003271A9">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3271A9" w:rsidRDefault="003271A9">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3271A9" w:rsidRDefault="003271A9">
                            <w:pPr>
                              <w:pStyle w:val="BodyText"/>
                              <w:rPr>
                                <w:b/>
                                <w:i/>
                                <w:color w:val="003366"/>
                              </w:rPr>
                            </w:pPr>
                            <w:r>
                              <w:rPr>
                                <w:b/>
                                <w:i/>
                                <w:color w:val="003366"/>
                              </w:rPr>
                              <w:t>Special Interest Articles:</w:t>
                            </w:r>
                          </w:p>
                          <w:p w14:paraId="5311E31F" w14:textId="77777777" w:rsidR="003271A9" w:rsidRDefault="003271A9"/>
                          <w:p w14:paraId="7042FC78" w14:textId="77777777" w:rsidR="003271A9" w:rsidRDefault="003271A9">
                            <w:pPr>
                              <w:pStyle w:val="BodyTextIndent2"/>
                              <w:spacing w:line="240" w:lineRule="exact"/>
                              <w:ind w:left="187" w:hanging="187"/>
                            </w:pPr>
                            <w:r>
                              <w:t>Add a highlight or your point of interest here</w:t>
                            </w:r>
                          </w:p>
                          <w:p w14:paraId="54DC6A20" w14:textId="77777777" w:rsidR="003271A9" w:rsidRDefault="003271A9">
                            <w:pPr>
                              <w:pStyle w:val="BodyTextIndent2"/>
                              <w:spacing w:line="240" w:lineRule="exact"/>
                              <w:ind w:left="187" w:hanging="187"/>
                            </w:pPr>
                            <w:r>
                              <w:t>Add a highlight or your point of interest here</w:t>
                            </w:r>
                          </w:p>
                          <w:p w14:paraId="26E02212" w14:textId="77777777" w:rsidR="003271A9" w:rsidRDefault="003271A9">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3271A9" w:rsidRDefault="003271A9">
                      <w:pPr>
                        <w:pStyle w:val="BodyText"/>
                        <w:rPr>
                          <w:b/>
                          <w:i/>
                          <w:color w:val="003366"/>
                        </w:rPr>
                      </w:pPr>
                      <w:r>
                        <w:rPr>
                          <w:b/>
                          <w:i/>
                          <w:color w:val="003366"/>
                        </w:rPr>
                        <w:t>Special Interest Articles:</w:t>
                      </w:r>
                    </w:p>
                    <w:p w14:paraId="5311E31F" w14:textId="77777777" w:rsidR="003271A9" w:rsidRDefault="003271A9"/>
                    <w:p w14:paraId="7042FC78" w14:textId="77777777" w:rsidR="003271A9" w:rsidRDefault="003271A9">
                      <w:pPr>
                        <w:pStyle w:val="BodyTextIndent2"/>
                        <w:spacing w:line="240" w:lineRule="exact"/>
                        <w:ind w:left="187" w:hanging="187"/>
                      </w:pPr>
                      <w:r>
                        <w:t>Add a highlight or your point of interest here</w:t>
                      </w:r>
                    </w:p>
                    <w:p w14:paraId="54DC6A20" w14:textId="77777777" w:rsidR="003271A9" w:rsidRDefault="003271A9">
                      <w:pPr>
                        <w:pStyle w:val="BodyTextIndent2"/>
                        <w:spacing w:line="240" w:lineRule="exact"/>
                        <w:ind w:left="187" w:hanging="187"/>
                      </w:pPr>
                      <w:r>
                        <w:t>Add a highlight or your point of interest here</w:t>
                      </w:r>
                    </w:p>
                    <w:p w14:paraId="26E02212" w14:textId="77777777" w:rsidR="003271A9" w:rsidRDefault="003271A9">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3271A9" w:rsidRDefault="003271A9">
                            <w:pPr>
                              <w:pStyle w:val="BodyText"/>
                              <w:rPr>
                                <w:b/>
                                <w:i/>
                                <w:color w:val="003366"/>
                              </w:rPr>
                            </w:pPr>
                            <w:r>
                              <w:rPr>
                                <w:b/>
                                <w:i/>
                                <w:color w:val="003366"/>
                              </w:rPr>
                              <w:t>Individual Highlights:</w:t>
                            </w:r>
                          </w:p>
                          <w:p w14:paraId="65016A66" w14:textId="77777777" w:rsidR="003271A9" w:rsidRDefault="003271A9">
                            <w:pPr>
                              <w:pStyle w:val="BodyTextIndent"/>
                            </w:pPr>
                            <w:r>
                              <w:t>Inside Story</w:t>
                            </w:r>
                            <w:r>
                              <w:tab/>
                              <w:t>2</w:t>
                            </w:r>
                          </w:p>
                          <w:p w14:paraId="025BB528" w14:textId="77777777" w:rsidR="003271A9" w:rsidRDefault="003271A9">
                            <w:pPr>
                              <w:pStyle w:val="BodyTextIndent"/>
                            </w:pPr>
                            <w:r>
                              <w:t>Inside Story</w:t>
                            </w:r>
                            <w:r>
                              <w:tab/>
                              <w:t>3</w:t>
                            </w:r>
                          </w:p>
                          <w:p w14:paraId="13417ACD" w14:textId="77777777" w:rsidR="003271A9" w:rsidRDefault="003271A9">
                            <w:pPr>
                              <w:pStyle w:val="BodyTextIndent"/>
                            </w:pPr>
                            <w:r>
                              <w:t>Inside Story</w:t>
                            </w:r>
                            <w:r>
                              <w:tab/>
                              <w:t>4</w:t>
                            </w:r>
                          </w:p>
                          <w:p w14:paraId="5210D7F3" w14:textId="77777777" w:rsidR="003271A9" w:rsidRDefault="003271A9">
                            <w:pPr>
                              <w:pStyle w:val="BodyTextIndent"/>
                            </w:pPr>
                            <w:r>
                              <w:t>Inside Story</w:t>
                            </w:r>
                            <w:r>
                              <w:tab/>
                              <w:t>5</w:t>
                            </w:r>
                          </w:p>
                          <w:p w14:paraId="6B396F13" w14:textId="77777777" w:rsidR="003271A9" w:rsidRDefault="003271A9">
                            <w:pPr>
                              <w:pStyle w:val="BodyTextIndent"/>
                            </w:pPr>
                            <w:r>
                              <w:t>Inside Story</w:t>
                            </w:r>
                            <w:r>
                              <w:tab/>
                              <w:t>6</w:t>
                            </w:r>
                          </w:p>
                          <w:p w14:paraId="15671807" w14:textId="77777777" w:rsidR="003271A9" w:rsidRDefault="003271A9">
                            <w:pPr>
                              <w:pStyle w:val="BodyTextIndent"/>
                            </w:pPr>
                            <w:r>
                              <w:t>Inside Story</w:t>
                            </w:r>
                            <w:r>
                              <w:tab/>
                              <w:t>7</w:t>
                            </w:r>
                          </w:p>
                          <w:p w14:paraId="2F117C37" w14:textId="77777777" w:rsidR="003271A9" w:rsidRDefault="003271A9">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3271A9" w:rsidRDefault="003271A9">
                      <w:pPr>
                        <w:pStyle w:val="BodyText"/>
                        <w:rPr>
                          <w:b/>
                          <w:i/>
                          <w:color w:val="003366"/>
                        </w:rPr>
                      </w:pPr>
                      <w:r>
                        <w:rPr>
                          <w:b/>
                          <w:i/>
                          <w:color w:val="003366"/>
                        </w:rPr>
                        <w:t>Individual Highlights:</w:t>
                      </w:r>
                    </w:p>
                    <w:p w14:paraId="65016A66" w14:textId="77777777" w:rsidR="003271A9" w:rsidRDefault="003271A9">
                      <w:pPr>
                        <w:pStyle w:val="BodyTextIndent"/>
                      </w:pPr>
                      <w:r>
                        <w:t>Inside Story</w:t>
                      </w:r>
                      <w:r>
                        <w:tab/>
                        <w:t>2</w:t>
                      </w:r>
                    </w:p>
                    <w:p w14:paraId="025BB528" w14:textId="77777777" w:rsidR="003271A9" w:rsidRDefault="003271A9">
                      <w:pPr>
                        <w:pStyle w:val="BodyTextIndent"/>
                      </w:pPr>
                      <w:r>
                        <w:t>Inside Story</w:t>
                      </w:r>
                      <w:r>
                        <w:tab/>
                        <w:t>3</w:t>
                      </w:r>
                    </w:p>
                    <w:p w14:paraId="13417ACD" w14:textId="77777777" w:rsidR="003271A9" w:rsidRDefault="003271A9">
                      <w:pPr>
                        <w:pStyle w:val="BodyTextIndent"/>
                      </w:pPr>
                      <w:r>
                        <w:t>Inside Story</w:t>
                      </w:r>
                      <w:r>
                        <w:tab/>
                        <w:t>4</w:t>
                      </w:r>
                    </w:p>
                    <w:p w14:paraId="5210D7F3" w14:textId="77777777" w:rsidR="003271A9" w:rsidRDefault="003271A9">
                      <w:pPr>
                        <w:pStyle w:val="BodyTextIndent"/>
                      </w:pPr>
                      <w:r>
                        <w:t>Inside Story</w:t>
                      </w:r>
                      <w:r>
                        <w:tab/>
                        <w:t>5</w:t>
                      </w:r>
                    </w:p>
                    <w:p w14:paraId="6B396F13" w14:textId="77777777" w:rsidR="003271A9" w:rsidRDefault="003271A9">
                      <w:pPr>
                        <w:pStyle w:val="BodyTextIndent"/>
                      </w:pPr>
                      <w:r>
                        <w:t>Inside Story</w:t>
                      </w:r>
                      <w:r>
                        <w:tab/>
                        <w:t>6</w:t>
                      </w:r>
                    </w:p>
                    <w:p w14:paraId="15671807" w14:textId="77777777" w:rsidR="003271A9" w:rsidRDefault="003271A9">
                      <w:pPr>
                        <w:pStyle w:val="BodyTextIndent"/>
                      </w:pPr>
                      <w:r>
                        <w:t>Inside Story</w:t>
                      </w:r>
                      <w:r>
                        <w:tab/>
                        <w:t>7</w:t>
                      </w:r>
                    </w:p>
                    <w:p w14:paraId="2F117C37" w14:textId="77777777" w:rsidR="003271A9" w:rsidRDefault="003271A9">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3271A9" w:rsidRDefault="003271A9">
                            <w:pPr>
                              <w:pStyle w:val="Heading2"/>
                            </w:pPr>
                            <w:r>
                              <w:t xml:space="preserve">President’s Report – </w:t>
                            </w:r>
                            <w:r>
                              <w:rPr>
                                <w:sz w:val="32"/>
                              </w:rPr>
                              <w:t>Susan Blackall</w:t>
                            </w:r>
                          </w:p>
                          <w:p w14:paraId="4819070D" w14:textId="77777777" w:rsidR="003271A9" w:rsidRDefault="003271A9">
                            <w:pPr>
                              <w:pStyle w:val="Heading2"/>
                            </w:pPr>
                          </w:p>
                          <w:p w14:paraId="03306A73" w14:textId="77777777" w:rsidR="003271A9" w:rsidRPr="00CD4325" w:rsidRDefault="003271A9" w:rsidP="005D5C2E"/>
                          <w:p w14:paraId="73706064" w14:textId="77777777" w:rsidR="003271A9" w:rsidRPr="00CA2530" w:rsidRDefault="003271A9"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3271A9" w:rsidRDefault="003271A9">
                      <w:pPr>
                        <w:pStyle w:val="Heading2"/>
                      </w:pPr>
                      <w:r>
                        <w:t xml:space="preserve">President’s Report – </w:t>
                      </w:r>
                      <w:r>
                        <w:rPr>
                          <w:sz w:val="32"/>
                        </w:rPr>
                        <w:t>Susan Blackall</w:t>
                      </w:r>
                    </w:p>
                    <w:p w14:paraId="4819070D" w14:textId="77777777" w:rsidR="003271A9" w:rsidRDefault="003271A9">
                      <w:pPr>
                        <w:pStyle w:val="Heading2"/>
                      </w:pPr>
                    </w:p>
                    <w:p w14:paraId="03306A73" w14:textId="77777777" w:rsidR="003271A9" w:rsidRPr="00CD4325" w:rsidRDefault="003271A9" w:rsidP="005D5C2E"/>
                    <w:p w14:paraId="73706064" w14:textId="77777777" w:rsidR="003271A9" w:rsidRPr="00CA2530" w:rsidRDefault="003271A9"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6538C8E4">
                <wp:simplePos x="0" y="0"/>
                <wp:positionH relativeFrom="column">
                  <wp:posOffset>-228600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3ABB" w14:textId="4E7FD14E" w:rsidR="003271A9" w:rsidRDefault="003271A9" w:rsidP="001E5EA9">
                            <w:pPr>
                              <w:widowControl w:val="0"/>
                              <w:autoSpaceDE w:val="0"/>
                              <w:autoSpaceDN w:val="0"/>
                              <w:adjustRightInd w:val="0"/>
                              <w:spacing w:after="240"/>
                              <w:ind w:right="720" w:firstLine="360"/>
                              <w:contextualSpacing/>
                              <w:rPr>
                                <w:szCs w:val="24"/>
                              </w:rPr>
                            </w:pPr>
                            <w:r w:rsidRPr="00AC708D">
                              <w:rPr>
                                <w:szCs w:val="24"/>
                              </w:rPr>
                              <w:t xml:space="preserve">   </w:t>
                            </w:r>
                            <w:r w:rsidRPr="00AC708D">
                              <w:rPr>
                                <w:szCs w:val="24"/>
                              </w:rPr>
                              <w:tab/>
                            </w:r>
                          </w:p>
                          <w:p w14:paraId="3AD0FCD0" w14:textId="77777777" w:rsidR="003271A9" w:rsidRDefault="003271A9" w:rsidP="001E5EA9">
                            <w:pPr>
                              <w:widowControl w:val="0"/>
                              <w:autoSpaceDE w:val="0"/>
                              <w:autoSpaceDN w:val="0"/>
                              <w:adjustRightInd w:val="0"/>
                              <w:spacing w:after="240"/>
                              <w:ind w:right="720" w:firstLine="360"/>
                              <w:rPr>
                                <w:rFonts w:hint="eastAsia"/>
                              </w:rPr>
                            </w:pPr>
                            <w:r>
                              <w:t>We made it through April!!! Congratulations. Testing and bad weather (?) should be behind us now and the end is in sight. Negotiation’s training has been completed and negotiations are under way for our next contract. I want to thank all who took time to respond to the negotiation’s survey, to all the schools that volunteered food for the negotiation’s nights, and for the volunteers serving on the negotiation’s committee.  Internal transfers are finished and placement of returning teachers from the Honorable Dismissal List is under way. Hopefully we will have everyone placed and notified next week. May should be a good month.</w:t>
                            </w:r>
                          </w:p>
                          <w:p w14:paraId="7E7F8B7B"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Pr>
                                <w:rFonts w:cs="Verdana"/>
                                <w:b/>
                              </w:rPr>
                              <w:t>Master Teachers</w:t>
                            </w:r>
                          </w:p>
                          <w:p w14:paraId="7E16D84E"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Congratulations to Kim Anderson, Nick DiGioia, and Robin Heiar for being honored as Dispatch Master Teachers on May 2.  A reception is being held at 5:30 at the I-Wireless Center, followed by dinner at 6:30. These awards are well deserved.</w:t>
                            </w:r>
                          </w:p>
                          <w:p w14:paraId="4D751475" w14:textId="77777777" w:rsidR="003271A9" w:rsidRPr="00F33841" w:rsidRDefault="003271A9" w:rsidP="001E5EA9">
                            <w:pPr>
                              <w:widowControl w:val="0"/>
                              <w:tabs>
                                <w:tab w:val="left" w:pos="220"/>
                                <w:tab w:val="left" w:pos="720"/>
                              </w:tabs>
                              <w:autoSpaceDE w:val="0"/>
                              <w:autoSpaceDN w:val="0"/>
                              <w:adjustRightInd w:val="0"/>
                              <w:rPr>
                                <w:rFonts w:cs="Verdana" w:hint="eastAsia"/>
                              </w:rPr>
                            </w:pPr>
                          </w:p>
                          <w:p w14:paraId="1F9EAA8B"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sidRPr="0026657E">
                              <w:rPr>
                                <w:rFonts w:cs="Verdana"/>
                                <w:b/>
                              </w:rPr>
                              <w:t>School Calendar</w:t>
                            </w:r>
                            <w:r>
                              <w:rPr>
                                <w:rFonts w:cs="Verdana"/>
                                <w:b/>
                              </w:rPr>
                              <w:t xml:space="preserve"> for 2014-15</w:t>
                            </w:r>
                          </w:p>
                          <w:p w14:paraId="25014866"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We have an approved calendar that offers the fall break from October 27 through October 31. These days will not be used for heat day make-up as previously thought. Please be aware, however, that there are five days at the end of the school year that will stand as emergency make-up days.</w:t>
                            </w:r>
                          </w:p>
                          <w:p w14:paraId="3D4349D8" w14:textId="77777777" w:rsidR="003271A9" w:rsidRDefault="003271A9" w:rsidP="001E5EA9">
                            <w:pPr>
                              <w:pStyle w:val="ListParagraph"/>
                              <w:widowControl w:val="0"/>
                              <w:tabs>
                                <w:tab w:val="left" w:pos="220"/>
                                <w:tab w:val="left" w:pos="720"/>
                              </w:tabs>
                              <w:autoSpaceDE w:val="0"/>
                              <w:autoSpaceDN w:val="0"/>
                              <w:adjustRightInd w:val="0"/>
                              <w:ind w:left="1440"/>
                              <w:rPr>
                                <w:rFonts w:cs="Verdana" w:hint="eastAsia"/>
                              </w:rPr>
                            </w:pPr>
                          </w:p>
                          <w:p w14:paraId="5974C6AC"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sidRPr="0026657E">
                              <w:rPr>
                                <w:rFonts w:cs="Verdana"/>
                                <w:b/>
                              </w:rPr>
                              <w:t>CPDU’s</w:t>
                            </w:r>
                          </w:p>
                          <w:p w14:paraId="6FF6A13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Joe Vermiere spoke to the district AR’s on April 8 about the changes in the laws are changing dealing with CPDU’s. Please remember that you have until July 1 to enter all your CPDU’s into the ELIS (Educator Licensure Information System) website.</w:t>
                            </w:r>
                          </w:p>
                          <w:p w14:paraId="6393373B"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After that you will only have a 60-day time limit in which to record the CPDU after an event.</w:t>
                            </w:r>
                          </w:p>
                          <w:p w14:paraId="21BACFA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All CPDU’s have to be identified as having a purpose from A-E. “A” addresses Illinois Content Area Standards, “B” addresses developing knowledge and skills for state priorities, “C” addresses knowledge and skills for local school improvement plans; and “D” addresses expanding knowledge and skills in an additional teaching field.</w:t>
                            </w:r>
                          </w:p>
                          <w:p w14:paraId="16BC8E10"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Purpose “E” addresses the needs of serving students with disabilities. Joe recommends that special education teachers need to have at least 50% of their CPDU’s in this area and general Education teachers must devote at least 20% of their activities to this purpose.</w:t>
                            </w:r>
                          </w:p>
                          <w:p w14:paraId="5AA2BA3A" w14:textId="77777777" w:rsidR="003271A9" w:rsidRPr="00822295" w:rsidRDefault="003271A9" w:rsidP="001E5EA9">
                            <w:pPr>
                              <w:widowControl w:val="0"/>
                              <w:tabs>
                                <w:tab w:val="left" w:pos="220"/>
                                <w:tab w:val="left" w:pos="720"/>
                              </w:tabs>
                              <w:autoSpaceDE w:val="0"/>
                              <w:autoSpaceDN w:val="0"/>
                              <w:adjustRightInd w:val="0"/>
                              <w:ind w:left="1080"/>
                              <w:rPr>
                                <w:rFonts w:cs="Verdana" w:hint="eastAsia"/>
                              </w:rPr>
                            </w:pPr>
                            <w:r w:rsidRPr="00822295">
                              <w:rPr>
                                <w:rFonts w:cs="Verdana"/>
                              </w:rPr>
                              <w:tab/>
                            </w:r>
                            <w:r w:rsidRPr="00822295">
                              <w:rPr>
                                <w:rFonts w:cs="Verdana"/>
                              </w:rPr>
                              <w:tab/>
                            </w:r>
                          </w:p>
                          <w:p w14:paraId="2FCF28AD" w14:textId="77777777" w:rsidR="003271A9" w:rsidRPr="0026657E" w:rsidRDefault="003271A9" w:rsidP="001E5EA9">
                            <w:pPr>
                              <w:pStyle w:val="ListParagraph"/>
                              <w:widowControl w:val="0"/>
                              <w:numPr>
                                <w:ilvl w:val="1"/>
                                <w:numId w:val="9"/>
                              </w:numPr>
                              <w:tabs>
                                <w:tab w:val="left" w:pos="220"/>
                                <w:tab w:val="left" w:pos="720"/>
                              </w:tabs>
                              <w:autoSpaceDE w:val="0"/>
                              <w:autoSpaceDN w:val="0"/>
                              <w:adjustRightInd w:val="0"/>
                              <w:ind w:hanging="1080"/>
                              <w:rPr>
                                <w:rFonts w:cs="Verdana" w:hint="eastAsia"/>
                                <w:b/>
                              </w:rPr>
                            </w:pPr>
                            <w:r w:rsidRPr="0026657E">
                              <w:rPr>
                                <w:rFonts w:cs="Verdana"/>
                                <w:b/>
                              </w:rPr>
                              <w:t>Insurance for Retirees</w:t>
                            </w:r>
                          </w:p>
                          <w:p w14:paraId="39583403" w14:textId="77777777" w:rsidR="003271A9" w:rsidRPr="00822295"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822295">
                              <w:rPr>
                                <w:rFonts w:cs="Verdana"/>
                              </w:rPr>
                              <w:t>Lanty McGuire has said that he and Sarah Bartels, in the Insurance Office at Allendale, would like to have a one-on-one discussion with each retiree to explain their options for retirement insurance.</w:t>
                            </w:r>
                          </w:p>
                          <w:p w14:paraId="07D035A7" w14:textId="77777777" w:rsidR="003271A9" w:rsidRPr="00822295"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822295">
                              <w:rPr>
                                <w:rFonts w:cs="Verdana"/>
                              </w:rPr>
                              <w:t xml:space="preserve">Just call </w:t>
                            </w:r>
                            <w:r>
                              <w:rPr>
                                <w:rFonts w:cs="Verdana"/>
                              </w:rPr>
                              <w:t xml:space="preserve">Lanty at 743-8119 </w:t>
                            </w:r>
                            <w:r w:rsidRPr="00822295">
                              <w:rPr>
                                <w:rFonts w:cs="Verdana"/>
                              </w:rPr>
                              <w:t>or e-mail</w:t>
                            </w:r>
                            <w:r>
                              <w:rPr>
                                <w:rFonts w:cs="Verdana"/>
                              </w:rPr>
                              <w:t xml:space="preserve"> him</w:t>
                            </w:r>
                            <w:r w:rsidRPr="00822295">
                              <w:rPr>
                                <w:rFonts w:cs="Verdana"/>
                              </w:rPr>
                              <w:t xml:space="preserve"> for an appointment.</w:t>
                            </w:r>
                          </w:p>
                          <w:p w14:paraId="1B626A67" w14:textId="3B8F3EF2" w:rsidR="003271A9" w:rsidRPr="00AC708D" w:rsidRDefault="003271A9"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17.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" filled="f" stroked="f">
                <v:textbox inset=",7.2pt,,7.2pt">
                  <w:txbxContent>
                    <w:p w14:paraId="26293ABB" w14:textId="4E7FD14E" w:rsidR="003271A9" w:rsidRDefault="003271A9" w:rsidP="001E5EA9">
                      <w:pPr>
                        <w:widowControl w:val="0"/>
                        <w:autoSpaceDE w:val="0"/>
                        <w:autoSpaceDN w:val="0"/>
                        <w:adjustRightInd w:val="0"/>
                        <w:spacing w:after="240"/>
                        <w:ind w:right="720" w:firstLine="360"/>
                        <w:contextualSpacing/>
                        <w:rPr>
                          <w:szCs w:val="24"/>
                        </w:rPr>
                      </w:pPr>
                      <w:r w:rsidRPr="00AC708D">
                        <w:rPr>
                          <w:szCs w:val="24"/>
                        </w:rPr>
                        <w:t xml:space="preserve">   </w:t>
                      </w:r>
                      <w:r w:rsidRPr="00AC708D">
                        <w:rPr>
                          <w:szCs w:val="24"/>
                        </w:rPr>
                        <w:tab/>
                      </w:r>
                    </w:p>
                    <w:p w14:paraId="3AD0FCD0" w14:textId="77777777" w:rsidR="003271A9" w:rsidRDefault="003271A9" w:rsidP="001E5EA9">
                      <w:pPr>
                        <w:widowControl w:val="0"/>
                        <w:autoSpaceDE w:val="0"/>
                        <w:autoSpaceDN w:val="0"/>
                        <w:adjustRightInd w:val="0"/>
                        <w:spacing w:after="240"/>
                        <w:ind w:right="720" w:firstLine="360"/>
                        <w:rPr>
                          <w:rFonts w:hint="eastAsia"/>
                        </w:rPr>
                      </w:pPr>
                      <w:r>
                        <w:t>We made it through April!!! Congratulations. Testing and bad weather (?) should be behind us now and the end is in sight. Negotiation’s training has been completed and negotiations are under way for our next contract. I want to thank all who took time to respond to the negotiation’s survey, to all the schools that volunteered food for the negotiation’s nights, and for the volunteers serving on the negotiation’s committee.  Internal transfers are finished and placement of returning teachers from the Honorable Dismissal List is under way. Hopefully we will have everyone placed and notified next week. May should be a good month.</w:t>
                      </w:r>
                    </w:p>
                    <w:p w14:paraId="7E7F8B7B"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Pr>
                          <w:rFonts w:cs="Verdana"/>
                          <w:b/>
                        </w:rPr>
                        <w:t>Master Teachers</w:t>
                      </w:r>
                    </w:p>
                    <w:p w14:paraId="7E16D84E"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Congratulations to Kim Anderson, Nick DiGioia, and Robin Heiar for being honored as Dispatch Master Teachers on May 2.  A reception is being held at 5:30 at the I-Wireless Center, followed by dinner at 6:30. These awards are well deserved.</w:t>
                      </w:r>
                    </w:p>
                    <w:p w14:paraId="4D751475" w14:textId="77777777" w:rsidR="003271A9" w:rsidRPr="00F33841" w:rsidRDefault="003271A9" w:rsidP="001E5EA9">
                      <w:pPr>
                        <w:widowControl w:val="0"/>
                        <w:tabs>
                          <w:tab w:val="left" w:pos="220"/>
                          <w:tab w:val="left" w:pos="720"/>
                        </w:tabs>
                        <w:autoSpaceDE w:val="0"/>
                        <w:autoSpaceDN w:val="0"/>
                        <w:adjustRightInd w:val="0"/>
                        <w:rPr>
                          <w:rFonts w:cs="Verdana" w:hint="eastAsia"/>
                        </w:rPr>
                      </w:pPr>
                    </w:p>
                    <w:p w14:paraId="1F9EAA8B"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sidRPr="0026657E">
                        <w:rPr>
                          <w:rFonts w:cs="Verdana"/>
                          <w:b/>
                        </w:rPr>
                        <w:t>School Calendar</w:t>
                      </w:r>
                      <w:r>
                        <w:rPr>
                          <w:rFonts w:cs="Verdana"/>
                          <w:b/>
                        </w:rPr>
                        <w:t xml:space="preserve"> for 2014-15</w:t>
                      </w:r>
                    </w:p>
                    <w:p w14:paraId="25014866"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We have an approved calendar that offers the fall break from October 27 through October 31. These days will not be used for heat day make-up as previously thought. Please be aware, however, that there are five days at the end of the school year that will stand as emergency make-up days.</w:t>
                      </w:r>
                    </w:p>
                    <w:p w14:paraId="3D4349D8" w14:textId="77777777" w:rsidR="003271A9" w:rsidRDefault="003271A9" w:rsidP="001E5EA9">
                      <w:pPr>
                        <w:pStyle w:val="ListParagraph"/>
                        <w:widowControl w:val="0"/>
                        <w:tabs>
                          <w:tab w:val="left" w:pos="220"/>
                          <w:tab w:val="left" w:pos="720"/>
                        </w:tabs>
                        <w:autoSpaceDE w:val="0"/>
                        <w:autoSpaceDN w:val="0"/>
                        <w:adjustRightInd w:val="0"/>
                        <w:ind w:left="1440"/>
                        <w:rPr>
                          <w:rFonts w:cs="Verdana" w:hint="eastAsia"/>
                        </w:rPr>
                      </w:pPr>
                    </w:p>
                    <w:p w14:paraId="5974C6AC" w14:textId="77777777" w:rsidR="003271A9" w:rsidRPr="002665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sidRPr="0026657E">
                        <w:rPr>
                          <w:rFonts w:cs="Verdana"/>
                          <w:b/>
                        </w:rPr>
                        <w:t>CPDU’s</w:t>
                      </w:r>
                    </w:p>
                    <w:p w14:paraId="6FF6A13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Joe Vermiere spoke to the district AR’s on April 8 about the changes in the laws are changing dealing with CPDU’s. Please remember that you have until July 1 to enter all your CPDU’s into the ELIS (Educator Licensure Information System) website.</w:t>
                      </w:r>
                    </w:p>
                    <w:p w14:paraId="6393373B"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After that you will only have a 60-day time limit in which to record the CPDU after an event.</w:t>
                      </w:r>
                    </w:p>
                    <w:p w14:paraId="21BACFA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All CPDU’s have to be identified as having a purpose from A-E. “A” addresses Illinois Content Area Standards, “B” addresses developing knowledge and skills for state priorities, “C” addresses knowledge and skills for local school improvement plans; and “D” addresses expanding knowledge and skills in an additional teaching field.</w:t>
                      </w:r>
                    </w:p>
                    <w:p w14:paraId="16BC8E10"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rFonts w:cs="Verdana"/>
                        </w:rPr>
                        <w:t>Purpose “E” addresses the needs of serving students with disabilities. Joe recommends that special education teachers need to have at least 50% of their CPDU’s in this area and general Education teachers must devote at least 20% of their activities to this purpose.</w:t>
                      </w:r>
                    </w:p>
                    <w:p w14:paraId="5AA2BA3A" w14:textId="77777777" w:rsidR="003271A9" w:rsidRPr="00822295" w:rsidRDefault="003271A9" w:rsidP="001E5EA9">
                      <w:pPr>
                        <w:widowControl w:val="0"/>
                        <w:tabs>
                          <w:tab w:val="left" w:pos="220"/>
                          <w:tab w:val="left" w:pos="720"/>
                        </w:tabs>
                        <w:autoSpaceDE w:val="0"/>
                        <w:autoSpaceDN w:val="0"/>
                        <w:adjustRightInd w:val="0"/>
                        <w:ind w:left="1080"/>
                        <w:rPr>
                          <w:rFonts w:cs="Verdana" w:hint="eastAsia"/>
                        </w:rPr>
                      </w:pPr>
                      <w:r w:rsidRPr="00822295">
                        <w:rPr>
                          <w:rFonts w:cs="Verdana"/>
                        </w:rPr>
                        <w:tab/>
                      </w:r>
                      <w:r w:rsidRPr="00822295">
                        <w:rPr>
                          <w:rFonts w:cs="Verdana"/>
                        </w:rPr>
                        <w:tab/>
                      </w:r>
                    </w:p>
                    <w:p w14:paraId="2FCF28AD" w14:textId="77777777" w:rsidR="003271A9" w:rsidRPr="0026657E" w:rsidRDefault="003271A9" w:rsidP="001E5EA9">
                      <w:pPr>
                        <w:pStyle w:val="ListParagraph"/>
                        <w:widowControl w:val="0"/>
                        <w:numPr>
                          <w:ilvl w:val="1"/>
                          <w:numId w:val="9"/>
                        </w:numPr>
                        <w:tabs>
                          <w:tab w:val="left" w:pos="220"/>
                          <w:tab w:val="left" w:pos="720"/>
                        </w:tabs>
                        <w:autoSpaceDE w:val="0"/>
                        <w:autoSpaceDN w:val="0"/>
                        <w:adjustRightInd w:val="0"/>
                        <w:ind w:hanging="1080"/>
                        <w:rPr>
                          <w:rFonts w:cs="Verdana" w:hint="eastAsia"/>
                          <w:b/>
                        </w:rPr>
                      </w:pPr>
                      <w:r w:rsidRPr="0026657E">
                        <w:rPr>
                          <w:rFonts w:cs="Verdana"/>
                          <w:b/>
                        </w:rPr>
                        <w:t>Insurance for Retirees</w:t>
                      </w:r>
                    </w:p>
                    <w:p w14:paraId="39583403" w14:textId="77777777" w:rsidR="003271A9" w:rsidRPr="00822295"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822295">
                        <w:rPr>
                          <w:rFonts w:cs="Verdana"/>
                        </w:rPr>
                        <w:t>Lanty McGuire has said that he and Sarah Bartels, in the Insurance Office at Allendale, would like to have a one-on-one discussion with each retiree to explain their options for retirement insurance.</w:t>
                      </w:r>
                    </w:p>
                    <w:p w14:paraId="07D035A7" w14:textId="77777777" w:rsidR="003271A9" w:rsidRPr="00822295"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822295">
                        <w:rPr>
                          <w:rFonts w:cs="Verdana"/>
                        </w:rPr>
                        <w:t xml:space="preserve">Just call </w:t>
                      </w:r>
                      <w:r>
                        <w:rPr>
                          <w:rFonts w:cs="Verdana"/>
                        </w:rPr>
                        <w:t xml:space="preserve">Lanty at 743-8119 </w:t>
                      </w:r>
                      <w:r w:rsidRPr="00822295">
                        <w:rPr>
                          <w:rFonts w:cs="Verdana"/>
                        </w:rPr>
                        <w:t>or e-mail</w:t>
                      </w:r>
                      <w:r>
                        <w:rPr>
                          <w:rFonts w:cs="Verdana"/>
                        </w:rPr>
                        <w:t xml:space="preserve"> him</w:t>
                      </w:r>
                      <w:r w:rsidRPr="00822295">
                        <w:rPr>
                          <w:rFonts w:cs="Verdana"/>
                        </w:rPr>
                        <w:t xml:space="preserve"> for an appointment.</w:t>
                      </w:r>
                    </w:p>
                    <w:p w14:paraId="1B626A67" w14:textId="3B8F3EF2" w:rsidR="003271A9" w:rsidRPr="00AC708D" w:rsidRDefault="003271A9"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77777777" w:rsidR="005D5C2E" w:rsidRPr="00853F93" w:rsidRDefault="00E8376B">
      <w:r>
        <w:rPr>
          <w:noProof/>
        </w:rPr>
        <w:lastRenderedPageBreak/>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6F8805BD" w:rsidR="003271A9" w:rsidRPr="00853F93" w:rsidRDefault="003271A9">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6F8805BD" w:rsidR="003271A9" w:rsidRPr="00853F93" w:rsidRDefault="003271A9">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3271A9" w:rsidRDefault="003271A9"/>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3271A9" w:rsidRPr="00853F93" w:rsidRDefault="003271A9"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3271A9" w:rsidRPr="00853F93" w:rsidRDefault="003271A9"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3271A9" w:rsidRDefault="003271A9"/>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67D613F5">
                <wp:simplePos x="0" y="0"/>
                <wp:positionH relativeFrom="column">
                  <wp:posOffset>-571500</wp:posOffset>
                </wp:positionH>
                <wp:positionV relativeFrom="paragraph">
                  <wp:posOffset>53340</wp:posOffset>
                </wp:positionV>
                <wp:extent cx="6972300" cy="4457700"/>
                <wp:effectExtent l="0" t="0" r="12700" b="1270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16DC5" w14:textId="77777777" w:rsidR="003271A9" w:rsidRDefault="003271A9" w:rsidP="00F276D2">
                            <w:pPr>
                              <w:pStyle w:val="ListParagraph"/>
                              <w:ind w:left="1440"/>
                              <w:rPr>
                                <w:rFonts w:hint="eastAsia"/>
                              </w:rPr>
                            </w:pPr>
                          </w:p>
                          <w:p w14:paraId="294536B0" w14:textId="77777777" w:rsidR="003271A9" w:rsidRPr="0026657E" w:rsidRDefault="003271A9" w:rsidP="001E5EA9">
                            <w:pPr>
                              <w:pStyle w:val="ListParagraph"/>
                              <w:widowControl w:val="0"/>
                              <w:numPr>
                                <w:ilvl w:val="0"/>
                                <w:numId w:val="10"/>
                              </w:numPr>
                              <w:tabs>
                                <w:tab w:val="left" w:pos="220"/>
                                <w:tab w:val="left" w:pos="720"/>
                              </w:tabs>
                              <w:autoSpaceDE w:val="0"/>
                              <w:autoSpaceDN w:val="0"/>
                              <w:adjustRightInd w:val="0"/>
                              <w:rPr>
                                <w:rFonts w:cs="Verdana" w:hint="eastAsia"/>
                                <w:b/>
                              </w:rPr>
                            </w:pPr>
                            <w:r w:rsidRPr="0026657E">
                              <w:rPr>
                                <w:rFonts w:cs="Verdana"/>
                                <w:b/>
                              </w:rPr>
                              <w:t>Elections</w:t>
                            </w:r>
                          </w:p>
                          <w:p w14:paraId="5F4FB87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szCs w:val="20"/>
                              </w:rPr>
                              <w:t>Elections will be held next week on May 7, for MEA officers, At-Large-Members, and Regional Council. Thank you to Teresa Armes for coordinating the voting and the AR’s for facilitating the voting procedure.</w:t>
                            </w:r>
                          </w:p>
                          <w:p w14:paraId="10643507" w14:textId="77777777" w:rsidR="003271A9" w:rsidRDefault="003271A9" w:rsidP="001E5EA9">
                            <w:pPr>
                              <w:widowControl w:val="0"/>
                              <w:tabs>
                                <w:tab w:val="left" w:pos="220"/>
                                <w:tab w:val="left" w:pos="720"/>
                              </w:tabs>
                              <w:autoSpaceDE w:val="0"/>
                              <w:autoSpaceDN w:val="0"/>
                              <w:adjustRightInd w:val="0"/>
                              <w:rPr>
                                <w:rFonts w:cs="Verdana" w:hint="eastAsia"/>
                              </w:rPr>
                            </w:pPr>
                          </w:p>
                          <w:p w14:paraId="6F52FCD2" w14:textId="77777777" w:rsidR="003271A9" w:rsidRPr="0026657E" w:rsidRDefault="003271A9" w:rsidP="001E5EA9">
                            <w:pPr>
                              <w:pStyle w:val="ListParagraph"/>
                              <w:widowControl w:val="0"/>
                              <w:numPr>
                                <w:ilvl w:val="0"/>
                                <w:numId w:val="10"/>
                              </w:numPr>
                              <w:tabs>
                                <w:tab w:val="left" w:pos="220"/>
                                <w:tab w:val="left" w:pos="720"/>
                              </w:tabs>
                              <w:autoSpaceDE w:val="0"/>
                              <w:autoSpaceDN w:val="0"/>
                              <w:adjustRightInd w:val="0"/>
                              <w:rPr>
                                <w:rFonts w:cs="Verdana" w:hint="eastAsia"/>
                                <w:b/>
                              </w:rPr>
                            </w:pPr>
                            <w:r>
                              <w:rPr>
                                <w:rFonts w:cs="Verdana"/>
                                <w:b/>
                              </w:rPr>
                              <w:t>Closing Day</w:t>
                            </w:r>
                          </w:p>
                          <w:p w14:paraId="5DB9F5BB"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szCs w:val="20"/>
                              </w:rPr>
                              <w:t>We have asked Dr. Moyer to look into the state requirements for closing day. Although no changes will be made this year, he will look at the specifics and alternatives for next year.</w:t>
                            </w:r>
                          </w:p>
                          <w:p w14:paraId="4214E113" w14:textId="77777777" w:rsidR="003271A9" w:rsidRPr="00B61D7E" w:rsidRDefault="003271A9" w:rsidP="001E5EA9">
                            <w:pPr>
                              <w:widowControl w:val="0"/>
                              <w:tabs>
                                <w:tab w:val="left" w:pos="220"/>
                                <w:tab w:val="left" w:pos="720"/>
                              </w:tabs>
                              <w:autoSpaceDE w:val="0"/>
                              <w:autoSpaceDN w:val="0"/>
                              <w:adjustRightInd w:val="0"/>
                              <w:rPr>
                                <w:rFonts w:cs="Verdana" w:hint="eastAsia"/>
                              </w:rPr>
                            </w:pPr>
                          </w:p>
                          <w:p w14:paraId="360B5D16" w14:textId="77777777" w:rsidR="003271A9" w:rsidRPr="00B61D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Pr>
                                <w:rFonts w:cs="Verdana"/>
                                <w:b/>
                              </w:rPr>
                              <w:t xml:space="preserve">Fair </w:t>
                            </w:r>
                            <w:r w:rsidRPr="00B61D7E">
                              <w:rPr>
                                <w:rFonts w:cs="Verdana"/>
                                <w:b/>
                              </w:rPr>
                              <w:t>Tax</w:t>
                            </w:r>
                            <w:r>
                              <w:rPr>
                                <w:rFonts w:cs="Verdana"/>
                                <w:b/>
                              </w:rPr>
                              <w:t xml:space="preserve"> Act</w:t>
                            </w:r>
                          </w:p>
                          <w:p w14:paraId="6CFEDDE5" w14:textId="77777777" w:rsidR="003271A9" w:rsidRPr="00B61D7E"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B61D7E">
                              <w:rPr>
                                <w:rFonts w:cs="Calibri"/>
                                <w:color w:val="1A1A1A"/>
                              </w:rPr>
                              <w:t xml:space="preserve">Because the state senate adjourned </w:t>
                            </w:r>
                            <w:r>
                              <w:rPr>
                                <w:rFonts w:cs="Calibri"/>
                                <w:color w:val="1A1A1A"/>
                              </w:rPr>
                              <w:t>on Tuesday without voting</w:t>
                            </w:r>
                            <w:r w:rsidRPr="00B61D7E">
                              <w:rPr>
                                <w:rFonts w:cs="Calibri"/>
                                <w:color w:val="1A1A1A"/>
                              </w:rPr>
                              <w:t xml:space="preserve">, time has run out for the Fair Tax </w:t>
                            </w:r>
                            <w:r>
                              <w:rPr>
                                <w:rFonts w:cs="Calibri"/>
                                <w:color w:val="1A1A1A"/>
                              </w:rPr>
                              <w:t xml:space="preserve">Act </w:t>
                            </w:r>
                            <w:r w:rsidRPr="00B61D7E">
                              <w:rPr>
                                <w:rFonts w:cs="Calibri"/>
                                <w:color w:val="1A1A1A"/>
                              </w:rPr>
                              <w:t>resolution to move through the senate in time to meet the legislature’s deadline for this session.</w:t>
                            </w:r>
                            <w:r>
                              <w:rPr>
                                <w:rFonts w:cs="Calibri"/>
                                <w:color w:val="1A1A1A"/>
                              </w:rPr>
                              <w:t xml:space="preserve">  This means that there is not enough time to get the Fair Tax amendment on the November ballot.</w:t>
                            </w:r>
                          </w:p>
                          <w:p w14:paraId="08939048" w14:textId="77777777" w:rsidR="003271A9" w:rsidRPr="00B61D7E" w:rsidRDefault="003271A9" w:rsidP="001E5EA9">
                            <w:pPr>
                              <w:widowControl w:val="0"/>
                              <w:autoSpaceDE w:val="0"/>
                              <w:autoSpaceDN w:val="0"/>
                              <w:adjustRightInd w:val="0"/>
                              <w:rPr>
                                <w:rFonts w:cs="Arial" w:hint="eastAsia"/>
                                <w:color w:val="1A1A1A"/>
                              </w:rPr>
                            </w:pPr>
                            <w:r w:rsidRPr="00B61D7E">
                              <w:rPr>
                                <w:rFonts w:cs="Calibri"/>
                                <w:color w:val="1A1A1A"/>
                              </w:rPr>
                              <w:t> </w:t>
                            </w:r>
                          </w:p>
                          <w:p w14:paraId="2012D7D3" w14:textId="77777777" w:rsidR="003271A9" w:rsidRPr="00B61D7E"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B61D7E">
                              <w:rPr>
                                <w:rFonts w:cs="Calibri"/>
                                <w:bCs/>
                                <w:color w:val="1A1A1A"/>
                              </w:rPr>
                              <w:t>This is not the end by any means.</w:t>
                            </w:r>
                            <w:r w:rsidRPr="00B61D7E">
                              <w:rPr>
                                <w:rFonts w:cs="Calibri"/>
                                <w:color w:val="1A1A1A"/>
                              </w:rPr>
                              <w:t xml:space="preserve"> The graduated income tax (Fair Tax) </w:t>
                            </w:r>
                            <w:r>
                              <w:rPr>
                                <w:rFonts w:cs="Calibri"/>
                                <w:color w:val="1A1A1A"/>
                              </w:rPr>
                              <w:t>remains a top priority for IEA, and they</w:t>
                            </w:r>
                            <w:r w:rsidRPr="00B61D7E">
                              <w:rPr>
                                <w:rFonts w:cs="Calibri"/>
                                <w:color w:val="1A1A1A"/>
                              </w:rPr>
                              <w:t xml:space="preserve"> will fight on in the next session for the Fair Tax.</w:t>
                            </w:r>
                          </w:p>
                          <w:p w14:paraId="0DEE7FF0" w14:textId="77777777" w:rsidR="003271A9" w:rsidRPr="00D96B9E" w:rsidRDefault="003271A9" w:rsidP="001E5EA9">
                            <w:pPr>
                              <w:widowControl w:val="0"/>
                              <w:tabs>
                                <w:tab w:val="left" w:pos="220"/>
                                <w:tab w:val="left" w:pos="720"/>
                              </w:tabs>
                              <w:autoSpaceDE w:val="0"/>
                              <w:autoSpaceDN w:val="0"/>
                              <w:adjustRightInd w:val="0"/>
                              <w:rPr>
                                <w:rFonts w:cs="Verdana" w:hint="eastAsia"/>
                              </w:rPr>
                            </w:pPr>
                          </w:p>
                          <w:p w14:paraId="65EBA088" w14:textId="713166AB" w:rsidR="003271A9" w:rsidRPr="003E5A80" w:rsidRDefault="003271A9" w:rsidP="003E5A80">
                            <w:pPr>
                              <w:rPr>
                                <w:szCs w:val="24"/>
                              </w:rPr>
                            </w:pPr>
                            <w:r>
                              <w:rPr>
                                <w:noProof/>
                                <w:szCs w:val="24"/>
                              </w:rPr>
                              <w:drawing>
                                <wp:inline distT="0" distB="0" distL="0" distR="0" wp14:anchorId="62EF1E63" wp14:editId="65D9D79C">
                                  <wp:extent cx="5486400" cy="822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44.95pt;margin-top:4.2pt;width:549pt;height:35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" stroked="f">
                <v:textbox>
                  <w:txbxContent>
                    <w:p w14:paraId="4C516DC5" w14:textId="77777777" w:rsidR="003271A9" w:rsidRDefault="003271A9" w:rsidP="00F276D2">
                      <w:pPr>
                        <w:pStyle w:val="ListParagraph"/>
                        <w:ind w:left="1440"/>
                        <w:rPr>
                          <w:rFonts w:hint="eastAsia"/>
                        </w:rPr>
                      </w:pPr>
                    </w:p>
                    <w:p w14:paraId="294536B0" w14:textId="77777777" w:rsidR="003271A9" w:rsidRPr="0026657E" w:rsidRDefault="003271A9" w:rsidP="001E5EA9">
                      <w:pPr>
                        <w:pStyle w:val="ListParagraph"/>
                        <w:widowControl w:val="0"/>
                        <w:numPr>
                          <w:ilvl w:val="0"/>
                          <w:numId w:val="10"/>
                        </w:numPr>
                        <w:tabs>
                          <w:tab w:val="left" w:pos="220"/>
                          <w:tab w:val="left" w:pos="720"/>
                        </w:tabs>
                        <w:autoSpaceDE w:val="0"/>
                        <w:autoSpaceDN w:val="0"/>
                        <w:adjustRightInd w:val="0"/>
                        <w:rPr>
                          <w:rFonts w:cs="Verdana" w:hint="eastAsia"/>
                          <w:b/>
                        </w:rPr>
                      </w:pPr>
                      <w:r w:rsidRPr="0026657E">
                        <w:rPr>
                          <w:rFonts w:cs="Verdana"/>
                          <w:b/>
                        </w:rPr>
                        <w:t>Elections</w:t>
                      </w:r>
                    </w:p>
                    <w:p w14:paraId="5F4FB874"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szCs w:val="20"/>
                        </w:rPr>
                        <w:t>Elections will be held next week on May 7, for MEA officers, At-Large-Members, and Regional Council. Thank you to Teresa Armes for coordinating the voting and the AR’s for facilitating the voting procedure.</w:t>
                      </w:r>
                    </w:p>
                    <w:p w14:paraId="10643507" w14:textId="77777777" w:rsidR="003271A9" w:rsidRDefault="003271A9" w:rsidP="001E5EA9">
                      <w:pPr>
                        <w:widowControl w:val="0"/>
                        <w:tabs>
                          <w:tab w:val="left" w:pos="220"/>
                          <w:tab w:val="left" w:pos="720"/>
                        </w:tabs>
                        <w:autoSpaceDE w:val="0"/>
                        <w:autoSpaceDN w:val="0"/>
                        <w:adjustRightInd w:val="0"/>
                        <w:rPr>
                          <w:rFonts w:cs="Verdana" w:hint="eastAsia"/>
                        </w:rPr>
                      </w:pPr>
                    </w:p>
                    <w:p w14:paraId="6F52FCD2" w14:textId="77777777" w:rsidR="003271A9" w:rsidRPr="0026657E" w:rsidRDefault="003271A9" w:rsidP="001E5EA9">
                      <w:pPr>
                        <w:pStyle w:val="ListParagraph"/>
                        <w:widowControl w:val="0"/>
                        <w:numPr>
                          <w:ilvl w:val="0"/>
                          <w:numId w:val="10"/>
                        </w:numPr>
                        <w:tabs>
                          <w:tab w:val="left" w:pos="220"/>
                          <w:tab w:val="left" w:pos="720"/>
                        </w:tabs>
                        <w:autoSpaceDE w:val="0"/>
                        <w:autoSpaceDN w:val="0"/>
                        <w:adjustRightInd w:val="0"/>
                        <w:rPr>
                          <w:rFonts w:cs="Verdana" w:hint="eastAsia"/>
                          <w:b/>
                        </w:rPr>
                      </w:pPr>
                      <w:r>
                        <w:rPr>
                          <w:rFonts w:cs="Verdana"/>
                          <w:b/>
                        </w:rPr>
                        <w:t>Closing Day</w:t>
                      </w:r>
                    </w:p>
                    <w:p w14:paraId="5DB9F5BB" w14:textId="77777777" w:rsidR="003271A9"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Pr>
                          <w:szCs w:val="20"/>
                        </w:rPr>
                        <w:t>We have asked Dr. Moyer to look into the state requirements for closing day. Although no changes will be made this year, he will look at the specifics and alternatives for next year.</w:t>
                      </w:r>
                    </w:p>
                    <w:p w14:paraId="4214E113" w14:textId="77777777" w:rsidR="003271A9" w:rsidRPr="00B61D7E" w:rsidRDefault="003271A9" w:rsidP="001E5EA9">
                      <w:pPr>
                        <w:widowControl w:val="0"/>
                        <w:tabs>
                          <w:tab w:val="left" w:pos="220"/>
                          <w:tab w:val="left" w:pos="720"/>
                        </w:tabs>
                        <w:autoSpaceDE w:val="0"/>
                        <w:autoSpaceDN w:val="0"/>
                        <w:adjustRightInd w:val="0"/>
                        <w:rPr>
                          <w:rFonts w:cs="Verdana" w:hint="eastAsia"/>
                        </w:rPr>
                      </w:pPr>
                    </w:p>
                    <w:p w14:paraId="360B5D16" w14:textId="77777777" w:rsidR="003271A9" w:rsidRPr="00B61D7E" w:rsidRDefault="003271A9" w:rsidP="001E5EA9">
                      <w:pPr>
                        <w:pStyle w:val="ListParagraph"/>
                        <w:widowControl w:val="0"/>
                        <w:numPr>
                          <w:ilvl w:val="0"/>
                          <w:numId w:val="2"/>
                        </w:numPr>
                        <w:tabs>
                          <w:tab w:val="left" w:pos="220"/>
                          <w:tab w:val="left" w:pos="720"/>
                        </w:tabs>
                        <w:autoSpaceDE w:val="0"/>
                        <w:autoSpaceDN w:val="0"/>
                        <w:adjustRightInd w:val="0"/>
                        <w:rPr>
                          <w:rFonts w:cs="Verdana" w:hint="eastAsia"/>
                          <w:b/>
                        </w:rPr>
                      </w:pPr>
                      <w:r>
                        <w:rPr>
                          <w:rFonts w:cs="Verdana"/>
                          <w:b/>
                        </w:rPr>
                        <w:t xml:space="preserve">Fair </w:t>
                      </w:r>
                      <w:r w:rsidRPr="00B61D7E">
                        <w:rPr>
                          <w:rFonts w:cs="Verdana"/>
                          <w:b/>
                        </w:rPr>
                        <w:t>Tax</w:t>
                      </w:r>
                      <w:r>
                        <w:rPr>
                          <w:rFonts w:cs="Verdana"/>
                          <w:b/>
                        </w:rPr>
                        <w:t xml:space="preserve"> Act</w:t>
                      </w:r>
                    </w:p>
                    <w:p w14:paraId="6CFEDDE5" w14:textId="77777777" w:rsidR="003271A9" w:rsidRPr="00B61D7E"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B61D7E">
                        <w:rPr>
                          <w:rFonts w:cs="Calibri"/>
                          <w:color w:val="1A1A1A"/>
                        </w:rPr>
                        <w:t xml:space="preserve">Because the state senate adjourned </w:t>
                      </w:r>
                      <w:r>
                        <w:rPr>
                          <w:rFonts w:cs="Calibri"/>
                          <w:color w:val="1A1A1A"/>
                        </w:rPr>
                        <w:t>on Tuesday without voting</w:t>
                      </w:r>
                      <w:r w:rsidRPr="00B61D7E">
                        <w:rPr>
                          <w:rFonts w:cs="Calibri"/>
                          <w:color w:val="1A1A1A"/>
                        </w:rPr>
                        <w:t xml:space="preserve">, time has run out for the Fair Tax </w:t>
                      </w:r>
                      <w:r>
                        <w:rPr>
                          <w:rFonts w:cs="Calibri"/>
                          <w:color w:val="1A1A1A"/>
                        </w:rPr>
                        <w:t xml:space="preserve">Act </w:t>
                      </w:r>
                      <w:r w:rsidRPr="00B61D7E">
                        <w:rPr>
                          <w:rFonts w:cs="Calibri"/>
                          <w:color w:val="1A1A1A"/>
                        </w:rPr>
                        <w:t>resolution to move through the senate in time to meet the legislature’s deadline for this session.</w:t>
                      </w:r>
                      <w:r>
                        <w:rPr>
                          <w:rFonts w:cs="Calibri"/>
                          <w:color w:val="1A1A1A"/>
                        </w:rPr>
                        <w:t xml:space="preserve">  This means that there is not enough time to get the Fair Tax amendment on the November ballot.</w:t>
                      </w:r>
                    </w:p>
                    <w:p w14:paraId="08939048" w14:textId="77777777" w:rsidR="003271A9" w:rsidRPr="00B61D7E" w:rsidRDefault="003271A9" w:rsidP="001E5EA9">
                      <w:pPr>
                        <w:widowControl w:val="0"/>
                        <w:autoSpaceDE w:val="0"/>
                        <w:autoSpaceDN w:val="0"/>
                        <w:adjustRightInd w:val="0"/>
                        <w:rPr>
                          <w:rFonts w:cs="Arial" w:hint="eastAsia"/>
                          <w:color w:val="1A1A1A"/>
                        </w:rPr>
                      </w:pPr>
                      <w:r w:rsidRPr="00B61D7E">
                        <w:rPr>
                          <w:rFonts w:cs="Calibri"/>
                          <w:color w:val="1A1A1A"/>
                        </w:rPr>
                        <w:t> </w:t>
                      </w:r>
                    </w:p>
                    <w:p w14:paraId="2012D7D3" w14:textId="77777777" w:rsidR="003271A9" w:rsidRPr="00B61D7E" w:rsidRDefault="003271A9" w:rsidP="001E5EA9">
                      <w:pPr>
                        <w:pStyle w:val="ListParagraph"/>
                        <w:widowControl w:val="0"/>
                        <w:numPr>
                          <w:ilvl w:val="1"/>
                          <w:numId w:val="2"/>
                        </w:numPr>
                        <w:tabs>
                          <w:tab w:val="left" w:pos="220"/>
                          <w:tab w:val="left" w:pos="720"/>
                        </w:tabs>
                        <w:autoSpaceDE w:val="0"/>
                        <w:autoSpaceDN w:val="0"/>
                        <w:adjustRightInd w:val="0"/>
                        <w:rPr>
                          <w:rFonts w:cs="Verdana" w:hint="eastAsia"/>
                        </w:rPr>
                      </w:pPr>
                      <w:r w:rsidRPr="00B61D7E">
                        <w:rPr>
                          <w:rFonts w:cs="Calibri"/>
                          <w:bCs/>
                          <w:color w:val="1A1A1A"/>
                        </w:rPr>
                        <w:t>This is not the end by any means.</w:t>
                      </w:r>
                      <w:r w:rsidRPr="00B61D7E">
                        <w:rPr>
                          <w:rFonts w:cs="Calibri"/>
                          <w:color w:val="1A1A1A"/>
                        </w:rPr>
                        <w:t xml:space="preserve"> The graduated income tax (Fair Tax) </w:t>
                      </w:r>
                      <w:r>
                        <w:rPr>
                          <w:rFonts w:cs="Calibri"/>
                          <w:color w:val="1A1A1A"/>
                        </w:rPr>
                        <w:t>remains a top priority for IEA, and they</w:t>
                      </w:r>
                      <w:r w:rsidRPr="00B61D7E">
                        <w:rPr>
                          <w:rFonts w:cs="Calibri"/>
                          <w:color w:val="1A1A1A"/>
                        </w:rPr>
                        <w:t xml:space="preserve"> will fight on in the next session for the Fair Tax.</w:t>
                      </w:r>
                    </w:p>
                    <w:p w14:paraId="0DEE7FF0" w14:textId="77777777" w:rsidR="003271A9" w:rsidRPr="00D96B9E" w:rsidRDefault="003271A9" w:rsidP="001E5EA9">
                      <w:pPr>
                        <w:widowControl w:val="0"/>
                        <w:tabs>
                          <w:tab w:val="left" w:pos="220"/>
                          <w:tab w:val="left" w:pos="720"/>
                        </w:tabs>
                        <w:autoSpaceDE w:val="0"/>
                        <w:autoSpaceDN w:val="0"/>
                        <w:adjustRightInd w:val="0"/>
                        <w:rPr>
                          <w:rFonts w:cs="Verdana" w:hint="eastAsia"/>
                        </w:rPr>
                      </w:pPr>
                    </w:p>
                    <w:p w14:paraId="65EBA088" w14:textId="713166AB" w:rsidR="003271A9" w:rsidRPr="003E5A80" w:rsidRDefault="003271A9" w:rsidP="003E5A80">
                      <w:pPr>
                        <w:rPr>
                          <w:szCs w:val="24"/>
                        </w:rPr>
                      </w:pPr>
                      <w:r>
                        <w:rPr>
                          <w:noProof/>
                          <w:szCs w:val="24"/>
                        </w:rPr>
                        <w:drawing>
                          <wp:inline distT="0" distB="0" distL="0" distR="0" wp14:anchorId="62EF1E63" wp14:editId="65D9D79C">
                            <wp:extent cx="5486400" cy="822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7777777"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4C0847E7">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r>
        <w:rPr>
          <w:noProof/>
        </w:rPr>
        <mc:AlternateContent>
          <mc:Choice Requires="wps">
            <w:drawing>
              <wp:anchor distT="0" distB="0" distL="114300" distR="114300" simplePos="0" relativeHeight="251589120" behindDoc="0" locked="0" layoutInCell="1" allowOverlap="1" wp14:anchorId="74BB45AD" wp14:editId="4F6CF91B">
                <wp:simplePos x="0" y="0"/>
                <wp:positionH relativeFrom="page">
                  <wp:posOffset>457200</wp:posOffset>
                </wp:positionH>
                <wp:positionV relativeFrom="page">
                  <wp:posOffset>457200</wp:posOffset>
                </wp:positionV>
                <wp:extent cx="238760" cy="245745"/>
                <wp:effectExtent l="0" t="0" r="15240" b="82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6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" fillcolor="black"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17770D23" w:rsidR="005D5C2E" w:rsidRPr="00525629" w:rsidRDefault="00BD7847"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772416" behindDoc="0" locked="0" layoutInCell="1" allowOverlap="1" wp14:anchorId="5711B424" wp14:editId="4D3FC51E">
                <wp:simplePos x="0" y="0"/>
                <wp:positionH relativeFrom="column">
                  <wp:posOffset>-114300</wp:posOffset>
                </wp:positionH>
                <wp:positionV relativeFrom="paragraph">
                  <wp:posOffset>38735</wp:posOffset>
                </wp:positionV>
                <wp:extent cx="3657600" cy="342900"/>
                <wp:effectExtent l="0" t="0" r="0" b="12700"/>
                <wp:wrapThrough wrapText="bothSides">
                  <wp:wrapPolygon edited="0">
                    <wp:start x="0" y="0"/>
                    <wp:lineTo x="0" y="20800"/>
                    <wp:lineTo x="21450" y="20800"/>
                    <wp:lineTo x="21450" y="0"/>
                    <wp:lineTo x="0" y="0"/>
                  </wp:wrapPolygon>
                </wp:wrapThrough>
                <wp:docPr id="23"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DAFF4" w14:textId="77777777" w:rsidR="003271A9" w:rsidRPr="00BC6848" w:rsidRDefault="003271A9" w:rsidP="00BD7847">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36F3E714" w14:textId="77777777" w:rsidR="003271A9" w:rsidRDefault="003271A9" w:rsidP="00BD78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40" type="#_x0000_t202" style="position:absolute;margin-left:-8.95pt;margin-top:3.05pt;width:4in;height:2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" stroked="f">
                <v:textbox>
                  <w:txbxContent>
                    <w:p w14:paraId="3D1DAFF4" w14:textId="77777777" w:rsidR="003271A9" w:rsidRPr="00BC6848" w:rsidRDefault="003271A9" w:rsidP="00BD7847">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36F3E714" w14:textId="77777777" w:rsidR="003271A9" w:rsidRDefault="003271A9" w:rsidP="00BD7847"/>
                  </w:txbxContent>
                </v:textbox>
                <w10:wrap type="through"/>
              </v:shape>
            </w:pict>
          </mc:Fallback>
        </mc:AlternateContent>
      </w: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5A683776" w:rsidR="005D5C2E" w:rsidRPr="00525629" w:rsidRDefault="00BD7847"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770368" behindDoc="0" locked="0" layoutInCell="1" allowOverlap="1" wp14:anchorId="42B3E87B" wp14:editId="6B2493F7">
                <wp:simplePos x="0" y="0"/>
                <wp:positionH relativeFrom="column">
                  <wp:posOffset>-114300</wp:posOffset>
                </wp:positionH>
                <wp:positionV relativeFrom="paragraph">
                  <wp:posOffset>23495</wp:posOffset>
                </wp:positionV>
                <wp:extent cx="5829300" cy="2171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58293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F0D0A9" w14:textId="77777777" w:rsidR="003271A9" w:rsidRDefault="003271A9" w:rsidP="00BD7847">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2081B55E" w14:textId="77777777" w:rsidR="003271A9" w:rsidRPr="003D3626" w:rsidRDefault="003271A9" w:rsidP="00BD7847">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2B17A60D" w14:textId="77777777" w:rsidR="003271A9" w:rsidRDefault="003271A9" w:rsidP="00BD7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margin-left:-8.95pt;margin-top:1.85pt;width:459pt;height:171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" filled="f" stroked="f">
                <v:textbox>
                  <w:txbxContent>
                    <w:p w14:paraId="3BF0D0A9" w14:textId="77777777" w:rsidR="003271A9" w:rsidRDefault="003271A9" w:rsidP="00BD7847">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2081B55E" w14:textId="77777777" w:rsidR="003271A9" w:rsidRPr="003D3626" w:rsidRDefault="003271A9" w:rsidP="00BD7847">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2B17A60D" w14:textId="77777777" w:rsidR="003271A9" w:rsidRDefault="003271A9" w:rsidP="00BD7847"/>
                  </w:txbxContent>
                </v:textbox>
                <w10:wrap type="square"/>
              </v:shape>
            </w:pict>
          </mc:Fallback>
        </mc:AlternateContent>
      </w: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950065D" w14:textId="1F6AAC7F" w:rsidR="005D5C2E" w:rsidRPr="00525629"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mc:AlternateContent>
          <mc:Choice Requires="wps">
            <w:drawing>
              <wp:anchor distT="0" distB="0" distL="114300" distR="114300" simplePos="0" relativeHeight="251615744" behindDoc="0" locked="0" layoutInCell="1" allowOverlap="1" wp14:anchorId="229D5302" wp14:editId="0886312C">
                <wp:simplePos x="0" y="0"/>
                <wp:positionH relativeFrom="page">
                  <wp:posOffset>2781300</wp:posOffset>
                </wp:positionH>
                <wp:positionV relativeFrom="page">
                  <wp:posOffset>7645400</wp:posOffset>
                </wp:positionV>
                <wp:extent cx="91440" cy="91440"/>
                <wp:effectExtent l="0" t="0" r="0" b="0"/>
                <wp:wrapNone/>
                <wp:docPr id="50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FA98"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42" type="#_x0000_t202" style="position:absolute;margin-left:219pt;margin-top:602pt;width:7.2pt;height:7.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" filled="f" stroked="f">
                <v:textbox inset="0,0,0,0">
                  <w:txbxContent>
                    <w:p w14:paraId="44D0FA98"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4720" behindDoc="0" locked="0" layoutInCell="1" allowOverlap="1" wp14:anchorId="1F19165D" wp14:editId="207BBC2A">
                <wp:simplePos x="0" y="0"/>
                <wp:positionH relativeFrom="page">
                  <wp:posOffset>3096260</wp:posOffset>
                </wp:positionH>
                <wp:positionV relativeFrom="page">
                  <wp:posOffset>7645400</wp:posOffset>
                </wp:positionV>
                <wp:extent cx="91440" cy="91440"/>
                <wp:effectExtent l="0" t="0" r="0" b="0"/>
                <wp:wrapNone/>
                <wp:docPr id="50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6202"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43" type="#_x0000_t202" style="position:absolute;margin-left:243.8pt;margin-top:602pt;width:7.2pt;height:7.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" filled="f" stroked="f">
                <v:textbox inset="0,0,0,0">
                  <w:txbxContent>
                    <w:p w14:paraId="19786202"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1648" behindDoc="0" locked="0" layoutInCell="1" allowOverlap="1" wp14:anchorId="45EE4A95" wp14:editId="61B0203A">
                <wp:simplePos x="0" y="0"/>
                <wp:positionH relativeFrom="page">
                  <wp:posOffset>2743200</wp:posOffset>
                </wp:positionH>
                <wp:positionV relativeFrom="page">
                  <wp:posOffset>4292600</wp:posOffset>
                </wp:positionV>
                <wp:extent cx="91440" cy="91440"/>
                <wp:effectExtent l="0" t="0" r="0" b="0"/>
                <wp:wrapNone/>
                <wp:docPr id="50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C591"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4" type="#_x0000_t202" style="position:absolute;margin-left:3in;margin-top:338pt;width:7.2pt;height:7.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" filled="f" stroked="f">
                <v:textbox inset="0,0,0,0">
                  <w:txbxContent>
                    <w:p w14:paraId="5E3BC591"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0624" behindDoc="0" locked="0" layoutInCell="1" allowOverlap="1" wp14:anchorId="3CD132B4" wp14:editId="4092F0DE">
                <wp:simplePos x="0" y="0"/>
                <wp:positionH relativeFrom="page">
                  <wp:posOffset>3058160</wp:posOffset>
                </wp:positionH>
                <wp:positionV relativeFrom="page">
                  <wp:posOffset>4292600</wp:posOffset>
                </wp:positionV>
                <wp:extent cx="91440" cy="91440"/>
                <wp:effectExtent l="0" t="0" r="0" b="0"/>
                <wp:wrapNone/>
                <wp:docPr id="49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82EE5"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45" type="#_x0000_t202" style="position:absolute;margin-left:240.8pt;margin-top:338pt;width:7.2pt;height:7.2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" filled="f" stroked="f">
                <v:textbox inset="0,0,0,0">
                  <w:txbxContent>
                    <w:p w14:paraId="30A82EE5" w14:textId="77777777" w:rsidR="003271A9" w:rsidRDefault="003271A9">
                      <w:pPr>
                        <w:pStyle w:val="BodyText"/>
                      </w:pPr>
                    </w:p>
                  </w:txbxContent>
                </v:textbox>
                <w10:wrap anchorx="page" anchory="page"/>
              </v:shape>
            </w:pict>
          </mc:Fallback>
        </mc:AlternateContent>
      </w:r>
    </w:p>
    <w:p w14:paraId="2E10E831" w14:textId="77777777" w:rsidR="005D5C2E" w:rsidRDefault="005D5C2E"/>
    <w:p w14:paraId="59A86170" w14:textId="77777777" w:rsidR="005D5C2E" w:rsidRDefault="005D5C2E"/>
    <w:p w14:paraId="2BAEE406" w14:textId="77777777" w:rsidR="005D5C2E" w:rsidRDefault="005D5C2E"/>
    <w:p w14:paraId="6F6E87F4" w14:textId="77777777" w:rsidR="005D5C2E" w:rsidRDefault="005D5C2E"/>
    <w:p w14:paraId="7E628A4E" w14:textId="77777777" w:rsidR="005D5C2E" w:rsidRDefault="005D5C2E"/>
    <w:p w14:paraId="2560DD7B" w14:textId="77777777" w:rsidR="005D5C2E" w:rsidRDefault="005D5C2E"/>
    <w:p w14:paraId="101D7700" w14:textId="77777777" w:rsidR="005D5C2E" w:rsidRDefault="005D5C2E"/>
    <w:p w14:paraId="556B0122" w14:textId="77777777" w:rsidR="005D5C2E" w:rsidRDefault="005D5C2E"/>
    <w:p w14:paraId="05174FCB" w14:textId="77777777" w:rsidR="005D5C2E" w:rsidRDefault="005D5C2E"/>
    <w:p w14:paraId="6A5CDB70" w14:textId="77777777" w:rsidR="005D5C2E" w:rsidRDefault="005D5C2E"/>
    <w:p w14:paraId="075B367A" w14:textId="77777777" w:rsidR="005D5C2E" w:rsidRDefault="005D5C2E"/>
    <w:p w14:paraId="5145912E" w14:textId="77777777" w:rsidR="005D5C2E" w:rsidRDefault="005D5C2E"/>
    <w:p w14:paraId="74DF67A7" w14:textId="77777777" w:rsidR="005D5C2E" w:rsidRDefault="00E8376B">
      <w:r>
        <w:rPr>
          <w:noProof/>
        </w:rPr>
        <mc:AlternateContent>
          <mc:Choice Requires="wps">
            <w:drawing>
              <wp:anchor distT="0" distB="0" distL="114300" distR="114300" simplePos="0" relativeHeight="251603456" behindDoc="0" locked="0" layoutInCell="1" allowOverlap="1" wp14:anchorId="602F4771" wp14:editId="10D4AF3E">
                <wp:simplePos x="0" y="0"/>
                <wp:positionH relativeFrom="page">
                  <wp:posOffset>3484245</wp:posOffset>
                </wp:positionH>
                <wp:positionV relativeFrom="page">
                  <wp:posOffset>462280</wp:posOffset>
                </wp:positionV>
                <wp:extent cx="239395" cy="245745"/>
                <wp:effectExtent l="4445" t="5080" r="10160" b="15875"/>
                <wp:wrapNone/>
                <wp:docPr id="498" name="DO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3" o:spid="_x0000_s1026" style="position:absolute;margin-left:274.35pt;margin-top:36.4pt;width:18.85pt;height:19.3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lTeh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SzJbXKQEdN&#10;2j7cs/E0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602432" behindDoc="0" locked="0" layoutInCell="1" allowOverlap="1" wp14:anchorId="4A53944C" wp14:editId="036CF8FC">
                <wp:simplePos x="0" y="0"/>
                <wp:positionH relativeFrom="page">
                  <wp:posOffset>3245485</wp:posOffset>
                </wp:positionH>
                <wp:positionV relativeFrom="page">
                  <wp:posOffset>462280</wp:posOffset>
                </wp:positionV>
                <wp:extent cx="238760" cy="245745"/>
                <wp:effectExtent l="0" t="5080" r="8255" b="15875"/>
                <wp:wrapNone/>
                <wp:docPr id="4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5.55pt;margin-top:36.4pt;width:18.8pt;height:19.3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01408" behindDoc="0" locked="0" layoutInCell="1" allowOverlap="1" wp14:anchorId="06989911" wp14:editId="2734D986">
                <wp:simplePos x="0" y="0"/>
                <wp:positionH relativeFrom="page">
                  <wp:posOffset>3956685</wp:posOffset>
                </wp:positionH>
                <wp:positionV relativeFrom="page">
                  <wp:posOffset>462280</wp:posOffset>
                </wp:positionV>
                <wp:extent cx="238760" cy="245745"/>
                <wp:effectExtent l="0" t="5080" r="8255" b="15875"/>
                <wp:wrapNone/>
                <wp:docPr id="496" name="DO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4" o:spid="_x0000_s1026" style="position:absolute;margin-left:311.55pt;margin-top:36.4pt;width:18.8pt;height:19.3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00384" behindDoc="0" locked="0" layoutInCell="1" allowOverlap="1" wp14:anchorId="3189B3EF" wp14:editId="0AC8B1E4">
                <wp:simplePos x="0" y="0"/>
                <wp:positionH relativeFrom="page">
                  <wp:posOffset>3717290</wp:posOffset>
                </wp:positionH>
                <wp:positionV relativeFrom="page">
                  <wp:posOffset>462280</wp:posOffset>
                </wp:positionV>
                <wp:extent cx="239395" cy="245745"/>
                <wp:effectExtent l="0" t="5080" r="18415" b="15875"/>
                <wp:wrapNone/>
                <wp:docPr id="4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92.7pt;margin-top:36.4pt;width:18.85pt;height:19.3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99360" behindDoc="0" locked="0" layoutInCell="1" allowOverlap="1" wp14:anchorId="505D380A" wp14:editId="233BCB06">
                <wp:simplePos x="0" y="0"/>
                <wp:positionH relativeFrom="page">
                  <wp:posOffset>4432300</wp:posOffset>
                </wp:positionH>
                <wp:positionV relativeFrom="page">
                  <wp:posOffset>462280</wp:posOffset>
                </wp:positionV>
                <wp:extent cx="239395" cy="245745"/>
                <wp:effectExtent l="0" t="5080" r="14605" b="15875"/>
                <wp:wrapNone/>
                <wp:docPr id="494" name="DO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5" o:spid="_x0000_s1026" style="position:absolute;margin-left:349pt;margin-top:36.4pt;width:18.85pt;height:19.3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8336" behindDoc="0" locked="0" layoutInCell="1" allowOverlap="1" wp14:anchorId="47E87487" wp14:editId="3BCB4698">
                <wp:simplePos x="0" y="0"/>
                <wp:positionH relativeFrom="page">
                  <wp:posOffset>4193540</wp:posOffset>
                </wp:positionH>
                <wp:positionV relativeFrom="page">
                  <wp:posOffset>462280</wp:posOffset>
                </wp:positionV>
                <wp:extent cx="238760" cy="245745"/>
                <wp:effectExtent l="2540" t="5080" r="12700" b="15875"/>
                <wp:wrapNone/>
                <wp:docPr id="4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30.2pt;margin-top:36.4pt;width:18.8pt;height:19.3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7312" behindDoc="0" locked="0" layoutInCell="1" allowOverlap="1" wp14:anchorId="0060101C" wp14:editId="0056C251">
                <wp:simplePos x="0" y="0"/>
                <wp:positionH relativeFrom="page">
                  <wp:posOffset>4899025</wp:posOffset>
                </wp:positionH>
                <wp:positionV relativeFrom="page">
                  <wp:posOffset>462280</wp:posOffset>
                </wp:positionV>
                <wp:extent cx="238760" cy="245745"/>
                <wp:effectExtent l="0" t="5080" r="18415" b="15875"/>
                <wp:wrapNone/>
                <wp:docPr id="492" name="DO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6" o:spid="_x0000_s1026" style="position:absolute;margin-left:385.75pt;margin-top:36.4pt;width:18.8pt;height:19.3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596288" behindDoc="0" locked="0" layoutInCell="1" allowOverlap="1" wp14:anchorId="1B693D20" wp14:editId="2F5AB01B">
                <wp:simplePos x="0" y="0"/>
                <wp:positionH relativeFrom="page">
                  <wp:posOffset>4659630</wp:posOffset>
                </wp:positionH>
                <wp:positionV relativeFrom="page">
                  <wp:posOffset>462280</wp:posOffset>
                </wp:positionV>
                <wp:extent cx="239395" cy="245745"/>
                <wp:effectExtent l="0" t="5080" r="15875" b="15875"/>
                <wp:wrapNone/>
                <wp:docPr id="49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66.9pt;margin-top:36.4pt;width:18.85pt;height:19.3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92192" behindDoc="0" locked="0" layoutInCell="1" allowOverlap="1" wp14:anchorId="4522D888" wp14:editId="64D9BDFF">
                <wp:simplePos x="0" y="0"/>
                <wp:positionH relativeFrom="page">
                  <wp:posOffset>5611495</wp:posOffset>
                </wp:positionH>
                <wp:positionV relativeFrom="page">
                  <wp:posOffset>462280</wp:posOffset>
                </wp:positionV>
                <wp:extent cx="239395" cy="245745"/>
                <wp:effectExtent l="0" t="5080" r="16510" b="15875"/>
                <wp:wrapNone/>
                <wp:docPr id="49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41.85pt;margin-top:36.4pt;width:18.85pt;height:19.3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91168" behindDoc="0" locked="0" layoutInCell="1" allowOverlap="1" wp14:anchorId="105AC70A" wp14:editId="05929797">
                <wp:simplePos x="0" y="0"/>
                <wp:positionH relativeFrom="page">
                  <wp:posOffset>5133340</wp:posOffset>
                </wp:positionH>
                <wp:positionV relativeFrom="page">
                  <wp:posOffset>462280</wp:posOffset>
                </wp:positionV>
                <wp:extent cx="238760" cy="245745"/>
                <wp:effectExtent l="2540" t="5080" r="12700" b="15875"/>
                <wp:wrapNone/>
                <wp:docPr id="48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04.2pt;margin-top:36.4pt;width:18.8pt;height:19.3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0144" behindDoc="0" locked="0" layoutInCell="1" allowOverlap="1" wp14:anchorId="63CE1DDF" wp14:editId="755CDFAE">
                <wp:simplePos x="0" y="0"/>
                <wp:positionH relativeFrom="page">
                  <wp:posOffset>633095</wp:posOffset>
                </wp:positionH>
                <wp:positionV relativeFrom="page">
                  <wp:posOffset>459105</wp:posOffset>
                </wp:positionV>
                <wp:extent cx="239395" cy="245745"/>
                <wp:effectExtent l="0" t="1905" r="16510" b="19050"/>
                <wp:wrapNone/>
                <wp:docPr id="488" name="DO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7" o:spid="_x0000_s1026" style="position:absolute;margin-left:49.85pt;margin-top:36.15pt;width:18.85pt;height:19.3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588096" behindDoc="0" locked="0" layoutInCell="1" allowOverlap="1" wp14:anchorId="06FE1717" wp14:editId="5CC89104">
                <wp:simplePos x="0" y="0"/>
                <wp:positionH relativeFrom="page">
                  <wp:posOffset>1105535</wp:posOffset>
                </wp:positionH>
                <wp:positionV relativeFrom="page">
                  <wp:posOffset>459105</wp:posOffset>
                </wp:positionV>
                <wp:extent cx="238760" cy="245745"/>
                <wp:effectExtent l="635" t="1905" r="14605" b="19050"/>
                <wp:wrapNone/>
                <wp:docPr id="487"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87.05pt;margin-top:36.15pt;width:18.8pt;height:19.3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7072" behindDoc="0" locked="0" layoutInCell="1" allowOverlap="1" wp14:anchorId="1570211F" wp14:editId="09B34D80">
                <wp:simplePos x="0" y="0"/>
                <wp:positionH relativeFrom="page">
                  <wp:posOffset>866140</wp:posOffset>
                </wp:positionH>
                <wp:positionV relativeFrom="page">
                  <wp:posOffset>459105</wp:posOffset>
                </wp:positionV>
                <wp:extent cx="239395" cy="245745"/>
                <wp:effectExtent l="2540" t="1905" r="12065" b="19050"/>
                <wp:wrapNone/>
                <wp:docPr id="48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8.2pt;margin-top:36.15pt;width:18.85pt;height:19.3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86048" behindDoc="0" locked="0" layoutInCell="1" allowOverlap="1" wp14:anchorId="3EB0D38F" wp14:editId="20B0E74C">
                <wp:simplePos x="0" y="0"/>
                <wp:positionH relativeFrom="page">
                  <wp:posOffset>1581150</wp:posOffset>
                </wp:positionH>
                <wp:positionV relativeFrom="page">
                  <wp:posOffset>459105</wp:posOffset>
                </wp:positionV>
                <wp:extent cx="239395" cy="245745"/>
                <wp:effectExtent l="6350" t="1905" r="8255" b="19050"/>
                <wp:wrapNone/>
                <wp:docPr id="485" name="DO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 o:spid="_x0000_s1026" style="position:absolute;margin-left:124.5pt;margin-top:36.15pt;width:18.85pt;height:19.3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585024" behindDoc="0" locked="0" layoutInCell="1" allowOverlap="1" wp14:anchorId="3DA619FD" wp14:editId="283FCE69">
                <wp:simplePos x="0" y="0"/>
                <wp:positionH relativeFrom="page">
                  <wp:posOffset>1342390</wp:posOffset>
                </wp:positionH>
                <wp:positionV relativeFrom="page">
                  <wp:posOffset>459105</wp:posOffset>
                </wp:positionV>
                <wp:extent cx="238760" cy="245745"/>
                <wp:effectExtent l="0" t="1905" r="19050" b="19050"/>
                <wp:wrapNone/>
                <wp:docPr id="48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05.7pt;margin-top:36.15pt;width:18.8pt;height:19.3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" fillcolor="black" strokeweight="0">
                <w10:wrap anchorx="page" anchory="page"/>
              </v:rect>
            </w:pict>
          </mc:Fallback>
        </mc:AlternateContent>
      </w:r>
      <w:r>
        <w:rPr>
          <w:noProof/>
        </w:rPr>
        <mc:AlternateContent>
          <mc:Choice Requires="wps">
            <w:drawing>
              <wp:anchor distT="0" distB="0" distL="114300" distR="114300" simplePos="0" relativeHeight="251584000" behindDoc="0" locked="0" layoutInCell="1" allowOverlap="1" wp14:anchorId="32DE6145" wp14:editId="184666B7">
                <wp:simplePos x="0" y="0"/>
                <wp:positionH relativeFrom="page">
                  <wp:posOffset>2047875</wp:posOffset>
                </wp:positionH>
                <wp:positionV relativeFrom="page">
                  <wp:posOffset>459105</wp:posOffset>
                </wp:positionV>
                <wp:extent cx="238760" cy="245745"/>
                <wp:effectExtent l="3175" t="1905" r="12065" b="19050"/>
                <wp:wrapNone/>
                <wp:docPr id="483" name="DO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0" o:spid="_x0000_s1026" style="position:absolute;margin-left:161.25pt;margin-top:36.15pt;width:18.8pt;height:19.3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2976" behindDoc="0" locked="0" layoutInCell="1" allowOverlap="1" wp14:anchorId="5FDF3B5E" wp14:editId="11F56A88">
                <wp:simplePos x="0" y="0"/>
                <wp:positionH relativeFrom="page">
                  <wp:posOffset>1808480</wp:posOffset>
                </wp:positionH>
                <wp:positionV relativeFrom="page">
                  <wp:posOffset>459105</wp:posOffset>
                </wp:positionV>
                <wp:extent cx="239395" cy="245745"/>
                <wp:effectExtent l="5080" t="1905" r="9525" b="19050"/>
                <wp:wrapNone/>
                <wp:docPr id="48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42.4pt;margin-top:36.15pt;width:18.85pt;height:19.3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81952" behindDoc="0" locked="0" layoutInCell="1" allowOverlap="1" wp14:anchorId="0F048DAB" wp14:editId="3CBB9DAE">
                <wp:simplePos x="0" y="0"/>
                <wp:positionH relativeFrom="page">
                  <wp:posOffset>2999740</wp:posOffset>
                </wp:positionH>
                <wp:positionV relativeFrom="page">
                  <wp:posOffset>459105</wp:posOffset>
                </wp:positionV>
                <wp:extent cx="238760" cy="245745"/>
                <wp:effectExtent l="2540" t="1905" r="12700" b="19050"/>
                <wp:wrapNone/>
                <wp:docPr id="481" name="DO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2" o:spid="_x0000_s1026" style="position:absolute;margin-left:236.2pt;margin-top:36.15pt;width:18.8pt;height:19.3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80928" behindDoc="0" locked="0" layoutInCell="1" allowOverlap="1" wp14:anchorId="049CFDC6" wp14:editId="15C03514">
                <wp:simplePos x="0" y="0"/>
                <wp:positionH relativeFrom="page">
                  <wp:posOffset>2760345</wp:posOffset>
                </wp:positionH>
                <wp:positionV relativeFrom="page">
                  <wp:posOffset>459105</wp:posOffset>
                </wp:positionV>
                <wp:extent cx="239395" cy="245745"/>
                <wp:effectExtent l="4445" t="1905" r="10160" b="19050"/>
                <wp:wrapNone/>
                <wp:docPr id="4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17.35pt;margin-top:36.15pt;width:18.85pt;height:19.3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579904" behindDoc="0" locked="0" layoutInCell="1" allowOverlap="1" wp14:anchorId="09C0F0D3" wp14:editId="49E376BD">
                <wp:simplePos x="0" y="0"/>
                <wp:positionH relativeFrom="page">
                  <wp:posOffset>2520950</wp:posOffset>
                </wp:positionH>
                <wp:positionV relativeFrom="page">
                  <wp:posOffset>459105</wp:posOffset>
                </wp:positionV>
                <wp:extent cx="239395" cy="245745"/>
                <wp:effectExtent l="6350" t="1905" r="8255" b="19050"/>
                <wp:wrapNone/>
                <wp:docPr id="479" name="DO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1" o:spid="_x0000_s1026" style="position:absolute;margin-left:198.5pt;margin-top:36.15pt;width:18.85pt;height:19.3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578880" behindDoc="0" locked="0" layoutInCell="1" allowOverlap="1" wp14:anchorId="364F1152" wp14:editId="12583668">
                <wp:simplePos x="0" y="0"/>
                <wp:positionH relativeFrom="page">
                  <wp:posOffset>2282190</wp:posOffset>
                </wp:positionH>
                <wp:positionV relativeFrom="page">
                  <wp:posOffset>459105</wp:posOffset>
                </wp:positionV>
                <wp:extent cx="238760" cy="245745"/>
                <wp:effectExtent l="0" t="1905" r="19050" b="19050"/>
                <wp:wrapNone/>
                <wp:docPr id="47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79.7pt;margin-top:36.15pt;width:18.8pt;height:19.3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" fillcolor="black" strokeweight="0">
                <w10:wrap anchorx="page" anchory="page"/>
              </v:rect>
            </w:pict>
          </mc:Fallback>
        </mc:AlternateContent>
      </w:r>
    </w:p>
    <w:p w14:paraId="3998589F" w14:textId="77777777" w:rsidR="005D5C2E" w:rsidRDefault="00E8376B">
      <w:pPr>
        <w:pStyle w:val="Heading3"/>
      </w:pPr>
      <w:r>
        <w:rPr>
          <w:noProof/>
        </w:rPr>
        <w:lastRenderedPageBreak/>
        <mc:AlternateContent>
          <mc:Choice Requires="wps">
            <w:drawing>
              <wp:anchor distT="0" distB="0" distL="114300" distR="114300" simplePos="0" relativeHeight="251684352" behindDoc="0" locked="0" layoutInCell="1" allowOverlap="1" wp14:anchorId="5D2BEF6C" wp14:editId="798CF28C">
                <wp:simplePos x="0" y="0"/>
                <wp:positionH relativeFrom="column">
                  <wp:posOffset>4914900</wp:posOffset>
                </wp:positionH>
                <wp:positionV relativeFrom="paragraph">
                  <wp:posOffset>-114300</wp:posOffset>
                </wp:positionV>
                <wp:extent cx="1600200" cy="342900"/>
                <wp:effectExtent l="0" t="0" r="0" b="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3271A9" w:rsidRPr="005B2D3C" w:rsidRDefault="003271A9">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6"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zVno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FiF8&#10;0Mhas0cQhtXAG1AMNwosWm2/YdTDdNbYfd0SyzGS7xSIq8yKIoxz3BTTeQ4be2pZn1qIogBVY4/R&#10;uLzx4xWwNVZsWog0ylnpKxBkI6JWnrPayxgmMBa1vy3CiJ/uo9fznbb8AQ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Cg&#10;DNWehgIAABsFAAAOAAAAAAAAAAAAAAAAACwCAABkcnMvZTJvRG9jLnhtbFBLAQItABQABgAIAAAA&#10;IQCJebDK3wAAAAsBAAAPAAAAAAAAAAAAAAAAAN4EAABkcnMvZG93bnJldi54bWxQSwUGAAAAAAQA&#10;BADzAAAA6gUAAAAA&#10;" stroked="f">
                <v:textbox>
                  <w:txbxContent>
                    <w:p w14:paraId="28E5C07D" w14:textId="7A076157" w:rsidR="003271A9" w:rsidRPr="005B2D3C" w:rsidRDefault="003271A9">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3271A9" w:rsidRDefault="003271A9"/>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2F41EFC7" wp14:editId="0F987625">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7DC8D5B0">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683328" behindDoc="0" locked="0" layoutInCell="1" allowOverlap="1" wp14:anchorId="1CBAAEEF" wp14:editId="40D5D32D">
                <wp:simplePos x="0" y="0"/>
                <wp:positionH relativeFrom="column">
                  <wp:posOffset>-114300</wp:posOffset>
                </wp:positionH>
                <wp:positionV relativeFrom="paragraph">
                  <wp:posOffset>0</wp:posOffset>
                </wp:positionV>
                <wp:extent cx="2057400" cy="342900"/>
                <wp:effectExtent l="0" t="0" r="0" b="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3271A9" w:rsidRPr="005B2D3C" w:rsidRDefault="003271A9"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7" type="#_x0000_t202" style="position:absolute;margin-left:-8.95pt;margin-top:0;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" stroked="f">
                <v:textbox>
                  <w:txbxContent>
                    <w:p w14:paraId="12782D0B" w14:textId="77777777" w:rsidR="003271A9" w:rsidRPr="005B2D3C" w:rsidRDefault="003271A9"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3271A9" w:rsidRDefault="003271A9"/>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B04AAC0">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700736" behindDoc="0" locked="0" layoutInCell="1" allowOverlap="1" wp14:anchorId="1C103B42" wp14:editId="35BE0A80">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A31980D">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7777777" w:rsidR="005D5C2E" w:rsidRPr="003D5251" w:rsidRDefault="00E8376B">
      <w:r>
        <w:rPr>
          <w:noProof/>
        </w:rPr>
        <mc:AlternateContent>
          <mc:Choice Requires="wps">
            <w:drawing>
              <wp:anchor distT="0" distB="0" distL="114300" distR="114300" simplePos="0" relativeHeight="251688448" behindDoc="0" locked="0" layoutInCell="1" allowOverlap="1" wp14:anchorId="3080652C" wp14:editId="48B62047">
                <wp:simplePos x="0" y="0"/>
                <wp:positionH relativeFrom="column">
                  <wp:posOffset>-114300</wp:posOffset>
                </wp:positionH>
                <wp:positionV relativeFrom="paragraph">
                  <wp:posOffset>100330</wp:posOffset>
                </wp:positionV>
                <wp:extent cx="4457700" cy="342900"/>
                <wp:effectExtent l="0" t="0" r="0" b="1270"/>
                <wp:wrapNone/>
                <wp:docPr id="44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8AA70" w14:textId="77777777" w:rsidR="003271A9" w:rsidRPr="00BC6848" w:rsidRDefault="003271A9"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48" type="#_x0000_t202" style="position:absolute;margin-left:-8.95pt;margin-top:7.9pt;width:351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" stroked="f">
                <v:textbox>
                  <w:txbxContent>
                    <w:p w14:paraId="5A08AA70" w14:textId="77777777" w:rsidR="003271A9" w:rsidRPr="00BC6848" w:rsidRDefault="003271A9"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3271A9" w:rsidRDefault="003271A9"/>
                  </w:txbxContent>
                </v:textbox>
              </v:shape>
            </w:pict>
          </mc:Fallback>
        </mc:AlternateContent>
      </w:r>
    </w:p>
    <w:p w14:paraId="404CF28D" w14:textId="77777777" w:rsidR="005D5C2E" w:rsidRDefault="00E8376B">
      <w:r>
        <w:rPr>
          <w:noProof/>
          <w:color w:val="000080"/>
          <w:sz w:val="40"/>
        </w:rPr>
        <mc:AlternateContent>
          <mc:Choice Requires="wps">
            <w:drawing>
              <wp:anchor distT="0" distB="0" distL="114300" distR="114300" simplePos="0" relativeHeight="251689472" behindDoc="0" locked="0" layoutInCell="1" allowOverlap="1" wp14:anchorId="0E010EBA" wp14:editId="31810256">
                <wp:simplePos x="0" y="0"/>
                <wp:positionH relativeFrom="column">
                  <wp:posOffset>-114300</wp:posOffset>
                </wp:positionH>
                <wp:positionV relativeFrom="paragraph">
                  <wp:posOffset>267970</wp:posOffset>
                </wp:positionV>
                <wp:extent cx="6629400" cy="8001635"/>
                <wp:effectExtent l="0" t="0" r="0" b="0"/>
                <wp:wrapTight wrapText="bothSides">
                  <wp:wrapPolygon edited="0">
                    <wp:start x="83" y="69"/>
                    <wp:lineTo x="83" y="21461"/>
                    <wp:lineTo x="21434" y="21461"/>
                    <wp:lineTo x="21434" y="69"/>
                    <wp:lineTo x="83" y="69"/>
                  </wp:wrapPolygon>
                </wp:wrapTight>
                <wp:docPr id="44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7324" w14:textId="77777777" w:rsidR="003271A9" w:rsidRDefault="003271A9" w:rsidP="00FB11C6">
                            <w:pPr>
                              <w:jc w:val="center"/>
                            </w:pPr>
                          </w:p>
                          <w:p w14:paraId="26709265" w14:textId="77777777" w:rsidR="003271A9" w:rsidRDefault="003271A9" w:rsidP="00921DC7">
                            <w:pPr>
                              <w:rPr>
                                <w:rFonts w:hint="eastAsia"/>
                              </w:rPr>
                            </w:pPr>
                            <w:r>
                              <w:t>The MEA Association Representatives met Tuesday, April 8</w:t>
                            </w:r>
                            <w:r w:rsidRPr="00F24A5A">
                              <w:rPr>
                                <w:vertAlign w:val="superscript"/>
                              </w:rPr>
                              <w:t>th</w:t>
                            </w:r>
                            <w:r>
                              <w:t xml:space="preserve">, 2014, at the IEA office, Moline.  Joe Vermiere addressed the membership about the changes with ELIS and CPDU records.  He suggested that teachers put 50% of the CPDUs (now called “activity hours”) under purpose “E.”  All teachers will need 120 hours for each 5-year cycle, as well as two pieces of proof for all hours completed.  After July 1, 2014, teachers will have 60 days at the conclusion of a professional development activity to input hours.  President Blackall will e-mail a power point presentation on how to update CPDU records.  </w:t>
                            </w:r>
                          </w:p>
                          <w:p w14:paraId="47ACEC88" w14:textId="77777777" w:rsidR="003271A9" w:rsidRDefault="003271A9" w:rsidP="00921DC7">
                            <w:pPr>
                              <w:rPr>
                                <w:rFonts w:hint="eastAsia"/>
                              </w:rPr>
                            </w:pPr>
                          </w:p>
                          <w:p w14:paraId="4FFAEDF4" w14:textId="77777777" w:rsidR="003271A9" w:rsidRDefault="003271A9" w:rsidP="00921DC7">
                            <w:pPr>
                              <w:rPr>
                                <w:rFonts w:hint="eastAsia"/>
                              </w:rPr>
                            </w:pPr>
                            <w:r>
                              <w:t xml:space="preserve">President Sue Blackall called the meeting to order at 4:08pm.  There were 29 representatives and 13 Executive Board members in attendance; a quorum was present.  </w:t>
                            </w:r>
                          </w:p>
                          <w:p w14:paraId="68878D98" w14:textId="77777777" w:rsidR="003271A9" w:rsidRDefault="003271A9" w:rsidP="00921DC7">
                            <w:pPr>
                              <w:rPr>
                                <w:rFonts w:hint="eastAsia"/>
                              </w:rPr>
                            </w:pPr>
                          </w:p>
                          <w:p w14:paraId="334FE5E6" w14:textId="77777777" w:rsidR="003271A9" w:rsidRDefault="003271A9" w:rsidP="00921DC7">
                            <w:pPr>
                              <w:rPr>
                                <w:rFonts w:hint="eastAsia"/>
                              </w:rPr>
                            </w:pPr>
                            <w:r>
                              <w:t>A motion to approve the minutes of the March 13</w:t>
                            </w:r>
                            <w:r w:rsidRPr="00F24A5A">
                              <w:rPr>
                                <w:vertAlign w:val="superscript"/>
                              </w:rPr>
                              <w:t>th</w:t>
                            </w:r>
                            <w:r>
                              <w:t xml:space="preserve">, 2014, AR meeting was made by Colette Guerdet, seconded by Tina Ferreri.  </w:t>
                            </w:r>
                            <w:r w:rsidRPr="00F24A5A">
                              <w:rPr>
                                <w:b/>
                              </w:rPr>
                              <w:t>Motion</w:t>
                            </w:r>
                            <w:r>
                              <w:t xml:space="preserve"> passed.</w:t>
                            </w:r>
                          </w:p>
                          <w:p w14:paraId="1B336EB1" w14:textId="77777777" w:rsidR="003271A9" w:rsidRDefault="003271A9" w:rsidP="00921DC7">
                            <w:pPr>
                              <w:rPr>
                                <w:rFonts w:hint="eastAsia"/>
                              </w:rPr>
                            </w:pPr>
                          </w:p>
                          <w:p w14:paraId="1F2A3061" w14:textId="77777777" w:rsidR="003271A9" w:rsidRDefault="003271A9" w:rsidP="00921DC7">
                            <w:pPr>
                              <w:rPr>
                                <w:rFonts w:hint="eastAsia"/>
                              </w:rPr>
                            </w:pPr>
                            <w:r>
                              <w:t xml:space="preserve">Treasurer Lori McCaw reported balances of $5,878.98 in checking, $55,045.41 in savings, and $178,784.44 in cds.  A motion to approve the treasurer’s report was made by Sherri Martin, seconded by Fran Grier.  </w:t>
                            </w:r>
                            <w:r w:rsidRPr="00F24A5A">
                              <w:rPr>
                                <w:b/>
                              </w:rPr>
                              <w:t>Motion</w:t>
                            </w:r>
                            <w:r>
                              <w:t xml:space="preserve"> passed. </w:t>
                            </w:r>
                          </w:p>
                          <w:p w14:paraId="308EB5EE" w14:textId="77777777" w:rsidR="003271A9" w:rsidRDefault="003271A9" w:rsidP="00921DC7">
                            <w:pPr>
                              <w:rPr>
                                <w:rFonts w:hint="eastAsia"/>
                              </w:rPr>
                            </w:pPr>
                          </w:p>
                          <w:p w14:paraId="6DE64A3E" w14:textId="77777777" w:rsidR="003271A9" w:rsidRPr="00921DC7" w:rsidRDefault="003271A9" w:rsidP="00921DC7">
                            <w:pPr>
                              <w:rPr>
                                <w:rFonts w:hint="eastAsia"/>
                                <w:b/>
                              </w:rPr>
                            </w:pPr>
                            <w:r w:rsidRPr="00921DC7">
                              <w:rPr>
                                <w:b/>
                              </w:rPr>
                              <w:t>Committee Chair Reports:</w:t>
                            </w:r>
                          </w:p>
                          <w:p w14:paraId="36BB241C" w14:textId="183903BC" w:rsidR="003271A9" w:rsidRDefault="003271A9" w:rsidP="00921DC7">
                            <w:pPr>
                              <w:pStyle w:val="ListParagraph"/>
                              <w:numPr>
                                <w:ilvl w:val="0"/>
                                <w:numId w:val="11"/>
                              </w:numPr>
                            </w:pPr>
                            <w:r w:rsidRPr="00921DC7">
                              <w:rPr>
                                <w:b/>
                              </w:rPr>
                              <w:t>Elections</w:t>
                            </w:r>
                            <w:r>
                              <w:t xml:space="preserve"> – Teresa Armes informed the membership that names were still needed for the middle school and high school at-large positions for the May 6</w:t>
                            </w:r>
                            <w:r w:rsidRPr="00921DC7">
                              <w:rPr>
                                <w:vertAlign w:val="superscript"/>
                              </w:rPr>
                              <w:t>th</w:t>
                            </w:r>
                            <w:r>
                              <w:t xml:space="preserve"> election; nomination forms were included in the March Monitor.  </w:t>
                            </w:r>
                          </w:p>
                          <w:p w14:paraId="6F0E7204" w14:textId="77777777" w:rsidR="003271A9" w:rsidRDefault="003271A9" w:rsidP="00921DC7"/>
                          <w:p w14:paraId="7C09CED7" w14:textId="737570B8" w:rsidR="003271A9" w:rsidRDefault="003271A9" w:rsidP="00921DC7">
                            <w:pPr>
                              <w:pStyle w:val="ListParagraph"/>
                              <w:numPr>
                                <w:ilvl w:val="0"/>
                                <w:numId w:val="11"/>
                              </w:numPr>
                            </w:pPr>
                            <w:r w:rsidRPr="00921DC7">
                              <w:rPr>
                                <w:b/>
                              </w:rPr>
                              <w:t>Legislative</w:t>
                            </w:r>
                            <w:r>
                              <w:t xml:space="preserve"> – Fran Grier reported on the Paycheck Fairness Act and that the National Women’s History Museum was trying to gain a space on the Mall in Washington, D.C.</w:t>
                            </w:r>
                          </w:p>
                          <w:p w14:paraId="27C58A51" w14:textId="77777777" w:rsidR="003271A9" w:rsidRDefault="003271A9" w:rsidP="00921DC7">
                            <w:pPr>
                              <w:pStyle w:val="ListParagraph"/>
                              <w:rPr>
                                <w:rFonts w:hint="eastAsia"/>
                              </w:rPr>
                            </w:pPr>
                          </w:p>
                          <w:p w14:paraId="75F46B7C" w14:textId="7CF16307" w:rsidR="003271A9" w:rsidRDefault="003271A9" w:rsidP="00921DC7">
                            <w:pPr>
                              <w:pStyle w:val="ListParagraph"/>
                              <w:numPr>
                                <w:ilvl w:val="0"/>
                                <w:numId w:val="11"/>
                              </w:numPr>
                            </w:pPr>
                            <w:r w:rsidRPr="00921DC7">
                              <w:rPr>
                                <w:b/>
                              </w:rPr>
                              <w:t>Region 18</w:t>
                            </w:r>
                            <w:r>
                              <w:t xml:space="preserve"> – Bonnie Lartz complimented the MEA’s effort on the Fair Funding petition drive, noting that Moline ranked number seven in number of signatures obtained.  </w:t>
                            </w:r>
                          </w:p>
                          <w:p w14:paraId="26D2B834" w14:textId="77777777" w:rsidR="003271A9" w:rsidRDefault="003271A9" w:rsidP="00921DC7">
                            <w:pPr>
                              <w:pStyle w:val="ListParagraph"/>
                              <w:rPr>
                                <w:rFonts w:hint="eastAsia"/>
                              </w:rPr>
                            </w:pPr>
                          </w:p>
                          <w:p w14:paraId="3CCC63EA" w14:textId="795F1833" w:rsidR="003271A9" w:rsidRDefault="003271A9" w:rsidP="00921DC7">
                            <w:pPr>
                              <w:pStyle w:val="ListParagraph"/>
                              <w:numPr>
                                <w:ilvl w:val="0"/>
                                <w:numId w:val="11"/>
                              </w:numPr>
                            </w:pPr>
                            <w:r w:rsidRPr="00921DC7">
                              <w:rPr>
                                <w:b/>
                              </w:rPr>
                              <w:t>Membership</w:t>
                            </w:r>
                            <w:r>
                              <w:t xml:space="preserve"> – no report.</w:t>
                            </w:r>
                          </w:p>
                          <w:p w14:paraId="55DC2408" w14:textId="77777777" w:rsidR="003271A9" w:rsidRDefault="003271A9" w:rsidP="00921DC7">
                            <w:pPr>
                              <w:pStyle w:val="ListParagraph"/>
                              <w:rPr>
                                <w:rFonts w:hint="eastAsia"/>
                              </w:rPr>
                            </w:pPr>
                          </w:p>
                          <w:p w14:paraId="0821E932" w14:textId="348B1918" w:rsidR="003271A9" w:rsidRDefault="003271A9" w:rsidP="00921DC7">
                            <w:pPr>
                              <w:pStyle w:val="ListParagraph"/>
                              <w:numPr>
                                <w:ilvl w:val="0"/>
                                <w:numId w:val="11"/>
                              </w:numPr>
                            </w:pPr>
                            <w:r w:rsidRPr="00921DC7">
                              <w:rPr>
                                <w:b/>
                              </w:rPr>
                              <w:t>Public Relations</w:t>
                            </w:r>
                            <w:r>
                              <w:t xml:space="preserve"> – Kim Anderson ordered Years of Service pins and noted that the district secretaries would also receive pins and certificates through MEA.</w:t>
                            </w:r>
                          </w:p>
                          <w:p w14:paraId="3A93009B" w14:textId="77777777" w:rsidR="003271A9" w:rsidRDefault="003271A9" w:rsidP="00921DC7">
                            <w:pPr>
                              <w:pStyle w:val="ListParagraph"/>
                              <w:rPr>
                                <w:rFonts w:hint="eastAsia"/>
                              </w:rPr>
                            </w:pPr>
                          </w:p>
                          <w:p w14:paraId="17FBC6D5" w14:textId="3E0A9C21" w:rsidR="003271A9" w:rsidRDefault="003271A9" w:rsidP="00921DC7">
                            <w:pPr>
                              <w:pStyle w:val="ListParagraph"/>
                              <w:numPr>
                                <w:ilvl w:val="0"/>
                                <w:numId w:val="11"/>
                              </w:numPr>
                            </w:pPr>
                            <w:r w:rsidRPr="00921DC7">
                              <w:rPr>
                                <w:b/>
                              </w:rPr>
                              <w:t xml:space="preserve">Social </w:t>
                            </w:r>
                            <w:r>
                              <w:t>– no report.</w:t>
                            </w:r>
                          </w:p>
                          <w:p w14:paraId="667BFFA0" w14:textId="77777777" w:rsidR="003271A9" w:rsidRDefault="003271A9" w:rsidP="00921DC7">
                            <w:pPr>
                              <w:pStyle w:val="ListParagraph"/>
                              <w:rPr>
                                <w:rFonts w:hint="eastAsia"/>
                              </w:rPr>
                            </w:pPr>
                          </w:p>
                          <w:p w14:paraId="31079E8A" w14:textId="0076E083" w:rsidR="003271A9" w:rsidRDefault="003271A9" w:rsidP="00921DC7">
                            <w:pPr>
                              <w:pStyle w:val="ListParagraph"/>
                              <w:numPr>
                                <w:ilvl w:val="0"/>
                                <w:numId w:val="11"/>
                              </w:numPr>
                            </w:pPr>
                            <w:r w:rsidRPr="00921DC7">
                              <w:rPr>
                                <w:b/>
                              </w:rPr>
                              <w:t>Grievance</w:t>
                            </w:r>
                            <w:r>
                              <w:t xml:space="preserve"> – no change.</w:t>
                            </w:r>
                          </w:p>
                          <w:p w14:paraId="256A777E" w14:textId="77777777" w:rsidR="003271A9" w:rsidRDefault="003271A9" w:rsidP="00921DC7">
                            <w:pPr>
                              <w:pStyle w:val="ListParagraph"/>
                              <w:rPr>
                                <w:rFonts w:hint="eastAsia"/>
                              </w:rPr>
                            </w:pPr>
                          </w:p>
                          <w:p w14:paraId="0C59E0B7" w14:textId="326D3C05" w:rsidR="003271A9" w:rsidRDefault="003271A9" w:rsidP="00921DC7">
                            <w:pPr>
                              <w:pStyle w:val="ListParagraph"/>
                              <w:numPr>
                                <w:ilvl w:val="0"/>
                                <w:numId w:val="11"/>
                              </w:numPr>
                            </w:pPr>
                            <w:r w:rsidRPr="00921DC7">
                              <w:rPr>
                                <w:b/>
                              </w:rPr>
                              <w:t xml:space="preserve">Negotiations </w:t>
                            </w:r>
                            <w:r>
                              <w:t>– Amber Sensabaugh reminded members that the negotiations survey would close April 9</w:t>
                            </w:r>
                            <w:r w:rsidRPr="00921DC7">
                              <w:rPr>
                                <w:vertAlign w:val="superscript"/>
                              </w:rPr>
                              <w:t>th</w:t>
                            </w:r>
                            <w:r>
                              <w:t>; there 295 responses to the survey.   Negotiations are scheduled to begin April 24</w:t>
                            </w:r>
                            <w:r w:rsidRPr="00921DC7">
                              <w:rPr>
                                <w:vertAlign w:val="superscript"/>
                              </w:rPr>
                              <w:t>th</w:t>
                            </w:r>
                            <w:r>
                              <w:t>.</w:t>
                            </w:r>
                          </w:p>
                          <w:p w14:paraId="1801C4BC" w14:textId="77777777" w:rsidR="003271A9" w:rsidRDefault="003271A9" w:rsidP="00921DC7">
                            <w:pPr>
                              <w:rPr>
                                <w:rFonts w:hint="eastAsia"/>
                              </w:rPr>
                            </w:pPr>
                          </w:p>
                          <w:p w14:paraId="214A1751" w14:textId="77777777" w:rsidR="003271A9" w:rsidRDefault="003271A9" w:rsidP="00921DC7">
                            <w:pPr>
                              <w:pStyle w:val="ListParagraph"/>
                              <w:rPr>
                                <w:rFonts w:hint="eastAsia"/>
                              </w:rPr>
                            </w:pPr>
                          </w:p>
                          <w:p w14:paraId="6FD5A251" w14:textId="77777777" w:rsidR="003271A9" w:rsidRDefault="003271A9" w:rsidP="00921DC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9" type="#_x0000_t202" style="position:absolute;margin-left:-8.95pt;margin-top:21.1pt;width:522pt;height:630.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" filled="f" stroked="f">
                <v:textbox inset=",7.2pt,,7.2pt">
                  <w:txbxContent>
                    <w:p w14:paraId="32E87324" w14:textId="77777777" w:rsidR="003271A9" w:rsidRDefault="003271A9" w:rsidP="00FB11C6">
                      <w:pPr>
                        <w:jc w:val="center"/>
                      </w:pPr>
                    </w:p>
                    <w:p w14:paraId="26709265" w14:textId="77777777" w:rsidR="003271A9" w:rsidRDefault="003271A9" w:rsidP="00921DC7">
                      <w:pPr>
                        <w:rPr>
                          <w:rFonts w:hint="eastAsia"/>
                        </w:rPr>
                      </w:pPr>
                      <w:r>
                        <w:t>The MEA Association Representatives met Tuesday, April 8</w:t>
                      </w:r>
                      <w:r w:rsidRPr="00F24A5A">
                        <w:rPr>
                          <w:vertAlign w:val="superscript"/>
                        </w:rPr>
                        <w:t>th</w:t>
                      </w:r>
                      <w:r>
                        <w:t xml:space="preserve">, 2014, at the IEA office, Moline.  Joe Vermiere addressed the membership about the changes with ELIS and CPDU records.  He suggested that teachers put 50% of the CPDUs (now called “activity hours”) under purpose “E.”  All teachers will need 120 hours for each 5-year cycle, as well as two pieces of proof for all hours completed.  After July 1, 2014, teachers will have 60 days at the conclusion of a professional development activity to input hours.  President Blackall will e-mail a power point presentation on how to update CPDU records.  </w:t>
                      </w:r>
                    </w:p>
                    <w:p w14:paraId="47ACEC88" w14:textId="77777777" w:rsidR="003271A9" w:rsidRDefault="003271A9" w:rsidP="00921DC7">
                      <w:pPr>
                        <w:rPr>
                          <w:rFonts w:hint="eastAsia"/>
                        </w:rPr>
                      </w:pPr>
                    </w:p>
                    <w:p w14:paraId="4FFAEDF4" w14:textId="77777777" w:rsidR="003271A9" w:rsidRDefault="003271A9" w:rsidP="00921DC7">
                      <w:pPr>
                        <w:rPr>
                          <w:rFonts w:hint="eastAsia"/>
                        </w:rPr>
                      </w:pPr>
                      <w:r>
                        <w:t xml:space="preserve">President Sue Blackall called the meeting to order at 4:08pm.  There were 29 representatives and 13 Executive Board members in attendance; a quorum was present.  </w:t>
                      </w:r>
                    </w:p>
                    <w:p w14:paraId="68878D98" w14:textId="77777777" w:rsidR="003271A9" w:rsidRDefault="003271A9" w:rsidP="00921DC7">
                      <w:pPr>
                        <w:rPr>
                          <w:rFonts w:hint="eastAsia"/>
                        </w:rPr>
                      </w:pPr>
                    </w:p>
                    <w:p w14:paraId="334FE5E6" w14:textId="77777777" w:rsidR="003271A9" w:rsidRDefault="003271A9" w:rsidP="00921DC7">
                      <w:pPr>
                        <w:rPr>
                          <w:rFonts w:hint="eastAsia"/>
                        </w:rPr>
                      </w:pPr>
                      <w:r>
                        <w:t>A motion to approve the minutes of the March 13</w:t>
                      </w:r>
                      <w:r w:rsidRPr="00F24A5A">
                        <w:rPr>
                          <w:vertAlign w:val="superscript"/>
                        </w:rPr>
                        <w:t>th</w:t>
                      </w:r>
                      <w:r>
                        <w:t xml:space="preserve">, 2014, AR meeting was made by Colette Guerdet, seconded by Tina Ferreri.  </w:t>
                      </w:r>
                      <w:r w:rsidRPr="00F24A5A">
                        <w:rPr>
                          <w:b/>
                        </w:rPr>
                        <w:t>Motion</w:t>
                      </w:r>
                      <w:r>
                        <w:t xml:space="preserve"> passed.</w:t>
                      </w:r>
                    </w:p>
                    <w:p w14:paraId="1B336EB1" w14:textId="77777777" w:rsidR="003271A9" w:rsidRDefault="003271A9" w:rsidP="00921DC7">
                      <w:pPr>
                        <w:rPr>
                          <w:rFonts w:hint="eastAsia"/>
                        </w:rPr>
                      </w:pPr>
                    </w:p>
                    <w:p w14:paraId="1F2A3061" w14:textId="77777777" w:rsidR="003271A9" w:rsidRDefault="003271A9" w:rsidP="00921DC7">
                      <w:pPr>
                        <w:rPr>
                          <w:rFonts w:hint="eastAsia"/>
                        </w:rPr>
                      </w:pPr>
                      <w:r>
                        <w:t xml:space="preserve">Treasurer Lori McCaw reported balances of $5,878.98 in checking, $55,045.41 in savings, and $178,784.44 in cds.  A motion to approve the treasurer’s report was made by Sherri Martin, seconded by Fran Grier.  </w:t>
                      </w:r>
                      <w:r w:rsidRPr="00F24A5A">
                        <w:rPr>
                          <w:b/>
                        </w:rPr>
                        <w:t>Motion</w:t>
                      </w:r>
                      <w:r>
                        <w:t xml:space="preserve"> passed. </w:t>
                      </w:r>
                    </w:p>
                    <w:p w14:paraId="308EB5EE" w14:textId="77777777" w:rsidR="003271A9" w:rsidRDefault="003271A9" w:rsidP="00921DC7">
                      <w:pPr>
                        <w:rPr>
                          <w:rFonts w:hint="eastAsia"/>
                        </w:rPr>
                      </w:pPr>
                    </w:p>
                    <w:p w14:paraId="6DE64A3E" w14:textId="77777777" w:rsidR="003271A9" w:rsidRPr="00921DC7" w:rsidRDefault="003271A9" w:rsidP="00921DC7">
                      <w:pPr>
                        <w:rPr>
                          <w:rFonts w:hint="eastAsia"/>
                          <w:b/>
                        </w:rPr>
                      </w:pPr>
                      <w:r w:rsidRPr="00921DC7">
                        <w:rPr>
                          <w:b/>
                        </w:rPr>
                        <w:t>Committee Chair Reports:</w:t>
                      </w:r>
                    </w:p>
                    <w:p w14:paraId="36BB241C" w14:textId="183903BC" w:rsidR="003271A9" w:rsidRDefault="003271A9" w:rsidP="00921DC7">
                      <w:pPr>
                        <w:pStyle w:val="ListParagraph"/>
                        <w:numPr>
                          <w:ilvl w:val="0"/>
                          <w:numId w:val="11"/>
                        </w:numPr>
                      </w:pPr>
                      <w:r w:rsidRPr="00921DC7">
                        <w:rPr>
                          <w:b/>
                        </w:rPr>
                        <w:t>Elections</w:t>
                      </w:r>
                      <w:r>
                        <w:t xml:space="preserve"> – Teresa Armes informed the membership that names were still needed for the middle school and high school at-large positions for the May 6</w:t>
                      </w:r>
                      <w:r w:rsidRPr="00921DC7">
                        <w:rPr>
                          <w:vertAlign w:val="superscript"/>
                        </w:rPr>
                        <w:t>th</w:t>
                      </w:r>
                      <w:r>
                        <w:t xml:space="preserve"> election; nomination forms were included in the March Monitor.  </w:t>
                      </w:r>
                    </w:p>
                    <w:p w14:paraId="6F0E7204" w14:textId="77777777" w:rsidR="003271A9" w:rsidRDefault="003271A9" w:rsidP="00921DC7"/>
                    <w:p w14:paraId="7C09CED7" w14:textId="737570B8" w:rsidR="003271A9" w:rsidRDefault="003271A9" w:rsidP="00921DC7">
                      <w:pPr>
                        <w:pStyle w:val="ListParagraph"/>
                        <w:numPr>
                          <w:ilvl w:val="0"/>
                          <w:numId w:val="11"/>
                        </w:numPr>
                      </w:pPr>
                      <w:r w:rsidRPr="00921DC7">
                        <w:rPr>
                          <w:b/>
                        </w:rPr>
                        <w:t>Legislative</w:t>
                      </w:r>
                      <w:r>
                        <w:t xml:space="preserve"> – Fran Grier reported on the Paycheck Fairness Act and that the National Women’s History Museum was trying to gain a space on the Mall in Washington, D.C.</w:t>
                      </w:r>
                    </w:p>
                    <w:p w14:paraId="27C58A51" w14:textId="77777777" w:rsidR="003271A9" w:rsidRDefault="003271A9" w:rsidP="00921DC7">
                      <w:pPr>
                        <w:pStyle w:val="ListParagraph"/>
                        <w:rPr>
                          <w:rFonts w:hint="eastAsia"/>
                        </w:rPr>
                      </w:pPr>
                    </w:p>
                    <w:p w14:paraId="75F46B7C" w14:textId="7CF16307" w:rsidR="003271A9" w:rsidRDefault="003271A9" w:rsidP="00921DC7">
                      <w:pPr>
                        <w:pStyle w:val="ListParagraph"/>
                        <w:numPr>
                          <w:ilvl w:val="0"/>
                          <w:numId w:val="11"/>
                        </w:numPr>
                      </w:pPr>
                      <w:r w:rsidRPr="00921DC7">
                        <w:rPr>
                          <w:b/>
                        </w:rPr>
                        <w:t>Region 18</w:t>
                      </w:r>
                      <w:r>
                        <w:t xml:space="preserve"> – Bonnie Lartz complimented the MEA’s effort on the Fair Funding petition drive, noting that Moline ranked number seven in number of signatures obtained.  </w:t>
                      </w:r>
                    </w:p>
                    <w:p w14:paraId="26D2B834" w14:textId="77777777" w:rsidR="003271A9" w:rsidRDefault="003271A9" w:rsidP="00921DC7">
                      <w:pPr>
                        <w:pStyle w:val="ListParagraph"/>
                        <w:rPr>
                          <w:rFonts w:hint="eastAsia"/>
                        </w:rPr>
                      </w:pPr>
                    </w:p>
                    <w:p w14:paraId="3CCC63EA" w14:textId="795F1833" w:rsidR="003271A9" w:rsidRDefault="003271A9" w:rsidP="00921DC7">
                      <w:pPr>
                        <w:pStyle w:val="ListParagraph"/>
                        <w:numPr>
                          <w:ilvl w:val="0"/>
                          <w:numId w:val="11"/>
                        </w:numPr>
                      </w:pPr>
                      <w:r w:rsidRPr="00921DC7">
                        <w:rPr>
                          <w:b/>
                        </w:rPr>
                        <w:t>Membership</w:t>
                      </w:r>
                      <w:r>
                        <w:t xml:space="preserve"> – no report.</w:t>
                      </w:r>
                    </w:p>
                    <w:p w14:paraId="55DC2408" w14:textId="77777777" w:rsidR="003271A9" w:rsidRDefault="003271A9" w:rsidP="00921DC7">
                      <w:pPr>
                        <w:pStyle w:val="ListParagraph"/>
                        <w:rPr>
                          <w:rFonts w:hint="eastAsia"/>
                        </w:rPr>
                      </w:pPr>
                    </w:p>
                    <w:p w14:paraId="0821E932" w14:textId="348B1918" w:rsidR="003271A9" w:rsidRDefault="003271A9" w:rsidP="00921DC7">
                      <w:pPr>
                        <w:pStyle w:val="ListParagraph"/>
                        <w:numPr>
                          <w:ilvl w:val="0"/>
                          <w:numId w:val="11"/>
                        </w:numPr>
                      </w:pPr>
                      <w:r w:rsidRPr="00921DC7">
                        <w:rPr>
                          <w:b/>
                        </w:rPr>
                        <w:t>Public Relations</w:t>
                      </w:r>
                      <w:r>
                        <w:t xml:space="preserve"> – Kim Anderson ordered Years of Service pins and noted that the district secretaries would also receive pins and certificates through MEA.</w:t>
                      </w:r>
                    </w:p>
                    <w:p w14:paraId="3A93009B" w14:textId="77777777" w:rsidR="003271A9" w:rsidRDefault="003271A9" w:rsidP="00921DC7">
                      <w:pPr>
                        <w:pStyle w:val="ListParagraph"/>
                        <w:rPr>
                          <w:rFonts w:hint="eastAsia"/>
                        </w:rPr>
                      </w:pPr>
                    </w:p>
                    <w:p w14:paraId="17FBC6D5" w14:textId="3E0A9C21" w:rsidR="003271A9" w:rsidRDefault="003271A9" w:rsidP="00921DC7">
                      <w:pPr>
                        <w:pStyle w:val="ListParagraph"/>
                        <w:numPr>
                          <w:ilvl w:val="0"/>
                          <w:numId w:val="11"/>
                        </w:numPr>
                      </w:pPr>
                      <w:r w:rsidRPr="00921DC7">
                        <w:rPr>
                          <w:b/>
                        </w:rPr>
                        <w:t xml:space="preserve">Social </w:t>
                      </w:r>
                      <w:r>
                        <w:t>– no report.</w:t>
                      </w:r>
                    </w:p>
                    <w:p w14:paraId="667BFFA0" w14:textId="77777777" w:rsidR="003271A9" w:rsidRDefault="003271A9" w:rsidP="00921DC7">
                      <w:pPr>
                        <w:pStyle w:val="ListParagraph"/>
                        <w:rPr>
                          <w:rFonts w:hint="eastAsia"/>
                        </w:rPr>
                      </w:pPr>
                    </w:p>
                    <w:p w14:paraId="31079E8A" w14:textId="0076E083" w:rsidR="003271A9" w:rsidRDefault="003271A9" w:rsidP="00921DC7">
                      <w:pPr>
                        <w:pStyle w:val="ListParagraph"/>
                        <w:numPr>
                          <w:ilvl w:val="0"/>
                          <w:numId w:val="11"/>
                        </w:numPr>
                      </w:pPr>
                      <w:r w:rsidRPr="00921DC7">
                        <w:rPr>
                          <w:b/>
                        </w:rPr>
                        <w:t>Grievance</w:t>
                      </w:r>
                      <w:r>
                        <w:t xml:space="preserve"> – no change.</w:t>
                      </w:r>
                    </w:p>
                    <w:p w14:paraId="256A777E" w14:textId="77777777" w:rsidR="003271A9" w:rsidRDefault="003271A9" w:rsidP="00921DC7">
                      <w:pPr>
                        <w:pStyle w:val="ListParagraph"/>
                        <w:rPr>
                          <w:rFonts w:hint="eastAsia"/>
                        </w:rPr>
                      </w:pPr>
                    </w:p>
                    <w:p w14:paraId="0C59E0B7" w14:textId="326D3C05" w:rsidR="003271A9" w:rsidRDefault="003271A9" w:rsidP="00921DC7">
                      <w:pPr>
                        <w:pStyle w:val="ListParagraph"/>
                        <w:numPr>
                          <w:ilvl w:val="0"/>
                          <w:numId w:val="11"/>
                        </w:numPr>
                      </w:pPr>
                      <w:r w:rsidRPr="00921DC7">
                        <w:rPr>
                          <w:b/>
                        </w:rPr>
                        <w:t xml:space="preserve">Negotiations </w:t>
                      </w:r>
                      <w:r>
                        <w:t>– Amber Sensabaugh reminded members that the negotiations survey would close April 9</w:t>
                      </w:r>
                      <w:r w:rsidRPr="00921DC7">
                        <w:rPr>
                          <w:vertAlign w:val="superscript"/>
                        </w:rPr>
                        <w:t>th</w:t>
                      </w:r>
                      <w:r>
                        <w:t>; there 295 responses to the survey.   Negotiations are scheduled to begin April 24</w:t>
                      </w:r>
                      <w:r w:rsidRPr="00921DC7">
                        <w:rPr>
                          <w:vertAlign w:val="superscript"/>
                        </w:rPr>
                        <w:t>th</w:t>
                      </w:r>
                      <w:r>
                        <w:t>.</w:t>
                      </w:r>
                    </w:p>
                    <w:p w14:paraId="1801C4BC" w14:textId="77777777" w:rsidR="003271A9" w:rsidRDefault="003271A9" w:rsidP="00921DC7">
                      <w:pPr>
                        <w:rPr>
                          <w:rFonts w:hint="eastAsia"/>
                        </w:rPr>
                      </w:pPr>
                    </w:p>
                    <w:p w14:paraId="214A1751" w14:textId="77777777" w:rsidR="003271A9" w:rsidRDefault="003271A9" w:rsidP="00921DC7">
                      <w:pPr>
                        <w:pStyle w:val="ListParagraph"/>
                        <w:rPr>
                          <w:rFonts w:hint="eastAsia"/>
                        </w:rPr>
                      </w:pPr>
                    </w:p>
                    <w:p w14:paraId="6FD5A251" w14:textId="77777777" w:rsidR="003271A9" w:rsidRDefault="003271A9" w:rsidP="00921DC7"/>
                  </w:txbxContent>
                </v:textbox>
                <w10:wrap type="tight"/>
              </v:shape>
            </w:pict>
          </mc:Fallback>
        </mc:AlternateContent>
      </w:r>
    </w:p>
    <w:p w14:paraId="6301EC67" w14:textId="55F9E885" w:rsidR="005D5C2E" w:rsidRDefault="00862C23" w:rsidP="005D5C2E">
      <w:r>
        <w:rPr>
          <w:noProof/>
        </w:rPr>
        <w:lastRenderedPageBreak/>
        <mc:AlternateContent>
          <mc:Choice Requires="wps">
            <w:drawing>
              <wp:anchor distT="0" distB="0" distL="114300" distR="114300" simplePos="0" relativeHeight="251718144" behindDoc="0" locked="0" layoutInCell="1" allowOverlap="1" wp14:anchorId="420B2E54" wp14:editId="70DC55A7">
                <wp:simplePos x="0" y="0"/>
                <wp:positionH relativeFrom="column">
                  <wp:posOffset>-114300</wp:posOffset>
                </wp:positionH>
                <wp:positionV relativeFrom="paragraph">
                  <wp:posOffset>0</wp:posOffset>
                </wp:positionV>
                <wp:extent cx="2400300" cy="342900"/>
                <wp:effectExtent l="0" t="0" r="12700" b="12700"/>
                <wp:wrapNone/>
                <wp:docPr id="44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7534E" w14:textId="77777777" w:rsidR="003271A9" w:rsidRPr="005B2D3C" w:rsidRDefault="003271A9"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0" type="#_x0000_t202" style="position:absolute;margin-left:-8.95pt;margin-top:0;width:189pt;height:2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" stroked="f">
                <v:textbox>
                  <w:txbxContent>
                    <w:p w14:paraId="0D17534E" w14:textId="77777777" w:rsidR="003271A9" w:rsidRPr="005B2D3C" w:rsidRDefault="003271A9"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3271A9" w:rsidRDefault="003271A9"/>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10624387" wp14:editId="6F5A28CE">
                <wp:simplePos x="0" y="0"/>
                <wp:positionH relativeFrom="column">
                  <wp:posOffset>5372100</wp:posOffset>
                </wp:positionH>
                <wp:positionV relativeFrom="paragraph">
                  <wp:posOffset>0</wp:posOffset>
                </wp:positionV>
                <wp:extent cx="1371600" cy="342900"/>
                <wp:effectExtent l="0" t="0" r="0" b="12700"/>
                <wp:wrapNone/>
                <wp:docPr id="443"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33B27" w14:textId="7DF8E574" w:rsidR="003271A9" w:rsidRPr="005B2D3C" w:rsidRDefault="003271A9"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51" type="#_x0000_t202" style="position:absolute;margin-left:423pt;margin-top:0;width:108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" stroked="f">
                <v:textbox>
                  <w:txbxContent>
                    <w:p w14:paraId="04333B27" w14:textId="7DF8E574" w:rsidR="003271A9" w:rsidRPr="005B2D3C" w:rsidRDefault="003271A9"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3271A9" w:rsidRDefault="003271A9"/>
                  </w:txbxContent>
                </v:textbox>
              </v:shape>
            </w:pict>
          </mc:Fallback>
        </mc:AlternateContent>
      </w:r>
      <w:r w:rsidR="00E8376B">
        <w:rPr>
          <w:noProof/>
        </w:rPr>
        <mc:AlternateContent>
          <mc:Choice Requires="wps">
            <w:drawing>
              <wp:anchor distT="0" distB="0" distL="114300" distR="114300" simplePos="0" relativeHeight="251758080" behindDoc="0" locked="0" layoutInCell="1" allowOverlap="1" wp14:anchorId="28DA758A" wp14:editId="5FDC0A2B">
                <wp:simplePos x="0" y="0"/>
                <wp:positionH relativeFrom="page">
                  <wp:posOffset>7086600</wp:posOffset>
                </wp:positionH>
                <wp:positionV relativeFrom="page">
                  <wp:posOffset>571500</wp:posOffset>
                </wp:positionV>
                <wp:extent cx="239395" cy="245745"/>
                <wp:effectExtent l="0" t="0" r="14605" b="8255"/>
                <wp:wrapThrough wrapText="bothSides">
                  <wp:wrapPolygon edited="0">
                    <wp:start x="-859" y="0"/>
                    <wp:lineTo x="-859" y="20763"/>
                    <wp:lineTo x="22459" y="20763"/>
                    <wp:lineTo x="22459" y="0"/>
                    <wp:lineTo x="-859" y="0"/>
                  </wp:wrapPolygon>
                </wp:wrapThrough>
                <wp:docPr id="441"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o:spid="_x0000_s1026" style="position:absolute;margin-left:558pt;margin-top:45pt;width:18.85pt;height:19.3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" filled="f"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80256" behindDoc="0" locked="0" layoutInCell="1" allowOverlap="1" wp14:anchorId="177F0810" wp14:editId="7F650BA0">
                <wp:simplePos x="0" y="0"/>
                <wp:positionH relativeFrom="page">
                  <wp:posOffset>6858000</wp:posOffset>
                </wp:positionH>
                <wp:positionV relativeFrom="page">
                  <wp:posOffset>571500</wp:posOffset>
                </wp:positionV>
                <wp:extent cx="239395" cy="245745"/>
                <wp:effectExtent l="0" t="0" r="14605" b="8255"/>
                <wp:wrapNone/>
                <wp:docPr id="44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540pt;margin-top:45pt;width:18.85pt;height:19.3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757056" behindDoc="0" locked="0" layoutInCell="1" allowOverlap="1" wp14:anchorId="627BF3B5" wp14:editId="484146E3">
                <wp:simplePos x="0" y="0"/>
                <wp:positionH relativeFrom="page">
                  <wp:posOffset>6629400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26" style="position:absolute;margin-left:522pt;margin-top:45pt;width:20.8pt;height:18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1936" behindDoc="0" locked="0" layoutInCell="1" allowOverlap="1" wp14:anchorId="0B494E08" wp14:editId="16433B09">
                <wp:simplePos x="0" y="0"/>
                <wp:positionH relativeFrom="page">
                  <wp:posOffset>6400800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7in;margin-top:45pt;width:20.8pt;height:18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p1i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1696" behindDoc="0" locked="0" layoutInCell="1" allowOverlap="1" wp14:anchorId="2C3C8F9A" wp14:editId="2A5DDDCA">
                <wp:simplePos x="0" y="0"/>
                <wp:positionH relativeFrom="page">
                  <wp:posOffset>6172200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margin-left:486pt;margin-top:45pt;width:20.8pt;height:18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2960" behindDoc="0" locked="0" layoutInCell="1" allowOverlap="1" wp14:anchorId="6E1255DD" wp14:editId="5074E410">
                <wp:simplePos x="0" y="0"/>
                <wp:positionH relativeFrom="page">
                  <wp:posOffset>5943600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68pt;margin-top:45pt;width:20.8pt;height:18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IR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T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2720" behindDoc="0" locked="0" layoutInCell="1" allowOverlap="1" wp14:anchorId="2F5E1F7E" wp14:editId="48EAEAE8">
                <wp:simplePos x="0" y="0"/>
                <wp:positionH relativeFrom="page">
                  <wp:posOffset>5715000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6" style="position:absolute;margin-left:450pt;margin-top:45pt;width:20.8pt;height:18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cq0hcCAAA8BAAADgAAAGRycy9lMm9Eb2MueG1srFNRj9MwDH5H4j9EeWddS2+M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5008" behindDoc="0" locked="0" layoutInCell="1" allowOverlap="1" wp14:anchorId="7742A0B7" wp14:editId="521C95E6">
                <wp:simplePos x="0" y="0"/>
                <wp:positionH relativeFrom="page">
                  <wp:posOffset>5486400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in;margin-top:45pt;width:20.8pt;height:18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fxp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R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53984" behindDoc="0" locked="0" layoutInCell="1" allowOverlap="1" wp14:anchorId="2DAF777E" wp14:editId="3F87D592">
                <wp:simplePos x="0" y="0"/>
                <wp:positionH relativeFrom="page">
                  <wp:posOffset>5029200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96pt;margin-top:45pt;width:20.8pt;height:18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PwB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0672" behindDoc="0" locked="0" layoutInCell="1" allowOverlap="1" wp14:anchorId="59190FBD" wp14:editId="317DAD5D">
                <wp:simplePos x="0" y="0"/>
                <wp:positionH relativeFrom="page">
                  <wp:posOffset>5257800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2"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026" style="position:absolute;margin-left:414pt;margin-top:45pt;width:20.8pt;height:18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9648" behindDoc="0" locked="0" layoutInCell="1" allowOverlap="1" wp14:anchorId="3D708B3F" wp14:editId="219ACE26">
                <wp:simplePos x="0" y="0"/>
                <wp:positionH relativeFrom="page">
                  <wp:posOffset>4800600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1"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026" style="position:absolute;margin-left:378pt;margin-top:45pt;width:20.8pt;height:18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6032" behindDoc="0" locked="0" layoutInCell="1" allowOverlap="1" wp14:anchorId="4AE34E9D" wp14:editId="0D4BA977">
                <wp:simplePos x="0" y="0"/>
                <wp:positionH relativeFrom="page">
                  <wp:posOffset>4572000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5in;margin-top:45pt;width:20.8pt;height:18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NyvR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0432" behindDoc="0" locked="0" layoutInCell="1" allowOverlap="1" wp14:anchorId="2AB0F833" wp14:editId="622E7852">
                <wp:simplePos x="0" y="0"/>
                <wp:positionH relativeFrom="page">
                  <wp:posOffset>4343400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9"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026" style="position:absolute;margin-left:342pt;margin-top:45pt;width:20.8pt;height:18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li2xYCAAA8BAAADgAAAGRycy9lMm9Eb2MueG1srFPbbtswDH0fsH8Q9L449rIsNe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8864" behindDoc="0" locked="0" layoutInCell="1" allowOverlap="1" wp14:anchorId="2BCAB9AE" wp14:editId="1B422486">
                <wp:simplePos x="0" y="0"/>
                <wp:positionH relativeFrom="page">
                  <wp:posOffset>4114800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24pt;margin-top:45pt;width:20.8pt;height:18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1QZ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4528" behindDoc="0" locked="0" layoutInCell="1" allowOverlap="1" wp14:anchorId="537FFA20" wp14:editId="6FAB8878">
                <wp:simplePos x="0" y="0"/>
                <wp:positionH relativeFrom="page">
                  <wp:posOffset>3886200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7"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26" style="position:absolute;margin-left:306pt;margin-top:45pt;width:20.8pt;height:18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mThcCAAA8BAAADgAAAGRycy9lMm9Eb2MueG1srFNRj9MwDH5H4j9EeWddS9mN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9888" behindDoc="0" locked="0" layoutInCell="1" allowOverlap="1" wp14:anchorId="229F648C" wp14:editId="57E11990">
                <wp:simplePos x="0" y="0"/>
                <wp:positionH relativeFrom="page">
                  <wp:posOffset>3657600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in;margin-top:45pt;width:20.8pt;height:18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tqx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l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3504" behindDoc="0" locked="0" layoutInCell="1" allowOverlap="1" wp14:anchorId="719E86D2" wp14:editId="69A71A80">
                <wp:simplePos x="0" y="0"/>
                <wp:positionH relativeFrom="page">
                  <wp:posOffset>3429000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026" style="position:absolute;margin-left:270pt;margin-top:45pt;width:20.8pt;height:18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gRB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tLziwYatJX&#10;kg1spyVbXFwk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0912" behindDoc="0" locked="0" layoutInCell="1" allowOverlap="1" wp14:anchorId="4AB09636" wp14:editId="737F7D2A">
                <wp:simplePos x="0" y="0"/>
                <wp:positionH relativeFrom="page">
                  <wp:posOffset>3200400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52pt;margin-top:45pt;width:20.8pt;height:18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DUSx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5552" behindDoc="0" locked="0" layoutInCell="1" allowOverlap="1" wp14:anchorId="7CF1B581" wp14:editId="5FCD22CD">
                <wp:simplePos x="0" y="0"/>
                <wp:positionH relativeFrom="page">
                  <wp:posOffset>2971800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3"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26" style="position:absolute;margin-left:234pt;margin-top:45pt;width:20.8pt;height:18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W3jR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sLziwYatJX&#10;kg1spyVbXFwm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7840" behindDoc="0" locked="0" layoutInCell="1" allowOverlap="1" wp14:anchorId="5BBD05F0" wp14:editId="7D999E80">
                <wp:simplePos x="0" y="0"/>
                <wp:positionH relativeFrom="page">
                  <wp:posOffset>2743200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in;margin-top:45pt;width:20.8pt;height:18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Uus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7600" behindDoc="0" locked="0" layoutInCell="1" allowOverlap="1" wp14:anchorId="09629E4C" wp14:editId="275F7E96">
                <wp:simplePos x="0" y="0"/>
                <wp:positionH relativeFrom="page">
                  <wp:posOffset>2514600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1"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026" style="position:absolute;margin-left:198pt;margin-top:45pt;width:20.8pt;height:18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6yh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VVyZsFQk76Q&#10;bGC3WrL56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6816" behindDoc="0" locked="0" layoutInCell="1" allowOverlap="1" wp14:anchorId="15880415" wp14:editId="1E1146F7">
                <wp:simplePos x="0" y="0"/>
                <wp:positionH relativeFrom="page">
                  <wp:posOffset>2286000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80pt;margin-top:45pt;width:20.8pt;height:18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XU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6576" behindDoc="0" locked="0" layoutInCell="1" allowOverlap="1" wp14:anchorId="17DC2117" wp14:editId="72EE1B09">
                <wp:simplePos x="0" y="0"/>
                <wp:positionH relativeFrom="page">
                  <wp:posOffset>2057400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9"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026" style="position:absolute;margin-left:162pt;margin-top:45pt;width:20.8pt;height:18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5792" behindDoc="0" locked="0" layoutInCell="1" allowOverlap="1" wp14:anchorId="33902480" wp14:editId="3BD522A2">
                <wp:simplePos x="0" y="0"/>
                <wp:positionH relativeFrom="page">
                  <wp:posOffset>1828800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in;margin-top:45pt;width:20.8pt;height:18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2480" behindDoc="0" locked="0" layoutInCell="1" allowOverlap="1" wp14:anchorId="7A9E7C69" wp14:editId="2D17C700">
                <wp:simplePos x="0" y="0"/>
                <wp:positionH relativeFrom="page">
                  <wp:posOffset>1600200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7"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026" style="position:absolute;margin-left:126pt;margin-top:45pt;width:20.8pt;height:18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1e2B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r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4768" behindDoc="0" locked="0" layoutInCell="1" allowOverlap="1" wp14:anchorId="043A1269" wp14:editId="42E0FD97">
                <wp:simplePos x="0" y="0"/>
                <wp:positionH relativeFrom="page">
                  <wp:posOffset>1371600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08pt;margin-top:45pt;width:20.8pt;height:18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6zR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3744" behindDoc="0" locked="0" layoutInCell="1" allowOverlap="1" wp14:anchorId="4C6D7394" wp14:editId="1DF7D9EC">
                <wp:simplePos x="0" y="0"/>
                <wp:positionH relativeFrom="page">
                  <wp:posOffset>914400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in;margin-top:45pt;width:20.8pt;height:18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ROOh0CAAA1BAAADgAAAGRycy9lMm9Eb2MueG1srFPbjtMwEH1H4h8sv9NctltK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otr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1456" behindDoc="0" locked="0" layoutInCell="1" allowOverlap="1" wp14:anchorId="486FEE74" wp14:editId="091BA911">
                <wp:simplePos x="0" y="0"/>
                <wp:positionH relativeFrom="page">
                  <wp:posOffset>1143000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4"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026" style="position:absolute;margin-left:90pt;margin-top:45pt;width:20.8pt;height:18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8624" behindDoc="0" locked="0" layoutInCell="1" allowOverlap="1" wp14:anchorId="0531AB40" wp14:editId="5D8360F5">
                <wp:simplePos x="0" y="0"/>
                <wp:positionH relativeFrom="page">
                  <wp:posOffset>685800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026" style="position:absolute;margin-left:54pt;margin-top:45pt;width:20.8pt;height:18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VvTRcCAAA8BAAADgAAAGRycy9lMm9Eb2MueG1srFPbjtMwEH1H4h8sv9M02VJK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18816" behindDoc="0" locked="0" layoutInCell="1" allowOverlap="1" wp14:anchorId="142B8560" wp14:editId="64A87CB4">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2"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7QJbMCAAC9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b17QJbMCAAC9BQAADgAA&#10;AAAAAAAAAAAAAAAsAgAAZHJzL2Uyb0RvYy54bWxQSwECLQAUAAYACAAAACEAtzU8Rt0AAAANAQAA&#10;DwAAAAAAAAAAAAAAAAALBQAAZHJzL2Rvd25yZXYueG1sUEsFBgAAAAAEAAQA8wAAABUGAAAAAA==&#10;" filled="f" stroked="f">
                <v:textbox inset="0,0,0,0">
                  <w:txbxContent>
                    <w:p w14:paraId="6189CE84" w14:textId="77777777" w:rsidR="003271A9" w:rsidRDefault="003271A9">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3"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" filled="f" stroked="f">
                <v:textbox inset="0,0,0,0">
                  <w:txbxContent>
                    <w:p w14:paraId="57813B60" w14:textId="77777777" w:rsidR="003271A9" w:rsidRDefault="003271A9">
                      <w:pPr>
                        <w:pStyle w:val="BodyText"/>
                      </w:pPr>
                    </w:p>
                  </w:txbxContent>
                </v:textbox>
                <w10:wrap anchorx="page" anchory="page"/>
              </v:shape>
            </w:pict>
          </mc:Fallback>
        </mc:AlternateContent>
      </w:r>
    </w:p>
    <w:p w14:paraId="5BD71BCF" w14:textId="0C328436" w:rsidR="005D5C2E" w:rsidRDefault="00B67314" w:rsidP="005D5C2E">
      <w:pPr>
        <w:outlineLvl w:val="2"/>
      </w:pPr>
      <w:r>
        <w:rPr>
          <w:noProof/>
        </w:rPr>
        <mc:AlternateContent>
          <mc:Choice Requires="wps">
            <w:drawing>
              <wp:anchor distT="0" distB="0" distL="114300" distR="114300" simplePos="0" relativeHeight="251723264" behindDoc="0" locked="0" layoutInCell="1" allowOverlap="1" wp14:anchorId="34B71AD4" wp14:editId="5D39C5D8">
                <wp:simplePos x="0" y="0"/>
                <wp:positionH relativeFrom="column">
                  <wp:posOffset>-114300</wp:posOffset>
                </wp:positionH>
                <wp:positionV relativeFrom="paragraph">
                  <wp:posOffset>167640</wp:posOffset>
                </wp:positionV>
                <wp:extent cx="7200900" cy="6858000"/>
                <wp:effectExtent l="0" t="0" r="0" b="0"/>
                <wp:wrapTight wrapText="bothSides">
                  <wp:wrapPolygon edited="0">
                    <wp:start x="76" y="80"/>
                    <wp:lineTo x="76" y="21440"/>
                    <wp:lineTo x="21410" y="21440"/>
                    <wp:lineTo x="21410" y="80"/>
                    <wp:lineTo x="76" y="80"/>
                  </wp:wrapPolygon>
                </wp:wrapTight>
                <wp:docPr id="444"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58A4" w14:textId="77777777" w:rsidR="003271A9" w:rsidRPr="00BD7847" w:rsidRDefault="003271A9" w:rsidP="00BD7847">
                            <w:pPr>
                              <w:rPr>
                                <w:rFonts w:hint="eastAsia"/>
                                <w:b/>
                              </w:rPr>
                            </w:pPr>
                            <w:r w:rsidRPr="00BD7847">
                              <w:rPr>
                                <w:b/>
                              </w:rPr>
                              <w:t>Old Business:</w:t>
                            </w:r>
                          </w:p>
                          <w:p w14:paraId="26645409" w14:textId="77777777" w:rsidR="003271A9" w:rsidRDefault="003271A9" w:rsidP="00BD7847">
                            <w:pPr>
                              <w:rPr>
                                <w:rFonts w:hint="eastAsia"/>
                              </w:rPr>
                            </w:pPr>
                            <w:r w:rsidRPr="00BD7847">
                              <w:rPr>
                                <w:b/>
                              </w:rPr>
                              <w:t>- Internal Transfers</w:t>
                            </w:r>
                            <w:r>
                              <w:t xml:space="preserve"> – all requests are due April 9</w:t>
                            </w:r>
                            <w:r w:rsidRPr="00DD7E6A">
                              <w:rPr>
                                <w:vertAlign w:val="superscript"/>
                              </w:rPr>
                              <w:t>th</w:t>
                            </w:r>
                            <w:r>
                              <w:t>; decisions should be known within two weeks.</w:t>
                            </w:r>
                          </w:p>
                          <w:p w14:paraId="71F8A98B" w14:textId="77777777" w:rsidR="003271A9" w:rsidRDefault="003271A9" w:rsidP="00BD7847">
                            <w:pPr>
                              <w:rPr>
                                <w:rFonts w:hint="eastAsia"/>
                              </w:rPr>
                            </w:pPr>
                            <w:r w:rsidRPr="00BD7847">
                              <w:rPr>
                                <w:b/>
                              </w:rPr>
                              <w:t>- Calendar</w:t>
                            </w:r>
                            <w:r>
                              <w:t xml:space="preserve"> – Clint Christopher sent a letter of retraction; the calendar used will be the one originally approved with no make-up days scheduled during the fall break.  </w:t>
                            </w:r>
                          </w:p>
                          <w:p w14:paraId="6B8D3640" w14:textId="77777777" w:rsidR="003271A9" w:rsidRDefault="003271A9" w:rsidP="00BD7847">
                            <w:pPr>
                              <w:rPr>
                                <w:rFonts w:hint="eastAsia"/>
                              </w:rPr>
                            </w:pPr>
                            <w:r w:rsidRPr="00BD7847">
                              <w:rPr>
                                <w:b/>
                              </w:rPr>
                              <w:t>- Non-negotiables</w:t>
                            </w:r>
                            <w:r>
                              <w:t xml:space="preserve"> – President Blackall noted this issue had been discussed at every Executive Board meeting with Dr. Moyer, and that every school is at a different stage.  President Blackall encouraged the ARs to ask the building principals for time during the Wednesday meetings to discuss non-negotiables.</w:t>
                            </w:r>
                          </w:p>
                          <w:p w14:paraId="23671FBA" w14:textId="77777777" w:rsidR="003271A9" w:rsidRDefault="003271A9" w:rsidP="00BD7847">
                            <w:pPr>
                              <w:rPr>
                                <w:rFonts w:hint="eastAsia"/>
                              </w:rPr>
                            </w:pPr>
                          </w:p>
                          <w:p w14:paraId="4638DA64" w14:textId="77777777" w:rsidR="003271A9" w:rsidRPr="00BD7847" w:rsidRDefault="003271A9" w:rsidP="00BD7847">
                            <w:pPr>
                              <w:rPr>
                                <w:rFonts w:hint="eastAsia"/>
                                <w:b/>
                              </w:rPr>
                            </w:pPr>
                            <w:r w:rsidRPr="00BD7847">
                              <w:rPr>
                                <w:b/>
                              </w:rPr>
                              <w:t>New Business:</w:t>
                            </w:r>
                          </w:p>
                          <w:p w14:paraId="0E1F1489" w14:textId="77777777" w:rsidR="003271A9" w:rsidRDefault="003271A9" w:rsidP="00BD7847">
                            <w:pPr>
                              <w:rPr>
                                <w:rFonts w:hint="eastAsia"/>
                              </w:rPr>
                            </w:pPr>
                            <w:r w:rsidRPr="00BD7847">
                              <w:rPr>
                                <w:b/>
                              </w:rPr>
                              <w:t>- Closing Day/Opening Day</w:t>
                            </w:r>
                            <w:r>
                              <w:t xml:space="preserve"> – the 2014-15 calendar is set with all-day student attendance on both closing and opening days; alternate suggestions, such as a one-half day attendance with one-half day professional development on closing and opening days, should be sent to the calendar committee.</w:t>
                            </w:r>
                          </w:p>
                          <w:p w14:paraId="596375F4" w14:textId="77777777" w:rsidR="003271A9" w:rsidRDefault="003271A9" w:rsidP="00BD7847">
                            <w:pPr>
                              <w:rPr>
                                <w:rFonts w:hint="eastAsia"/>
                              </w:rPr>
                            </w:pPr>
                            <w:r w:rsidRPr="00BD7847">
                              <w:rPr>
                                <w:b/>
                              </w:rPr>
                              <w:t>- MHS Professional Development Time</w:t>
                            </w:r>
                            <w:r>
                              <w:t xml:space="preserve"> – President Blackall informed the members that Dr. Moyer suggested that staff “be creative” and present ideas for providing professional development time to the principal.  She also noted that Dr. Moyer has not been informed of any complaints regarding the MHS schedule.</w:t>
                            </w:r>
                          </w:p>
                          <w:p w14:paraId="57B0F598" w14:textId="77777777" w:rsidR="003271A9" w:rsidRDefault="003271A9" w:rsidP="00BD7847">
                            <w:pPr>
                              <w:rPr>
                                <w:rFonts w:hint="eastAsia"/>
                              </w:rPr>
                            </w:pPr>
                          </w:p>
                          <w:p w14:paraId="3ACAADE6" w14:textId="77777777" w:rsidR="003271A9" w:rsidRPr="00BD7847" w:rsidRDefault="003271A9" w:rsidP="00BD7847">
                            <w:pPr>
                              <w:rPr>
                                <w:rFonts w:hint="eastAsia"/>
                                <w:b/>
                              </w:rPr>
                            </w:pPr>
                            <w:r w:rsidRPr="00BD7847">
                              <w:rPr>
                                <w:b/>
                              </w:rPr>
                              <w:t>President’s Report:</w:t>
                            </w:r>
                          </w:p>
                          <w:p w14:paraId="0C7E16B1" w14:textId="77777777" w:rsidR="003271A9" w:rsidRDefault="003271A9" w:rsidP="00BD7847">
                            <w:pPr>
                              <w:rPr>
                                <w:rFonts w:hint="eastAsia"/>
                              </w:rPr>
                            </w:pPr>
                            <w:r w:rsidRPr="00BD7847">
                              <w:rPr>
                                <w:b/>
                              </w:rPr>
                              <w:t>- Teacher Evaluation</w:t>
                            </w:r>
                            <w:r>
                              <w:t xml:space="preserve"> – principals will be attending workshops next month and will provide video examples of teacher performances to staff next year.</w:t>
                            </w:r>
                          </w:p>
                          <w:p w14:paraId="5C393860" w14:textId="0ECC3A28" w:rsidR="003271A9" w:rsidRDefault="003271A9" w:rsidP="00BD7847">
                            <w:pPr>
                              <w:rPr>
                                <w:rFonts w:hint="eastAsia"/>
                              </w:rPr>
                            </w:pPr>
                            <w:r w:rsidRPr="00BD7847">
                              <w:rPr>
                                <w:b/>
                              </w:rPr>
                              <w:t xml:space="preserve">- Teacher Placement and Recall </w:t>
                            </w:r>
                            <w:r>
                              <w:t>– decisions should be announced in two to three weeks.  President Blackall noted that non-tenured teachers, if RIFed, have a one-year right of recall.</w:t>
                            </w:r>
                          </w:p>
                          <w:p w14:paraId="1A349DEF" w14:textId="77777777" w:rsidR="003271A9" w:rsidRDefault="003271A9" w:rsidP="00BD7847">
                            <w:pPr>
                              <w:rPr>
                                <w:rFonts w:hint="eastAsia"/>
                              </w:rPr>
                            </w:pPr>
                            <w:r>
                              <w:t>- President Blackall thanked the ARs for the good communication to the principals and herself.</w:t>
                            </w:r>
                          </w:p>
                          <w:p w14:paraId="6F9B923E" w14:textId="77777777" w:rsidR="003271A9" w:rsidRDefault="003271A9" w:rsidP="00BD7847">
                            <w:pPr>
                              <w:rPr>
                                <w:rFonts w:hint="eastAsia"/>
                              </w:rPr>
                            </w:pPr>
                          </w:p>
                          <w:p w14:paraId="3E464C1C" w14:textId="77777777" w:rsidR="003271A9" w:rsidRPr="00BD7847" w:rsidRDefault="003271A9" w:rsidP="00BD7847">
                            <w:pPr>
                              <w:rPr>
                                <w:rFonts w:hint="eastAsia"/>
                                <w:b/>
                              </w:rPr>
                            </w:pPr>
                            <w:r w:rsidRPr="00BD7847">
                              <w:rPr>
                                <w:b/>
                              </w:rPr>
                              <w:t>A.R. Concerns:</w:t>
                            </w:r>
                          </w:p>
                          <w:p w14:paraId="29E2A41E" w14:textId="77777777" w:rsidR="003271A9" w:rsidRDefault="003271A9" w:rsidP="00BD7847">
                            <w:pPr>
                              <w:rPr>
                                <w:rFonts w:hint="eastAsia"/>
                              </w:rPr>
                            </w:pPr>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76BED37C" w14:textId="77777777" w:rsidR="003271A9" w:rsidRDefault="003271A9" w:rsidP="00BD7847">
                            <w:pPr>
                              <w:rPr>
                                <w:rFonts w:hint="eastAsia"/>
                              </w:rPr>
                            </w:pPr>
                          </w:p>
                          <w:p w14:paraId="11C42BEB" w14:textId="77777777" w:rsidR="003271A9" w:rsidRPr="00BD7847" w:rsidRDefault="003271A9" w:rsidP="00BD7847">
                            <w:pPr>
                              <w:rPr>
                                <w:rFonts w:hint="eastAsia"/>
                                <w:b/>
                              </w:rPr>
                            </w:pPr>
                            <w:r w:rsidRPr="00BD7847">
                              <w:rPr>
                                <w:b/>
                              </w:rPr>
                              <w:t>Good of the Order:</w:t>
                            </w:r>
                          </w:p>
                          <w:p w14:paraId="2DD59131" w14:textId="77777777" w:rsidR="003271A9" w:rsidRDefault="003271A9" w:rsidP="00BD7847">
                            <w:pPr>
                              <w:rPr>
                                <w:rFonts w:hint="eastAsia"/>
                              </w:rPr>
                            </w:pPr>
                            <w:r>
                              <w:t>- Gift certificates were presented to winning ticket holders.</w:t>
                            </w:r>
                          </w:p>
                          <w:p w14:paraId="752FCED4" w14:textId="77777777" w:rsidR="003271A9" w:rsidRDefault="003271A9" w:rsidP="00BD7847">
                            <w:pPr>
                              <w:rPr>
                                <w:rFonts w:hint="eastAsia"/>
                              </w:rPr>
                            </w:pPr>
                            <w:r>
                              <w:t xml:space="preserve"> </w:t>
                            </w:r>
                          </w:p>
                          <w:p w14:paraId="461E868A" w14:textId="77777777" w:rsidR="003271A9" w:rsidRDefault="003271A9" w:rsidP="00BD7847">
                            <w:r>
                              <w:t xml:space="preserve">There being no further business, a motion to adjourn was made by Colette Guerdet, seconded by Sherri Martin.  </w:t>
                            </w:r>
                            <w:r w:rsidRPr="006C2AB0">
                              <w:rPr>
                                <w:b/>
                              </w:rPr>
                              <w:t>Motion</w:t>
                            </w:r>
                            <w:r>
                              <w:t xml:space="preserve"> passed.  The meeting adjourned at 4:43pm.</w:t>
                            </w:r>
                          </w:p>
                          <w:p w14:paraId="0CA4E69F" w14:textId="77777777" w:rsidR="003271A9" w:rsidRDefault="003271A9" w:rsidP="00BD7847"/>
                          <w:p w14:paraId="27558639" w14:textId="77777777" w:rsidR="003271A9" w:rsidRDefault="003271A9" w:rsidP="00BD7847">
                            <w:pPr>
                              <w:rPr>
                                <w:rFonts w:hint="eastAsia"/>
                              </w:rPr>
                            </w:pPr>
                            <w:r>
                              <w:t>Respectfully submitted,</w:t>
                            </w:r>
                          </w:p>
                          <w:p w14:paraId="170B09C8" w14:textId="77777777" w:rsidR="003271A9" w:rsidRDefault="003271A9" w:rsidP="00BD7847">
                            <w:pPr>
                              <w:rPr>
                                <w:rFonts w:hint="eastAsia"/>
                              </w:rPr>
                            </w:pPr>
                            <w:r>
                              <w:t>Emily Roberts</w:t>
                            </w:r>
                          </w:p>
                          <w:p w14:paraId="1D8305AA" w14:textId="77777777" w:rsidR="003271A9" w:rsidRDefault="003271A9" w:rsidP="00BD7847">
                            <w:pPr>
                              <w:rPr>
                                <w:rFonts w:hint="eastAsia"/>
                              </w:rPr>
                            </w:pPr>
                            <w:r>
                              <w:t>MEA Secretary</w:t>
                            </w:r>
                          </w:p>
                          <w:p w14:paraId="2D300C53" w14:textId="77777777" w:rsidR="003271A9" w:rsidRDefault="003271A9" w:rsidP="00BD7847">
                            <w:pPr>
                              <w:rPr>
                                <w:rFonts w:hint="eastAsia"/>
                              </w:rPr>
                            </w:pPr>
                          </w:p>
                          <w:p w14:paraId="522EF213" w14:textId="77777777" w:rsidR="003271A9" w:rsidRDefault="003271A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54" type="#_x0000_t202" style="position:absolute;margin-left:-8.95pt;margin-top:13.2pt;width:567pt;height:540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" filled="f" stroked="f">
                <v:textbox inset=",7.2pt,,7.2pt">
                  <w:txbxContent>
                    <w:p w14:paraId="175B58A4" w14:textId="77777777" w:rsidR="003271A9" w:rsidRPr="00BD7847" w:rsidRDefault="003271A9" w:rsidP="00BD7847">
                      <w:pPr>
                        <w:rPr>
                          <w:rFonts w:hint="eastAsia"/>
                          <w:b/>
                        </w:rPr>
                      </w:pPr>
                      <w:r w:rsidRPr="00BD7847">
                        <w:rPr>
                          <w:b/>
                        </w:rPr>
                        <w:t>Old Business:</w:t>
                      </w:r>
                    </w:p>
                    <w:p w14:paraId="26645409" w14:textId="77777777" w:rsidR="003271A9" w:rsidRDefault="003271A9" w:rsidP="00BD7847">
                      <w:pPr>
                        <w:rPr>
                          <w:rFonts w:hint="eastAsia"/>
                        </w:rPr>
                      </w:pPr>
                      <w:r w:rsidRPr="00BD7847">
                        <w:rPr>
                          <w:b/>
                        </w:rPr>
                        <w:t>- Internal Transfers</w:t>
                      </w:r>
                      <w:r>
                        <w:t xml:space="preserve"> – all requests are due April 9</w:t>
                      </w:r>
                      <w:r w:rsidRPr="00DD7E6A">
                        <w:rPr>
                          <w:vertAlign w:val="superscript"/>
                        </w:rPr>
                        <w:t>th</w:t>
                      </w:r>
                      <w:r>
                        <w:t>; decisions should be known within two weeks.</w:t>
                      </w:r>
                    </w:p>
                    <w:p w14:paraId="71F8A98B" w14:textId="77777777" w:rsidR="003271A9" w:rsidRDefault="003271A9" w:rsidP="00BD7847">
                      <w:pPr>
                        <w:rPr>
                          <w:rFonts w:hint="eastAsia"/>
                        </w:rPr>
                      </w:pPr>
                      <w:r w:rsidRPr="00BD7847">
                        <w:rPr>
                          <w:b/>
                        </w:rPr>
                        <w:t>- Calendar</w:t>
                      </w:r>
                      <w:r>
                        <w:t xml:space="preserve"> – Clint Christopher sent a letter of retraction; the calendar used will be the one originally approved with no make-up days scheduled during the fall break.  </w:t>
                      </w:r>
                    </w:p>
                    <w:p w14:paraId="6B8D3640" w14:textId="77777777" w:rsidR="003271A9" w:rsidRDefault="003271A9" w:rsidP="00BD7847">
                      <w:pPr>
                        <w:rPr>
                          <w:rFonts w:hint="eastAsia"/>
                        </w:rPr>
                      </w:pPr>
                      <w:r w:rsidRPr="00BD7847">
                        <w:rPr>
                          <w:b/>
                        </w:rPr>
                        <w:t>- Non-negotiables</w:t>
                      </w:r>
                      <w:r>
                        <w:t xml:space="preserve"> – President Blackall noted this issue had been discussed at every Executive Board meeting with Dr. Moyer, and that every school is at a different stage.  President Blackall encouraged the ARs to ask the building principals for time during the Wednesday meetings to discuss non-negotiables.</w:t>
                      </w:r>
                    </w:p>
                    <w:p w14:paraId="23671FBA" w14:textId="77777777" w:rsidR="003271A9" w:rsidRDefault="003271A9" w:rsidP="00BD7847">
                      <w:pPr>
                        <w:rPr>
                          <w:rFonts w:hint="eastAsia"/>
                        </w:rPr>
                      </w:pPr>
                    </w:p>
                    <w:p w14:paraId="4638DA64" w14:textId="77777777" w:rsidR="003271A9" w:rsidRPr="00BD7847" w:rsidRDefault="003271A9" w:rsidP="00BD7847">
                      <w:pPr>
                        <w:rPr>
                          <w:rFonts w:hint="eastAsia"/>
                          <w:b/>
                        </w:rPr>
                      </w:pPr>
                      <w:r w:rsidRPr="00BD7847">
                        <w:rPr>
                          <w:b/>
                        </w:rPr>
                        <w:t>New Business:</w:t>
                      </w:r>
                    </w:p>
                    <w:p w14:paraId="0E1F1489" w14:textId="77777777" w:rsidR="003271A9" w:rsidRDefault="003271A9" w:rsidP="00BD7847">
                      <w:pPr>
                        <w:rPr>
                          <w:rFonts w:hint="eastAsia"/>
                        </w:rPr>
                      </w:pPr>
                      <w:r w:rsidRPr="00BD7847">
                        <w:rPr>
                          <w:b/>
                        </w:rPr>
                        <w:t>- Closing Day/Opening Day</w:t>
                      </w:r>
                      <w:r>
                        <w:t xml:space="preserve"> – the 2014-15 calendar is set with all-day student attendance on both closing and opening days; alternate suggestions, such as a one-half day attendance with one-half day professional development on closing and opening days, should be sent to the calendar committee.</w:t>
                      </w:r>
                    </w:p>
                    <w:p w14:paraId="596375F4" w14:textId="77777777" w:rsidR="003271A9" w:rsidRDefault="003271A9" w:rsidP="00BD7847">
                      <w:pPr>
                        <w:rPr>
                          <w:rFonts w:hint="eastAsia"/>
                        </w:rPr>
                      </w:pPr>
                      <w:r w:rsidRPr="00BD7847">
                        <w:rPr>
                          <w:b/>
                        </w:rPr>
                        <w:t>- MHS Professional Development Time</w:t>
                      </w:r>
                      <w:r>
                        <w:t xml:space="preserve"> – President Blackall informed the members that Dr. Moyer suggested that staff “be creative” and present ideas for providing professional development time to the principal.  She also noted that Dr. Moyer has not been informed of any complaints regarding the MHS schedule.</w:t>
                      </w:r>
                    </w:p>
                    <w:p w14:paraId="57B0F598" w14:textId="77777777" w:rsidR="003271A9" w:rsidRDefault="003271A9" w:rsidP="00BD7847">
                      <w:pPr>
                        <w:rPr>
                          <w:rFonts w:hint="eastAsia"/>
                        </w:rPr>
                      </w:pPr>
                    </w:p>
                    <w:p w14:paraId="3ACAADE6" w14:textId="77777777" w:rsidR="003271A9" w:rsidRPr="00BD7847" w:rsidRDefault="003271A9" w:rsidP="00BD7847">
                      <w:pPr>
                        <w:rPr>
                          <w:rFonts w:hint="eastAsia"/>
                          <w:b/>
                        </w:rPr>
                      </w:pPr>
                      <w:r w:rsidRPr="00BD7847">
                        <w:rPr>
                          <w:b/>
                        </w:rPr>
                        <w:t>President’s Report:</w:t>
                      </w:r>
                    </w:p>
                    <w:p w14:paraId="0C7E16B1" w14:textId="77777777" w:rsidR="003271A9" w:rsidRDefault="003271A9" w:rsidP="00BD7847">
                      <w:pPr>
                        <w:rPr>
                          <w:rFonts w:hint="eastAsia"/>
                        </w:rPr>
                      </w:pPr>
                      <w:r w:rsidRPr="00BD7847">
                        <w:rPr>
                          <w:b/>
                        </w:rPr>
                        <w:t>- Teacher Evaluation</w:t>
                      </w:r>
                      <w:r>
                        <w:t xml:space="preserve"> – principals will be attending workshops next month and will provide video examples of teacher performances to staff next year.</w:t>
                      </w:r>
                    </w:p>
                    <w:p w14:paraId="5C393860" w14:textId="0ECC3A28" w:rsidR="003271A9" w:rsidRDefault="003271A9" w:rsidP="00BD7847">
                      <w:pPr>
                        <w:rPr>
                          <w:rFonts w:hint="eastAsia"/>
                        </w:rPr>
                      </w:pPr>
                      <w:r w:rsidRPr="00BD7847">
                        <w:rPr>
                          <w:b/>
                        </w:rPr>
                        <w:t xml:space="preserve">- Teacher Placement and Recall </w:t>
                      </w:r>
                      <w:r>
                        <w:t>– decisions should be announced in two to three weeks.  President Blackall noted that non-tenured teachers, if RIFed, have a one-year right of recall.</w:t>
                      </w:r>
                    </w:p>
                    <w:p w14:paraId="1A349DEF" w14:textId="77777777" w:rsidR="003271A9" w:rsidRDefault="003271A9" w:rsidP="00BD7847">
                      <w:pPr>
                        <w:rPr>
                          <w:rFonts w:hint="eastAsia"/>
                        </w:rPr>
                      </w:pPr>
                      <w:r>
                        <w:t>- President Blackall thanked the ARs for the good communication to the principals and herself.</w:t>
                      </w:r>
                    </w:p>
                    <w:p w14:paraId="6F9B923E" w14:textId="77777777" w:rsidR="003271A9" w:rsidRDefault="003271A9" w:rsidP="00BD7847">
                      <w:pPr>
                        <w:rPr>
                          <w:rFonts w:hint="eastAsia"/>
                        </w:rPr>
                      </w:pPr>
                    </w:p>
                    <w:p w14:paraId="3E464C1C" w14:textId="77777777" w:rsidR="003271A9" w:rsidRPr="00BD7847" w:rsidRDefault="003271A9" w:rsidP="00BD7847">
                      <w:pPr>
                        <w:rPr>
                          <w:rFonts w:hint="eastAsia"/>
                          <w:b/>
                        </w:rPr>
                      </w:pPr>
                      <w:r w:rsidRPr="00BD7847">
                        <w:rPr>
                          <w:b/>
                        </w:rPr>
                        <w:t>A.R. Concerns:</w:t>
                      </w:r>
                    </w:p>
                    <w:p w14:paraId="29E2A41E" w14:textId="77777777" w:rsidR="003271A9" w:rsidRDefault="003271A9" w:rsidP="00BD7847">
                      <w:pPr>
                        <w:rPr>
                          <w:rFonts w:hint="eastAsia"/>
                        </w:rPr>
                      </w:pPr>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76BED37C" w14:textId="77777777" w:rsidR="003271A9" w:rsidRDefault="003271A9" w:rsidP="00BD7847">
                      <w:pPr>
                        <w:rPr>
                          <w:rFonts w:hint="eastAsia"/>
                        </w:rPr>
                      </w:pPr>
                    </w:p>
                    <w:p w14:paraId="11C42BEB" w14:textId="77777777" w:rsidR="003271A9" w:rsidRPr="00BD7847" w:rsidRDefault="003271A9" w:rsidP="00BD7847">
                      <w:pPr>
                        <w:rPr>
                          <w:rFonts w:hint="eastAsia"/>
                          <w:b/>
                        </w:rPr>
                      </w:pPr>
                      <w:r w:rsidRPr="00BD7847">
                        <w:rPr>
                          <w:b/>
                        </w:rPr>
                        <w:t>Good of the Order:</w:t>
                      </w:r>
                    </w:p>
                    <w:p w14:paraId="2DD59131" w14:textId="77777777" w:rsidR="003271A9" w:rsidRDefault="003271A9" w:rsidP="00BD7847">
                      <w:pPr>
                        <w:rPr>
                          <w:rFonts w:hint="eastAsia"/>
                        </w:rPr>
                      </w:pPr>
                      <w:r>
                        <w:t>- Gift certificates were presented to winning ticket holders.</w:t>
                      </w:r>
                    </w:p>
                    <w:p w14:paraId="752FCED4" w14:textId="77777777" w:rsidR="003271A9" w:rsidRDefault="003271A9" w:rsidP="00BD7847">
                      <w:pPr>
                        <w:rPr>
                          <w:rFonts w:hint="eastAsia"/>
                        </w:rPr>
                      </w:pPr>
                      <w:r>
                        <w:t xml:space="preserve"> </w:t>
                      </w:r>
                    </w:p>
                    <w:p w14:paraId="461E868A" w14:textId="77777777" w:rsidR="003271A9" w:rsidRDefault="003271A9" w:rsidP="00BD7847">
                      <w:r>
                        <w:t xml:space="preserve">There being no further business, a motion to adjourn was made by Colette Guerdet, seconded by Sherri Martin.  </w:t>
                      </w:r>
                      <w:r w:rsidRPr="006C2AB0">
                        <w:rPr>
                          <w:b/>
                        </w:rPr>
                        <w:t>Motion</w:t>
                      </w:r>
                      <w:r>
                        <w:t xml:space="preserve"> passed.  The meeting adjourned at 4:43pm.</w:t>
                      </w:r>
                    </w:p>
                    <w:p w14:paraId="0CA4E69F" w14:textId="77777777" w:rsidR="003271A9" w:rsidRDefault="003271A9" w:rsidP="00BD7847"/>
                    <w:p w14:paraId="27558639" w14:textId="77777777" w:rsidR="003271A9" w:rsidRDefault="003271A9" w:rsidP="00BD7847">
                      <w:pPr>
                        <w:rPr>
                          <w:rFonts w:hint="eastAsia"/>
                        </w:rPr>
                      </w:pPr>
                      <w:r>
                        <w:t>Respectfully submitted,</w:t>
                      </w:r>
                    </w:p>
                    <w:p w14:paraId="170B09C8" w14:textId="77777777" w:rsidR="003271A9" w:rsidRDefault="003271A9" w:rsidP="00BD7847">
                      <w:pPr>
                        <w:rPr>
                          <w:rFonts w:hint="eastAsia"/>
                        </w:rPr>
                      </w:pPr>
                      <w:r>
                        <w:t>Emily Roberts</w:t>
                      </w:r>
                    </w:p>
                    <w:p w14:paraId="1D8305AA" w14:textId="77777777" w:rsidR="003271A9" w:rsidRDefault="003271A9" w:rsidP="00BD7847">
                      <w:pPr>
                        <w:rPr>
                          <w:rFonts w:hint="eastAsia"/>
                        </w:rPr>
                      </w:pPr>
                      <w:r>
                        <w:t>MEA Secretary</w:t>
                      </w:r>
                    </w:p>
                    <w:p w14:paraId="2D300C53" w14:textId="77777777" w:rsidR="003271A9" w:rsidRDefault="003271A9" w:rsidP="00BD7847">
                      <w:pPr>
                        <w:rPr>
                          <w:rFonts w:hint="eastAsia"/>
                        </w:rPr>
                      </w:pPr>
                    </w:p>
                    <w:p w14:paraId="522EF213" w14:textId="77777777" w:rsidR="003271A9" w:rsidRDefault="003271A9"/>
                  </w:txbxContent>
                </v:textbox>
                <w10:wrap type="tight"/>
              </v:shape>
            </w:pict>
          </mc:Fallback>
        </mc:AlternateContent>
      </w:r>
    </w:p>
    <w:p w14:paraId="6652BFB8" w14:textId="20502164" w:rsidR="005D5C2E" w:rsidRDefault="005D5C2E" w:rsidP="00005F75">
      <w:pPr>
        <w:outlineLvl w:val="2"/>
      </w:pPr>
    </w:p>
    <w:p w14:paraId="0F91E8C9" w14:textId="5D59A9CB" w:rsidR="005D5C2E" w:rsidRDefault="005D5C2E">
      <w:r>
        <w:tab/>
      </w:r>
    </w:p>
    <w:p w14:paraId="6B9C32EB" w14:textId="3CA803F1" w:rsidR="00005F75" w:rsidRDefault="00005F75" w:rsidP="00005F75">
      <w:r>
        <w:tab/>
      </w:r>
      <w:r>
        <w:tab/>
      </w:r>
      <w:r>
        <w:tab/>
      </w:r>
      <w:r>
        <w:tab/>
      </w:r>
      <w:r>
        <w:tab/>
      </w:r>
      <w:r>
        <w:tab/>
      </w:r>
      <w:r>
        <w:tab/>
      </w:r>
    </w:p>
    <w:p w14:paraId="625A61A6" w14:textId="5E17F6A8" w:rsidR="00005F75" w:rsidRDefault="00005F75" w:rsidP="0075110B">
      <w:pPr>
        <w:jc w:val="center"/>
      </w:pPr>
    </w:p>
    <w:p w14:paraId="2D98C1D7" w14:textId="0E4D0DF3" w:rsidR="00B67314" w:rsidRDefault="00B67314" w:rsidP="0075110B">
      <w:pPr>
        <w:jc w:val="center"/>
      </w:pPr>
    </w:p>
    <w:p w14:paraId="754D4C5C" w14:textId="77777777" w:rsidR="00BD7847" w:rsidRDefault="00BD7847" w:rsidP="0075110B">
      <w:pPr>
        <w:jc w:val="center"/>
      </w:pPr>
    </w:p>
    <w:p w14:paraId="31775956" w14:textId="77777777" w:rsidR="00BD7847" w:rsidRDefault="00BD7847" w:rsidP="0075110B">
      <w:pPr>
        <w:jc w:val="center"/>
      </w:pPr>
    </w:p>
    <w:p w14:paraId="292A405D" w14:textId="77777777" w:rsidR="00BD7847" w:rsidRDefault="00BD7847" w:rsidP="00BD7847"/>
    <w:p w14:paraId="73A495F4" w14:textId="1F0BBB18" w:rsidR="00FB11C6" w:rsidRPr="006C0E21" w:rsidRDefault="00BD7847" w:rsidP="00CC0D1F">
      <w:pPr>
        <w:jc w:val="center"/>
        <w:rPr>
          <w:sz w:val="28"/>
          <w:szCs w:val="28"/>
        </w:rPr>
      </w:pPr>
      <w:r w:rsidRPr="006C0E21">
        <w:rPr>
          <w:b/>
          <w:noProof/>
          <w:sz w:val="28"/>
          <w:szCs w:val="28"/>
        </w:rPr>
        <w:lastRenderedPageBreak/>
        <mc:AlternateContent>
          <mc:Choice Requires="wps">
            <w:drawing>
              <wp:anchor distT="0" distB="0" distL="114300" distR="114300" simplePos="0" relativeHeight="251764224" behindDoc="0" locked="0" layoutInCell="1" allowOverlap="1" wp14:anchorId="184A4F20" wp14:editId="34DD11C3">
                <wp:simplePos x="0" y="0"/>
                <wp:positionH relativeFrom="column">
                  <wp:posOffset>5143500</wp:posOffset>
                </wp:positionH>
                <wp:positionV relativeFrom="paragraph">
                  <wp:posOffset>-457200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80366" w14:textId="5EF955CC" w:rsidR="003271A9" w:rsidRPr="007F7918" w:rsidRDefault="003271A9" w:rsidP="00B67314">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6</w:t>
                            </w:r>
                          </w:p>
                          <w:p w14:paraId="27E74CC7" w14:textId="77777777" w:rsidR="003271A9" w:rsidRDefault="003271A9" w:rsidP="00B673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55" type="#_x0000_t202" style="position:absolute;left:0;text-align:left;margin-left:405pt;margin-top:-35.95pt;width:126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" stroked="f">
                <v:textbox>
                  <w:txbxContent>
                    <w:p w14:paraId="48380366" w14:textId="5EF955CC" w:rsidR="003271A9" w:rsidRPr="007F7918" w:rsidRDefault="003271A9" w:rsidP="00B67314">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6</w:t>
                      </w:r>
                    </w:p>
                    <w:p w14:paraId="27E74CC7" w14:textId="77777777" w:rsidR="003271A9" w:rsidRDefault="003271A9" w:rsidP="00B67314"/>
                  </w:txbxContent>
                </v:textbox>
                <w10:wrap type="through"/>
              </v:shape>
            </w:pict>
          </mc:Fallback>
        </mc:AlternateContent>
      </w:r>
      <w:r w:rsidRPr="006C0E21">
        <w:rPr>
          <w:b/>
          <w:noProof/>
          <w:sz w:val="28"/>
          <w:szCs w:val="28"/>
        </w:rPr>
        <mc:AlternateContent>
          <mc:Choice Requires="wps">
            <w:drawing>
              <wp:anchor distT="0" distB="0" distL="114300" distR="114300" simplePos="0" relativeHeight="251766272" behindDoc="0" locked="0" layoutInCell="1" allowOverlap="1" wp14:anchorId="2AEFD76F" wp14:editId="72DE6889">
                <wp:simplePos x="0" y="0"/>
                <wp:positionH relativeFrom="column">
                  <wp:posOffset>-114300</wp:posOffset>
                </wp:positionH>
                <wp:positionV relativeFrom="paragraph">
                  <wp:posOffset>-457200</wp:posOffset>
                </wp:positionV>
                <wp:extent cx="2400300" cy="342900"/>
                <wp:effectExtent l="0" t="0" r="12700" b="12700"/>
                <wp:wrapNone/>
                <wp:docPr id="559"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F82EB" w14:textId="77777777" w:rsidR="003271A9" w:rsidRPr="005B2D3C" w:rsidRDefault="003271A9" w:rsidP="00CC0D1F">
                            <w:pPr>
                              <w:pStyle w:val="RunningHead"/>
                              <w:jc w:val="left"/>
                              <w:rPr>
                                <w:rFonts w:ascii="Imprint MT Shadow" w:hAnsi="Imprint MT Shadow"/>
                                <w:b/>
                                <w:sz w:val="32"/>
                              </w:rPr>
                            </w:pPr>
                            <w:r w:rsidRPr="005B2D3C">
                              <w:rPr>
                                <w:rFonts w:ascii="Imprint MT Shadow" w:hAnsi="Imprint MT Shadow"/>
                                <w:b/>
                                <w:sz w:val="32"/>
                              </w:rPr>
                              <w:t>MEA MONITOR</w:t>
                            </w:r>
                          </w:p>
                          <w:p w14:paraId="64CE34F4" w14:textId="77777777" w:rsidR="003271A9" w:rsidRDefault="003271A9" w:rsidP="00CC0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8.95pt;margin-top:-35.95pt;width:189pt;height:2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" stroked="f">
                <v:textbox>
                  <w:txbxContent>
                    <w:p w14:paraId="067F82EB" w14:textId="77777777" w:rsidR="003271A9" w:rsidRPr="005B2D3C" w:rsidRDefault="003271A9" w:rsidP="00CC0D1F">
                      <w:pPr>
                        <w:pStyle w:val="RunningHead"/>
                        <w:jc w:val="left"/>
                        <w:rPr>
                          <w:rFonts w:ascii="Imprint MT Shadow" w:hAnsi="Imprint MT Shadow"/>
                          <w:b/>
                          <w:sz w:val="32"/>
                        </w:rPr>
                      </w:pPr>
                      <w:r w:rsidRPr="005B2D3C">
                        <w:rPr>
                          <w:rFonts w:ascii="Imprint MT Shadow" w:hAnsi="Imprint MT Shadow"/>
                          <w:b/>
                          <w:sz w:val="32"/>
                        </w:rPr>
                        <w:t>MEA MONITOR</w:t>
                      </w:r>
                    </w:p>
                    <w:p w14:paraId="64CE34F4" w14:textId="77777777" w:rsidR="003271A9" w:rsidRDefault="003271A9" w:rsidP="00CC0D1F"/>
                  </w:txbxContent>
                </v:textbox>
              </v:shape>
            </w:pict>
          </mc:Fallback>
        </mc:AlternateContent>
      </w:r>
      <w:r w:rsidR="006C0E21" w:rsidRPr="006C0E21">
        <w:rPr>
          <w:b/>
          <w:sz w:val="28"/>
          <w:szCs w:val="28"/>
        </w:rPr>
        <w:t xml:space="preserve">YOUR DUES DOLLARS at work </w:t>
      </w:r>
      <w:r w:rsidR="006C0E21" w:rsidRPr="006C0E21">
        <w:rPr>
          <w:sz w:val="28"/>
          <w:szCs w:val="28"/>
        </w:rPr>
        <w:t>(First in a Series)</w:t>
      </w:r>
    </w:p>
    <w:p w14:paraId="7C4FDE2F" w14:textId="77777777" w:rsidR="006C0E21" w:rsidRPr="006C0E21" w:rsidRDefault="006C0E21" w:rsidP="00CC0D1F">
      <w:pPr>
        <w:jc w:val="center"/>
        <w:rPr>
          <w:szCs w:val="24"/>
        </w:rPr>
      </w:pPr>
    </w:p>
    <w:p w14:paraId="52255851"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Your IEA membership guarantees representation at the bargaining table and ensures you have access to free legal services should the need ever arise.</w:t>
      </w:r>
    </w:p>
    <w:p w14:paraId="7DBA0D8A"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color w:val="00006D"/>
          <w:szCs w:val="24"/>
        </w:rPr>
        <w:t>UNISERV DIRECTORS – IEA’S FRONT LINE</w:t>
      </w:r>
    </w:p>
    <w:p w14:paraId="65A65979"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UniServ Directors (UDs), located at 22 offices statewide, are IEA’s front-line support for your local association. UDs advocate for your best professional interests and support your efforts to provide high-quality education. Your working conditions are your students’ learning conditions. Like you, IEA wants both to be the best they can be.</w:t>
      </w:r>
    </w:p>
    <w:p w14:paraId="39C357FD"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color w:val="00006D"/>
          <w:szCs w:val="24"/>
        </w:rPr>
        <w:t>Contract negotiations</w:t>
      </w:r>
    </w:p>
    <w:p w14:paraId="1613675E"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As a public education employee, your union, as your exclusive bargaining representative, has the legal right to negotiate the terms of your employment. Your contract is the basis for most of your employee rights. It spells out your working hours, evaluation process, work/life benefits, job responsibilities, use of social media and school safety.</w:t>
      </w:r>
    </w:p>
    <w:p w14:paraId="01714E8E"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Your UD supports your local representatives as they negotiate contracts representing your and ultimately your students’ best interests.</w:t>
      </w:r>
    </w:p>
    <w:p w14:paraId="72DF430C"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color w:val="00006D"/>
          <w:szCs w:val="24"/>
        </w:rPr>
        <w:t>Other areas of expertise</w:t>
      </w:r>
    </w:p>
    <w:p w14:paraId="7A1C1CAB"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UDs also help your local association, at no additional cost, with:</w:t>
      </w:r>
    </w:p>
    <w:p w14:paraId="2384B480"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Contract interpretation Grievance processing Job security protection Training programs to meet local needs</w:t>
      </w:r>
    </w:p>
    <w:p w14:paraId="350D4707"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Employee counseling for work-related problems</w:t>
      </w:r>
    </w:p>
    <w:p w14:paraId="596A97AE"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Arbitration case presentations Unemployment information</w:t>
      </w:r>
    </w:p>
    <w:p w14:paraId="6949DAA1" w14:textId="4F7EE333"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Symbol" w:hAnsi="Symbol" w:cs="Symbol"/>
          <w:szCs w:val="24"/>
        </w:rPr>
        <w:t></w:t>
      </w:r>
      <w:r w:rsidRPr="006C0E21">
        <w:rPr>
          <w:rFonts w:ascii="Symbol" w:hAnsi="Symbol" w:cs="Symbol"/>
          <w:szCs w:val="24"/>
        </w:rPr>
        <w:t></w:t>
      </w:r>
      <w:r w:rsidRPr="006C0E21">
        <w:rPr>
          <w:rFonts w:ascii="Times" w:hAnsi="Times" w:cs="Times"/>
          <w:szCs w:val="24"/>
        </w:rPr>
        <w:t>Bargaining crisis preparation 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Retirement concerns 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Public relations programs development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Governance matters assistance 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Civil rights violations process</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IEA/NEA benefits access</w:t>
      </w:r>
      <w:r w:rsidR="00B050C9" w:rsidRPr="006C0E21">
        <w:rPr>
          <w:rFonts w:ascii="Times" w:hAnsi="Times" w:cs="Times"/>
          <w:szCs w:val="24"/>
        </w:rPr>
        <w:t> </w:t>
      </w:r>
      <w:r w:rsidR="00B050C9">
        <w:rPr>
          <w:rFonts w:ascii="Times" w:hAnsi="Times" w:cs="Times"/>
          <w:szCs w:val="24"/>
        </w:rPr>
        <w:t xml:space="preserve"> </w:t>
      </w:r>
      <w:r w:rsidR="00B050C9">
        <w:rPr>
          <w:rFonts w:ascii="Times" w:hAnsi="Times" w:cs="Times"/>
          <w:szCs w:val="24"/>
        </w:rPr>
        <w:t></w:t>
      </w:r>
      <w:r w:rsidR="00B050C9">
        <w:rPr>
          <w:rFonts w:ascii="Times" w:hAnsi="Times" w:cs="Times"/>
          <w:szCs w:val="24"/>
        </w:rPr>
        <w:t>Bargaining</w:t>
      </w:r>
      <w:r w:rsidRPr="006C0E21">
        <w:rPr>
          <w:rFonts w:ascii="Times" w:hAnsi="Times" w:cs="Times"/>
          <w:szCs w:val="24"/>
        </w:rPr>
        <w:t xml:space="preserve"> crisis preparation</w:t>
      </w:r>
    </w:p>
    <w:p w14:paraId="51554C52"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color w:val="00006D"/>
          <w:szCs w:val="24"/>
        </w:rPr>
        <w:t>LEGAL SERVICES – PROTECTS MEMBERS</w:t>
      </w:r>
    </w:p>
    <w:p w14:paraId="505DCCF7"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Protecting your rights as a public school employee is at the core of IEA’s mission. IEA employs nine in-house attorneys and legal support staff, and when needed, calls on highly skilled outside legal expertise – all available to you at no additional cost.</w:t>
      </w:r>
    </w:p>
    <w:p w14:paraId="398CFE24" w14:textId="77777777" w:rsidR="006C0E21" w:rsidRPr="006C0E21" w:rsidRDefault="006C0E21" w:rsidP="006C0E21">
      <w:pPr>
        <w:widowControl w:val="0"/>
        <w:autoSpaceDE w:val="0"/>
        <w:autoSpaceDN w:val="0"/>
        <w:adjustRightInd w:val="0"/>
        <w:spacing w:after="240"/>
        <w:rPr>
          <w:rFonts w:ascii="Times" w:hAnsi="Times" w:cs="Times"/>
          <w:szCs w:val="24"/>
        </w:rPr>
      </w:pPr>
      <w:r w:rsidRPr="006C0E21">
        <w:rPr>
          <w:rFonts w:ascii="Times" w:hAnsi="Times" w:cs="Times"/>
          <w:szCs w:val="24"/>
        </w:rPr>
        <w:t>Legal Services staff are experts in education law who work directly with your UD and local leadership on issues such as:</w:t>
      </w:r>
    </w:p>
    <w:p w14:paraId="3F8A3106" w14:textId="46381C15" w:rsidR="0075110B" w:rsidRPr="006C0E21" w:rsidRDefault="006C0E21" w:rsidP="006C0E21">
      <w:pPr>
        <w:widowControl w:val="0"/>
        <w:numPr>
          <w:ilvl w:val="0"/>
          <w:numId w:val="12"/>
        </w:numPr>
        <w:tabs>
          <w:tab w:val="left" w:pos="220"/>
          <w:tab w:val="left" w:pos="720"/>
        </w:tabs>
        <w:autoSpaceDE w:val="0"/>
        <w:autoSpaceDN w:val="0"/>
        <w:adjustRightInd w:val="0"/>
        <w:spacing w:after="240"/>
        <w:ind w:hanging="720"/>
        <w:rPr>
          <w:rFonts w:ascii="Times" w:hAnsi="Times" w:cs="Times"/>
          <w:szCs w:val="24"/>
        </w:rPr>
      </w:pPr>
      <w:r w:rsidRPr="006C0E21">
        <w:rPr>
          <w:rFonts w:ascii="Symbol" w:hAnsi="Symbol" w:cs="Symbol"/>
          <w:szCs w:val="24"/>
        </w:rPr>
        <w:tab/>
      </w:r>
      <w:r w:rsidRPr="006C0E21">
        <w:rPr>
          <w:rFonts w:ascii="Symbol" w:hAnsi="Symbol" w:cs="Symbol"/>
          <w:szCs w:val="24"/>
        </w:rPr>
        <w:tab/>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Wage and hour laws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Unfair labor practices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Layoff and recall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Retirement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Fringe benefits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Unemployment compensation</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Education funding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Negotiations 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Discrimination </w:t>
      </w:r>
      <w:r>
        <w:rPr>
          <w:rFonts w:ascii="Times" w:hAnsi="Times" w:cs="Times"/>
          <w:szCs w:val="24"/>
        </w:rPr>
        <w:t xml:space="preserve">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 xml:space="preserve">Health and safety </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Civil rights</w:t>
      </w:r>
      <w:r w:rsidRPr="006C0E21">
        <w:rPr>
          <w:rFonts w:ascii="Symbol" w:hAnsi="Symbol" w:cs="Symbol"/>
          <w:szCs w:val="24"/>
        </w:rPr>
        <w:t></w:t>
      </w:r>
      <w:r w:rsidRPr="006C0E21">
        <w:rPr>
          <w:rFonts w:ascii="Symbol" w:hAnsi="Symbol" w:cs="Symbol"/>
          <w:szCs w:val="24"/>
        </w:rPr>
        <w:t></w:t>
      </w:r>
      <w:r w:rsidRPr="006C0E21">
        <w:rPr>
          <w:rFonts w:ascii="Times" w:hAnsi="Times" w:cs="Times"/>
          <w:szCs w:val="24"/>
        </w:rPr>
        <w:t>Contract enforcement</w:t>
      </w:r>
    </w:p>
    <w:p w14:paraId="561AD03E" w14:textId="77777777" w:rsidR="008049A1" w:rsidRDefault="00E8376B" w:rsidP="0075110B">
      <w:pPr>
        <w:pStyle w:val="Heading4"/>
      </w:pPr>
      <w:r>
        <w:rPr>
          <w:noProof/>
        </w:rPr>
        <w:lastRenderedPageBreak/>
        <mc:AlternateContent>
          <mc:Choice Requires="wps">
            <w:drawing>
              <wp:anchor distT="0" distB="0" distL="114300" distR="114300" simplePos="0" relativeHeight="251725312" behindDoc="1" locked="0" layoutInCell="1" allowOverlap="1" wp14:anchorId="3ABB9D8E" wp14:editId="4A981F43">
                <wp:simplePos x="0" y="0"/>
                <wp:positionH relativeFrom="page">
                  <wp:posOffset>571500</wp:posOffset>
                </wp:positionH>
                <wp:positionV relativeFrom="page">
                  <wp:posOffset>571500</wp:posOffset>
                </wp:positionV>
                <wp:extent cx="1734185" cy="7427595"/>
                <wp:effectExtent l="0" t="0" r="18415" b="14605"/>
                <wp:wrapThrough wrapText="bothSides">
                  <wp:wrapPolygon edited="0">
                    <wp:start x="-127" y="0"/>
                    <wp:lineTo x="-127" y="21598"/>
                    <wp:lineTo x="21727" y="21598"/>
                    <wp:lineTo x="21727" y="0"/>
                    <wp:lineTo x="-127"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45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" filled="f" strokecolor="#366" strokeweight=".25pt">
                <w10:wrap type="through" anchorx="page" anchory="page"/>
              </v:rect>
            </w:pict>
          </mc:Fallback>
        </mc:AlternateContent>
      </w:r>
      <w:r>
        <w:rPr>
          <w:noProof/>
        </w:rPr>
        <mc:AlternateContent>
          <mc:Choice Requires="wps">
            <w:drawing>
              <wp:anchor distT="0" distB="0" distL="114300" distR="114300" simplePos="0" relativeHeight="251605504" behindDoc="0" locked="0" layoutInCell="1" allowOverlap="1" wp14:anchorId="48F41C8A" wp14:editId="57F7B3BF">
                <wp:simplePos x="0" y="0"/>
                <wp:positionH relativeFrom="page">
                  <wp:posOffset>571500</wp:posOffset>
                </wp:positionH>
                <wp:positionV relativeFrom="page">
                  <wp:posOffset>800100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3271A9" w:rsidRPr="007F7918" w:rsidRDefault="003271A9">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57" type="#_x0000_t202" style="position:absolute;margin-left:45pt;margin-top:63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NWu7A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" filled="f" stroked="f">
                <v:textbox inset="0,0,0,0">
                  <w:txbxContent>
                    <w:p w14:paraId="3D6036DD" w14:textId="77777777" w:rsidR="003271A9" w:rsidRPr="007F7918" w:rsidRDefault="003271A9">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r w:rsidR="00C356C2">
        <w:tab/>
      </w:r>
    </w:p>
    <w:p w14:paraId="5232246C" w14:textId="77777777" w:rsidR="008049A1" w:rsidRDefault="008049A1" w:rsidP="0075110B">
      <w:pPr>
        <w:pStyle w:val="Heading4"/>
      </w:pPr>
    </w:p>
    <w:p w14:paraId="33879962" w14:textId="5DB3B4F6" w:rsidR="0075110B" w:rsidRDefault="0075110B" w:rsidP="008049A1">
      <w:pPr>
        <w:pStyle w:val="Heading4"/>
        <w:ind w:firstLine="720"/>
      </w:pPr>
      <w:r>
        <w:t>MEA Member News:</w:t>
      </w:r>
    </w:p>
    <w:p w14:paraId="74141526" w14:textId="404D88DB" w:rsidR="005D5C2E" w:rsidRDefault="005D5C2E"/>
    <w:p w14:paraId="417C36C2" w14:textId="77777777" w:rsidR="005D5C2E" w:rsidRDefault="005D5C2E">
      <w:bookmarkStart w:id="0" w:name="_GoBack"/>
      <w:bookmarkEnd w:id="0"/>
    </w:p>
    <w:p w14:paraId="554D964E" w14:textId="79882261" w:rsidR="005D5C2E" w:rsidRDefault="008049A1">
      <w:r>
        <w:rPr>
          <w:noProof/>
        </w:rPr>
        <mc:AlternateContent>
          <mc:Choice Requires="wps">
            <w:drawing>
              <wp:anchor distT="0" distB="0" distL="114300" distR="114300" simplePos="0" relativeHeight="251681280" behindDoc="0" locked="0" layoutInCell="1" allowOverlap="1" wp14:anchorId="54B78984" wp14:editId="2EA1EB0A">
                <wp:simplePos x="0" y="0"/>
                <wp:positionH relativeFrom="column">
                  <wp:posOffset>313055</wp:posOffset>
                </wp:positionH>
                <wp:positionV relativeFrom="paragraph">
                  <wp:posOffset>144780</wp:posOffset>
                </wp:positionV>
                <wp:extent cx="5029200" cy="3604260"/>
                <wp:effectExtent l="0" t="0" r="0" b="254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0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A7157" w14:textId="77777777" w:rsidR="003271A9" w:rsidRPr="00DD0F09" w:rsidRDefault="003271A9">
                            <w:pPr>
                              <w:pStyle w:val="BodyText"/>
                              <w:rPr>
                                <w:color w:val="000000"/>
                                <w:sz w:val="24"/>
                              </w:rPr>
                            </w:pPr>
                          </w:p>
                          <w:p w14:paraId="673AE594" w14:textId="77777777" w:rsidR="003271A9" w:rsidRPr="00DD0F09" w:rsidRDefault="003271A9">
                            <w:pPr>
                              <w:pStyle w:val="BodyText"/>
                              <w:rPr>
                                <w:i/>
                                <w:color w:val="000080"/>
                                <w:sz w:val="32"/>
                              </w:rPr>
                            </w:pPr>
                            <w:r w:rsidRPr="00DD0F09">
                              <w:rPr>
                                <w:i/>
                                <w:color w:val="000080"/>
                                <w:sz w:val="32"/>
                              </w:rPr>
                              <w:t>Congratulations to:</w:t>
                            </w:r>
                          </w:p>
                          <w:p w14:paraId="4360AC46" w14:textId="2F5565CD" w:rsidR="003271A9" w:rsidRDefault="003271A9" w:rsidP="00AE2193">
                            <w:pPr>
                              <w:pStyle w:val="BodyText"/>
                              <w:rPr>
                                <w:rFonts w:cs="Tahoma"/>
                                <w:bCs/>
                                <w:sz w:val="24"/>
                                <w:szCs w:val="26"/>
                              </w:rPr>
                            </w:pPr>
                            <w:r>
                              <w:rPr>
                                <w:rFonts w:cs="Tahoma"/>
                                <w:bCs/>
                                <w:sz w:val="24"/>
                                <w:szCs w:val="26"/>
                              </w:rPr>
                              <w:t>Rowdy Fredrickson (Franklin) on the birth of his son</w:t>
                            </w:r>
                            <w:r w:rsidR="002173C7">
                              <w:rPr>
                                <w:rFonts w:cs="Tahoma"/>
                                <w:bCs/>
                                <w:sz w:val="24"/>
                                <w:szCs w:val="26"/>
                              </w:rPr>
                              <w:t>,</w:t>
                            </w:r>
                            <w:r>
                              <w:rPr>
                                <w:rFonts w:cs="Tahoma"/>
                                <w:bCs/>
                                <w:sz w:val="24"/>
                                <w:szCs w:val="26"/>
                              </w:rPr>
                              <w:t xml:space="preserve"> Micah</w:t>
                            </w:r>
                          </w:p>
                          <w:p w14:paraId="2A6A4C39" w14:textId="67107BA5" w:rsidR="003271A9" w:rsidRPr="00CA2172" w:rsidRDefault="003271A9" w:rsidP="00AE2193">
                            <w:pPr>
                              <w:pStyle w:val="BodyText"/>
                              <w:rPr>
                                <w:rFonts w:cs="Tahoma"/>
                                <w:bCs/>
                                <w:sz w:val="24"/>
                                <w:szCs w:val="26"/>
                              </w:rPr>
                            </w:pPr>
                            <w:proofErr w:type="spellStart"/>
                            <w:r>
                              <w:rPr>
                                <w:rFonts w:cs="Tahoma"/>
                                <w:bCs/>
                                <w:sz w:val="24"/>
                                <w:szCs w:val="26"/>
                              </w:rPr>
                              <w:t>DeAnn</w:t>
                            </w:r>
                            <w:proofErr w:type="spellEnd"/>
                            <w:r>
                              <w:rPr>
                                <w:rFonts w:cs="Tahoma"/>
                                <w:bCs/>
                                <w:sz w:val="24"/>
                                <w:szCs w:val="26"/>
                              </w:rPr>
                              <w:t xml:space="preserve"> Kerr (Willard) on the birth of her granddaughter</w:t>
                            </w:r>
                          </w:p>
                          <w:p w14:paraId="306A4CFC" w14:textId="77777777" w:rsidR="003271A9" w:rsidRPr="00DD0F09" w:rsidRDefault="003271A9" w:rsidP="005D5C2E">
                            <w:pPr>
                              <w:pStyle w:val="BodyText"/>
                              <w:rPr>
                                <w:rFonts w:ascii="Tahoma" w:hAnsi="Tahoma" w:cs="Tahoma"/>
                                <w:sz w:val="26"/>
                                <w:szCs w:val="26"/>
                              </w:rPr>
                            </w:pPr>
                          </w:p>
                          <w:p w14:paraId="791822E7" w14:textId="77777777" w:rsidR="003271A9" w:rsidRPr="00DD0F09" w:rsidRDefault="003271A9" w:rsidP="005D5C2E">
                            <w:pPr>
                              <w:pStyle w:val="BodyText"/>
                              <w:rPr>
                                <w:i/>
                                <w:color w:val="000080"/>
                                <w:sz w:val="32"/>
                              </w:rPr>
                            </w:pPr>
                            <w:r>
                              <w:rPr>
                                <w:i/>
                                <w:color w:val="000080"/>
                                <w:sz w:val="32"/>
                              </w:rPr>
                              <w:t>Condolences to:</w:t>
                            </w:r>
                          </w:p>
                          <w:p w14:paraId="2C054733" w14:textId="4EDA5E8E" w:rsidR="003271A9" w:rsidRDefault="003271A9" w:rsidP="005D5C2E">
                            <w:pPr>
                              <w:pStyle w:val="BodyText"/>
                              <w:rPr>
                                <w:color w:val="000000"/>
                                <w:sz w:val="24"/>
                                <w:szCs w:val="22"/>
                              </w:rPr>
                            </w:pPr>
                            <w:r>
                              <w:rPr>
                                <w:color w:val="000000"/>
                                <w:sz w:val="24"/>
                                <w:szCs w:val="22"/>
                              </w:rPr>
                              <w:t>Marcia Jacobs (Willard) on the death of her father</w:t>
                            </w:r>
                          </w:p>
                          <w:p w14:paraId="213789F1" w14:textId="2DB47482" w:rsidR="003271A9" w:rsidRDefault="003271A9" w:rsidP="005D5C2E">
                            <w:pPr>
                              <w:pStyle w:val="BodyText"/>
                              <w:rPr>
                                <w:color w:val="000000"/>
                                <w:sz w:val="24"/>
                                <w:szCs w:val="22"/>
                              </w:rPr>
                            </w:pPr>
                            <w:r>
                              <w:rPr>
                                <w:color w:val="000000"/>
                                <w:sz w:val="24"/>
                                <w:szCs w:val="22"/>
                              </w:rPr>
                              <w:t xml:space="preserve">Cheryl </w:t>
                            </w:r>
                            <w:proofErr w:type="spellStart"/>
                            <w:r>
                              <w:rPr>
                                <w:color w:val="000000"/>
                                <w:sz w:val="24"/>
                                <w:szCs w:val="22"/>
                              </w:rPr>
                              <w:t>Rasche</w:t>
                            </w:r>
                            <w:proofErr w:type="spellEnd"/>
                            <w:r>
                              <w:rPr>
                                <w:color w:val="000000"/>
                                <w:sz w:val="24"/>
                                <w:szCs w:val="22"/>
                              </w:rPr>
                              <w:t xml:space="preserve"> (</w:t>
                            </w:r>
                            <w:r w:rsidR="001176EC">
                              <w:rPr>
                                <w:color w:val="000000"/>
                                <w:sz w:val="24"/>
                                <w:szCs w:val="22"/>
                              </w:rPr>
                              <w:t>Washington</w:t>
                            </w:r>
                            <w:r>
                              <w:rPr>
                                <w:color w:val="000000"/>
                                <w:sz w:val="24"/>
                                <w:szCs w:val="22"/>
                              </w:rPr>
                              <w:t>)</w:t>
                            </w:r>
                            <w:r w:rsidR="001176EC">
                              <w:rPr>
                                <w:color w:val="000000"/>
                                <w:sz w:val="24"/>
                                <w:szCs w:val="22"/>
                              </w:rPr>
                              <w:t xml:space="preserve"> </w:t>
                            </w:r>
                            <w:r>
                              <w:rPr>
                                <w:color w:val="000000"/>
                                <w:sz w:val="24"/>
                                <w:szCs w:val="22"/>
                              </w:rPr>
                              <w:t>on the death of her husband, Tony</w:t>
                            </w:r>
                          </w:p>
                          <w:p w14:paraId="71029C66" w14:textId="6624C7DF" w:rsidR="002173C7" w:rsidRDefault="002173C7" w:rsidP="005D5C2E">
                            <w:pPr>
                              <w:pStyle w:val="BodyText"/>
                              <w:rPr>
                                <w:color w:val="000000"/>
                                <w:sz w:val="24"/>
                                <w:szCs w:val="22"/>
                              </w:rPr>
                            </w:pPr>
                            <w:r>
                              <w:rPr>
                                <w:color w:val="000000"/>
                                <w:sz w:val="24"/>
                                <w:szCs w:val="22"/>
                              </w:rPr>
                              <w:t xml:space="preserve">Sally </w:t>
                            </w:r>
                            <w:proofErr w:type="spellStart"/>
                            <w:r>
                              <w:rPr>
                                <w:color w:val="000000"/>
                                <w:sz w:val="24"/>
                                <w:szCs w:val="22"/>
                              </w:rPr>
                              <w:t>Krantz</w:t>
                            </w:r>
                            <w:proofErr w:type="spellEnd"/>
                            <w:r>
                              <w:rPr>
                                <w:color w:val="000000"/>
                                <w:sz w:val="24"/>
                                <w:szCs w:val="22"/>
                              </w:rPr>
                              <w:t xml:space="preserve"> (</w:t>
                            </w:r>
                            <w:r w:rsidR="001176EC">
                              <w:rPr>
                                <w:color w:val="000000"/>
                                <w:sz w:val="24"/>
                                <w:szCs w:val="22"/>
                              </w:rPr>
                              <w:t>Lincoln-Irving</w:t>
                            </w:r>
                            <w:r>
                              <w:rPr>
                                <w:color w:val="000000"/>
                                <w:sz w:val="24"/>
                                <w:szCs w:val="22"/>
                              </w:rPr>
                              <w:t xml:space="preserve">) on the death of her brother, Tony </w:t>
                            </w:r>
                            <w:proofErr w:type="spellStart"/>
                            <w:r>
                              <w:rPr>
                                <w:color w:val="000000"/>
                                <w:sz w:val="24"/>
                                <w:szCs w:val="22"/>
                              </w:rPr>
                              <w:t>Rasche</w:t>
                            </w:r>
                            <w:proofErr w:type="spellEnd"/>
                          </w:p>
                          <w:p w14:paraId="2072B01B" w14:textId="77777777" w:rsidR="003271A9" w:rsidRPr="000F2FD8" w:rsidRDefault="003271A9">
                            <w:pPr>
                              <w:pStyle w:val="BodyText"/>
                              <w:rPr>
                                <w:color w:val="000000"/>
                                <w:sz w:val="24"/>
                              </w:rPr>
                            </w:pPr>
                          </w:p>
                          <w:p w14:paraId="6ADABA4C" w14:textId="77777777" w:rsidR="003271A9" w:rsidRPr="000F2FD8" w:rsidRDefault="003271A9">
                            <w:pPr>
                              <w:pStyle w:val="BodyText"/>
                              <w:rPr>
                                <w:b/>
                                <w:i/>
                                <w:color w:val="000080"/>
                                <w:sz w:val="32"/>
                              </w:rPr>
                            </w:pPr>
                          </w:p>
                          <w:p w14:paraId="6429E22E" w14:textId="77777777" w:rsidR="003271A9" w:rsidRPr="00BC6848" w:rsidRDefault="003271A9">
                            <w:pPr>
                              <w:pStyle w:val="BodyText"/>
                              <w:rPr>
                                <w:color w:val="000000"/>
                                <w:sz w:val="24"/>
                              </w:rPr>
                            </w:pPr>
                          </w:p>
                          <w:p w14:paraId="35D6E032" w14:textId="77777777" w:rsidR="003271A9" w:rsidRPr="000F2FD8" w:rsidRDefault="003271A9">
                            <w:pPr>
                              <w:pStyle w:val="BodyText"/>
                              <w:rPr>
                                <w:color w:val="000000"/>
                                <w:sz w:val="24"/>
                              </w:rPr>
                            </w:pPr>
                          </w:p>
                          <w:p w14:paraId="0F639DB5" w14:textId="77777777" w:rsidR="003271A9" w:rsidRPr="005B2D3C" w:rsidRDefault="003271A9">
                            <w:pPr>
                              <w:pStyle w:val="BodyText"/>
                              <w:rPr>
                                <w:color w:val="auto"/>
                                <w:sz w:val="24"/>
                              </w:rPr>
                            </w:pPr>
                          </w:p>
                          <w:p w14:paraId="7BA5DD6D" w14:textId="77777777" w:rsidR="003271A9" w:rsidRPr="005B2D3C" w:rsidRDefault="003271A9">
                            <w:pPr>
                              <w:pStyle w:val="BodyText"/>
                              <w:rPr>
                                <w:color w:val="auto"/>
                                <w:sz w:val="24"/>
                              </w:rPr>
                            </w:pPr>
                          </w:p>
                          <w:p w14:paraId="252C930A" w14:textId="77777777" w:rsidR="003271A9" w:rsidRPr="005B2D3C" w:rsidRDefault="003271A9">
                            <w:pPr>
                              <w:pStyle w:val="BodyText"/>
                              <w:rPr>
                                <w:color w:val="auto"/>
                                <w:sz w:val="24"/>
                              </w:rPr>
                            </w:pPr>
                          </w:p>
                          <w:p w14:paraId="3A11A499" w14:textId="77777777" w:rsidR="003271A9" w:rsidRPr="000F2FD8" w:rsidRDefault="003271A9">
                            <w:pPr>
                              <w:pStyle w:val="BodyText"/>
                              <w:rPr>
                                <w:color w:val="000000"/>
                                <w:sz w:val="24"/>
                              </w:rPr>
                            </w:pPr>
                          </w:p>
                          <w:p w14:paraId="51E463BD"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58" type="#_x0000_t202" style="position:absolute;margin-left:24.65pt;margin-top:11.4pt;width:396pt;height:283.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jGQ4gCAAAb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" stroked="f">
                <v:textbox>
                  <w:txbxContent>
                    <w:p w14:paraId="50DA7157" w14:textId="77777777" w:rsidR="003271A9" w:rsidRPr="00DD0F09" w:rsidRDefault="003271A9">
                      <w:pPr>
                        <w:pStyle w:val="BodyText"/>
                        <w:rPr>
                          <w:color w:val="000000"/>
                          <w:sz w:val="24"/>
                        </w:rPr>
                      </w:pPr>
                    </w:p>
                    <w:p w14:paraId="673AE594" w14:textId="77777777" w:rsidR="003271A9" w:rsidRPr="00DD0F09" w:rsidRDefault="003271A9">
                      <w:pPr>
                        <w:pStyle w:val="BodyText"/>
                        <w:rPr>
                          <w:i/>
                          <w:color w:val="000080"/>
                          <w:sz w:val="32"/>
                        </w:rPr>
                      </w:pPr>
                      <w:r w:rsidRPr="00DD0F09">
                        <w:rPr>
                          <w:i/>
                          <w:color w:val="000080"/>
                          <w:sz w:val="32"/>
                        </w:rPr>
                        <w:t>Congratulations to:</w:t>
                      </w:r>
                    </w:p>
                    <w:p w14:paraId="4360AC46" w14:textId="2F5565CD" w:rsidR="003271A9" w:rsidRDefault="003271A9" w:rsidP="00AE2193">
                      <w:pPr>
                        <w:pStyle w:val="BodyText"/>
                        <w:rPr>
                          <w:rFonts w:cs="Tahoma"/>
                          <w:bCs/>
                          <w:sz w:val="24"/>
                          <w:szCs w:val="26"/>
                        </w:rPr>
                      </w:pPr>
                      <w:r>
                        <w:rPr>
                          <w:rFonts w:cs="Tahoma"/>
                          <w:bCs/>
                          <w:sz w:val="24"/>
                          <w:szCs w:val="26"/>
                        </w:rPr>
                        <w:t>Rowdy Fredrickson (Franklin) on the birth of his son</w:t>
                      </w:r>
                      <w:r w:rsidR="002173C7">
                        <w:rPr>
                          <w:rFonts w:cs="Tahoma"/>
                          <w:bCs/>
                          <w:sz w:val="24"/>
                          <w:szCs w:val="26"/>
                        </w:rPr>
                        <w:t>,</w:t>
                      </w:r>
                      <w:r>
                        <w:rPr>
                          <w:rFonts w:cs="Tahoma"/>
                          <w:bCs/>
                          <w:sz w:val="24"/>
                          <w:szCs w:val="26"/>
                        </w:rPr>
                        <w:t xml:space="preserve"> Micah</w:t>
                      </w:r>
                    </w:p>
                    <w:p w14:paraId="2A6A4C39" w14:textId="67107BA5" w:rsidR="003271A9" w:rsidRPr="00CA2172" w:rsidRDefault="003271A9" w:rsidP="00AE2193">
                      <w:pPr>
                        <w:pStyle w:val="BodyText"/>
                        <w:rPr>
                          <w:rFonts w:cs="Tahoma"/>
                          <w:bCs/>
                          <w:sz w:val="24"/>
                          <w:szCs w:val="26"/>
                        </w:rPr>
                      </w:pPr>
                      <w:proofErr w:type="spellStart"/>
                      <w:r>
                        <w:rPr>
                          <w:rFonts w:cs="Tahoma"/>
                          <w:bCs/>
                          <w:sz w:val="24"/>
                          <w:szCs w:val="26"/>
                        </w:rPr>
                        <w:t>DeAnn</w:t>
                      </w:r>
                      <w:proofErr w:type="spellEnd"/>
                      <w:r>
                        <w:rPr>
                          <w:rFonts w:cs="Tahoma"/>
                          <w:bCs/>
                          <w:sz w:val="24"/>
                          <w:szCs w:val="26"/>
                        </w:rPr>
                        <w:t xml:space="preserve"> Kerr (Willard) on the birth of her granddaughter</w:t>
                      </w:r>
                    </w:p>
                    <w:p w14:paraId="306A4CFC" w14:textId="77777777" w:rsidR="003271A9" w:rsidRPr="00DD0F09" w:rsidRDefault="003271A9" w:rsidP="005D5C2E">
                      <w:pPr>
                        <w:pStyle w:val="BodyText"/>
                        <w:rPr>
                          <w:rFonts w:ascii="Tahoma" w:hAnsi="Tahoma" w:cs="Tahoma"/>
                          <w:sz w:val="26"/>
                          <w:szCs w:val="26"/>
                        </w:rPr>
                      </w:pPr>
                    </w:p>
                    <w:p w14:paraId="791822E7" w14:textId="77777777" w:rsidR="003271A9" w:rsidRPr="00DD0F09" w:rsidRDefault="003271A9" w:rsidP="005D5C2E">
                      <w:pPr>
                        <w:pStyle w:val="BodyText"/>
                        <w:rPr>
                          <w:i/>
                          <w:color w:val="000080"/>
                          <w:sz w:val="32"/>
                        </w:rPr>
                      </w:pPr>
                      <w:r>
                        <w:rPr>
                          <w:i/>
                          <w:color w:val="000080"/>
                          <w:sz w:val="32"/>
                        </w:rPr>
                        <w:t>Condolences to:</w:t>
                      </w:r>
                    </w:p>
                    <w:p w14:paraId="2C054733" w14:textId="4EDA5E8E" w:rsidR="003271A9" w:rsidRDefault="003271A9" w:rsidP="005D5C2E">
                      <w:pPr>
                        <w:pStyle w:val="BodyText"/>
                        <w:rPr>
                          <w:color w:val="000000"/>
                          <w:sz w:val="24"/>
                          <w:szCs w:val="22"/>
                        </w:rPr>
                      </w:pPr>
                      <w:r>
                        <w:rPr>
                          <w:color w:val="000000"/>
                          <w:sz w:val="24"/>
                          <w:szCs w:val="22"/>
                        </w:rPr>
                        <w:t>Marcia Jacobs (Willard) on the death of her father</w:t>
                      </w:r>
                    </w:p>
                    <w:p w14:paraId="213789F1" w14:textId="2DB47482" w:rsidR="003271A9" w:rsidRDefault="003271A9" w:rsidP="005D5C2E">
                      <w:pPr>
                        <w:pStyle w:val="BodyText"/>
                        <w:rPr>
                          <w:color w:val="000000"/>
                          <w:sz w:val="24"/>
                          <w:szCs w:val="22"/>
                        </w:rPr>
                      </w:pPr>
                      <w:r>
                        <w:rPr>
                          <w:color w:val="000000"/>
                          <w:sz w:val="24"/>
                          <w:szCs w:val="22"/>
                        </w:rPr>
                        <w:t xml:space="preserve">Cheryl </w:t>
                      </w:r>
                      <w:proofErr w:type="spellStart"/>
                      <w:r>
                        <w:rPr>
                          <w:color w:val="000000"/>
                          <w:sz w:val="24"/>
                          <w:szCs w:val="22"/>
                        </w:rPr>
                        <w:t>Rasche</w:t>
                      </w:r>
                      <w:proofErr w:type="spellEnd"/>
                      <w:r>
                        <w:rPr>
                          <w:color w:val="000000"/>
                          <w:sz w:val="24"/>
                          <w:szCs w:val="22"/>
                        </w:rPr>
                        <w:t xml:space="preserve"> (</w:t>
                      </w:r>
                      <w:r w:rsidR="001176EC">
                        <w:rPr>
                          <w:color w:val="000000"/>
                          <w:sz w:val="24"/>
                          <w:szCs w:val="22"/>
                        </w:rPr>
                        <w:t>Washington</w:t>
                      </w:r>
                      <w:r>
                        <w:rPr>
                          <w:color w:val="000000"/>
                          <w:sz w:val="24"/>
                          <w:szCs w:val="22"/>
                        </w:rPr>
                        <w:t>)</w:t>
                      </w:r>
                      <w:r w:rsidR="001176EC">
                        <w:rPr>
                          <w:color w:val="000000"/>
                          <w:sz w:val="24"/>
                          <w:szCs w:val="22"/>
                        </w:rPr>
                        <w:t xml:space="preserve"> </w:t>
                      </w:r>
                      <w:r>
                        <w:rPr>
                          <w:color w:val="000000"/>
                          <w:sz w:val="24"/>
                          <w:szCs w:val="22"/>
                        </w:rPr>
                        <w:t>on the death of her husband, Tony</w:t>
                      </w:r>
                    </w:p>
                    <w:p w14:paraId="71029C66" w14:textId="6624C7DF" w:rsidR="002173C7" w:rsidRDefault="002173C7" w:rsidP="005D5C2E">
                      <w:pPr>
                        <w:pStyle w:val="BodyText"/>
                        <w:rPr>
                          <w:color w:val="000000"/>
                          <w:sz w:val="24"/>
                          <w:szCs w:val="22"/>
                        </w:rPr>
                      </w:pPr>
                      <w:r>
                        <w:rPr>
                          <w:color w:val="000000"/>
                          <w:sz w:val="24"/>
                          <w:szCs w:val="22"/>
                        </w:rPr>
                        <w:t xml:space="preserve">Sally </w:t>
                      </w:r>
                      <w:proofErr w:type="spellStart"/>
                      <w:r>
                        <w:rPr>
                          <w:color w:val="000000"/>
                          <w:sz w:val="24"/>
                          <w:szCs w:val="22"/>
                        </w:rPr>
                        <w:t>Krantz</w:t>
                      </w:r>
                      <w:proofErr w:type="spellEnd"/>
                      <w:r>
                        <w:rPr>
                          <w:color w:val="000000"/>
                          <w:sz w:val="24"/>
                          <w:szCs w:val="22"/>
                        </w:rPr>
                        <w:t xml:space="preserve"> (</w:t>
                      </w:r>
                      <w:r w:rsidR="001176EC">
                        <w:rPr>
                          <w:color w:val="000000"/>
                          <w:sz w:val="24"/>
                          <w:szCs w:val="22"/>
                        </w:rPr>
                        <w:t>Lincoln-Irving</w:t>
                      </w:r>
                      <w:r>
                        <w:rPr>
                          <w:color w:val="000000"/>
                          <w:sz w:val="24"/>
                          <w:szCs w:val="22"/>
                        </w:rPr>
                        <w:t xml:space="preserve">) on the death of her brother, Tony </w:t>
                      </w:r>
                      <w:proofErr w:type="spellStart"/>
                      <w:r>
                        <w:rPr>
                          <w:color w:val="000000"/>
                          <w:sz w:val="24"/>
                          <w:szCs w:val="22"/>
                        </w:rPr>
                        <w:t>Rasche</w:t>
                      </w:r>
                      <w:proofErr w:type="spellEnd"/>
                    </w:p>
                    <w:p w14:paraId="2072B01B" w14:textId="77777777" w:rsidR="003271A9" w:rsidRPr="000F2FD8" w:rsidRDefault="003271A9">
                      <w:pPr>
                        <w:pStyle w:val="BodyText"/>
                        <w:rPr>
                          <w:color w:val="000000"/>
                          <w:sz w:val="24"/>
                        </w:rPr>
                      </w:pPr>
                    </w:p>
                    <w:p w14:paraId="6ADABA4C" w14:textId="77777777" w:rsidR="003271A9" w:rsidRPr="000F2FD8" w:rsidRDefault="003271A9">
                      <w:pPr>
                        <w:pStyle w:val="BodyText"/>
                        <w:rPr>
                          <w:b/>
                          <w:i/>
                          <w:color w:val="000080"/>
                          <w:sz w:val="32"/>
                        </w:rPr>
                      </w:pPr>
                    </w:p>
                    <w:p w14:paraId="6429E22E" w14:textId="77777777" w:rsidR="003271A9" w:rsidRPr="00BC6848" w:rsidRDefault="003271A9">
                      <w:pPr>
                        <w:pStyle w:val="BodyText"/>
                        <w:rPr>
                          <w:color w:val="000000"/>
                          <w:sz w:val="24"/>
                        </w:rPr>
                      </w:pPr>
                    </w:p>
                    <w:p w14:paraId="35D6E032" w14:textId="77777777" w:rsidR="003271A9" w:rsidRPr="000F2FD8" w:rsidRDefault="003271A9">
                      <w:pPr>
                        <w:pStyle w:val="BodyText"/>
                        <w:rPr>
                          <w:color w:val="000000"/>
                          <w:sz w:val="24"/>
                        </w:rPr>
                      </w:pPr>
                    </w:p>
                    <w:p w14:paraId="0F639DB5" w14:textId="77777777" w:rsidR="003271A9" w:rsidRPr="005B2D3C" w:rsidRDefault="003271A9">
                      <w:pPr>
                        <w:pStyle w:val="BodyText"/>
                        <w:rPr>
                          <w:color w:val="auto"/>
                          <w:sz w:val="24"/>
                        </w:rPr>
                      </w:pPr>
                    </w:p>
                    <w:p w14:paraId="7BA5DD6D" w14:textId="77777777" w:rsidR="003271A9" w:rsidRPr="005B2D3C" w:rsidRDefault="003271A9">
                      <w:pPr>
                        <w:pStyle w:val="BodyText"/>
                        <w:rPr>
                          <w:color w:val="auto"/>
                          <w:sz w:val="24"/>
                        </w:rPr>
                      </w:pPr>
                    </w:p>
                    <w:p w14:paraId="252C930A" w14:textId="77777777" w:rsidR="003271A9" w:rsidRPr="005B2D3C" w:rsidRDefault="003271A9">
                      <w:pPr>
                        <w:pStyle w:val="BodyText"/>
                        <w:rPr>
                          <w:color w:val="auto"/>
                          <w:sz w:val="24"/>
                        </w:rPr>
                      </w:pPr>
                    </w:p>
                    <w:p w14:paraId="3A11A499" w14:textId="77777777" w:rsidR="003271A9" w:rsidRPr="000F2FD8" w:rsidRDefault="003271A9">
                      <w:pPr>
                        <w:pStyle w:val="BodyText"/>
                        <w:rPr>
                          <w:color w:val="000000"/>
                          <w:sz w:val="24"/>
                        </w:rPr>
                      </w:pPr>
                    </w:p>
                    <w:p w14:paraId="51E463BD" w14:textId="77777777" w:rsidR="003271A9" w:rsidRDefault="003271A9"/>
                  </w:txbxContent>
                </v:textbox>
              </v:shape>
            </w:pict>
          </mc:Fallback>
        </mc:AlternateContent>
      </w:r>
    </w:p>
    <w:p w14:paraId="1C8C0268" w14:textId="77777777" w:rsidR="005D5C2E" w:rsidRDefault="005D5C2E"/>
    <w:p w14:paraId="424521FA" w14:textId="77777777" w:rsidR="005D5C2E" w:rsidRDefault="005D5C2E"/>
    <w:p w14:paraId="7135579F" w14:textId="1406C058" w:rsidR="005D5C2E" w:rsidRDefault="005D5C2E"/>
    <w:p w14:paraId="266F6CDE" w14:textId="77777777" w:rsidR="005D5C2E" w:rsidRDefault="005D5C2E"/>
    <w:p w14:paraId="1BB04F1A" w14:textId="77777777" w:rsidR="005D5C2E" w:rsidRDefault="005D5C2E"/>
    <w:p w14:paraId="55D752BD" w14:textId="4FAF587A" w:rsidR="005D5C2E" w:rsidRDefault="00CC0D1F">
      <w:r>
        <w:rPr>
          <w:noProof/>
        </w:rPr>
        <mc:AlternateContent>
          <mc:Choice Requires="wps">
            <w:drawing>
              <wp:anchor distT="0" distB="0" distL="114300" distR="114300" simplePos="0" relativeHeight="251609600" behindDoc="0" locked="0" layoutInCell="1" allowOverlap="1" wp14:anchorId="0AF456DC" wp14:editId="14E22FEE">
                <wp:simplePos x="0" y="0"/>
                <wp:positionH relativeFrom="page">
                  <wp:posOffset>571500</wp:posOffset>
                </wp:positionH>
                <wp:positionV relativeFrom="page">
                  <wp:posOffset>3200400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3271A9" w:rsidRPr="00E620DC" w:rsidRDefault="003271A9">
                            <w:pPr>
                              <w:pStyle w:val="Heading9"/>
                              <w:spacing w:line="240" w:lineRule="auto"/>
                              <w:rPr>
                                <w:b/>
                                <w:i/>
                                <w:sz w:val="32"/>
                              </w:rPr>
                            </w:pPr>
                          </w:p>
                          <w:p w14:paraId="2F2A2B38" w14:textId="77777777" w:rsidR="003271A9" w:rsidRPr="00E620DC" w:rsidRDefault="003271A9" w:rsidP="005D5C2E">
                            <w:pPr>
                              <w:pStyle w:val="Header"/>
                              <w:tabs>
                                <w:tab w:val="clear" w:pos="4320"/>
                                <w:tab w:val="clear" w:pos="8640"/>
                              </w:tabs>
                              <w:jc w:val="center"/>
                              <w:rPr>
                                <w:b/>
                                <w:u w:val="single"/>
                              </w:rPr>
                            </w:pPr>
                            <w:r w:rsidRPr="00E620DC">
                              <w:rPr>
                                <w:b/>
                                <w:u w:val="single"/>
                              </w:rPr>
                              <w:t>Executive Board</w:t>
                            </w:r>
                          </w:p>
                          <w:p w14:paraId="7FC8C7D3" w14:textId="77777777" w:rsidR="003271A9" w:rsidRPr="00E620DC" w:rsidRDefault="003271A9" w:rsidP="005D5C2E">
                            <w:pPr>
                              <w:pStyle w:val="Header"/>
                              <w:tabs>
                                <w:tab w:val="clear" w:pos="4320"/>
                                <w:tab w:val="clear" w:pos="8640"/>
                              </w:tabs>
                              <w:jc w:val="center"/>
                              <w:rPr>
                                <w:b/>
                                <w:u w:val="single"/>
                              </w:rPr>
                            </w:pPr>
                          </w:p>
                          <w:p w14:paraId="54A6EA9A" w14:textId="77777777" w:rsidR="003271A9" w:rsidRPr="00E620DC" w:rsidRDefault="003271A9" w:rsidP="005D5C2E">
                            <w:pPr>
                              <w:pStyle w:val="Header"/>
                              <w:tabs>
                                <w:tab w:val="clear" w:pos="4320"/>
                                <w:tab w:val="clear" w:pos="8640"/>
                              </w:tabs>
                              <w:jc w:val="center"/>
                            </w:pPr>
                            <w:r w:rsidRPr="00E620DC">
                              <w:t>President-</w:t>
                            </w:r>
                            <w:r>
                              <w:t>Susan Blackall</w:t>
                            </w:r>
                          </w:p>
                          <w:p w14:paraId="22830704" w14:textId="77777777" w:rsidR="003271A9" w:rsidRPr="00E620DC" w:rsidRDefault="003271A9" w:rsidP="005D5C2E">
                            <w:pPr>
                              <w:pStyle w:val="Header"/>
                              <w:tabs>
                                <w:tab w:val="clear" w:pos="4320"/>
                                <w:tab w:val="clear" w:pos="8640"/>
                              </w:tabs>
                              <w:jc w:val="center"/>
                            </w:pPr>
                            <w:r w:rsidRPr="00E620DC">
                              <w:t>Vice President-Bonnie Lartz</w:t>
                            </w:r>
                          </w:p>
                          <w:p w14:paraId="17B0DB9A" w14:textId="77777777" w:rsidR="003271A9" w:rsidRPr="00E620DC" w:rsidRDefault="003271A9" w:rsidP="005D5C2E">
                            <w:pPr>
                              <w:pStyle w:val="Header"/>
                              <w:tabs>
                                <w:tab w:val="clear" w:pos="4320"/>
                                <w:tab w:val="clear" w:pos="8640"/>
                              </w:tabs>
                              <w:jc w:val="center"/>
                            </w:pPr>
                            <w:r w:rsidRPr="00E620DC">
                              <w:t>Secretary-</w:t>
                            </w:r>
                            <w:r>
                              <w:t>Emily Roberts</w:t>
                            </w:r>
                          </w:p>
                          <w:p w14:paraId="76E570CB" w14:textId="77777777" w:rsidR="003271A9" w:rsidRPr="00E620DC" w:rsidRDefault="003271A9" w:rsidP="005D5C2E">
                            <w:pPr>
                              <w:pStyle w:val="Header"/>
                              <w:tabs>
                                <w:tab w:val="clear" w:pos="4320"/>
                                <w:tab w:val="clear" w:pos="8640"/>
                              </w:tabs>
                              <w:jc w:val="center"/>
                            </w:pPr>
                            <w:r w:rsidRPr="00E620DC">
                              <w:t>Treasurer-</w:t>
                            </w:r>
                            <w:r>
                              <w:t>Lori McCaw</w:t>
                            </w:r>
                          </w:p>
                          <w:p w14:paraId="5B251162" w14:textId="77777777" w:rsidR="003271A9" w:rsidRPr="00E620DC" w:rsidRDefault="003271A9" w:rsidP="005D5C2E">
                            <w:pPr>
                              <w:pStyle w:val="Header"/>
                              <w:tabs>
                                <w:tab w:val="clear" w:pos="4320"/>
                                <w:tab w:val="clear" w:pos="8640"/>
                              </w:tabs>
                              <w:jc w:val="center"/>
                            </w:pPr>
                          </w:p>
                          <w:p w14:paraId="3818BD56" w14:textId="77777777" w:rsidR="003271A9" w:rsidRPr="00E620DC" w:rsidRDefault="003271A9" w:rsidP="005D5C2E">
                            <w:pPr>
                              <w:pStyle w:val="Header"/>
                              <w:tabs>
                                <w:tab w:val="clear" w:pos="4320"/>
                                <w:tab w:val="clear" w:pos="8640"/>
                              </w:tabs>
                              <w:jc w:val="center"/>
                              <w:rPr>
                                <w:u w:val="single"/>
                              </w:rPr>
                            </w:pPr>
                            <w:r w:rsidRPr="00E620DC">
                              <w:rPr>
                                <w:u w:val="single"/>
                              </w:rPr>
                              <w:t>MHS at Large</w:t>
                            </w:r>
                          </w:p>
                          <w:p w14:paraId="282452D4" w14:textId="77777777" w:rsidR="003271A9" w:rsidRDefault="003271A9" w:rsidP="005D5C2E">
                            <w:pPr>
                              <w:pStyle w:val="Header"/>
                              <w:tabs>
                                <w:tab w:val="clear" w:pos="4320"/>
                                <w:tab w:val="clear" w:pos="8640"/>
                              </w:tabs>
                              <w:jc w:val="center"/>
                            </w:pPr>
                            <w:r>
                              <w:t>Colette Guerdet</w:t>
                            </w:r>
                          </w:p>
                          <w:p w14:paraId="148A468A" w14:textId="77777777" w:rsidR="003271A9" w:rsidRPr="00776EBB" w:rsidRDefault="003271A9" w:rsidP="005D5C2E">
                            <w:pPr>
                              <w:pStyle w:val="Header"/>
                              <w:tabs>
                                <w:tab w:val="clear" w:pos="4320"/>
                                <w:tab w:val="clear" w:pos="8640"/>
                              </w:tabs>
                              <w:jc w:val="center"/>
                            </w:pPr>
                            <w:r>
                              <w:t>Jennifer Ulam</w:t>
                            </w:r>
                          </w:p>
                          <w:p w14:paraId="17C0E677" w14:textId="77777777" w:rsidR="003271A9" w:rsidRPr="00E620DC" w:rsidRDefault="003271A9" w:rsidP="005D5C2E">
                            <w:pPr>
                              <w:pStyle w:val="Header"/>
                              <w:tabs>
                                <w:tab w:val="clear" w:pos="4320"/>
                                <w:tab w:val="clear" w:pos="8640"/>
                              </w:tabs>
                              <w:jc w:val="center"/>
                              <w:rPr>
                                <w:u w:val="single"/>
                              </w:rPr>
                            </w:pPr>
                          </w:p>
                          <w:p w14:paraId="5E561DE6" w14:textId="77777777" w:rsidR="003271A9" w:rsidRPr="00E620DC" w:rsidRDefault="003271A9" w:rsidP="005D5C2E">
                            <w:pPr>
                              <w:pStyle w:val="Header"/>
                              <w:tabs>
                                <w:tab w:val="clear" w:pos="4320"/>
                                <w:tab w:val="clear" w:pos="8640"/>
                              </w:tabs>
                              <w:jc w:val="center"/>
                              <w:rPr>
                                <w:u w:val="single"/>
                              </w:rPr>
                            </w:pPr>
                            <w:r w:rsidRPr="00E620DC">
                              <w:rPr>
                                <w:u w:val="single"/>
                              </w:rPr>
                              <w:t>Middle School at Large</w:t>
                            </w:r>
                          </w:p>
                          <w:p w14:paraId="28C5E303" w14:textId="77777777" w:rsidR="003271A9" w:rsidRPr="00E620DC" w:rsidRDefault="003271A9" w:rsidP="005D5C2E">
                            <w:pPr>
                              <w:pStyle w:val="Header"/>
                              <w:tabs>
                                <w:tab w:val="clear" w:pos="4320"/>
                                <w:tab w:val="clear" w:pos="8640"/>
                              </w:tabs>
                              <w:jc w:val="center"/>
                            </w:pPr>
                            <w:r w:rsidRPr="00E620DC">
                              <w:t>Susie Smice</w:t>
                            </w:r>
                          </w:p>
                          <w:p w14:paraId="4AA2B77E" w14:textId="77777777" w:rsidR="003271A9" w:rsidRPr="00E620DC" w:rsidRDefault="003271A9" w:rsidP="005D5C2E">
                            <w:pPr>
                              <w:pStyle w:val="Header"/>
                              <w:tabs>
                                <w:tab w:val="clear" w:pos="4320"/>
                                <w:tab w:val="clear" w:pos="8640"/>
                              </w:tabs>
                              <w:jc w:val="center"/>
                              <w:rPr>
                                <w:u w:val="single"/>
                              </w:rPr>
                            </w:pPr>
                          </w:p>
                          <w:p w14:paraId="5F662899" w14:textId="77777777" w:rsidR="003271A9" w:rsidRPr="00E620DC" w:rsidRDefault="003271A9" w:rsidP="005D5C2E">
                            <w:pPr>
                              <w:pStyle w:val="Header"/>
                              <w:tabs>
                                <w:tab w:val="clear" w:pos="4320"/>
                                <w:tab w:val="clear" w:pos="8640"/>
                              </w:tabs>
                              <w:jc w:val="center"/>
                            </w:pPr>
                            <w:r w:rsidRPr="00E620DC">
                              <w:rPr>
                                <w:u w:val="single"/>
                              </w:rPr>
                              <w:t>Elementary at Large</w:t>
                            </w:r>
                          </w:p>
                          <w:p w14:paraId="6D306EE3" w14:textId="77777777" w:rsidR="003271A9" w:rsidRDefault="003271A9" w:rsidP="005D5C2E">
                            <w:pPr>
                              <w:pStyle w:val="Header"/>
                              <w:tabs>
                                <w:tab w:val="clear" w:pos="4320"/>
                                <w:tab w:val="clear" w:pos="8640"/>
                              </w:tabs>
                              <w:jc w:val="center"/>
                            </w:pPr>
                            <w:r>
                              <w:t>Chris Ballard</w:t>
                            </w:r>
                          </w:p>
                          <w:p w14:paraId="761AFD96" w14:textId="77777777" w:rsidR="003271A9" w:rsidRPr="00E620DC" w:rsidRDefault="003271A9" w:rsidP="005D5C2E">
                            <w:pPr>
                              <w:pStyle w:val="Header"/>
                              <w:tabs>
                                <w:tab w:val="clear" w:pos="4320"/>
                                <w:tab w:val="clear" w:pos="8640"/>
                              </w:tabs>
                              <w:jc w:val="center"/>
                            </w:pPr>
                            <w:r>
                              <w:t>Tina Ferreri</w:t>
                            </w:r>
                          </w:p>
                          <w:p w14:paraId="047F5EE7" w14:textId="77777777" w:rsidR="003271A9" w:rsidRPr="00E620DC" w:rsidRDefault="003271A9" w:rsidP="005D5C2E">
                            <w:pPr>
                              <w:pStyle w:val="Header"/>
                              <w:tabs>
                                <w:tab w:val="clear" w:pos="4320"/>
                                <w:tab w:val="clear" w:pos="8640"/>
                              </w:tabs>
                              <w:jc w:val="center"/>
                            </w:pPr>
                            <w:r w:rsidRPr="00E620DC">
                              <w:t>Dinah Leibovitz</w:t>
                            </w:r>
                          </w:p>
                          <w:p w14:paraId="25687DB1" w14:textId="77777777" w:rsidR="003271A9" w:rsidRPr="00BC6848" w:rsidRDefault="003271A9" w:rsidP="005D5C2E">
                            <w:pPr>
                              <w:pStyle w:val="Header"/>
                              <w:tabs>
                                <w:tab w:val="clear" w:pos="4320"/>
                                <w:tab w:val="clear" w:pos="8640"/>
                              </w:tabs>
                              <w:jc w:val="center"/>
                              <w:rPr>
                                <w:u w:val="single"/>
                              </w:rPr>
                            </w:pPr>
                          </w:p>
                          <w:p w14:paraId="34AAA480" w14:textId="77777777" w:rsidR="003271A9" w:rsidRPr="00BC6848" w:rsidRDefault="003271A9" w:rsidP="005D5C2E">
                            <w:pPr>
                              <w:pStyle w:val="Header"/>
                              <w:tabs>
                                <w:tab w:val="clear" w:pos="4320"/>
                                <w:tab w:val="clear" w:pos="8640"/>
                              </w:tabs>
                              <w:jc w:val="center"/>
                              <w:rPr>
                                <w:u w:val="single"/>
                              </w:rPr>
                            </w:pPr>
                            <w:r w:rsidRPr="00BC6848">
                              <w:rPr>
                                <w:u w:val="single"/>
                              </w:rPr>
                              <w:t>Appointed Committee Chairs</w:t>
                            </w:r>
                          </w:p>
                          <w:p w14:paraId="11759AFE" w14:textId="77777777" w:rsidR="003271A9" w:rsidRPr="00E620DC" w:rsidRDefault="003271A9" w:rsidP="005D5C2E">
                            <w:pPr>
                              <w:pStyle w:val="Header"/>
                              <w:tabs>
                                <w:tab w:val="clear" w:pos="4320"/>
                                <w:tab w:val="clear" w:pos="8640"/>
                              </w:tabs>
                              <w:jc w:val="center"/>
                            </w:pPr>
                            <w:r w:rsidRPr="00E620DC">
                              <w:t>Elections-Teresa Armes</w:t>
                            </w:r>
                          </w:p>
                          <w:p w14:paraId="67C7C99A" w14:textId="77777777" w:rsidR="003271A9" w:rsidRPr="00E620DC" w:rsidRDefault="003271A9" w:rsidP="005D5C2E">
                            <w:pPr>
                              <w:pStyle w:val="Header"/>
                              <w:tabs>
                                <w:tab w:val="clear" w:pos="4320"/>
                                <w:tab w:val="clear" w:pos="8640"/>
                              </w:tabs>
                              <w:jc w:val="center"/>
                            </w:pPr>
                            <w:r w:rsidRPr="00E620DC">
                              <w:t>Legislative-Fran Grier</w:t>
                            </w:r>
                          </w:p>
                          <w:p w14:paraId="768E1626" w14:textId="77777777" w:rsidR="003271A9" w:rsidRPr="00E620DC" w:rsidRDefault="003271A9" w:rsidP="005D5C2E">
                            <w:pPr>
                              <w:pStyle w:val="Header"/>
                              <w:tabs>
                                <w:tab w:val="clear" w:pos="4320"/>
                                <w:tab w:val="clear" w:pos="8640"/>
                              </w:tabs>
                              <w:jc w:val="center"/>
                            </w:pPr>
                            <w:r w:rsidRPr="00E620DC">
                              <w:t>Membership-</w:t>
                            </w:r>
                            <w:r>
                              <w:t xml:space="preserve">Julie Bender   </w:t>
                            </w:r>
                          </w:p>
                          <w:p w14:paraId="43F49DA6" w14:textId="77777777" w:rsidR="003271A9" w:rsidRPr="00E620DC" w:rsidRDefault="003271A9" w:rsidP="005D5C2E">
                            <w:pPr>
                              <w:pStyle w:val="Header"/>
                              <w:tabs>
                                <w:tab w:val="clear" w:pos="4320"/>
                                <w:tab w:val="clear" w:pos="8640"/>
                              </w:tabs>
                              <w:jc w:val="center"/>
                            </w:pPr>
                            <w:r w:rsidRPr="00E620DC">
                              <w:t>Public Relations-Kim Anderson</w:t>
                            </w:r>
                          </w:p>
                          <w:p w14:paraId="1A50CE3C" w14:textId="77777777" w:rsidR="003271A9" w:rsidRPr="00E620DC" w:rsidRDefault="003271A9" w:rsidP="005D5C2E">
                            <w:pPr>
                              <w:pStyle w:val="Header"/>
                              <w:tabs>
                                <w:tab w:val="clear" w:pos="4320"/>
                                <w:tab w:val="clear" w:pos="8640"/>
                              </w:tabs>
                              <w:jc w:val="center"/>
                            </w:pPr>
                            <w:r w:rsidRPr="00E620DC">
                              <w:t>Social-Cassie Larvenz</w:t>
                            </w:r>
                            <w:r>
                              <w:t xml:space="preserve"> </w:t>
                            </w:r>
                          </w:p>
                          <w:p w14:paraId="2904A0FA" w14:textId="77777777" w:rsidR="003271A9" w:rsidRPr="00E620DC" w:rsidRDefault="003271A9" w:rsidP="005D5C2E">
                            <w:pPr>
                              <w:pStyle w:val="Header"/>
                              <w:tabs>
                                <w:tab w:val="clear" w:pos="4320"/>
                                <w:tab w:val="clear" w:pos="8640"/>
                              </w:tabs>
                              <w:jc w:val="center"/>
                            </w:pPr>
                          </w:p>
                          <w:p w14:paraId="31A04DBE" w14:textId="77777777" w:rsidR="003271A9" w:rsidRDefault="003271A9" w:rsidP="005D5C2E">
                            <w:pPr>
                              <w:pStyle w:val="Header"/>
                              <w:tabs>
                                <w:tab w:val="clear" w:pos="4320"/>
                                <w:tab w:val="clear" w:pos="8640"/>
                              </w:tabs>
                            </w:pPr>
                            <w:r>
                              <w:t xml:space="preserve">  </w:t>
                            </w:r>
                            <w:r w:rsidRPr="00E620DC">
                              <w:t>Chief Negotiator</w:t>
                            </w:r>
                            <w:r>
                              <w:t>s</w:t>
                            </w:r>
                            <w:r w:rsidRPr="00E620DC">
                              <w:t>-</w:t>
                            </w:r>
                          </w:p>
                          <w:p w14:paraId="6DD35154" w14:textId="77777777" w:rsidR="003271A9" w:rsidRDefault="003271A9" w:rsidP="005D5C2E">
                            <w:pPr>
                              <w:pStyle w:val="Header"/>
                              <w:tabs>
                                <w:tab w:val="clear" w:pos="4320"/>
                                <w:tab w:val="clear" w:pos="8640"/>
                              </w:tabs>
                              <w:ind w:left="720"/>
                            </w:pPr>
                            <w:r>
                              <w:t>Amber Sensabaugh</w:t>
                            </w:r>
                          </w:p>
                          <w:p w14:paraId="5EE40584" w14:textId="77777777" w:rsidR="003271A9" w:rsidRPr="00E620DC" w:rsidRDefault="003271A9" w:rsidP="005D5C2E">
                            <w:pPr>
                              <w:pStyle w:val="Header"/>
                              <w:tabs>
                                <w:tab w:val="clear" w:pos="4320"/>
                                <w:tab w:val="clear" w:pos="8640"/>
                              </w:tabs>
                              <w:ind w:left="720"/>
                            </w:pPr>
                            <w:r>
                              <w:t>Frank Boothe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59" type="#_x0000_t202" style="position:absolute;margin-left:45pt;margin-top:252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" filled="f" stroked="f">
                <v:textbox inset="0,0,0,0">
                  <w:txbxContent>
                    <w:p w14:paraId="5BBAFA88" w14:textId="77777777" w:rsidR="003271A9" w:rsidRPr="00E620DC" w:rsidRDefault="003271A9">
                      <w:pPr>
                        <w:pStyle w:val="Heading9"/>
                        <w:spacing w:line="240" w:lineRule="auto"/>
                        <w:rPr>
                          <w:b/>
                          <w:i/>
                          <w:sz w:val="32"/>
                        </w:rPr>
                      </w:pPr>
                    </w:p>
                    <w:p w14:paraId="2F2A2B38" w14:textId="77777777" w:rsidR="003271A9" w:rsidRPr="00E620DC" w:rsidRDefault="003271A9" w:rsidP="005D5C2E">
                      <w:pPr>
                        <w:pStyle w:val="Header"/>
                        <w:tabs>
                          <w:tab w:val="clear" w:pos="4320"/>
                          <w:tab w:val="clear" w:pos="8640"/>
                        </w:tabs>
                        <w:jc w:val="center"/>
                        <w:rPr>
                          <w:b/>
                          <w:u w:val="single"/>
                        </w:rPr>
                      </w:pPr>
                      <w:r w:rsidRPr="00E620DC">
                        <w:rPr>
                          <w:b/>
                          <w:u w:val="single"/>
                        </w:rPr>
                        <w:t>Executive Board</w:t>
                      </w:r>
                    </w:p>
                    <w:p w14:paraId="7FC8C7D3" w14:textId="77777777" w:rsidR="003271A9" w:rsidRPr="00E620DC" w:rsidRDefault="003271A9" w:rsidP="005D5C2E">
                      <w:pPr>
                        <w:pStyle w:val="Header"/>
                        <w:tabs>
                          <w:tab w:val="clear" w:pos="4320"/>
                          <w:tab w:val="clear" w:pos="8640"/>
                        </w:tabs>
                        <w:jc w:val="center"/>
                        <w:rPr>
                          <w:b/>
                          <w:u w:val="single"/>
                        </w:rPr>
                      </w:pPr>
                    </w:p>
                    <w:p w14:paraId="54A6EA9A" w14:textId="77777777" w:rsidR="003271A9" w:rsidRPr="00E620DC" w:rsidRDefault="003271A9" w:rsidP="005D5C2E">
                      <w:pPr>
                        <w:pStyle w:val="Header"/>
                        <w:tabs>
                          <w:tab w:val="clear" w:pos="4320"/>
                          <w:tab w:val="clear" w:pos="8640"/>
                        </w:tabs>
                        <w:jc w:val="center"/>
                      </w:pPr>
                      <w:r w:rsidRPr="00E620DC">
                        <w:t>President-</w:t>
                      </w:r>
                      <w:r>
                        <w:t>Susan Blackall</w:t>
                      </w:r>
                    </w:p>
                    <w:p w14:paraId="22830704" w14:textId="77777777" w:rsidR="003271A9" w:rsidRPr="00E620DC" w:rsidRDefault="003271A9" w:rsidP="005D5C2E">
                      <w:pPr>
                        <w:pStyle w:val="Header"/>
                        <w:tabs>
                          <w:tab w:val="clear" w:pos="4320"/>
                          <w:tab w:val="clear" w:pos="8640"/>
                        </w:tabs>
                        <w:jc w:val="center"/>
                      </w:pPr>
                      <w:r w:rsidRPr="00E620DC">
                        <w:t>Vice President-Bonnie Lartz</w:t>
                      </w:r>
                    </w:p>
                    <w:p w14:paraId="17B0DB9A" w14:textId="77777777" w:rsidR="003271A9" w:rsidRPr="00E620DC" w:rsidRDefault="003271A9" w:rsidP="005D5C2E">
                      <w:pPr>
                        <w:pStyle w:val="Header"/>
                        <w:tabs>
                          <w:tab w:val="clear" w:pos="4320"/>
                          <w:tab w:val="clear" w:pos="8640"/>
                        </w:tabs>
                        <w:jc w:val="center"/>
                      </w:pPr>
                      <w:r w:rsidRPr="00E620DC">
                        <w:t>Secretary-</w:t>
                      </w:r>
                      <w:r>
                        <w:t>Emily Roberts</w:t>
                      </w:r>
                    </w:p>
                    <w:p w14:paraId="76E570CB" w14:textId="77777777" w:rsidR="003271A9" w:rsidRPr="00E620DC" w:rsidRDefault="003271A9" w:rsidP="005D5C2E">
                      <w:pPr>
                        <w:pStyle w:val="Header"/>
                        <w:tabs>
                          <w:tab w:val="clear" w:pos="4320"/>
                          <w:tab w:val="clear" w:pos="8640"/>
                        </w:tabs>
                        <w:jc w:val="center"/>
                      </w:pPr>
                      <w:r w:rsidRPr="00E620DC">
                        <w:t>Treasurer-</w:t>
                      </w:r>
                      <w:r>
                        <w:t>Lori McCaw</w:t>
                      </w:r>
                    </w:p>
                    <w:p w14:paraId="5B251162" w14:textId="77777777" w:rsidR="003271A9" w:rsidRPr="00E620DC" w:rsidRDefault="003271A9" w:rsidP="005D5C2E">
                      <w:pPr>
                        <w:pStyle w:val="Header"/>
                        <w:tabs>
                          <w:tab w:val="clear" w:pos="4320"/>
                          <w:tab w:val="clear" w:pos="8640"/>
                        </w:tabs>
                        <w:jc w:val="center"/>
                      </w:pPr>
                    </w:p>
                    <w:p w14:paraId="3818BD56" w14:textId="77777777" w:rsidR="003271A9" w:rsidRPr="00E620DC" w:rsidRDefault="003271A9" w:rsidP="005D5C2E">
                      <w:pPr>
                        <w:pStyle w:val="Header"/>
                        <w:tabs>
                          <w:tab w:val="clear" w:pos="4320"/>
                          <w:tab w:val="clear" w:pos="8640"/>
                        </w:tabs>
                        <w:jc w:val="center"/>
                        <w:rPr>
                          <w:u w:val="single"/>
                        </w:rPr>
                      </w:pPr>
                      <w:r w:rsidRPr="00E620DC">
                        <w:rPr>
                          <w:u w:val="single"/>
                        </w:rPr>
                        <w:t>MHS at Large</w:t>
                      </w:r>
                    </w:p>
                    <w:p w14:paraId="282452D4" w14:textId="77777777" w:rsidR="003271A9" w:rsidRDefault="003271A9" w:rsidP="005D5C2E">
                      <w:pPr>
                        <w:pStyle w:val="Header"/>
                        <w:tabs>
                          <w:tab w:val="clear" w:pos="4320"/>
                          <w:tab w:val="clear" w:pos="8640"/>
                        </w:tabs>
                        <w:jc w:val="center"/>
                      </w:pPr>
                      <w:r>
                        <w:t>Colette Guerdet</w:t>
                      </w:r>
                    </w:p>
                    <w:p w14:paraId="148A468A" w14:textId="77777777" w:rsidR="003271A9" w:rsidRPr="00776EBB" w:rsidRDefault="003271A9" w:rsidP="005D5C2E">
                      <w:pPr>
                        <w:pStyle w:val="Header"/>
                        <w:tabs>
                          <w:tab w:val="clear" w:pos="4320"/>
                          <w:tab w:val="clear" w:pos="8640"/>
                        </w:tabs>
                        <w:jc w:val="center"/>
                      </w:pPr>
                      <w:r>
                        <w:t>Jennifer Ulam</w:t>
                      </w:r>
                    </w:p>
                    <w:p w14:paraId="17C0E677" w14:textId="77777777" w:rsidR="003271A9" w:rsidRPr="00E620DC" w:rsidRDefault="003271A9" w:rsidP="005D5C2E">
                      <w:pPr>
                        <w:pStyle w:val="Header"/>
                        <w:tabs>
                          <w:tab w:val="clear" w:pos="4320"/>
                          <w:tab w:val="clear" w:pos="8640"/>
                        </w:tabs>
                        <w:jc w:val="center"/>
                        <w:rPr>
                          <w:u w:val="single"/>
                        </w:rPr>
                      </w:pPr>
                    </w:p>
                    <w:p w14:paraId="5E561DE6" w14:textId="77777777" w:rsidR="003271A9" w:rsidRPr="00E620DC" w:rsidRDefault="003271A9" w:rsidP="005D5C2E">
                      <w:pPr>
                        <w:pStyle w:val="Header"/>
                        <w:tabs>
                          <w:tab w:val="clear" w:pos="4320"/>
                          <w:tab w:val="clear" w:pos="8640"/>
                        </w:tabs>
                        <w:jc w:val="center"/>
                        <w:rPr>
                          <w:u w:val="single"/>
                        </w:rPr>
                      </w:pPr>
                      <w:r w:rsidRPr="00E620DC">
                        <w:rPr>
                          <w:u w:val="single"/>
                        </w:rPr>
                        <w:t>Middle School at Large</w:t>
                      </w:r>
                    </w:p>
                    <w:p w14:paraId="28C5E303" w14:textId="77777777" w:rsidR="003271A9" w:rsidRPr="00E620DC" w:rsidRDefault="003271A9" w:rsidP="005D5C2E">
                      <w:pPr>
                        <w:pStyle w:val="Header"/>
                        <w:tabs>
                          <w:tab w:val="clear" w:pos="4320"/>
                          <w:tab w:val="clear" w:pos="8640"/>
                        </w:tabs>
                        <w:jc w:val="center"/>
                      </w:pPr>
                      <w:r w:rsidRPr="00E620DC">
                        <w:t>Susie Smice</w:t>
                      </w:r>
                    </w:p>
                    <w:p w14:paraId="4AA2B77E" w14:textId="77777777" w:rsidR="003271A9" w:rsidRPr="00E620DC" w:rsidRDefault="003271A9" w:rsidP="005D5C2E">
                      <w:pPr>
                        <w:pStyle w:val="Header"/>
                        <w:tabs>
                          <w:tab w:val="clear" w:pos="4320"/>
                          <w:tab w:val="clear" w:pos="8640"/>
                        </w:tabs>
                        <w:jc w:val="center"/>
                        <w:rPr>
                          <w:u w:val="single"/>
                        </w:rPr>
                      </w:pPr>
                    </w:p>
                    <w:p w14:paraId="5F662899" w14:textId="77777777" w:rsidR="003271A9" w:rsidRPr="00E620DC" w:rsidRDefault="003271A9" w:rsidP="005D5C2E">
                      <w:pPr>
                        <w:pStyle w:val="Header"/>
                        <w:tabs>
                          <w:tab w:val="clear" w:pos="4320"/>
                          <w:tab w:val="clear" w:pos="8640"/>
                        </w:tabs>
                        <w:jc w:val="center"/>
                      </w:pPr>
                      <w:r w:rsidRPr="00E620DC">
                        <w:rPr>
                          <w:u w:val="single"/>
                        </w:rPr>
                        <w:t>Elementary at Large</w:t>
                      </w:r>
                    </w:p>
                    <w:p w14:paraId="6D306EE3" w14:textId="77777777" w:rsidR="003271A9" w:rsidRDefault="003271A9" w:rsidP="005D5C2E">
                      <w:pPr>
                        <w:pStyle w:val="Header"/>
                        <w:tabs>
                          <w:tab w:val="clear" w:pos="4320"/>
                          <w:tab w:val="clear" w:pos="8640"/>
                        </w:tabs>
                        <w:jc w:val="center"/>
                      </w:pPr>
                      <w:r>
                        <w:t>Chris Ballard</w:t>
                      </w:r>
                    </w:p>
                    <w:p w14:paraId="761AFD96" w14:textId="77777777" w:rsidR="003271A9" w:rsidRPr="00E620DC" w:rsidRDefault="003271A9" w:rsidP="005D5C2E">
                      <w:pPr>
                        <w:pStyle w:val="Header"/>
                        <w:tabs>
                          <w:tab w:val="clear" w:pos="4320"/>
                          <w:tab w:val="clear" w:pos="8640"/>
                        </w:tabs>
                        <w:jc w:val="center"/>
                      </w:pPr>
                      <w:r>
                        <w:t>Tina Ferreri</w:t>
                      </w:r>
                    </w:p>
                    <w:p w14:paraId="047F5EE7" w14:textId="77777777" w:rsidR="003271A9" w:rsidRPr="00E620DC" w:rsidRDefault="003271A9" w:rsidP="005D5C2E">
                      <w:pPr>
                        <w:pStyle w:val="Header"/>
                        <w:tabs>
                          <w:tab w:val="clear" w:pos="4320"/>
                          <w:tab w:val="clear" w:pos="8640"/>
                        </w:tabs>
                        <w:jc w:val="center"/>
                      </w:pPr>
                      <w:r w:rsidRPr="00E620DC">
                        <w:t>Dinah Leibovitz</w:t>
                      </w:r>
                    </w:p>
                    <w:p w14:paraId="25687DB1" w14:textId="77777777" w:rsidR="003271A9" w:rsidRPr="00BC6848" w:rsidRDefault="003271A9" w:rsidP="005D5C2E">
                      <w:pPr>
                        <w:pStyle w:val="Header"/>
                        <w:tabs>
                          <w:tab w:val="clear" w:pos="4320"/>
                          <w:tab w:val="clear" w:pos="8640"/>
                        </w:tabs>
                        <w:jc w:val="center"/>
                        <w:rPr>
                          <w:u w:val="single"/>
                        </w:rPr>
                      </w:pPr>
                    </w:p>
                    <w:p w14:paraId="34AAA480" w14:textId="77777777" w:rsidR="003271A9" w:rsidRPr="00BC6848" w:rsidRDefault="003271A9" w:rsidP="005D5C2E">
                      <w:pPr>
                        <w:pStyle w:val="Header"/>
                        <w:tabs>
                          <w:tab w:val="clear" w:pos="4320"/>
                          <w:tab w:val="clear" w:pos="8640"/>
                        </w:tabs>
                        <w:jc w:val="center"/>
                        <w:rPr>
                          <w:u w:val="single"/>
                        </w:rPr>
                      </w:pPr>
                      <w:r w:rsidRPr="00BC6848">
                        <w:rPr>
                          <w:u w:val="single"/>
                        </w:rPr>
                        <w:t>Appointed Committee Chairs</w:t>
                      </w:r>
                    </w:p>
                    <w:p w14:paraId="11759AFE" w14:textId="77777777" w:rsidR="003271A9" w:rsidRPr="00E620DC" w:rsidRDefault="003271A9" w:rsidP="005D5C2E">
                      <w:pPr>
                        <w:pStyle w:val="Header"/>
                        <w:tabs>
                          <w:tab w:val="clear" w:pos="4320"/>
                          <w:tab w:val="clear" w:pos="8640"/>
                        </w:tabs>
                        <w:jc w:val="center"/>
                      </w:pPr>
                      <w:r w:rsidRPr="00E620DC">
                        <w:t>Elections-Teresa Armes</w:t>
                      </w:r>
                    </w:p>
                    <w:p w14:paraId="67C7C99A" w14:textId="77777777" w:rsidR="003271A9" w:rsidRPr="00E620DC" w:rsidRDefault="003271A9" w:rsidP="005D5C2E">
                      <w:pPr>
                        <w:pStyle w:val="Header"/>
                        <w:tabs>
                          <w:tab w:val="clear" w:pos="4320"/>
                          <w:tab w:val="clear" w:pos="8640"/>
                        </w:tabs>
                        <w:jc w:val="center"/>
                      </w:pPr>
                      <w:r w:rsidRPr="00E620DC">
                        <w:t>Legislative-Fran Grier</w:t>
                      </w:r>
                    </w:p>
                    <w:p w14:paraId="768E1626" w14:textId="77777777" w:rsidR="003271A9" w:rsidRPr="00E620DC" w:rsidRDefault="003271A9" w:rsidP="005D5C2E">
                      <w:pPr>
                        <w:pStyle w:val="Header"/>
                        <w:tabs>
                          <w:tab w:val="clear" w:pos="4320"/>
                          <w:tab w:val="clear" w:pos="8640"/>
                        </w:tabs>
                        <w:jc w:val="center"/>
                      </w:pPr>
                      <w:r w:rsidRPr="00E620DC">
                        <w:t>Membership-</w:t>
                      </w:r>
                      <w:r>
                        <w:t xml:space="preserve">Julie Bender   </w:t>
                      </w:r>
                    </w:p>
                    <w:p w14:paraId="43F49DA6" w14:textId="77777777" w:rsidR="003271A9" w:rsidRPr="00E620DC" w:rsidRDefault="003271A9" w:rsidP="005D5C2E">
                      <w:pPr>
                        <w:pStyle w:val="Header"/>
                        <w:tabs>
                          <w:tab w:val="clear" w:pos="4320"/>
                          <w:tab w:val="clear" w:pos="8640"/>
                        </w:tabs>
                        <w:jc w:val="center"/>
                      </w:pPr>
                      <w:r w:rsidRPr="00E620DC">
                        <w:t>Public Relations-Kim Anderson</w:t>
                      </w:r>
                    </w:p>
                    <w:p w14:paraId="1A50CE3C" w14:textId="77777777" w:rsidR="003271A9" w:rsidRPr="00E620DC" w:rsidRDefault="003271A9" w:rsidP="005D5C2E">
                      <w:pPr>
                        <w:pStyle w:val="Header"/>
                        <w:tabs>
                          <w:tab w:val="clear" w:pos="4320"/>
                          <w:tab w:val="clear" w:pos="8640"/>
                        </w:tabs>
                        <w:jc w:val="center"/>
                      </w:pPr>
                      <w:r w:rsidRPr="00E620DC">
                        <w:t>Social-Cassie Larvenz</w:t>
                      </w:r>
                      <w:r>
                        <w:t xml:space="preserve"> </w:t>
                      </w:r>
                    </w:p>
                    <w:p w14:paraId="2904A0FA" w14:textId="77777777" w:rsidR="003271A9" w:rsidRPr="00E620DC" w:rsidRDefault="003271A9" w:rsidP="005D5C2E">
                      <w:pPr>
                        <w:pStyle w:val="Header"/>
                        <w:tabs>
                          <w:tab w:val="clear" w:pos="4320"/>
                          <w:tab w:val="clear" w:pos="8640"/>
                        </w:tabs>
                        <w:jc w:val="center"/>
                      </w:pPr>
                    </w:p>
                    <w:p w14:paraId="31A04DBE" w14:textId="77777777" w:rsidR="003271A9" w:rsidRDefault="003271A9" w:rsidP="005D5C2E">
                      <w:pPr>
                        <w:pStyle w:val="Header"/>
                        <w:tabs>
                          <w:tab w:val="clear" w:pos="4320"/>
                          <w:tab w:val="clear" w:pos="8640"/>
                        </w:tabs>
                      </w:pPr>
                      <w:r>
                        <w:t xml:space="preserve">  </w:t>
                      </w:r>
                      <w:r w:rsidRPr="00E620DC">
                        <w:t>Chief Negotiator</w:t>
                      </w:r>
                      <w:r>
                        <w:t>s</w:t>
                      </w:r>
                      <w:r w:rsidRPr="00E620DC">
                        <w:t>-</w:t>
                      </w:r>
                    </w:p>
                    <w:p w14:paraId="6DD35154" w14:textId="77777777" w:rsidR="003271A9" w:rsidRDefault="003271A9" w:rsidP="005D5C2E">
                      <w:pPr>
                        <w:pStyle w:val="Header"/>
                        <w:tabs>
                          <w:tab w:val="clear" w:pos="4320"/>
                          <w:tab w:val="clear" w:pos="8640"/>
                        </w:tabs>
                        <w:ind w:left="720"/>
                      </w:pPr>
                      <w:r>
                        <w:t>Amber Sensabaugh</w:t>
                      </w:r>
                    </w:p>
                    <w:p w14:paraId="5EE40584" w14:textId="77777777" w:rsidR="003271A9" w:rsidRPr="00E620DC" w:rsidRDefault="003271A9" w:rsidP="005D5C2E">
                      <w:pPr>
                        <w:pStyle w:val="Header"/>
                        <w:tabs>
                          <w:tab w:val="clear" w:pos="4320"/>
                          <w:tab w:val="clear" w:pos="8640"/>
                        </w:tabs>
                        <w:ind w:left="720"/>
                      </w:pPr>
                      <w:r>
                        <w:t>Frank Boothe</w:t>
                      </w:r>
                    </w:p>
                  </w:txbxContent>
                </v:textbox>
                <w10:wrap anchorx="page" anchory="page"/>
              </v:shape>
            </w:pict>
          </mc:Fallback>
        </mc:AlternateContent>
      </w:r>
    </w:p>
    <w:p w14:paraId="408E02A3" w14:textId="17666EA4" w:rsidR="005D5C2E" w:rsidRDefault="005D5C2E"/>
    <w:p w14:paraId="23080939" w14:textId="77777777" w:rsidR="005D5C2E" w:rsidRDefault="005D5C2E"/>
    <w:p w14:paraId="065699AA" w14:textId="77777777" w:rsidR="005D5C2E" w:rsidRDefault="005D5C2E"/>
    <w:p w14:paraId="4351CCF3" w14:textId="77777777" w:rsidR="005D5C2E" w:rsidRDefault="005D5C2E"/>
    <w:p w14:paraId="343056FA" w14:textId="77777777" w:rsidR="005D5C2E" w:rsidRDefault="005D5C2E"/>
    <w:p w14:paraId="3D858059" w14:textId="004B3D8D" w:rsidR="005D5C2E" w:rsidRDefault="005D5C2E"/>
    <w:p w14:paraId="4599B3C5" w14:textId="011044B3" w:rsidR="005D5C2E" w:rsidRDefault="005D5C2E"/>
    <w:p w14:paraId="34925373" w14:textId="1CC780EA" w:rsidR="005D5C2E" w:rsidRDefault="005D5C2E"/>
    <w:p w14:paraId="6C98362C" w14:textId="77777777" w:rsidR="005D5C2E" w:rsidRDefault="005D5C2E"/>
    <w:p w14:paraId="26631632" w14:textId="108DD245" w:rsidR="005D5C2E" w:rsidRDefault="005D5C2E"/>
    <w:p w14:paraId="42573855" w14:textId="77777777" w:rsidR="005D5C2E" w:rsidRDefault="005D5C2E" w:rsidP="005D5C2E">
      <w:pPr>
        <w:ind w:left="720"/>
      </w:pPr>
    </w:p>
    <w:p w14:paraId="2718E940" w14:textId="31ABEF31" w:rsidR="005D5C2E" w:rsidRDefault="005D5C2E"/>
    <w:p w14:paraId="01B903F6" w14:textId="77777777" w:rsidR="005D5C2E" w:rsidRDefault="00E8376B">
      <w:r>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60"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g4q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pmMXbCR9BP0q&#10;CQoDLcIIBKOR6jtGA4yTAutvO6IYRu17AT1gZ89oqNHYjAYRFbgW2GDkzaXxM2rXK75tANl3mZA3&#10;0Cc1dyq2DeWjAAp2ASPCkXkaZ3YGna7dreehu/gF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AQGDiosgIAALwFAAAOAAAA&#10;AAAAAAAAAAAAACwCAABkcnMvZTJvRG9jLnhtbFBLAQItABQABgAIAAAAIQCcpK/03QAAAAsBAAAP&#10;AAAAAAAAAAAAAAAAAAoFAABkcnMvZG93bnJldi54bWxQSwUGAAAAAAQABADzAAAAFAYAAAAA&#10;" filled="f" stroked="f">
                <v:textbox inset="0,0,0,0">
                  <w:txbxContent>
                    <w:p w14:paraId="627F1D96"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61"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vAar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Z1MXbCV9AP0q&#10;CQoDLcIIBKOR6jtGA4yTAutve6IYRu17AT1gZ89kqMnYTgYRFbgW2GDkzZXxM2rfK75rANl3mZDX&#10;0Cc1dyq2DeWjAAp2ASPCkXkcZ3YGna7draehu/wF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DmK8BqsgIAALwFAAAOAAAA&#10;AAAAAAAAAAAAACwCAABkcnMvZTJvRG9jLnhtbFBLAQItABQABgAIAAAAIQCC1l6P3QAAAAkBAAAP&#10;AAAAAAAAAAAAAAAAAAoFAABkcnMvZG93bnJldi54bWxQSwUGAAAAAAQABADzAAAAFAYAAAAA&#10;" filled="f" stroked="f">
                <v:textbox inset="0,0,0,0">
                  <w:txbxContent>
                    <w:p w14:paraId="0B60A0B8" w14:textId="77777777" w:rsidR="003271A9" w:rsidRDefault="003271A9">
                      <w:pPr>
                        <w:pStyle w:val="BodyText"/>
                      </w:pPr>
                    </w:p>
                  </w:txbxContent>
                </v:textbox>
                <w10:wrap anchorx="page" anchory="page"/>
              </v:shape>
            </w:pict>
          </mc:Fallback>
        </mc:AlternateContent>
      </w:r>
    </w:p>
    <w:p w14:paraId="31D9A153" w14:textId="77777777" w:rsidR="005D5C2E" w:rsidRDefault="00E8376B">
      <w:r>
        <w:rPr>
          <w:noProof/>
        </w:rPr>
        <mc:AlternateContent>
          <mc:Choice Requires="wps">
            <w:drawing>
              <wp:anchor distT="0" distB="0" distL="114300" distR="114300" simplePos="0" relativeHeight="251606528" behindDoc="0" locked="0" layoutInCell="1" allowOverlap="1" wp14:anchorId="70CCB637" wp14:editId="7877531D">
                <wp:simplePos x="0" y="0"/>
                <wp:positionH relativeFrom="page">
                  <wp:posOffset>685800</wp:posOffset>
                </wp:positionH>
                <wp:positionV relativeFrom="page">
                  <wp:posOffset>1714500</wp:posOffset>
                </wp:positionV>
                <wp:extent cx="1600200" cy="1940560"/>
                <wp:effectExtent l="0" t="0" r="0" b="25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3271A9" w:rsidRDefault="003271A9" w:rsidP="005D5C2E">
                            <w:pPr>
                              <w:jc w:val="center"/>
                              <w:rPr>
                                <w:color w:val="333333"/>
                                <w:sz w:val="18"/>
                              </w:rPr>
                            </w:pPr>
                            <w:r>
                              <w:rPr>
                                <w:caps/>
                                <w:color w:val="003366"/>
                                <w:sz w:val="18"/>
                              </w:rPr>
                              <w:t>Moline Education Association</w:t>
                            </w:r>
                          </w:p>
                          <w:p w14:paraId="6598E88B" w14:textId="77777777" w:rsidR="003271A9" w:rsidRDefault="003271A9">
                            <w:pPr>
                              <w:jc w:val="center"/>
                              <w:rPr>
                                <w:color w:val="333333"/>
                                <w:sz w:val="18"/>
                              </w:rPr>
                            </w:pPr>
                          </w:p>
                          <w:p w14:paraId="361E1907" w14:textId="77777777" w:rsidR="003271A9" w:rsidRDefault="003271A9" w:rsidP="005D5C2E">
                            <w:pPr>
                              <w:tabs>
                                <w:tab w:val="left" w:pos="720"/>
                              </w:tabs>
                              <w:jc w:val="center"/>
                              <w:rPr>
                                <w:caps/>
                                <w:color w:val="003366"/>
                                <w:sz w:val="18"/>
                              </w:rPr>
                            </w:pPr>
                            <w:r>
                              <w:rPr>
                                <w:caps/>
                                <w:color w:val="003366"/>
                                <w:sz w:val="18"/>
                              </w:rPr>
                              <w:t>PhONE: 309-764-0811</w:t>
                            </w:r>
                          </w:p>
                          <w:p w14:paraId="3BB2F709" w14:textId="77777777" w:rsidR="003271A9" w:rsidRDefault="003271A9">
                            <w:pPr>
                              <w:tabs>
                                <w:tab w:val="left" w:pos="720"/>
                              </w:tabs>
                              <w:jc w:val="center"/>
                              <w:rPr>
                                <w:color w:val="333333"/>
                                <w:sz w:val="18"/>
                              </w:rPr>
                            </w:pPr>
                          </w:p>
                          <w:p w14:paraId="5BBBF7C6" w14:textId="77777777" w:rsidR="003271A9" w:rsidRDefault="003271A9">
                            <w:pPr>
                              <w:tabs>
                                <w:tab w:val="left" w:pos="720"/>
                              </w:tabs>
                              <w:jc w:val="center"/>
                              <w:rPr>
                                <w:color w:val="333333"/>
                                <w:sz w:val="18"/>
                              </w:rPr>
                            </w:pPr>
                            <w:bookmarkStart w:id="1" w:name="_Hlt460832717"/>
                            <w:bookmarkEnd w:id="1"/>
                          </w:p>
                          <w:p w14:paraId="551D4929" w14:textId="77777777" w:rsidR="003271A9" w:rsidRDefault="003271A9">
                            <w:pPr>
                              <w:tabs>
                                <w:tab w:val="left" w:pos="720"/>
                              </w:tabs>
                              <w:jc w:val="center"/>
                              <w:rPr>
                                <w:color w:val="003366"/>
                                <w:sz w:val="18"/>
                              </w:rPr>
                            </w:pPr>
                            <w:r>
                              <w:rPr>
                                <w:caps/>
                                <w:color w:val="003366"/>
                                <w:sz w:val="18"/>
                              </w:rPr>
                              <w:t xml:space="preserve">E-Mail: </w:t>
                            </w:r>
                            <w:hyperlink r:id="rId9" w:history="1">
                              <w:r w:rsidRPr="003C0844">
                                <w:rPr>
                                  <w:rStyle w:val="Hyperlink"/>
                                  <w:sz w:val="18"/>
                                </w:rPr>
                                <w:t>sblackal@molineschools.org</w:t>
                              </w:r>
                            </w:hyperlink>
                          </w:p>
                          <w:p w14:paraId="5F8C88C1" w14:textId="77777777" w:rsidR="003271A9" w:rsidRDefault="003271A9">
                            <w:pPr>
                              <w:tabs>
                                <w:tab w:val="left" w:pos="720"/>
                              </w:tabs>
                              <w:jc w:val="center"/>
                              <w:rPr>
                                <w:color w:val="003366"/>
                                <w:sz w:val="18"/>
                              </w:rPr>
                            </w:pPr>
                          </w:p>
                          <w:p w14:paraId="2D672C4E" w14:textId="77777777" w:rsidR="003271A9" w:rsidRDefault="003271A9">
                            <w:pPr>
                              <w:tabs>
                                <w:tab w:val="left" w:pos="720"/>
                              </w:tabs>
                              <w:jc w:val="center"/>
                              <w:rPr>
                                <w:color w:val="003366"/>
                                <w:sz w:val="18"/>
                              </w:rPr>
                            </w:pPr>
                            <w:r>
                              <w:rPr>
                                <w:color w:val="003366"/>
                                <w:sz w:val="18"/>
                              </w:rPr>
                              <w:t>WEB SITE:</w:t>
                            </w:r>
                          </w:p>
                          <w:p w14:paraId="6A1B7E28" w14:textId="77777777" w:rsidR="003271A9" w:rsidRPr="00643354" w:rsidRDefault="003271A9">
                            <w:pPr>
                              <w:tabs>
                                <w:tab w:val="left" w:pos="720"/>
                              </w:tabs>
                              <w:jc w:val="center"/>
                              <w:rPr>
                                <w:color w:val="0000FF"/>
                                <w:sz w:val="18"/>
                                <w:u w:val="single"/>
                              </w:rPr>
                            </w:pPr>
                            <w:r w:rsidRPr="00643354">
                              <w:rPr>
                                <w:color w:val="0000FF"/>
                                <w:sz w:val="18"/>
                                <w:u w:val="single"/>
                              </w:rPr>
                              <w:t>www.mea40.org</w:t>
                            </w:r>
                          </w:p>
                          <w:p w14:paraId="3BC3ABDC" w14:textId="77777777" w:rsidR="003271A9" w:rsidRPr="001C6028" w:rsidRDefault="003271A9"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62" type="#_x0000_t202" style="position:absolute;margin-left:54pt;margin-top:135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" filled="f" stroked="f">
                <v:textbox inset="0,0,0,0">
                  <w:txbxContent>
                    <w:p w14:paraId="1AA5CC3C" w14:textId="77777777" w:rsidR="003271A9" w:rsidRDefault="003271A9" w:rsidP="005D5C2E">
                      <w:pPr>
                        <w:jc w:val="center"/>
                        <w:rPr>
                          <w:color w:val="333333"/>
                          <w:sz w:val="18"/>
                        </w:rPr>
                      </w:pPr>
                      <w:r>
                        <w:rPr>
                          <w:caps/>
                          <w:color w:val="003366"/>
                          <w:sz w:val="18"/>
                        </w:rPr>
                        <w:t>Moline Education Association</w:t>
                      </w:r>
                    </w:p>
                    <w:p w14:paraId="6598E88B" w14:textId="77777777" w:rsidR="003271A9" w:rsidRDefault="003271A9">
                      <w:pPr>
                        <w:jc w:val="center"/>
                        <w:rPr>
                          <w:color w:val="333333"/>
                          <w:sz w:val="18"/>
                        </w:rPr>
                      </w:pPr>
                    </w:p>
                    <w:p w14:paraId="361E1907" w14:textId="77777777" w:rsidR="003271A9" w:rsidRDefault="003271A9" w:rsidP="005D5C2E">
                      <w:pPr>
                        <w:tabs>
                          <w:tab w:val="left" w:pos="720"/>
                        </w:tabs>
                        <w:jc w:val="center"/>
                        <w:rPr>
                          <w:caps/>
                          <w:color w:val="003366"/>
                          <w:sz w:val="18"/>
                        </w:rPr>
                      </w:pPr>
                      <w:r>
                        <w:rPr>
                          <w:caps/>
                          <w:color w:val="003366"/>
                          <w:sz w:val="18"/>
                        </w:rPr>
                        <w:t>PhONE: 309-764-0811</w:t>
                      </w:r>
                    </w:p>
                    <w:p w14:paraId="3BB2F709" w14:textId="77777777" w:rsidR="003271A9" w:rsidRDefault="003271A9">
                      <w:pPr>
                        <w:tabs>
                          <w:tab w:val="left" w:pos="720"/>
                        </w:tabs>
                        <w:jc w:val="center"/>
                        <w:rPr>
                          <w:color w:val="333333"/>
                          <w:sz w:val="18"/>
                        </w:rPr>
                      </w:pPr>
                    </w:p>
                    <w:p w14:paraId="5BBBF7C6" w14:textId="77777777" w:rsidR="003271A9" w:rsidRDefault="003271A9">
                      <w:pPr>
                        <w:tabs>
                          <w:tab w:val="left" w:pos="720"/>
                        </w:tabs>
                        <w:jc w:val="center"/>
                        <w:rPr>
                          <w:color w:val="333333"/>
                          <w:sz w:val="18"/>
                        </w:rPr>
                      </w:pPr>
                      <w:bookmarkStart w:id="2" w:name="_Hlt460832717"/>
                      <w:bookmarkEnd w:id="2"/>
                    </w:p>
                    <w:p w14:paraId="551D4929" w14:textId="77777777" w:rsidR="003271A9" w:rsidRDefault="003271A9">
                      <w:pPr>
                        <w:tabs>
                          <w:tab w:val="left" w:pos="720"/>
                        </w:tabs>
                        <w:jc w:val="center"/>
                        <w:rPr>
                          <w:color w:val="003366"/>
                          <w:sz w:val="18"/>
                        </w:rPr>
                      </w:pPr>
                      <w:r>
                        <w:rPr>
                          <w:caps/>
                          <w:color w:val="003366"/>
                          <w:sz w:val="18"/>
                        </w:rPr>
                        <w:t xml:space="preserve">E-Mail: </w:t>
                      </w:r>
                      <w:hyperlink r:id="rId10" w:history="1">
                        <w:r w:rsidRPr="003C0844">
                          <w:rPr>
                            <w:rStyle w:val="Hyperlink"/>
                            <w:sz w:val="18"/>
                          </w:rPr>
                          <w:t>sblackal@molineschools.org</w:t>
                        </w:r>
                      </w:hyperlink>
                    </w:p>
                    <w:p w14:paraId="5F8C88C1" w14:textId="77777777" w:rsidR="003271A9" w:rsidRDefault="003271A9">
                      <w:pPr>
                        <w:tabs>
                          <w:tab w:val="left" w:pos="720"/>
                        </w:tabs>
                        <w:jc w:val="center"/>
                        <w:rPr>
                          <w:color w:val="003366"/>
                          <w:sz w:val="18"/>
                        </w:rPr>
                      </w:pPr>
                    </w:p>
                    <w:p w14:paraId="2D672C4E" w14:textId="77777777" w:rsidR="003271A9" w:rsidRDefault="003271A9">
                      <w:pPr>
                        <w:tabs>
                          <w:tab w:val="left" w:pos="720"/>
                        </w:tabs>
                        <w:jc w:val="center"/>
                        <w:rPr>
                          <w:color w:val="003366"/>
                          <w:sz w:val="18"/>
                        </w:rPr>
                      </w:pPr>
                      <w:r>
                        <w:rPr>
                          <w:color w:val="003366"/>
                          <w:sz w:val="18"/>
                        </w:rPr>
                        <w:t>WEB SITE:</w:t>
                      </w:r>
                    </w:p>
                    <w:p w14:paraId="6A1B7E28" w14:textId="77777777" w:rsidR="003271A9" w:rsidRPr="00643354" w:rsidRDefault="003271A9">
                      <w:pPr>
                        <w:tabs>
                          <w:tab w:val="left" w:pos="720"/>
                        </w:tabs>
                        <w:jc w:val="center"/>
                        <w:rPr>
                          <w:color w:val="0000FF"/>
                          <w:sz w:val="18"/>
                          <w:u w:val="single"/>
                        </w:rPr>
                      </w:pPr>
                      <w:r w:rsidRPr="00643354">
                        <w:rPr>
                          <w:color w:val="0000FF"/>
                          <w:sz w:val="18"/>
                          <w:u w:val="single"/>
                        </w:rPr>
                        <w:t>www.mea40.org</w:t>
                      </w:r>
                    </w:p>
                    <w:p w14:paraId="3BC3ABDC" w14:textId="77777777" w:rsidR="003271A9" w:rsidRPr="001C6028" w:rsidRDefault="003271A9" w:rsidP="005D5C2E"/>
                  </w:txbxContent>
                </v:textbox>
                <w10:wrap anchorx="page" anchory="page"/>
              </v:shape>
            </w:pict>
          </mc:Fallback>
        </mc:AlternateContent>
      </w:r>
    </w:p>
    <w:p w14:paraId="050EC666" w14:textId="20A2E3ED" w:rsidR="005D5C2E" w:rsidRDefault="00E8376B">
      <w:r>
        <w:rPr>
          <w:noProof/>
        </w:rPr>
        <mc:AlternateContent>
          <mc:Choice Requires="wps">
            <w:drawing>
              <wp:anchor distT="0" distB="0" distL="114300" distR="114300" simplePos="0" relativeHeight="251627008" behindDoc="0" locked="0" layoutInCell="1" allowOverlap="1" wp14:anchorId="14BC788C" wp14:editId="240EB086">
                <wp:simplePos x="0" y="0"/>
                <wp:positionH relativeFrom="page">
                  <wp:posOffset>835660</wp:posOffset>
                </wp:positionH>
                <wp:positionV relativeFrom="page">
                  <wp:posOffset>5598160</wp:posOffset>
                </wp:positionV>
                <wp:extent cx="91440" cy="91440"/>
                <wp:effectExtent l="0" t="0" r="0" b="0"/>
                <wp:wrapNone/>
                <wp:docPr id="13" name="Text Box 3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B7CC9"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63" type="#_x0000_t202" style="position:absolute;margin-left:65.8pt;margin-top:440.8pt;width:7.2pt;height:7.2pt;z-index:251627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" filled="f" stroked="f">
                <v:textbox inset="0,0,0,0">
                  <w:txbxContent>
                    <w:p w14:paraId="3BBB7CC9" w14:textId="77777777" w:rsidR="003271A9" w:rsidRDefault="003271A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28032" behindDoc="0" locked="0" layoutInCell="1" allowOverlap="1" wp14:anchorId="6CC18BA2" wp14:editId="5816B8B7">
                <wp:simplePos x="0" y="0"/>
                <wp:positionH relativeFrom="page">
                  <wp:posOffset>520700</wp:posOffset>
                </wp:positionH>
                <wp:positionV relativeFrom="page">
                  <wp:posOffset>5598160</wp:posOffset>
                </wp:positionV>
                <wp:extent cx="91440" cy="91440"/>
                <wp:effectExtent l="0" t="0" r="0" b="0"/>
                <wp:wrapNone/>
                <wp:docPr id="12" name="Text Box 3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41AD"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64" type="#_x0000_t202" style="position:absolute;margin-left:41pt;margin-top:440.8pt;width:7.2pt;height:7.2pt;z-index:251628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1OCLI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" filled="f" stroked="f">
                <v:textbox inset="0,0,0,0">
                  <w:txbxContent>
                    <w:p w14:paraId="2C3841AD" w14:textId="77777777" w:rsidR="003271A9" w:rsidRDefault="003271A9">
                      <w:pPr>
                        <w:pStyle w:val="BodyText"/>
                      </w:pPr>
                    </w:p>
                  </w:txbxContent>
                </v:textbox>
                <w10:wrap anchorx="page" anchory="page"/>
              </v:shape>
            </w:pict>
          </mc:Fallback>
        </mc:AlternateContent>
      </w:r>
    </w:p>
    <w:p w14:paraId="22DDE7FC" w14:textId="27F01A0F" w:rsidR="005D5C2E" w:rsidRDefault="00AE2193">
      <w:r>
        <w:rPr>
          <w:noProof/>
        </w:rPr>
        <mc:AlternateContent>
          <mc:Choice Requires="wps">
            <w:drawing>
              <wp:anchor distT="0" distB="0" distL="114300" distR="114300" simplePos="0" relativeHeight="251686400" behindDoc="0" locked="0" layoutInCell="1" allowOverlap="1" wp14:anchorId="621AAFAC" wp14:editId="30E83B56">
                <wp:simplePos x="0" y="0"/>
                <wp:positionH relativeFrom="column">
                  <wp:posOffset>84455</wp:posOffset>
                </wp:positionH>
                <wp:positionV relativeFrom="paragraph">
                  <wp:posOffset>2748915</wp:posOffset>
                </wp:positionV>
                <wp:extent cx="5143500" cy="1028700"/>
                <wp:effectExtent l="0" t="0" r="12700" b="1270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3271A9" w:rsidRDefault="003271A9" w:rsidP="005D5C2E">
                            <w:pPr>
                              <w:pStyle w:val="BodyText"/>
                              <w:rPr>
                                <w:b/>
                              </w:rPr>
                            </w:pPr>
                          </w:p>
                          <w:p w14:paraId="4C61125B" w14:textId="577178D3" w:rsidR="003271A9" w:rsidRDefault="003271A9" w:rsidP="005D5C2E">
                            <w:pPr>
                              <w:pStyle w:val="BodyText"/>
                              <w:rPr>
                                <w:b/>
                              </w:rPr>
                            </w:pPr>
                            <w:r>
                              <w:rPr>
                                <w:b/>
                              </w:rPr>
                              <w:t>NEXT EXECUTIVE BOARD MEETING:  MAY 6 AT 3:45 AT MEA OFFICE</w:t>
                            </w:r>
                          </w:p>
                          <w:p w14:paraId="430A19C8" w14:textId="413D4398" w:rsidR="003271A9" w:rsidRDefault="003271A9" w:rsidP="005D5C2E">
                            <w:pPr>
                              <w:pStyle w:val="BodyText"/>
                              <w:rPr>
                                <w:b/>
                              </w:rPr>
                            </w:pPr>
                            <w:r>
                              <w:rPr>
                                <w:b/>
                              </w:rPr>
                              <w:t>NEXT AR MEETING: MAY 8 AT 3:45 AT IEA OFFICE</w:t>
                            </w:r>
                          </w:p>
                          <w:p w14:paraId="758BD6A2" w14:textId="72B4E42F" w:rsidR="003271A9" w:rsidRPr="00E620DC" w:rsidRDefault="003271A9" w:rsidP="005D5C2E">
                            <w:pPr>
                              <w:pStyle w:val="BodyText"/>
                              <w:rPr>
                                <w:b/>
                                <w:i/>
                              </w:rPr>
                            </w:pPr>
                            <w:r>
                              <w:rPr>
                                <w:b/>
                              </w:rPr>
                              <w:t>NEXT SUPERINTENDENT MEETING: NONE</w:t>
                            </w:r>
                          </w:p>
                          <w:p w14:paraId="10B601E9" w14:textId="77777777" w:rsidR="003271A9" w:rsidRPr="00E620DC" w:rsidRDefault="003271A9">
                            <w:pPr>
                              <w:pStyle w:val="BodyText"/>
                              <w:rPr>
                                <w:b/>
                                <w:i/>
                              </w:rPr>
                            </w:pPr>
                          </w:p>
                          <w:p w14:paraId="31740144" w14:textId="77777777" w:rsidR="003271A9" w:rsidRPr="00177CA7" w:rsidRDefault="003271A9"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65" type="#_x0000_t202" style="position:absolute;margin-left:6.65pt;margin-top:216.45pt;width:405pt;height:8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2kQ4U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" stroked="f">
                <v:textbox>
                  <w:txbxContent>
                    <w:p w14:paraId="788CCB52" w14:textId="77777777" w:rsidR="003271A9" w:rsidRDefault="003271A9" w:rsidP="005D5C2E">
                      <w:pPr>
                        <w:pStyle w:val="BodyText"/>
                        <w:rPr>
                          <w:b/>
                        </w:rPr>
                      </w:pPr>
                    </w:p>
                    <w:p w14:paraId="4C61125B" w14:textId="577178D3" w:rsidR="003271A9" w:rsidRDefault="003271A9" w:rsidP="005D5C2E">
                      <w:pPr>
                        <w:pStyle w:val="BodyText"/>
                        <w:rPr>
                          <w:b/>
                        </w:rPr>
                      </w:pPr>
                      <w:r>
                        <w:rPr>
                          <w:b/>
                        </w:rPr>
                        <w:t>NEXT EXECUTIVE BOARD MEETING:  MAY 6 AT 3:45 AT MEA OFFICE</w:t>
                      </w:r>
                    </w:p>
                    <w:p w14:paraId="430A19C8" w14:textId="413D4398" w:rsidR="003271A9" w:rsidRDefault="003271A9" w:rsidP="005D5C2E">
                      <w:pPr>
                        <w:pStyle w:val="BodyText"/>
                        <w:rPr>
                          <w:b/>
                        </w:rPr>
                      </w:pPr>
                      <w:r>
                        <w:rPr>
                          <w:b/>
                        </w:rPr>
                        <w:t>NEXT AR MEETING: MAY 8 AT 3:45 AT IEA OFFICE</w:t>
                      </w:r>
                    </w:p>
                    <w:p w14:paraId="758BD6A2" w14:textId="72B4E42F" w:rsidR="003271A9" w:rsidRPr="00E620DC" w:rsidRDefault="003271A9" w:rsidP="005D5C2E">
                      <w:pPr>
                        <w:pStyle w:val="BodyText"/>
                        <w:rPr>
                          <w:b/>
                          <w:i/>
                        </w:rPr>
                      </w:pPr>
                      <w:r>
                        <w:rPr>
                          <w:b/>
                        </w:rPr>
                        <w:t>NEXT SUPERINTENDENT MEETING: NONE</w:t>
                      </w:r>
                    </w:p>
                    <w:p w14:paraId="10B601E9" w14:textId="77777777" w:rsidR="003271A9" w:rsidRPr="00E620DC" w:rsidRDefault="003271A9">
                      <w:pPr>
                        <w:pStyle w:val="BodyText"/>
                        <w:rPr>
                          <w:b/>
                          <w:i/>
                        </w:rPr>
                      </w:pPr>
                    </w:p>
                    <w:p w14:paraId="31740144" w14:textId="77777777" w:rsidR="003271A9" w:rsidRPr="00177CA7" w:rsidRDefault="003271A9" w:rsidP="005D5C2E"/>
                  </w:txbxContent>
                </v:textbox>
              </v:shape>
            </w:pict>
          </mc:Fallback>
        </mc:AlternateContent>
      </w:r>
      <w:r w:rsidR="00E8376B">
        <w:rPr>
          <w:noProof/>
        </w:rPr>
        <w:drawing>
          <wp:anchor distT="0" distB="0" distL="114300" distR="114300" simplePos="0" relativeHeight="251645440" behindDoc="0" locked="0" layoutInCell="1" allowOverlap="1" wp14:anchorId="7AB92FD9" wp14:editId="2A6CAF15">
            <wp:simplePos x="0" y="0"/>
            <wp:positionH relativeFrom="column">
              <wp:posOffset>-1744345</wp:posOffset>
            </wp:positionH>
            <wp:positionV relativeFrom="paragraph">
              <wp:posOffset>2466975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76B">
        <w:rPr>
          <w:noProof/>
        </w:rPr>
        <mc:AlternateContent>
          <mc:Choice Requires="wps">
            <w:drawing>
              <wp:anchor distT="0" distB="0" distL="114300" distR="114300" simplePos="0" relativeHeight="251687424" behindDoc="0" locked="0" layoutInCell="1" allowOverlap="1" wp14:anchorId="7EEDE9FC" wp14:editId="08366708">
                <wp:simplePos x="0" y="0"/>
                <wp:positionH relativeFrom="column">
                  <wp:posOffset>-1858645</wp:posOffset>
                </wp:positionH>
                <wp:positionV relativeFrom="paragraph">
                  <wp:posOffset>4074795</wp:posOffset>
                </wp:positionV>
                <wp:extent cx="2171700" cy="380365"/>
                <wp:effectExtent l="0" t="0" r="4445" b="2540"/>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3271A9" w:rsidRPr="00E620DC" w:rsidRDefault="003271A9">
                            <w:pPr>
                              <w:pStyle w:val="Heading5"/>
                              <w:rPr>
                                <w:b/>
                              </w:rPr>
                            </w:pPr>
                            <w:r w:rsidRPr="00E620DC">
                              <w:rPr>
                                <w:b/>
                              </w:rPr>
                              <w:t>About Our Organization…</w:t>
                            </w:r>
                          </w:p>
                          <w:p w14:paraId="66A00BD5" w14:textId="77777777" w:rsidR="003271A9" w:rsidRDefault="00327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66" type="#_x0000_t202" style="position:absolute;margin-left:-146.3pt;margin-top:320.8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" stroked="f">
                <v:textbox>
                  <w:txbxContent>
                    <w:p w14:paraId="13F98640" w14:textId="77777777" w:rsidR="003271A9" w:rsidRPr="00E620DC" w:rsidRDefault="003271A9">
                      <w:pPr>
                        <w:pStyle w:val="Heading5"/>
                        <w:rPr>
                          <w:b/>
                        </w:rPr>
                      </w:pPr>
                      <w:r w:rsidRPr="00E620DC">
                        <w:rPr>
                          <w:b/>
                        </w:rPr>
                        <w:t>About Our Organization…</w:t>
                      </w:r>
                    </w:p>
                    <w:p w14:paraId="66A00BD5" w14:textId="77777777" w:rsidR="003271A9" w:rsidRDefault="003271A9"/>
                  </w:txbxContent>
                </v:textbox>
                <w10:wrap type="square"/>
              </v:shape>
            </w:pict>
          </mc:Fallback>
        </mc:AlternateContent>
      </w:r>
      <w:r w:rsidR="00E8376B">
        <w:rPr>
          <w:noProof/>
        </w:rPr>
        <mc:AlternateContent>
          <mc:Choice Requires="wps">
            <w:drawing>
              <wp:anchor distT="0" distB="0" distL="114300" distR="114300" simplePos="0" relativeHeight="251624960" behindDoc="0" locked="0" layoutInCell="1" allowOverlap="1" wp14:anchorId="2A1B4266" wp14:editId="72CF0823">
                <wp:simplePos x="0" y="0"/>
                <wp:positionH relativeFrom="page">
                  <wp:posOffset>835660</wp:posOffset>
                </wp:positionH>
                <wp:positionV relativeFrom="page">
                  <wp:posOffset>5598160</wp:posOffset>
                </wp:positionV>
                <wp:extent cx="91440" cy="91440"/>
                <wp:effectExtent l="0" t="0" r="0" b="0"/>
                <wp:wrapNone/>
                <wp:docPr id="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A309"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67" type="#_x0000_t202" style="position:absolute;margin-left:65.8pt;margin-top:440.8pt;width:7.2pt;height:7.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" filled="f" stroked="f">
                <v:textbox inset="0,0,0,0">
                  <w:txbxContent>
                    <w:p w14:paraId="10F9A309" w14:textId="77777777" w:rsidR="003271A9" w:rsidRDefault="003271A9">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5984" behindDoc="0" locked="0" layoutInCell="1" allowOverlap="1" wp14:anchorId="0B7812B1" wp14:editId="1871BA0A">
                <wp:simplePos x="0" y="0"/>
                <wp:positionH relativeFrom="page">
                  <wp:posOffset>520700</wp:posOffset>
                </wp:positionH>
                <wp:positionV relativeFrom="page">
                  <wp:posOffset>5598160</wp:posOffset>
                </wp:positionV>
                <wp:extent cx="91440" cy="91440"/>
                <wp:effectExtent l="0" t="0" r="0" b="0"/>
                <wp:wrapNone/>
                <wp:docPr id="8"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BBA5"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68" type="#_x0000_t202" style="position:absolute;margin-left:41pt;margin-top:440.8pt;width:7.2pt;height:7.2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" filled="f" stroked="f">
                <v:textbox inset="0,0,0,0">
                  <w:txbxContent>
                    <w:p w14:paraId="4477BBA5" w14:textId="77777777" w:rsidR="003271A9" w:rsidRDefault="003271A9">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1888" behindDoc="0" locked="0" layoutInCell="1" allowOverlap="1" wp14:anchorId="5DFACBC7" wp14:editId="79686955">
                <wp:simplePos x="0" y="0"/>
                <wp:positionH relativeFrom="page">
                  <wp:posOffset>520700</wp:posOffset>
                </wp:positionH>
                <wp:positionV relativeFrom="page">
                  <wp:posOffset>1231900</wp:posOffset>
                </wp:positionV>
                <wp:extent cx="91440" cy="91440"/>
                <wp:effectExtent l="0" t="0" r="0" b="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D9CC"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9" type="#_x0000_t202" style="position:absolute;margin-left:41pt;margin-top:97pt;width:7.2pt;height:7.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" filled="f" stroked="f">
                <v:textbox inset="0,0,0,0">
                  <w:txbxContent>
                    <w:p w14:paraId="35D6D9CC" w14:textId="77777777" w:rsidR="003271A9" w:rsidRDefault="003271A9">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0864" behindDoc="0" locked="0" layoutInCell="1" allowOverlap="1" wp14:anchorId="359DCC21" wp14:editId="5B512351">
                <wp:simplePos x="0" y="0"/>
                <wp:positionH relativeFrom="page">
                  <wp:posOffset>835660</wp:posOffset>
                </wp:positionH>
                <wp:positionV relativeFrom="page">
                  <wp:posOffset>1231900</wp:posOffset>
                </wp:positionV>
                <wp:extent cx="91440" cy="91440"/>
                <wp:effectExtent l="0" t="0" r="0" b="0"/>
                <wp:wrapNone/>
                <wp:docPr id="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607D9" w14:textId="77777777" w:rsidR="003271A9" w:rsidRDefault="003271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70" type="#_x0000_t202" style="position:absolute;margin-left:65.8pt;margin-top:97pt;width:7.2pt;height:7.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" filled="f" stroked="f">
                <v:textbox inset="0,0,0,0">
                  <w:txbxContent>
                    <w:p w14:paraId="35B607D9" w14:textId="77777777" w:rsidR="003271A9" w:rsidRDefault="003271A9">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553280" behindDoc="1" locked="0" layoutInCell="1" allowOverlap="1" wp14:anchorId="21D28D23" wp14:editId="257D41E5">
                <wp:simplePos x="0" y="0"/>
                <wp:positionH relativeFrom="page">
                  <wp:posOffset>470535</wp:posOffset>
                </wp:positionH>
                <wp:positionV relativeFrom="page">
                  <wp:posOffset>6430645</wp:posOffset>
                </wp:positionV>
                <wp:extent cx="6858000" cy="0"/>
                <wp:effectExtent l="13335" t="17145" r="24765" b="20955"/>
                <wp:wrapNone/>
                <wp:docPr id="4" name="Line 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632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506.35pt" to="577.05pt,50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" strokecolor="silver" strokeweight=".25pt">
                <v:stroke dashstyle="1 1" endcap="round"/>
                <w10:wrap anchorx="page" anchory="page"/>
              </v:line>
            </w:pict>
          </mc:Fallback>
        </mc:AlternateContent>
      </w:r>
      <w:r w:rsidR="00E8376B">
        <w:rPr>
          <w:noProof/>
        </w:rPr>
        <mc:AlternateContent>
          <mc:Choice Requires="wps">
            <w:drawing>
              <wp:anchor distT="0" distB="0" distL="114300" distR="114300" simplePos="0" relativeHeight="251607552" behindDoc="0" locked="0" layoutInCell="1" allowOverlap="1" wp14:anchorId="5155C149" wp14:editId="61E4F837">
                <wp:simplePos x="0" y="0"/>
                <wp:positionH relativeFrom="page">
                  <wp:posOffset>445135</wp:posOffset>
                </wp:positionH>
                <wp:positionV relativeFrom="page">
                  <wp:posOffset>6685280</wp:posOffset>
                </wp:positionV>
                <wp:extent cx="1600200" cy="1188720"/>
                <wp:effectExtent l="635" t="5080" r="0" b="0"/>
                <wp:wrapNone/>
                <wp:docPr id="3" name="Text Box 3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A7EA8" w14:textId="77777777" w:rsidR="003271A9" w:rsidRDefault="003271A9">
                            <w:pPr>
                              <w:pStyle w:val="Heading8"/>
                              <w:rPr>
                                <w:sz w:val="38"/>
                              </w:rPr>
                            </w:pPr>
                            <w:r>
                              <w:rPr>
                                <w:sz w:val="38"/>
                              </w:rPr>
                              <w:t>Moline Education Association</w:t>
                            </w:r>
                          </w:p>
                          <w:p w14:paraId="5029A1A3" w14:textId="77777777" w:rsidR="003271A9" w:rsidRDefault="003271A9">
                            <w:pPr>
                              <w:jc w:val="center"/>
                              <w:rPr>
                                <w:color w:val="3333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71" type="#_x0000_t202" style="position:absolute;margin-left:35.05pt;margin-top:526.4pt;width:126pt;height:93.6pt;z-index:251607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" filled="f" stroked="f">
                <v:textbox inset="0,0,0,0">
                  <w:txbxContent>
                    <w:p w14:paraId="048A7EA8" w14:textId="77777777" w:rsidR="003271A9" w:rsidRDefault="003271A9">
                      <w:pPr>
                        <w:pStyle w:val="Heading8"/>
                        <w:rPr>
                          <w:sz w:val="38"/>
                        </w:rPr>
                      </w:pPr>
                      <w:r>
                        <w:rPr>
                          <w:sz w:val="38"/>
                        </w:rPr>
                        <w:t>Moline Education Association</w:t>
                      </w:r>
                    </w:p>
                    <w:p w14:paraId="5029A1A3" w14:textId="77777777" w:rsidR="003271A9" w:rsidRDefault="003271A9">
                      <w:pPr>
                        <w:jc w:val="center"/>
                        <w:rPr>
                          <w:color w:val="333300"/>
                        </w:rPr>
                      </w:pPr>
                    </w:p>
                  </w:txbxContent>
                </v:textbox>
                <w10:wrap anchorx="page" anchory="page"/>
              </v:shape>
            </w:pict>
          </mc:Fallback>
        </mc:AlternateContent>
      </w:r>
      <w:r w:rsidR="00E8376B">
        <w:rPr>
          <w:noProof/>
        </w:rPr>
        <mc:AlternateContent>
          <mc:Choice Requires="wps">
            <w:drawing>
              <wp:anchor distT="0" distB="0" distL="114300" distR="114300" simplePos="0" relativeHeight="251608576" behindDoc="0" locked="0" layoutInCell="1" allowOverlap="1" wp14:anchorId="281348FF" wp14:editId="06E43183">
                <wp:simplePos x="0" y="0"/>
                <wp:positionH relativeFrom="page">
                  <wp:posOffset>3480435</wp:posOffset>
                </wp:positionH>
                <wp:positionV relativeFrom="page">
                  <wp:posOffset>7889240</wp:posOffset>
                </wp:positionV>
                <wp:extent cx="1714500" cy="685800"/>
                <wp:effectExtent l="635" t="2540" r="0" b="0"/>
                <wp:wrapNone/>
                <wp:docPr id="2" name="Text Box 30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600D" w14:textId="77777777" w:rsidR="003271A9" w:rsidRDefault="003271A9">
                            <w:pPr>
                              <w:spacing w:line="280" w:lineRule="atLeast"/>
                              <w:rPr>
                                <w:b/>
                                <w:caps/>
                              </w:rPr>
                            </w:pPr>
                            <w:r>
                              <w:rPr>
                                <w:b/>
                                <w:caps/>
                              </w:rPr>
                              <w:t>Company Name</w:t>
                            </w:r>
                          </w:p>
                          <w:p w14:paraId="6FD8AEF5" w14:textId="77777777" w:rsidR="003271A9" w:rsidRDefault="003271A9">
                            <w:pPr>
                              <w:spacing w:line="280" w:lineRule="atLeast"/>
                              <w:rPr>
                                <w:b/>
                                <w:caps/>
                              </w:rPr>
                            </w:pPr>
                            <w:r>
                              <w:rPr>
                                <w:b/>
                                <w:caps/>
                              </w:rPr>
                              <w:t>Street Address</w:t>
                            </w:r>
                          </w:p>
                          <w:p w14:paraId="66BCDDD8" w14:textId="77777777" w:rsidR="003271A9" w:rsidRDefault="003271A9">
                            <w:pPr>
                              <w:pStyle w:val="Heading6"/>
                              <w:rPr>
                                <w:sz w:val="30"/>
                              </w:rPr>
                            </w:pPr>
                            <w: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72" type="#_x0000_t202" style="position:absolute;margin-left:274.05pt;margin-top:621.2pt;width:135pt;height:54pt;z-index:251608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" filled="f" stroked="f">
                <v:textbox inset="0,0,0,0">
                  <w:txbxContent>
                    <w:p w14:paraId="4B93600D" w14:textId="77777777" w:rsidR="003271A9" w:rsidRDefault="003271A9">
                      <w:pPr>
                        <w:spacing w:line="280" w:lineRule="atLeast"/>
                        <w:rPr>
                          <w:b/>
                          <w:caps/>
                        </w:rPr>
                      </w:pPr>
                      <w:r>
                        <w:rPr>
                          <w:b/>
                          <w:caps/>
                        </w:rPr>
                        <w:t>Company Name</w:t>
                      </w:r>
                    </w:p>
                    <w:p w14:paraId="6FD8AEF5" w14:textId="77777777" w:rsidR="003271A9" w:rsidRDefault="003271A9">
                      <w:pPr>
                        <w:spacing w:line="280" w:lineRule="atLeast"/>
                        <w:rPr>
                          <w:b/>
                          <w:caps/>
                        </w:rPr>
                      </w:pPr>
                      <w:r>
                        <w:rPr>
                          <w:b/>
                          <w:caps/>
                        </w:rPr>
                        <w:t>Street Address</w:t>
                      </w:r>
                    </w:p>
                    <w:p w14:paraId="66BCDDD8" w14:textId="77777777" w:rsidR="003271A9" w:rsidRDefault="003271A9">
                      <w:pPr>
                        <w:pStyle w:val="Heading6"/>
                        <w:rPr>
                          <w:sz w:val="30"/>
                        </w:rPr>
                      </w:pPr>
                      <w:r>
                        <w:t>City, State 00000</w:t>
                      </w:r>
                    </w:p>
                  </w:txbxContent>
                </v:textbox>
                <w10:wrap anchorx="page" anchory="page"/>
              </v:shape>
            </w:pict>
          </mc:Fallback>
        </mc:AlternateContent>
      </w:r>
      <w:r w:rsidR="00E8376B">
        <w:rPr>
          <w:noProof/>
        </w:rPr>
        <mc:AlternateContent>
          <mc:Choice Requires="wps">
            <w:drawing>
              <wp:anchor distT="0" distB="0" distL="114300" distR="114300" simplePos="0" relativeHeight="251554304" behindDoc="1" locked="0" layoutInCell="1" allowOverlap="1" wp14:anchorId="7B4C1E04" wp14:editId="32287ED5">
                <wp:simplePos x="0" y="0"/>
                <wp:positionH relativeFrom="page">
                  <wp:posOffset>6716395</wp:posOffset>
                </wp:positionH>
                <wp:positionV relativeFrom="page">
                  <wp:posOffset>6724015</wp:posOffset>
                </wp:positionV>
                <wp:extent cx="621665" cy="621665"/>
                <wp:effectExtent l="0" t="5715" r="2540" b="0"/>
                <wp:wrapNone/>
                <wp:docPr id="1" name="REC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21665"/>
                        </a:xfrm>
                        <a:prstGeom prst="rect">
                          <a:avLst/>
                        </a:prstGeom>
                        <a:solidFill>
                          <a:srgbClr val="003366">
                            <a:alpha val="50000"/>
                          </a:srgbClr>
                        </a:solidFill>
                        <a:ln>
                          <a:noFill/>
                        </a:ln>
                        <a:extLst>
                          <a:ext uri="{91240B29-F687-4f45-9708-019B960494DF}">
                            <a14:hiddenLine xmlns:a14="http://schemas.microsoft.com/office/drawing/2010/main" w="3175">
                              <a:solidFill>
                                <a:srgbClr val="999966">
                                  <a:alpha val="50000"/>
                                </a:srgb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528.85pt;margin-top:529.45pt;width:48.95pt;height:48.95pt;z-index:-2517621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" fillcolor="#036" stroked="f" strokecolor="#996" strokeweight=".25pt">
                <v:fill opacity="32896f"/>
                <v:stroke opacity="32896f"/>
                <w10:wrap anchorx="page" anchory="page"/>
              </v:rect>
            </w:pict>
          </mc:Fallback>
        </mc:AlternateContent>
      </w:r>
    </w:p>
    <w:sectPr w:rsidR="005D5C2E"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3271A9" w:rsidRDefault="003271A9">
      <w:r>
        <w:separator/>
      </w:r>
    </w:p>
  </w:endnote>
  <w:endnote w:type="continuationSeparator" w:id="0">
    <w:p w14:paraId="78FB1008" w14:textId="77777777" w:rsidR="003271A9" w:rsidRDefault="0032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Edwardian Script ITC">
    <w:panose1 w:val="030303020407070D0804"/>
    <w:charset w:val="00"/>
    <w:family w:val="auto"/>
    <w:pitch w:val="variable"/>
    <w:sig w:usb0="00000003" w:usb1="00000000" w:usb2="00000000" w:usb3="00000000" w:csb0="00000001" w:csb1="00000000"/>
  </w:font>
  <w:font w:name="Cambria">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Calibri">
    <w:panose1 w:val="00000000000000000000"/>
    <w:charset w:val="00"/>
    <w:family w:val="roman"/>
    <w:notTrueType/>
    <w:pitch w:val="default"/>
  </w:font>
  <w:font w:name="Times New Roman Bold">
    <w:panose1 w:val="020208030705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3271A9" w:rsidRDefault="003271A9">
      <w:r>
        <w:separator/>
      </w:r>
    </w:p>
  </w:footnote>
  <w:footnote w:type="continuationSeparator" w:id="0">
    <w:p w14:paraId="67E387A6" w14:textId="77777777" w:rsidR="003271A9" w:rsidRDefault="003271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9"/>
  </w:num>
  <w:num w:numId="6">
    <w:abstractNumId w:val="6"/>
  </w:num>
  <w:num w:numId="7">
    <w:abstractNumId w:val="11"/>
  </w:num>
  <w:num w:numId="8">
    <w:abstractNumId w:val="1"/>
  </w:num>
  <w:num w:numId="9">
    <w:abstractNumId w:val="3"/>
  </w:num>
  <w:num w:numId="10">
    <w:abstractNumId w:val="10"/>
  </w:num>
  <w:num w:numId="11">
    <w:abstractNumId w:val="7"/>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3592A"/>
    <w:rsid w:val="00056AF0"/>
    <w:rsid w:val="00071971"/>
    <w:rsid w:val="00082770"/>
    <w:rsid w:val="000A4F99"/>
    <w:rsid w:val="000D740D"/>
    <w:rsid w:val="0011106C"/>
    <w:rsid w:val="001176EC"/>
    <w:rsid w:val="0017008A"/>
    <w:rsid w:val="0017334E"/>
    <w:rsid w:val="001E5EA9"/>
    <w:rsid w:val="002039F5"/>
    <w:rsid w:val="00213B0C"/>
    <w:rsid w:val="00214166"/>
    <w:rsid w:val="002173C7"/>
    <w:rsid w:val="00243228"/>
    <w:rsid w:val="002641FB"/>
    <w:rsid w:val="00264EBC"/>
    <w:rsid w:val="002663F6"/>
    <w:rsid w:val="0027361D"/>
    <w:rsid w:val="002B3A16"/>
    <w:rsid w:val="002C26DA"/>
    <w:rsid w:val="00316C33"/>
    <w:rsid w:val="003271A9"/>
    <w:rsid w:val="00362CE9"/>
    <w:rsid w:val="003E5A80"/>
    <w:rsid w:val="0040787B"/>
    <w:rsid w:val="00443570"/>
    <w:rsid w:val="0046253D"/>
    <w:rsid w:val="00522379"/>
    <w:rsid w:val="005244AB"/>
    <w:rsid w:val="00524558"/>
    <w:rsid w:val="005355F5"/>
    <w:rsid w:val="00560165"/>
    <w:rsid w:val="00583AD4"/>
    <w:rsid w:val="005B1B5D"/>
    <w:rsid w:val="005D5C2E"/>
    <w:rsid w:val="005E4132"/>
    <w:rsid w:val="0062593E"/>
    <w:rsid w:val="00644AEE"/>
    <w:rsid w:val="0065031E"/>
    <w:rsid w:val="00653FBF"/>
    <w:rsid w:val="006C0E21"/>
    <w:rsid w:val="0075110B"/>
    <w:rsid w:val="008049A1"/>
    <w:rsid w:val="00826113"/>
    <w:rsid w:val="00862C23"/>
    <w:rsid w:val="008B0F8A"/>
    <w:rsid w:val="008B313F"/>
    <w:rsid w:val="008B700A"/>
    <w:rsid w:val="008C1CC7"/>
    <w:rsid w:val="008C3EAD"/>
    <w:rsid w:val="008E27CA"/>
    <w:rsid w:val="009027C8"/>
    <w:rsid w:val="00912917"/>
    <w:rsid w:val="00921DC7"/>
    <w:rsid w:val="00957089"/>
    <w:rsid w:val="00A22CE2"/>
    <w:rsid w:val="00A55B50"/>
    <w:rsid w:val="00A62CD4"/>
    <w:rsid w:val="00A669C6"/>
    <w:rsid w:val="00A715BF"/>
    <w:rsid w:val="00AC708D"/>
    <w:rsid w:val="00AD5D4D"/>
    <w:rsid w:val="00AE2193"/>
    <w:rsid w:val="00AE5787"/>
    <w:rsid w:val="00B050C9"/>
    <w:rsid w:val="00B41B7C"/>
    <w:rsid w:val="00B45F9E"/>
    <w:rsid w:val="00B67314"/>
    <w:rsid w:val="00B704CE"/>
    <w:rsid w:val="00B901CA"/>
    <w:rsid w:val="00BB37E8"/>
    <w:rsid w:val="00BD441A"/>
    <w:rsid w:val="00BD7847"/>
    <w:rsid w:val="00C14771"/>
    <w:rsid w:val="00C3099C"/>
    <w:rsid w:val="00C356C2"/>
    <w:rsid w:val="00C721FA"/>
    <w:rsid w:val="00C81B24"/>
    <w:rsid w:val="00CB1D21"/>
    <w:rsid w:val="00CC0D1F"/>
    <w:rsid w:val="00D116FD"/>
    <w:rsid w:val="00D849E4"/>
    <w:rsid w:val="00DB269A"/>
    <w:rsid w:val="00DC5774"/>
    <w:rsid w:val="00DE3309"/>
    <w:rsid w:val="00DE70D8"/>
    <w:rsid w:val="00E219CF"/>
    <w:rsid w:val="00E47CEF"/>
    <w:rsid w:val="00E6214A"/>
    <w:rsid w:val="00E8376B"/>
    <w:rsid w:val="00EE76E9"/>
    <w:rsid w:val="00F25D8D"/>
    <w:rsid w:val="00F276D2"/>
    <w:rsid w:val="00F66475"/>
    <w:rsid w:val="00F82FB6"/>
    <w:rsid w:val="00F9091F"/>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sblackal@molineschools.org" TargetMode="External"/><Relationship Id="rId10" Type="http://schemas.openxmlformats.org/officeDocument/2006/relationships/hyperlink" Target="mailto:sblackal@moline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Elegant</Template>
  <TotalTime>62</TotalTime>
  <Pages>6</Pages>
  <Words>380</Words>
  <Characters>2167</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2542</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blartz</cp:lastModifiedBy>
  <cp:revision>12</cp:revision>
  <cp:lastPrinted>2014-02-03T16:19:00Z</cp:lastPrinted>
  <dcterms:created xsi:type="dcterms:W3CDTF">2014-05-02T15:56:00Z</dcterms:created>
  <dcterms:modified xsi:type="dcterms:W3CDTF">2014-05-02T18:55:00Z</dcterms:modified>
</cp:coreProperties>
</file>